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322DCDE0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0033DA">
        <w:t>30</w:t>
      </w:r>
      <w:r w:rsidR="002A48AA">
        <w:t xml:space="preserve"> </w:t>
      </w:r>
      <w:r w:rsidR="001D0B46">
        <w:t>Novem</w:t>
      </w:r>
      <w:r w:rsidR="002A48AA">
        <w:t>ber</w:t>
      </w:r>
      <w:r w:rsidR="00B91D5F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>reserve the right to alter any arrangements, or otherw</w:t>
      </w:r>
      <w:bookmarkStart w:id="1" w:name="_GoBack"/>
      <w:bookmarkEnd w:id="1"/>
      <w:r w:rsidR="00670D5A" w:rsidRPr="007923D9">
        <w:rPr>
          <w:rFonts w:ascii="Garamond" w:hAnsi="Garamond"/>
          <w:szCs w:val="16"/>
        </w:rPr>
        <w:t xml:space="preserve">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2163"/>
        <w:gridCol w:w="6164"/>
      </w:tblGrid>
      <w:tr w:rsidR="004C041F" w14:paraId="129384EF" w14:textId="77777777" w:rsidTr="00764010"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14:paraId="1C80C1B2" w14:textId="77777777" w:rsidR="004C041F" w:rsidRDefault="004C041F" w:rsidP="00850666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4C041F" w14:paraId="2D7C66C5" w14:textId="77777777" w:rsidTr="00764010"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F924D" w14:textId="77777777" w:rsidR="004C041F" w:rsidRDefault="004C041F" w:rsidP="00850666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D0B46" w:rsidRPr="008A0CC1" w14:paraId="79D1681F" w14:textId="77777777" w:rsidTr="00A76103">
        <w:trPr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A909" w14:textId="5C50E3CD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5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7918" w14:textId="6B060FE1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A773" w14:textId="77777777" w:rsidR="001D0B46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42F63163" w14:textId="20EBD6F2" w:rsidR="000033DA" w:rsidRPr="00AB7C47" w:rsidRDefault="000033DA">
            <w:pPr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1D0B46" w:rsidRPr="008A0CC1" w14:paraId="67DBF72F" w14:textId="77777777" w:rsidTr="00764010">
        <w:trPr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4D9B" w14:textId="1A4C98D0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12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DACB" w14:textId="4CC8A00D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9363" w14:textId="47B0F1E2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8A0CC1" w14:paraId="4A1A6C70" w14:textId="77777777" w:rsidTr="00764010">
        <w:trPr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DEF0" w14:textId="24853338" w:rsidR="001D0B46" w:rsidRPr="00B73C51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B73C5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626C" w14:textId="541D0CE4" w:rsidR="001D0B46" w:rsidRPr="002C6B5C" w:rsidRDefault="001D0B4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2C6B5C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9CC7" w14:textId="79847113" w:rsidR="001D0B46" w:rsidRPr="00AB7C47" w:rsidRDefault="001D0B46">
            <w:pPr>
              <w:rPr>
                <w:rFonts w:ascii="Garamond" w:hAnsi="Garamond" w:cs="Tahoma"/>
                <w:sz w:val="22"/>
                <w:szCs w:val="22"/>
              </w:rPr>
            </w:pPr>
            <w:r w:rsidRPr="00AB7C47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</w:tc>
      </w:tr>
      <w:tr w:rsidR="001D0B46" w:rsidRPr="00140082" w14:paraId="269106A1" w14:textId="77777777" w:rsidTr="00764010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EE4EC" w14:textId="77777777" w:rsidR="001D0B46" w:rsidRDefault="001D0B46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5B416F72" w14:textId="77777777" w:rsidTr="00764010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D562EF" w14:textId="77777777" w:rsidR="00B8484D" w:rsidRPr="00140082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B8484D" w:rsidRPr="00140082" w14:paraId="2FAEE7A9" w14:textId="77777777" w:rsidTr="00764010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5D55BB" w14:textId="77777777" w:rsidR="00B8484D" w:rsidRPr="00140082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6D3EAF" w:rsidRPr="003E43E7" w14:paraId="749E566A" w14:textId="77777777" w:rsidTr="00764010">
        <w:trPr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F174" w14:textId="6D85DC7F" w:rsidR="006D3EAF" w:rsidRPr="00F71B8A" w:rsidRDefault="006D3EAF" w:rsidP="00917BB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Pr="00F71B8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ADEE" w14:textId="55C003E7" w:rsidR="006D3EAF" w:rsidRDefault="006D3EAF" w:rsidP="00917BB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D8F5" w14:textId="77777777" w:rsidR="006D3EAF" w:rsidRDefault="006D3EA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5A22658A" w14:textId="6A2C08B1" w:rsidR="00F5271A" w:rsidRPr="008323A1" w:rsidRDefault="00F5271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764010" w:rsidRPr="00140082" w14:paraId="76D81B9F" w14:textId="77777777" w:rsidTr="00764010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3EB5FA" w14:textId="77777777" w:rsidR="00764010" w:rsidRDefault="00764010" w:rsidP="00067CC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764010" w14:paraId="39A2861C" w14:textId="77777777" w:rsidTr="00764010">
        <w:trPr>
          <w:trHeight w:val="359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23D6" w14:textId="77777777" w:rsidR="00764010" w:rsidRDefault="00764010" w:rsidP="00067CC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Live Band</w:t>
            </w:r>
          </w:p>
        </w:tc>
      </w:tr>
      <w:tr w:rsidR="00764010" w14:paraId="2E340669" w14:textId="77777777" w:rsidTr="00764010">
        <w:trPr>
          <w:trHeight w:val="350"/>
          <w:jc w:val="center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B0F2" w14:textId="77777777" w:rsidR="00764010" w:rsidRDefault="00764010" w:rsidP="00067CCF">
            <w:pPr>
              <w:autoSpaceDE w:val="0"/>
              <w:autoSpaceDN w:val="0"/>
              <w:rPr>
                <w:rFonts w:ascii="Garamond" w:hAnsi="Garamond"/>
              </w:rPr>
            </w:pPr>
            <w:r w:rsidRPr="008A0CC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764010" w14:paraId="00AECFDA" w14:textId="77777777" w:rsidTr="00A76103">
        <w:trPr>
          <w:trHeight w:val="329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C376" w14:textId="48ED5452" w:rsidR="00764010" w:rsidRDefault="0076401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4D1F" w14:textId="4B992FCA" w:rsidR="00764010" w:rsidRDefault="0076401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– 11:30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9481" w14:textId="77777777" w:rsidR="00764010" w:rsidRDefault="00764010" w:rsidP="0076401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Wave Music Studio</w:t>
            </w:r>
          </w:p>
          <w:p w14:paraId="7169BE1A" w14:textId="77777777" w:rsidR="00764010" w:rsidRPr="004A7662" w:rsidRDefault="00764010" w:rsidP="0076401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A7662">
              <w:rPr>
                <w:rFonts w:ascii="Garamond" w:hAnsi="Garamond" w:cs="Tahoma"/>
                <w:sz w:val="22"/>
                <w:szCs w:val="22"/>
                <w:lang w:eastAsia="zh-CN"/>
              </w:rPr>
              <w:t>Unit F&amp;G, Basement, Phase 2, Kwun Tong Industrial Center, 470 Kwun Tong Road, Kwun Tong, Hong Kong</w:t>
            </w:r>
          </w:p>
        </w:tc>
      </w:tr>
    </w:tbl>
    <w:p w14:paraId="3EC52C79" w14:textId="77777777" w:rsidR="00917BB1" w:rsidRDefault="00917BB1"/>
    <w:p w14:paraId="3986BBEF" w14:textId="77777777" w:rsidR="00F5271A" w:rsidRDefault="00F5271A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37"/>
        <w:gridCol w:w="2026"/>
        <w:gridCol w:w="137"/>
        <w:gridCol w:w="6164"/>
        <w:gridCol w:w="96"/>
      </w:tblGrid>
      <w:tr w:rsidR="00B8484D" w14:paraId="4B9DEED3" w14:textId="77777777" w:rsidTr="00B8484D"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531B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 w:rsidRPr="008A0CC1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Martial Arts</w:t>
            </w:r>
          </w:p>
        </w:tc>
      </w:tr>
      <w:tr w:rsidR="00B8484D" w14:paraId="20A468BA" w14:textId="77777777" w:rsidTr="00B8484D">
        <w:trPr>
          <w:gridAfter w:val="1"/>
          <w:wAfter w:w="96" w:type="dxa"/>
          <w:trHeight w:val="350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0174" w14:textId="77777777" w:rsidR="00B8484D" w:rsidRDefault="00B8484D" w:rsidP="00283BAD">
            <w:pPr>
              <w:autoSpaceDE w:val="0"/>
              <w:autoSpaceDN w:val="0"/>
              <w:rPr>
                <w:rFonts w:ascii="Garamond" w:hAnsi="Garamond"/>
              </w:rPr>
            </w:pPr>
            <w:r w:rsidRPr="00A27481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B8484D" w14:paraId="5CF24FE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C329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CFF7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08ED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23D2DBB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28A8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A9C5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C442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56246337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B6BF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B13A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D105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14:paraId="5025E865" w14:textId="77777777" w:rsidTr="00A04921">
        <w:trPr>
          <w:gridAfter w:val="1"/>
          <w:wAfter w:w="96" w:type="dxa"/>
          <w:trHeight w:val="329"/>
          <w:jc w:val="center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09E0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27 Dec</w:t>
            </w: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A87E" w14:textId="77777777" w:rsidR="00B8484D" w:rsidRPr="008A0CC1" w:rsidRDefault="00B8484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ECF9" w14:textId="77777777" w:rsidR="00B8484D" w:rsidRPr="008A0CC1" w:rsidRDefault="00B8484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Taikoo </w:t>
            </w:r>
            <w:proofErr w:type="spellStart"/>
            <w:r w:rsidRPr="008A0CC1">
              <w:rPr>
                <w:rFonts w:ascii="Garamond" w:hAnsi="Garamond" w:cs="Tahoma"/>
                <w:sz w:val="22"/>
                <w:szCs w:val="22"/>
                <w:lang w:eastAsia="zh-CN"/>
              </w:rPr>
              <w:t>Shing</w:t>
            </w:r>
            <w:proofErr w:type="spellEnd"/>
          </w:p>
        </w:tc>
      </w:tr>
      <w:tr w:rsidR="00B8484D" w:rsidRPr="00140082" w14:paraId="1D040F7D" w14:textId="77777777" w:rsidTr="00B8484D">
        <w:tblPrEx>
          <w:tblCellMar>
            <w:left w:w="108" w:type="dxa"/>
            <w:right w:w="108" w:type="dxa"/>
          </w:tblCellMar>
        </w:tblPrEx>
        <w:trPr>
          <w:gridAfter w:val="1"/>
          <w:wAfter w:w="96" w:type="dxa"/>
          <w:trHeight w:val="359"/>
          <w:jc w:val="center"/>
        </w:trPr>
        <w:tc>
          <w:tcPr>
            <w:tcW w:w="10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513FA9" w14:textId="77777777" w:rsidR="00B848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B8484D" w:rsidRPr="00140082" w14:paraId="18057514" w14:textId="77777777" w:rsidTr="00B8484D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FD2E0C3" w14:textId="77777777" w:rsidR="00B8484D" w:rsidRPr="00C6624D" w:rsidRDefault="00B8484D" w:rsidP="00283BA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B8484D" w:rsidRPr="00140082" w14:paraId="766549FD" w14:textId="77777777" w:rsidTr="00B8484D">
        <w:tblPrEx>
          <w:tblCellMar>
            <w:left w:w="108" w:type="dxa"/>
            <w:right w:w="108" w:type="dxa"/>
          </w:tblCellMar>
        </w:tblPrEx>
        <w:trPr>
          <w:trHeight w:val="31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694ABF" w14:textId="77777777" w:rsidR="00B8484D" w:rsidRPr="00140082" w:rsidRDefault="00B8484D" w:rsidP="00283BAD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8484D" w:rsidRPr="003E43E7" w14:paraId="7C8123D7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D29B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4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5109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A01C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24293449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EEDD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11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3C38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296E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B8484D" w:rsidRPr="003E43E7" w14:paraId="741C99F5" w14:textId="77777777" w:rsidTr="00A04921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8765" w14:textId="77777777" w:rsidR="00B8484D" w:rsidRDefault="00B848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18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1459" w14:textId="77777777" w:rsidR="00B8484D" w:rsidRDefault="00B8484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47F7" w14:textId="77777777" w:rsidR="00B8484D" w:rsidRPr="006407C8" w:rsidRDefault="00B8484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127EE3" w:rsidRPr="00140082" w14:paraId="3742A659" w14:textId="77777777" w:rsidTr="008D7364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A45AF8" w14:textId="77777777" w:rsidR="00127EE3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27EE3" w:rsidRPr="00140082" w14:paraId="5F3D124F" w14:textId="77777777" w:rsidTr="008D7364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C73BD96" w14:textId="77777777" w:rsidR="00127EE3" w:rsidRPr="00140082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127EE3" w:rsidRPr="00140082" w14:paraId="6C2E06FF" w14:textId="77777777" w:rsidTr="008D7364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F45357" w14:textId="77777777" w:rsidR="00127EE3" w:rsidRPr="00140082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127EE3" w:rsidRPr="003E43E7" w14:paraId="1F68C425" w14:textId="77777777" w:rsidTr="00A76103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DA3B" w14:textId="77777777" w:rsidR="00127EE3" w:rsidRDefault="00127EE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D8C8" w14:textId="77777777" w:rsidR="00127EE3" w:rsidRDefault="00127EE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1E9C" w14:textId="77777777" w:rsidR="00127EE3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19745836" w14:textId="65583929" w:rsidR="00764010" w:rsidRPr="006B27FF" w:rsidRDefault="00764010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127EE3" w:rsidRPr="003E43E7" w14:paraId="77260474" w14:textId="77777777" w:rsidTr="008D7364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7F95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3D2F" w14:textId="77777777" w:rsidR="00127EE3" w:rsidRDefault="00127EE3" w:rsidP="008D73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2DE8" w14:textId="77777777" w:rsidR="00127EE3" w:rsidRPr="006B27FF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27EE3" w:rsidRPr="003E43E7" w14:paraId="23F647B1" w14:textId="77777777" w:rsidTr="008D7364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DAEB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17C1" w14:textId="77777777" w:rsidR="00127EE3" w:rsidRDefault="00127EE3" w:rsidP="008D73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0B4C" w14:textId="77777777" w:rsidR="00127EE3" w:rsidRPr="006B27FF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127EE3" w:rsidRPr="003E43E7" w14:paraId="00CC1EF0" w14:textId="77777777" w:rsidTr="008D7364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060D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F5C4" w14:textId="77777777" w:rsidR="00127EE3" w:rsidRDefault="00127EE3" w:rsidP="008D7364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4044" w14:textId="77777777" w:rsidR="00127EE3" w:rsidRPr="006B27FF" w:rsidRDefault="00127EE3" w:rsidP="008D736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5D1B75" w:rsidRPr="00140082" w14:paraId="6E722ED0" w14:textId="77777777" w:rsidTr="00067CCF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D661C9" w14:textId="77777777" w:rsidR="005D1B75" w:rsidRDefault="005D1B75" w:rsidP="00067CC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5D1B75" w:rsidRPr="00140082" w14:paraId="7BA6EE6E" w14:textId="77777777" w:rsidTr="00067CCF">
        <w:tblPrEx>
          <w:tblCellMar>
            <w:left w:w="108" w:type="dxa"/>
            <w:right w:w="108" w:type="dxa"/>
          </w:tblCellMar>
        </w:tblPrEx>
        <w:trPr>
          <w:trHeight w:val="359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16B479C" w14:textId="77777777" w:rsidR="005D1B75" w:rsidRPr="00140082" w:rsidRDefault="005D1B75" w:rsidP="00067CC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5D1B75" w:rsidRPr="00140082" w14:paraId="3A0F318E" w14:textId="77777777" w:rsidTr="00067CCF">
        <w:tblPrEx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15EC18" w14:textId="77777777" w:rsidR="005D1B75" w:rsidRPr="00140082" w:rsidRDefault="005D1B75" w:rsidP="00067CC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5D1B75" w:rsidRPr="003E43E7" w14:paraId="3F8B7F74" w14:textId="77777777" w:rsidTr="00A76103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1A98" w14:textId="77777777" w:rsidR="005D1B75" w:rsidRPr="00EE3227" w:rsidRDefault="005D1B7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b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Nov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FC94" w14:textId="77777777" w:rsidR="005D1B75" w:rsidRDefault="005D1B7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8592" w14:textId="77777777" w:rsidR="005D1B75" w:rsidRDefault="005D1B75" w:rsidP="00067CC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  <w:p w14:paraId="58869EEB" w14:textId="4CD416E4" w:rsidR="005D1B75" w:rsidRPr="00927C2F" w:rsidRDefault="005D1B75" w:rsidP="00067CC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3013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5D1B75" w:rsidRPr="003E43E7" w14:paraId="0903E661" w14:textId="77777777" w:rsidTr="00067CCF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5610" w14:textId="77777777" w:rsidR="005D1B75" w:rsidRDefault="005D1B75" w:rsidP="00067CC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7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8440" w14:textId="77777777" w:rsidR="005D1B75" w:rsidRDefault="005D1B75" w:rsidP="00067CC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35F6" w14:textId="77777777" w:rsidR="005D1B75" w:rsidRPr="00927C2F" w:rsidRDefault="005D1B75" w:rsidP="00067CC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5D1B75" w:rsidRPr="003E43E7" w14:paraId="0509EB05" w14:textId="77777777" w:rsidTr="00067CCF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B9B4" w14:textId="77777777" w:rsidR="005D1B75" w:rsidRDefault="005D1B75" w:rsidP="00067CC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14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1D83" w14:textId="77777777" w:rsidR="005D1B75" w:rsidRDefault="005D1B75" w:rsidP="00067CC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EC74" w14:textId="77777777" w:rsidR="005D1B75" w:rsidRPr="00927C2F" w:rsidRDefault="005D1B75" w:rsidP="00067CC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5D1B75" w:rsidRPr="003E43E7" w14:paraId="4A6C34C7" w14:textId="77777777" w:rsidTr="00067CCF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E03A" w14:textId="77777777" w:rsidR="005D1B75" w:rsidRDefault="005D1B75" w:rsidP="00067CC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21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00DE" w14:textId="77777777" w:rsidR="005D1B75" w:rsidRDefault="005D1B75" w:rsidP="00067CC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F86D" w14:textId="77777777" w:rsidR="005D1B75" w:rsidRPr="00927C2F" w:rsidRDefault="005D1B75" w:rsidP="00067CC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  <w:tr w:rsidR="005D1B75" w:rsidRPr="003E43E7" w14:paraId="27073655" w14:textId="77777777" w:rsidTr="00067CCF"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A590" w14:textId="77777777" w:rsidR="005D1B75" w:rsidRDefault="005D1B75" w:rsidP="00067CC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28 Dec 23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5509" w14:textId="77777777" w:rsidR="005D1B75" w:rsidRDefault="005D1B75" w:rsidP="00067CC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1E4C" w14:textId="77777777" w:rsidR="005D1B75" w:rsidRPr="00927C2F" w:rsidRDefault="005D1B75" w:rsidP="00067CC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927C2F">
              <w:rPr>
                <w:rFonts w:ascii="Garamond" w:hAnsi="Garamond" w:cs="Tahoma"/>
                <w:sz w:val="22"/>
                <w:szCs w:val="22"/>
              </w:rPr>
              <w:t>Hong Kong Park Sports Centre</w:t>
            </w:r>
          </w:p>
        </w:tc>
      </w:tr>
    </w:tbl>
    <w:p w14:paraId="2B9EB399" w14:textId="7843515A" w:rsidR="001C2632" w:rsidRDefault="001C2632" w:rsidP="005D1B75"/>
    <w:p w14:paraId="4994DD76" w14:textId="6F00C3C4" w:rsidR="00764010" w:rsidRDefault="00764010" w:rsidP="005D1B75"/>
    <w:p w14:paraId="0B63367C" w14:textId="782DE552" w:rsidR="00764010" w:rsidRDefault="00764010" w:rsidP="005D1B75"/>
    <w:p w14:paraId="13C3766C" w14:textId="4CA2DBFC" w:rsidR="00764010" w:rsidRDefault="00764010" w:rsidP="005D1B75"/>
    <w:p w14:paraId="1EDE28B7" w14:textId="4BCCC9F9" w:rsidR="00764010" w:rsidRDefault="00764010" w:rsidP="005D1B75"/>
    <w:p w14:paraId="0A6D38F7" w14:textId="1B2F179A" w:rsidR="00764010" w:rsidRDefault="00764010" w:rsidP="005D1B75"/>
    <w:p w14:paraId="78A92770" w14:textId="77777777" w:rsidR="00764010" w:rsidRDefault="00764010" w:rsidP="005D1B75"/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163"/>
        <w:gridCol w:w="6397"/>
      </w:tblGrid>
      <w:tr w:rsidR="00B8484D" w:rsidRPr="00140082" w14:paraId="7870D3A6" w14:textId="77777777" w:rsidTr="00DC38B3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99C03D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Tennis</w:t>
            </w:r>
          </w:p>
        </w:tc>
      </w:tr>
      <w:tr w:rsidR="00B8484D" w:rsidRPr="00140082" w14:paraId="621D4559" w14:textId="77777777" w:rsidTr="00DC38B3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74924D" w14:textId="77777777" w:rsidR="00B8484D" w:rsidRPr="00140082" w:rsidRDefault="00B8484D" w:rsidP="00B848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AB0D68" w:rsidRPr="003E43E7" w14:paraId="77F4EBAD" w14:textId="77777777" w:rsidTr="00A76103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54E74" w14:textId="1EEA3A9B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9FB2" w14:textId="0231397C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9E8E" w14:textId="77777777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1EE2457" w14:textId="48B46BED" w:rsidR="00764010" w:rsidRPr="00FB1AF6" w:rsidRDefault="007640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AB0D68" w:rsidRPr="003E43E7" w14:paraId="2BE30E81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5A3B" w14:textId="0A083C42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7ACD" w14:textId="56F926B2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DD7E" w14:textId="2F4E6297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B0D68" w:rsidRPr="003E43E7" w14:paraId="042DDDBE" w14:textId="77777777" w:rsidTr="00A04921">
        <w:tblPrEx>
          <w:tblCellMar>
            <w:left w:w="0" w:type="dxa"/>
            <w:right w:w="0" w:type="dxa"/>
          </w:tblCellMar>
        </w:tblPrEx>
        <w:trPr>
          <w:trHeight w:val="32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85BA" w14:textId="73AF7DF8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0970" w14:textId="1CF5D10C" w:rsidR="00AB0D68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D17F" w14:textId="1D618CD5" w:rsidR="00AB0D68" w:rsidRPr="00FB1AF6" w:rsidRDefault="00AB0D6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27EE3" w:rsidRPr="00140082" w14:paraId="192B2A55" w14:textId="77777777" w:rsidTr="008D7364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294AE6" w14:textId="77777777" w:rsidR="00127EE3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127EE3" w:rsidRPr="00140082" w14:paraId="292BED5A" w14:textId="77777777" w:rsidTr="008D7364">
        <w:trPr>
          <w:trHeight w:val="359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E0B78F3" w14:textId="77777777" w:rsidR="00127EE3" w:rsidRPr="00140082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127EE3" w:rsidRPr="00140082" w14:paraId="6E6BA947" w14:textId="77777777" w:rsidTr="008D7364">
        <w:trPr>
          <w:trHeight w:val="350"/>
          <w:jc w:val="center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3D5ED4" w14:textId="77777777" w:rsidR="00127EE3" w:rsidRPr="00140082" w:rsidRDefault="00127EE3" w:rsidP="008D736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127EE3" w:rsidRPr="003E43E7" w14:paraId="03C81645" w14:textId="77777777" w:rsidTr="00A76103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6799" w14:textId="77777777" w:rsidR="00127EE3" w:rsidRDefault="00127EE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5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502A" w14:textId="77777777" w:rsidR="00127EE3" w:rsidRDefault="00127EE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AAE1" w14:textId="77777777" w:rsidR="00127EE3" w:rsidRDefault="00127EE3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584C5790" w14:textId="159FEDEA" w:rsidR="005D1B75" w:rsidRPr="000A3AE2" w:rsidRDefault="005D1B75" w:rsidP="008D736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250 Victoria R</w:t>
            </w:r>
            <w:r>
              <w:rPr>
                <w:rFonts w:ascii="Garamond" w:hAnsi="Garamond" w:cs="Tahoma"/>
                <w:sz w:val="22"/>
                <w:szCs w:val="22"/>
              </w:rPr>
              <w:t>oa</w:t>
            </w:r>
            <w:r w:rsidRPr="000A3AE2">
              <w:rPr>
                <w:rFonts w:ascii="Garamond" w:hAnsi="Garamond" w:cs="Tahoma"/>
                <w:sz w:val="22"/>
                <w:szCs w:val="22"/>
              </w:rPr>
              <w:t xml:space="preserve">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764010" w:rsidRPr="003E43E7" w14:paraId="4BC88F65" w14:textId="77777777" w:rsidTr="008D7364">
        <w:tblPrEx>
          <w:tblCellMar>
            <w:left w:w="0" w:type="dxa"/>
            <w:right w:w="0" w:type="dxa"/>
          </w:tblCellMar>
        </w:tblPrEx>
        <w:trPr>
          <w:trHeight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D35F" w14:textId="59FB21D2" w:rsidR="00764010" w:rsidRDefault="00764010" w:rsidP="007640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12 Dec 23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DF25" w14:textId="74E673B3" w:rsidR="00764010" w:rsidRDefault="00764010" w:rsidP="007640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741E" w14:textId="47F18ED7" w:rsidR="00764010" w:rsidRPr="000A3AE2" w:rsidRDefault="007640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AF4C" w14:textId="77777777" w:rsidR="00F95E45" w:rsidRDefault="00F95E45">
      <w:r>
        <w:separator/>
      </w:r>
    </w:p>
  </w:endnote>
  <w:endnote w:type="continuationSeparator" w:id="0">
    <w:p w14:paraId="123A3D58" w14:textId="77777777" w:rsidR="00F95E45" w:rsidRDefault="00F9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2375" w14:textId="77777777" w:rsidR="00F95E45" w:rsidRDefault="00F95E45">
      <w:r>
        <w:separator/>
      </w:r>
    </w:p>
  </w:footnote>
  <w:footnote w:type="continuationSeparator" w:id="0">
    <w:p w14:paraId="5E9B1EF9" w14:textId="77777777" w:rsidR="00F95E45" w:rsidRDefault="00F9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273DF2" w:rsidRDefault="00273DF2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273DF2" w:rsidRDefault="00273DF2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B4"/>
    <w:rsid w:val="00002529"/>
    <w:rsid w:val="00002967"/>
    <w:rsid w:val="000029B5"/>
    <w:rsid w:val="000033DA"/>
    <w:rsid w:val="000037F1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3FA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4A96"/>
    <w:rsid w:val="000656E1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0B3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112"/>
    <w:rsid w:val="000F65BB"/>
    <w:rsid w:val="000F6A8F"/>
    <w:rsid w:val="000F6D21"/>
    <w:rsid w:val="000F6FFF"/>
    <w:rsid w:val="000F7100"/>
    <w:rsid w:val="000F7B4D"/>
    <w:rsid w:val="001016B3"/>
    <w:rsid w:val="0010190C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27EE3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A19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4729"/>
    <w:rsid w:val="001C4894"/>
    <w:rsid w:val="001C49E3"/>
    <w:rsid w:val="001C5584"/>
    <w:rsid w:val="001C59C4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E68AA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206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3DA9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0224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5467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4D84"/>
    <w:rsid w:val="003050ED"/>
    <w:rsid w:val="00305360"/>
    <w:rsid w:val="00306E77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5F77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567C2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2F13"/>
    <w:rsid w:val="003834CC"/>
    <w:rsid w:val="00383B30"/>
    <w:rsid w:val="00383C68"/>
    <w:rsid w:val="003853DD"/>
    <w:rsid w:val="00386FBB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D78"/>
    <w:rsid w:val="00394DCA"/>
    <w:rsid w:val="0039709C"/>
    <w:rsid w:val="0039787F"/>
    <w:rsid w:val="003978E3"/>
    <w:rsid w:val="003A00AA"/>
    <w:rsid w:val="003A081D"/>
    <w:rsid w:val="003A0F55"/>
    <w:rsid w:val="003A16BE"/>
    <w:rsid w:val="003A29A5"/>
    <w:rsid w:val="003A2CDF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28D"/>
    <w:rsid w:val="0044255A"/>
    <w:rsid w:val="0044284C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533D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61D"/>
    <w:rsid w:val="00472BD5"/>
    <w:rsid w:val="00473013"/>
    <w:rsid w:val="00473E4F"/>
    <w:rsid w:val="00474F41"/>
    <w:rsid w:val="00475D62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757"/>
    <w:rsid w:val="00492A5B"/>
    <w:rsid w:val="004936C1"/>
    <w:rsid w:val="00493F14"/>
    <w:rsid w:val="00494110"/>
    <w:rsid w:val="00497A6E"/>
    <w:rsid w:val="004A04E2"/>
    <w:rsid w:val="004A0CE5"/>
    <w:rsid w:val="004A1889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500C"/>
    <w:rsid w:val="004B72B3"/>
    <w:rsid w:val="004B7538"/>
    <w:rsid w:val="004C041F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4DED"/>
    <w:rsid w:val="004C5102"/>
    <w:rsid w:val="004C6095"/>
    <w:rsid w:val="004C6459"/>
    <w:rsid w:val="004C705E"/>
    <w:rsid w:val="004C70D3"/>
    <w:rsid w:val="004D14C0"/>
    <w:rsid w:val="004D335A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276B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CEA"/>
    <w:rsid w:val="00516E41"/>
    <w:rsid w:val="00517BA1"/>
    <w:rsid w:val="0052031E"/>
    <w:rsid w:val="00520D22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07D"/>
    <w:rsid w:val="00531CCA"/>
    <w:rsid w:val="0053319B"/>
    <w:rsid w:val="00533505"/>
    <w:rsid w:val="005339E9"/>
    <w:rsid w:val="00533A1A"/>
    <w:rsid w:val="00534AC7"/>
    <w:rsid w:val="00534CF7"/>
    <w:rsid w:val="0053517A"/>
    <w:rsid w:val="0053630F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46F1F"/>
    <w:rsid w:val="005500FC"/>
    <w:rsid w:val="00550CDB"/>
    <w:rsid w:val="00552950"/>
    <w:rsid w:val="005541BA"/>
    <w:rsid w:val="00554A34"/>
    <w:rsid w:val="00555194"/>
    <w:rsid w:val="0055613E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367A"/>
    <w:rsid w:val="0057408F"/>
    <w:rsid w:val="00574DFC"/>
    <w:rsid w:val="005750FB"/>
    <w:rsid w:val="00575666"/>
    <w:rsid w:val="005762D5"/>
    <w:rsid w:val="00576BF7"/>
    <w:rsid w:val="005804AD"/>
    <w:rsid w:val="00580768"/>
    <w:rsid w:val="005808B6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B75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885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0D3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375F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066A"/>
    <w:rsid w:val="006C1F88"/>
    <w:rsid w:val="006C2994"/>
    <w:rsid w:val="006C32D1"/>
    <w:rsid w:val="006C4188"/>
    <w:rsid w:val="006C4AF2"/>
    <w:rsid w:val="006C4C38"/>
    <w:rsid w:val="006C70FD"/>
    <w:rsid w:val="006C7424"/>
    <w:rsid w:val="006D05D4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79"/>
    <w:rsid w:val="006E0500"/>
    <w:rsid w:val="006E053B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0D2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078E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402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F5"/>
    <w:rsid w:val="00781BF5"/>
    <w:rsid w:val="007822A4"/>
    <w:rsid w:val="00782437"/>
    <w:rsid w:val="00782B8E"/>
    <w:rsid w:val="007832A0"/>
    <w:rsid w:val="00783EA2"/>
    <w:rsid w:val="00784E47"/>
    <w:rsid w:val="0078541A"/>
    <w:rsid w:val="00785CC2"/>
    <w:rsid w:val="00785FF5"/>
    <w:rsid w:val="00786E58"/>
    <w:rsid w:val="00787144"/>
    <w:rsid w:val="0078731C"/>
    <w:rsid w:val="00787585"/>
    <w:rsid w:val="007876C2"/>
    <w:rsid w:val="00787DCC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9EA"/>
    <w:rsid w:val="007F7E3D"/>
    <w:rsid w:val="0080025D"/>
    <w:rsid w:val="00800904"/>
    <w:rsid w:val="00800DB7"/>
    <w:rsid w:val="008013A9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83F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654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0CC1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17BB1"/>
    <w:rsid w:val="0092043B"/>
    <w:rsid w:val="009208F9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C56"/>
    <w:rsid w:val="0092603B"/>
    <w:rsid w:val="00927C2F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5B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0C50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5DA2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2A1A"/>
    <w:rsid w:val="009C34ED"/>
    <w:rsid w:val="009C47C9"/>
    <w:rsid w:val="009C4928"/>
    <w:rsid w:val="009C4E96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2F10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B89"/>
    <w:rsid w:val="00A0086C"/>
    <w:rsid w:val="00A00ED9"/>
    <w:rsid w:val="00A02221"/>
    <w:rsid w:val="00A02712"/>
    <w:rsid w:val="00A0344F"/>
    <w:rsid w:val="00A04921"/>
    <w:rsid w:val="00A04C99"/>
    <w:rsid w:val="00A04D47"/>
    <w:rsid w:val="00A04E86"/>
    <w:rsid w:val="00A0529A"/>
    <w:rsid w:val="00A05688"/>
    <w:rsid w:val="00A059D7"/>
    <w:rsid w:val="00A06F31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64F"/>
    <w:rsid w:val="00A26E06"/>
    <w:rsid w:val="00A27481"/>
    <w:rsid w:val="00A275D5"/>
    <w:rsid w:val="00A3047C"/>
    <w:rsid w:val="00A32702"/>
    <w:rsid w:val="00A3324B"/>
    <w:rsid w:val="00A33BA2"/>
    <w:rsid w:val="00A34F88"/>
    <w:rsid w:val="00A3583C"/>
    <w:rsid w:val="00A36219"/>
    <w:rsid w:val="00A36883"/>
    <w:rsid w:val="00A36ED5"/>
    <w:rsid w:val="00A377E7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D0D"/>
    <w:rsid w:val="00A810D3"/>
    <w:rsid w:val="00A812CF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DF4"/>
    <w:rsid w:val="00AA7FEE"/>
    <w:rsid w:val="00AB0CE8"/>
    <w:rsid w:val="00AB0D6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49F5"/>
    <w:rsid w:val="00B4604E"/>
    <w:rsid w:val="00B461D2"/>
    <w:rsid w:val="00B463E6"/>
    <w:rsid w:val="00B46A27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4A4B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2FB"/>
    <w:rsid w:val="00B87F59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6B0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D59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1DC1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828"/>
    <w:rsid w:val="00C05254"/>
    <w:rsid w:val="00C056EE"/>
    <w:rsid w:val="00C05C63"/>
    <w:rsid w:val="00C06ABD"/>
    <w:rsid w:val="00C06E8F"/>
    <w:rsid w:val="00C07C60"/>
    <w:rsid w:val="00C07D34"/>
    <w:rsid w:val="00C07EC7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39D9"/>
    <w:rsid w:val="00C65D88"/>
    <w:rsid w:val="00C6624D"/>
    <w:rsid w:val="00C667A7"/>
    <w:rsid w:val="00C66B2D"/>
    <w:rsid w:val="00C679D9"/>
    <w:rsid w:val="00C7048A"/>
    <w:rsid w:val="00C70827"/>
    <w:rsid w:val="00C70B1D"/>
    <w:rsid w:val="00C718B5"/>
    <w:rsid w:val="00C71E8C"/>
    <w:rsid w:val="00C72543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423"/>
    <w:rsid w:val="00CD1CD9"/>
    <w:rsid w:val="00CD3956"/>
    <w:rsid w:val="00CD45F4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04F8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AA8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38B3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9E1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0987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850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EF6A2C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71A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307E"/>
    <w:rsid w:val="00F73555"/>
    <w:rsid w:val="00F739B6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20C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5E45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C7949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B2D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8396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010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e4df39c22307d52edf1c77cab08306b2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0f7d70c0faaffbe455cc22dfeff40d9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1c74309-156b-4660-9951-d9616e353fe4"/>
    <ds:schemaRef ds:uri="http://schemas.microsoft.com/office/infopath/2007/PartnerControls"/>
    <ds:schemaRef ds:uri="96217c5a-0226-462f-8526-5fe9ca4111af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EA3C0F-CBDF-40CA-9932-74CD4EE07765}"/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1C774-CC12-42A8-BD10-9C991108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112</TotalTime>
  <Pages>3</Pages>
  <Words>638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4021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16</cp:revision>
  <cp:lastPrinted>2022-10-24T07:10:00Z</cp:lastPrinted>
  <dcterms:created xsi:type="dcterms:W3CDTF">2023-11-01T08:01:00Z</dcterms:created>
  <dcterms:modified xsi:type="dcterms:W3CDTF">2023-11-27T04:33:00Z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