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1FA4922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F5271A">
        <w:t>23</w:t>
      </w:r>
      <w:r w:rsidR="002A48AA">
        <w:t xml:space="preserve"> </w:t>
      </w:r>
      <w:r w:rsidR="001D0B46">
        <w:t>Novem</w:t>
      </w:r>
      <w:r w:rsidR="002A48AA">
        <w:t>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163"/>
        <w:gridCol w:w="6165"/>
      </w:tblGrid>
      <w:tr w:rsidR="004C041F" w14:paraId="129384EF" w14:textId="77777777" w:rsidTr="00B8484D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B8484D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C041F" w:rsidRPr="008A0CC1" w14:paraId="39D0D9B3" w14:textId="77777777" w:rsidTr="00D3641C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288A" w14:textId="77777777" w:rsidR="004C041F" w:rsidRPr="00B73C51" w:rsidRDefault="004C041F" w:rsidP="00917BB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2241" w14:textId="77777777" w:rsidR="004C041F" w:rsidRPr="002C6B5C" w:rsidRDefault="004C041F" w:rsidP="00917BB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0E35" w14:textId="77777777" w:rsidR="004C041F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7463F592" w14:textId="1E5DBFAD" w:rsidR="00F5271A" w:rsidRPr="00AB7C47" w:rsidRDefault="00F5271A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1D0B46" w:rsidRPr="008A0CC1" w14:paraId="79D1681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A909" w14:textId="5C50E3CD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918" w14:textId="6B060FE1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163" w14:textId="629C1A01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67DBF72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D9B" w14:textId="1A4C98D0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363" w14:textId="47B0F1E2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4A1A6C70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B8484D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D3EAF" w:rsidRPr="003E43E7" w14:paraId="749E566A" w14:textId="77777777" w:rsidTr="00D3641C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174" w14:textId="6D85DC7F" w:rsidR="006D3EAF" w:rsidRPr="00F71B8A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ADEE" w14:textId="55C003E7" w:rsidR="006D3EAF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D8F5" w14:textId="77777777" w:rsidR="006D3EAF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A22658A" w14:textId="6A2C08B1" w:rsidR="00F5271A" w:rsidRPr="008323A1" w:rsidRDefault="00F5271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</w:tbl>
    <w:p w14:paraId="756F813F" w14:textId="51BE35BD" w:rsidR="00F5271A" w:rsidRDefault="00F5271A"/>
    <w:p w14:paraId="09206436" w14:textId="05034735" w:rsidR="00F5271A" w:rsidRDefault="00F5271A"/>
    <w:p w14:paraId="69CF750C" w14:textId="56CA416C" w:rsidR="00917BB1" w:rsidRDefault="00917BB1"/>
    <w:p w14:paraId="283CB3F0" w14:textId="3BCFC0A6" w:rsidR="00917BB1" w:rsidRDefault="00917BB1"/>
    <w:p w14:paraId="2C1E7E91" w14:textId="28EA477C" w:rsidR="00917BB1" w:rsidRDefault="00917BB1"/>
    <w:p w14:paraId="3EC52C79" w14:textId="77777777" w:rsidR="00917BB1" w:rsidRDefault="00917BB1"/>
    <w:p w14:paraId="3986BBEF" w14:textId="77777777" w:rsidR="00F5271A" w:rsidRDefault="00F5271A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B8484D" w14:paraId="0CDCA6B4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DBC4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Live Band</w:t>
            </w:r>
          </w:p>
        </w:tc>
      </w:tr>
      <w:tr w:rsidR="00B8484D" w14:paraId="35ACAB2B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939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1D52230A" w14:textId="77777777" w:rsidTr="00D3641C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F29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361F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B2CF" w14:textId="77777777" w:rsidR="00B8484D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73A508DE" w14:textId="346F5C02" w:rsidR="00F5271A" w:rsidRPr="004A7662" w:rsidRDefault="00F5271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B8484D" w14:paraId="346E2D14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9CE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865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6173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:rsidRPr="00140082" w14:paraId="5D86D5B4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429DE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14:paraId="4B9DEED3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31B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B8484D" w14:paraId="20A468BA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174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5B0B3359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2C6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4BA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E88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CF24FE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329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FF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08E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23D2DBB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8A8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9C5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442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624633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B6B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B13A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105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025E86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09E0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A87E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ECF9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:rsidRPr="00140082" w14:paraId="1D040F7D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13FA9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18057514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B8484D" w:rsidRPr="00140082" w14:paraId="766549FD" w14:textId="77777777" w:rsidTr="00B8484D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564F29F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971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CDD6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B36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C8123D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29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10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01C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24293449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27EE3" w:rsidRPr="00140082" w14:paraId="3742A659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45AF8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5F3D124F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73BD96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127EE3" w:rsidRPr="00140082" w14:paraId="6C2E06FF" w14:textId="77777777" w:rsidTr="008D7364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F45357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271986C4" w14:textId="77777777" w:rsidTr="00D3641C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FA35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8470" w14:textId="77777777" w:rsidR="00127EE3" w:rsidRDefault="00127EE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D4AF" w14:textId="77777777" w:rsidR="00127EE3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88EBDF0" w14:textId="343CF9E4" w:rsidR="00917BB1" w:rsidRPr="006B27FF" w:rsidRDefault="00917BB1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127EE3" w:rsidRPr="003E43E7" w14:paraId="1F68C425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DA3B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D8C8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5836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77260474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95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3D2F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2DE8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23F647B1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DAEB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7C1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B4C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00CC1EF0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0D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5C4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044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2B9EB399" w14:textId="2CECE06C" w:rsidR="001C2632" w:rsidRDefault="001C2632"/>
    <w:p w14:paraId="166A6D0C" w14:textId="0BE628B9" w:rsidR="00917BB1" w:rsidRDefault="00917BB1"/>
    <w:p w14:paraId="17B50000" w14:textId="15CDBBB9" w:rsidR="00917BB1" w:rsidRDefault="00917BB1"/>
    <w:p w14:paraId="10A752C5" w14:textId="7E1F09A2" w:rsidR="00917BB1" w:rsidRDefault="00917BB1"/>
    <w:p w14:paraId="07C1834B" w14:textId="25D6760A" w:rsidR="00917BB1" w:rsidRDefault="00917BB1"/>
    <w:p w14:paraId="2F7B3467" w14:textId="77777777" w:rsidR="00917BB1" w:rsidRDefault="00917BB1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0B4BABB9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B8484D" w:rsidRPr="00140082" w14:paraId="48DFD1BF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06C82D65" w14:textId="77777777" w:rsidTr="00D3641C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526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C8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95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749EAFB8" w14:textId="240874DD" w:rsidR="00917BB1" w:rsidRPr="00927C2F" w:rsidRDefault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B8484D" w:rsidRPr="003E43E7" w14:paraId="2568F4D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F6F" w14:textId="77777777" w:rsidR="00B8484D" w:rsidRPr="00EE3227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B1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D77466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C90" w14:textId="2B951E5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787" w14:textId="0F00EB42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E05D" w14:textId="314E085D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6D4012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768" w14:textId="167E262D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7E" w14:textId="2F3E93B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054" w14:textId="0EB648B9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78E268F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FCF" w14:textId="10A80EE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20F4" w14:textId="68BC05D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E191" w14:textId="10394926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6B9B8A2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EB7F" w14:textId="31F2656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600" w14:textId="71907BF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B71" w14:textId="4EF01CA0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140082" w14:paraId="7FA45A35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0632CBD8" w14:textId="77777777" w:rsidTr="00394D78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B9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6F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9E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2648AF0" w14:textId="111FE039" w:rsidR="001C2632" w:rsidRPr="00FB1AF6" w:rsidRDefault="001C26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B8484D" w:rsidRPr="003E43E7" w14:paraId="317C8A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8D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38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B8484D" w:rsidRPr="00FB1AF6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77F4EBA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457" w14:textId="3576E86E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27EE3" w:rsidRPr="00140082" w14:paraId="192B2A55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294AE6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292BED5A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0B78F3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127EE3" w:rsidRPr="00140082" w14:paraId="6E6BA947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3D5ED4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16705D06" w14:textId="77777777" w:rsidTr="00D3641C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6FCA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C90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B656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3D94F463" w14:textId="3DA7B9AA" w:rsidR="00917BB1" w:rsidRPr="000A3AE2" w:rsidRDefault="00917BB1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127EE3" w:rsidRPr="003E43E7" w14:paraId="03C81645" w14:textId="77777777" w:rsidTr="008D736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6799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02A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5790" w14:textId="77777777" w:rsidR="00127EE3" w:rsidRPr="000A3AE2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782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BB1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CBD5-6CD8-44EB-A62F-3A6281C540D2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6217c5a-0226-462f-8526-5fe9ca4111af"/>
    <ds:schemaRef ds:uri="c1c74309-156b-4660-9951-d9616e353fe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0CC2C-076F-4291-9837-B2A9B23D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35</TotalTime>
  <Pages>3</Pages>
  <Words>732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4458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13</cp:revision>
  <cp:lastPrinted>2022-10-24T07:10:00Z</cp:lastPrinted>
  <dcterms:created xsi:type="dcterms:W3CDTF">2023-11-01T08:01:00Z</dcterms:created>
  <dcterms:modified xsi:type="dcterms:W3CDTF">2023-11-21T06:51:00Z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