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5099D2A6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6D3EAF">
        <w:t>9</w:t>
      </w:r>
      <w:r w:rsidR="002A48AA">
        <w:t xml:space="preserve"> </w:t>
      </w:r>
      <w:r w:rsidR="001D0B46">
        <w:t>Novem</w:t>
      </w:r>
      <w:r w:rsidR="002A48AA">
        <w:t>ber</w:t>
      </w:r>
      <w:r w:rsidR="00B91D5F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2163"/>
        <w:gridCol w:w="6165"/>
      </w:tblGrid>
      <w:tr w:rsidR="004C041F" w14:paraId="129384EF" w14:textId="77777777" w:rsidTr="00B8484D"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"/>
          <w:p w14:paraId="1C80C1B2" w14:textId="77777777" w:rsidR="004C041F" w:rsidRDefault="004C041F" w:rsidP="00850666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Football</w:t>
            </w:r>
          </w:p>
        </w:tc>
      </w:tr>
      <w:tr w:rsidR="004C041F" w14:paraId="2D7C66C5" w14:textId="77777777" w:rsidTr="00B8484D">
        <w:trPr>
          <w:trHeight w:val="350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924D" w14:textId="77777777" w:rsidR="004C041F" w:rsidRDefault="004C041F" w:rsidP="00850666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C041F" w:rsidRPr="008A0CC1" w14:paraId="49F268B4" w14:textId="77777777" w:rsidTr="00394D78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9918" w14:textId="77777777" w:rsidR="004C041F" w:rsidRPr="00B73C51" w:rsidRDefault="004C041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14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1592" w14:textId="77777777" w:rsidR="004C041F" w:rsidRPr="002C6B5C" w:rsidRDefault="004C041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5352" w14:textId="77777777" w:rsidR="004C041F" w:rsidRDefault="004C041F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0E075271" w14:textId="52683293" w:rsidR="006D3EAF" w:rsidRPr="00AB7C47" w:rsidRDefault="006D3EAF">
            <w:pPr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 xml:space="preserve">2 Tin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Kwong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 xml:space="preserve"> Road,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Homantin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>, Kowloon, Hong Kong</w:t>
            </w:r>
          </w:p>
        </w:tc>
      </w:tr>
      <w:tr w:rsidR="004C041F" w:rsidRPr="008A0CC1" w14:paraId="334411D7" w14:textId="77777777" w:rsidTr="00A04921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7AF4F" w14:textId="77777777" w:rsidR="004C041F" w:rsidRPr="00B73C51" w:rsidRDefault="004C041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21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5573" w14:textId="77777777" w:rsidR="004C041F" w:rsidRPr="002C6B5C" w:rsidRDefault="004C041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D80C" w14:textId="77777777" w:rsidR="004C041F" w:rsidRPr="00AB7C47" w:rsidRDefault="004C041F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4C041F" w:rsidRPr="008A0CC1" w14:paraId="39D0D9B3" w14:textId="77777777" w:rsidTr="00A04921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288A" w14:textId="77777777" w:rsidR="004C041F" w:rsidRPr="00B73C51" w:rsidRDefault="004C041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28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2241" w14:textId="77777777" w:rsidR="004C041F" w:rsidRPr="002C6B5C" w:rsidRDefault="004C041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3F592" w14:textId="77777777" w:rsidR="004C041F" w:rsidRPr="00AB7C47" w:rsidRDefault="004C041F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1D0B46" w:rsidRPr="008A0CC1" w14:paraId="79D1681F" w14:textId="77777777" w:rsidTr="00A04921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A909" w14:textId="5C50E3CD" w:rsidR="001D0B46" w:rsidRPr="00B73C51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5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7918" w14:textId="6B060FE1" w:rsidR="001D0B46" w:rsidRPr="002C6B5C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3163" w14:textId="629C1A01" w:rsidR="001D0B46" w:rsidRPr="00AB7C47" w:rsidRDefault="001D0B4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1D0B46" w:rsidRPr="008A0CC1" w14:paraId="67DBF72F" w14:textId="77777777" w:rsidTr="00A04921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E4D9B" w14:textId="1A4C98D0" w:rsidR="001D0B46" w:rsidRPr="00B73C51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12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DACB" w14:textId="4CC8A00D" w:rsidR="001D0B46" w:rsidRPr="002C6B5C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9363" w14:textId="47B0F1E2" w:rsidR="001D0B46" w:rsidRPr="00AB7C47" w:rsidRDefault="001D0B4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1D0B46" w:rsidRPr="008A0CC1" w14:paraId="4A1A6C70" w14:textId="77777777" w:rsidTr="00A04921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EDEF0" w14:textId="24853338" w:rsidR="001D0B46" w:rsidRPr="00B73C51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19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626C" w14:textId="541D0CE4" w:rsidR="001D0B46" w:rsidRPr="002C6B5C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9CC7" w14:textId="79847113" w:rsidR="001D0B46" w:rsidRPr="00AB7C47" w:rsidRDefault="001D0B4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1D0B46" w:rsidRPr="00140082" w14:paraId="269106A1" w14:textId="77777777" w:rsidTr="00B8484D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AEE4EC" w14:textId="77777777" w:rsidR="001D0B46" w:rsidRDefault="001D0B46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B8484D" w:rsidRPr="00140082" w14:paraId="5B416F72" w14:textId="77777777" w:rsidTr="00B8484D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ED562EF" w14:textId="77777777" w:rsidR="00B8484D" w:rsidRPr="00140082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B8484D" w:rsidRPr="00140082" w14:paraId="2FAEE7A9" w14:textId="77777777" w:rsidTr="00B8484D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5D55BB" w14:textId="77777777" w:rsidR="00B8484D" w:rsidRPr="00140082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B8484D" w:rsidRPr="003E43E7" w14:paraId="20A1A43F" w14:textId="77777777" w:rsidTr="00C07EC7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F3D4" w14:textId="06B4ABE5" w:rsidR="00B8484D" w:rsidRPr="00F71B8A" w:rsidRDefault="00B8484D" w:rsidP="000113F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EFAD" w14:textId="35C0E706" w:rsidR="00B8484D" w:rsidRDefault="00B8484D" w:rsidP="00C07EC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FC7A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4A866370" w14:textId="5CB1B0DB" w:rsidR="000113FA" w:rsidRPr="008323A1" w:rsidRDefault="000113F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6D3EAF" w:rsidRPr="003E43E7" w14:paraId="749E566A" w14:textId="77777777" w:rsidTr="00394D78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F174" w14:textId="6D85DC7F" w:rsidR="006D3EAF" w:rsidRPr="00F71B8A" w:rsidRDefault="006D3EA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ADEE" w14:textId="55C003E7" w:rsidR="006D3EAF" w:rsidRDefault="006D3EA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658A" w14:textId="16C4DED6" w:rsidR="006D3EAF" w:rsidRPr="008323A1" w:rsidRDefault="006D3EA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</w:tbl>
    <w:p w14:paraId="5C3317E7" w14:textId="2A636D50" w:rsidR="00B8484D" w:rsidRDefault="00B8484D"/>
    <w:p w14:paraId="43656CD4" w14:textId="77777777" w:rsidR="000113FA" w:rsidRDefault="000113FA"/>
    <w:p w14:paraId="4DB6DC4D" w14:textId="09688628" w:rsidR="00B8484D" w:rsidRDefault="00B8484D"/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137"/>
        <w:gridCol w:w="2026"/>
        <w:gridCol w:w="137"/>
        <w:gridCol w:w="6164"/>
        <w:gridCol w:w="96"/>
      </w:tblGrid>
      <w:tr w:rsidR="00B8484D" w14:paraId="0CDCA6B4" w14:textId="77777777" w:rsidTr="00B8484D"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DBC4" w14:textId="77777777" w:rsidR="00B848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Live Band</w:t>
            </w:r>
          </w:p>
        </w:tc>
      </w:tr>
      <w:tr w:rsidR="00B8484D" w14:paraId="35ACAB2B" w14:textId="77777777" w:rsidTr="00B8484D">
        <w:trPr>
          <w:gridAfter w:val="1"/>
          <w:wAfter w:w="96" w:type="dxa"/>
          <w:trHeight w:val="350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F939" w14:textId="77777777" w:rsidR="00B8484D" w:rsidRDefault="00B8484D" w:rsidP="00283BAD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B8484D" w14:paraId="46A286AA" w14:textId="77777777" w:rsidTr="00394D78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BD133" w14:textId="77777777" w:rsidR="00B8484D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6AB1" w14:textId="77777777" w:rsidR="00B8484D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ECA6" w14:textId="77777777" w:rsidR="00B8484D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  <w:p w14:paraId="3AFAE7FC" w14:textId="25EB7C5D" w:rsidR="001C2632" w:rsidRPr="004A7662" w:rsidRDefault="001C2632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Unit F&amp;G, Basement, Phase 2, Kwun Tong Industrial Center, 470 Kwun Tong Road, Kwun Tong, Hong Kong</w:t>
            </w:r>
          </w:p>
        </w:tc>
      </w:tr>
      <w:tr w:rsidR="00B8484D" w14:paraId="1D52230A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4F29C" w14:textId="77777777" w:rsidR="00B8484D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361F" w14:textId="77777777" w:rsidR="00B8484D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08DE" w14:textId="77777777" w:rsidR="00B8484D" w:rsidRPr="004A7662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B8484D" w14:paraId="346E2D14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E9CE" w14:textId="77777777" w:rsidR="00B8484D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4865C" w14:textId="77777777" w:rsidR="00B8484D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6173" w14:textId="77777777" w:rsidR="00B8484D" w:rsidRPr="004A7662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B8484D" w:rsidRPr="00140082" w14:paraId="5D86D5B4" w14:textId="77777777" w:rsidTr="00B8484D">
        <w:tblPrEx>
          <w:tblCellMar>
            <w:left w:w="108" w:type="dxa"/>
            <w:right w:w="108" w:type="dxa"/>
          </w:tblCellMar>
        </w:tblPrEx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C429DE" w14:textId="77777777" w:rsidR="00B848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B8484D" w14:paraId="4B9DEED3" w14:textId="77777777" w:rsidTr="00B8484D"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1531B" w14:textId="77777777" w:rsidR="00B848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B8484D" w14:paraId="20A468BA" w14:textId="77777777" w:rsidTr="00B8484D">
        <w:trPr>
          <w:gridAfter w:val="1"/>
          <w:wAfter w:w="96" w:type="dxa"/>
          <w:trHeight w:val="350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0174" w14:textId="77777777" w:rsidR="00B8484D" w:rsidRDefault="00B8484D" w:rsidP="00283BAD">
            <w:pPr>
              <w:autoSpaceDE w:val="0"/>
              <w:autoSpaceDN w:val="0"/>
              <w:rPr>
                <w:rFonts w:ascii="Garamond" w:hAnsi="Garamond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B8484D" w14:paraId="19F1B595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B0D37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6E581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F3643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14:paraId="6CED8795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FD7BD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59DC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0B7D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14:paraId="5B0B3359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62C6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29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4BAD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0E88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14:paraId="5CF24FE7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DC329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4CFF7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B08ED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14:paraId="23D2DBB7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28A8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4A9C5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C442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14:paraId="56246337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B6BF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B13A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D105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14:paraId="5025E865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F09E0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27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A87E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ECF9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:rsidRPr="00140082" w14:paraId="1D040F7D" w14:textId="77777777" w:rsidTr="00B8484D">
        <w:tblPrEx>
          <w:tblCellMar>
            <w:left w:w="108" w:type="dxa"/>
            <w:right w:w="108" w:type="dxa"/>
          </w:tblCellMar>
        </w:tblPrEx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513FA9" w14:textId="77777777" w:rsidR="00B848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B8484D" w:rsidRPr="00140082" w14:paraId="18057514" w14:textId="77777777" w:rsidTr="00B8484D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FD2E0C3" w14:textId="77777777" w:rsidR="00B8484D" w:rsidRPr="00C662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B8484D" w:rsidRPr="00140082" w14:paraId="766549FD" w14:textId="77777777" w:rsidTr="00B8484D">
        <w:tblPrEx>
          <w:tblCellMar>
            <w:left w:w="108" w:type="dxa"/>
            <w:right w:w="108" w:type="dxa"/>
          </w:tblCellMar>
        </w:tblPrEx>
        <w:trPr>
          <w:trHeight w:val="310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694ABF" w14:textId="77777777" w:rsidR="00B8484D" w:rsidRPr="00140082" w:rsidRDefault="00B8484D" w:rsidP="00283BAD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8484D" w:rsidRPr="003E43E7" w14:paraId="42759E67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E539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6D63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32D9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B8484D" w:rsidRPr="003E43E7" w14:paraId="39FA1021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9AA7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CC37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21C2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B8484D" w:rsidRPr="003E43E7" w14:paraId="564F29F7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971B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CDD6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5B36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B8484D" w:rsidRPr="003E43E7" w14:paraId="7C8123D7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D29B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4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5109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A01C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B8484D" w:rsidRPr="003E43E7" w14:paraId="24293449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EEDD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11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3C38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296E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B8484D" w:rsidRPr="003E43E7" w14:paraId="741C99F5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8765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18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1459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47F7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</w:tbl>
    <w:p w14:paraId="3DB96416" w14:textId="6B8176A4" w:rsidR="00DC38B3" w:rsidRDefault="00DC38B3"/>
    <w:p w14:paraId="60B15C6D" w14:textId="0F339C57" w:rsidR="001C2632" w:rsidRDefault="001C2632"/>
    <w:p w14:paraId="4A0167CF" w14:textId="32F83E80" w:rsidR="001C2632" w:rsidRDefault="001C2632"/>
    <w:p w14:paraId="78828738" w14:textId="428A5D90" w:rsidR="001C2632" w:rsidRDefault="001C2632"/>
    <w:p w14:paraId="51343EA5" w14:textId="5C5417E8" w:rsidR="001C2632" w:rsidRDefault="001C2632"/>
    <w:p w14:paraId="21260290" w14:textId="4A3D1BA3" w:rsidR="001C2632" w:rsidRDefault="001C2632"/>
    <w:p w14:paraId="255A2770" w14:textId="0EA7CAC2" w:rsidR="001C2632" w:rsidRDefault="001C2632"/>
    <w:p w14:paraId="561A2A80" w14:textId="44DD48EA" w:rsidR="001C2632" w:rsidRDefault="001C2632"/>
    <w:p w14:paraId="78431FBB" w14:textId="42254A43" w:rsidR="001C2632" w:rsidRDefault="001C2632"/>
    <w:p w14:paraId="2B9EB399" w14:textId="77777777" w:rsidR="001C2632" w:rsidRDefault="001C2632"/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2163"/>
        <w:gridCol w:w="6397"/>
      </w:tblGrid>
      <w:tr w:rsidR="00B8484D" w:rsidRPr="00140082" w14:paraId="53C477C6" w14:textId="77777777" w:rsidTr="00DC38B3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6C3774C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Snooker</w:t>
            </w:r>
          </w:p>
        </w:tc>
      </w:tr>
      <w:tr w:rsidR="00B8484D" w:rsidRPr="00140082" w14:paraId="64574D26" w14:textId="77777777" w:rsidTr="00DC38B3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33C69D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B8484D" w:rsidRPr="003E43E7" w14:paraId="5CB74230" w14:textId="77777777" w:rsidTr="00394D78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4592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DCB6E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CBA2" w14:textId="77777777" w:rsidR="00B8484D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68D2092F" w14:textId="0B7CC731" w:rsidR="001C2632" w:rsidRPr="006B27FF" w:rsidRDefault="001C263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B8484D" w:rsidRPr="003E43E7" w14:paraId="098E202A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1DC6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3C2D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5EF0" w14:textId="77777777" w:rsidR="00B8484D" w:rsidRPr="006B27FF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B8484D" w:rsidRPr="003E43E7" w14:paraId="4EECA9FE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B237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C259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860E" w14:textId="77777777" w:rsidR="00B8484D" w:rsidRPr="006B27FF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B8484D" w:rsidRPr="003E43E7" w14:paraId="69DAD608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57E9" w14:textId="5509735A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4A6D" w14:textId="0E28277F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2E0F" w14:textId="357FD90D" w:rsidR="00B8484D" w:rsidRPr="006B27FF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B8484D" w:rsidRPr="003E43E7" w14:paraId="31033A1D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EBDD" w14:textId="5CB72F4A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7CBD" w14:textId="2DFA051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3760" w14:textId="6BA217DF" w:rsidR="00B8484D" w:rsidRPr="006B27FF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B8484D" w:rsidRPr="003E43E7" w14:paraId="474C4DE0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F136" w14:textId="1E6EEB2B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7625" w14:textId="6B5F6072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0E88" w14:textId="4503E309" w:rsidR="00B8484D" w:rsidRPr="006B27FF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B8484D" w:rsidRPr="003E43E7" w14:paraId="6E7CB9D7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55BF" w14:textId="049A8373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6C6F" w14:textId="02C56B25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B552" w14:textId="6AAC2D6D" w:rsidR="00B8484D" w:rsidRPr="006B27FF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B8484D" w:rsidRPr="00140082" w14:paraId="21D9527C" w14:textId="77777777" w:rsidTr="00283BAD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C78F83" w14:textId="77777777" w:rsidR="00B8484D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B8484D" w:rsidRPr="00140082" w14:paraId="0B4BABB9" w14:textId="77777777" w:rsidTr="00DC38B3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F402801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B8484D" w:rsidRPr="00140082" w14:paraId="48DFD1BF" w14:textId="77777777" w:rsidTr="00DC38B3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078756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8484D" w:rsidRPr="003E43E7" w14:paraId="237D1848" w14:textId="77777777" w:rsidTr="00394D78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2DD2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9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9F24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DFC7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1CEBF75B" w14:textId="3A7E8F83" w:rsidR="001C2632" w:rsidRPr="00927C2F" w:rsidRDefault="001C26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3013">
              <w:rPr>
                <w:rFonts w:ascii="Garamond" w:hAnsi="Garamond" w:cs="Tahoma"/>
                <w:sz w:val="22"/>
                <w:szCs w:val="22"/>
              </w:rPr>
              <w:t>29 Cotton Tree Drive, Central</w:t>
            </w:r>
          </w:p>
        </w:tc>
      </w:tr>
      <w:tr w:rsidR="00B8484D" w:rsidRPr="003E43E7" w14:paraId="0DA975C2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3ACE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B09A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CD86" w14:textId="77777777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3E43E7" w14:paraId="06C82D65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526B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23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9C86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AFB8" w14:textId="77777777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3E43E7" w14:paraId="2568F4DC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1F6F" w14:textId="77777777" w:rsidR="00B8484D" w:rsidRPr="00EE3227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b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30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B174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7798" w14:textId="77777777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3E43E7" w14:paraId="1D774666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FC90" w14:textId="2B951E58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7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F787" w14:textId="0F00EB42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E05D" w14:textId="314E085D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3E43E7" w14:paraId="16D40124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7768" w14:textId="167E262D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14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A57E" w14:textId="2F3E93BB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8054" w14:textId="0EB648B9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3E43E7" w14:paraId="78E268F7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CFCF" w14:textId="10A80EE8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21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20F4" w14:textId="68BC05D9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E191" w14:textId="10394926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3E43E7" w14:paraId="6B9B8A2E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EB7F" w14:textId="31F26569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28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3600" w14:textId="71907BF3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6B71" w14:textId="4EF01CA0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140082" w14:paraId="7FA45A35" w14:textId="77777777" w:rsidTr="00DC38B3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75A0BE" w14:textId="77777777" w:rsidR="00B8484D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B8484D" w:rsidRPr="00140082" w14:paraId="7870D3A6" w14:textId="77777777" w:rsidTr="00DC38B3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F99C03D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B8484D" w:rsidRPr="00140082" w14:paraId="621D4559" w14:textId="77777777" w:rsidTr="00DC38B3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74924D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B8484D" w:rsidRPr="003E43E7" w14:paraId="0632CBD8" w14:textId="77777777" w:rsidTr="00394D78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7B99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24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6F74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89E4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22648AF0" w14:textId="111FE039" w:rsidR="001C2632" w:rsidRPr="00FB1AF6" w:rsidRDefault="001C26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B8484D" w:rsidRPr="003E43E7" w14:paraId="317C8A81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C8DA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338D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98B1" w14:textId="77777777" w:rsidR="00B8484D" w:rsidRPr="00FB1AF6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B0D68" w:rsidRPr="003E43E7" w14:paraId="77F4EBAD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4E74" w14:textId="1EEA3A9B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9FB2" w14:textId="0231397C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2457" w14:textId="3576E86E" w:rsidR="00AB0D68" w:rsidRPr="00FB1AF6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B0D68" w:rsidRPr="003E43E7" w14:paraId="2BE30E81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5A3B" w14:textId="0A083C42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7ACD" w14:textId="56F926B2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DD7E" w14:textId="2F4E6297" w:rsidR="00AB0D68" w:rsidRPr="00FB1AF6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B0D68" w:rsidRPr="003E43E7" w14:paraId="042DDDBE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85BA" w14:textId="73AF7DF8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0970" w14:textId="1CF5D10C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D17F" w14:textId="1D618CD5" w:rsidR="00AB0D68" w:rsidRPr="00FB1AF6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2E80782C" w14:textId="118F0B2D" w:rsidR="00AB0D68" w:rsidRDefault="00AB0D68"/>
    <w:p w14:paraId="37AC72FF" w14:textId="3F83BB2B" w:rsidR="00AB0D68" w:rsidRDefault="00AB0D68"/>
    <w:p w14:paraId="3BB0312B" w14:textId="715B2293" w:rsidR="00253DA9" w:rsidRDefault="00253DA9"/>
    <w:p w14:paraId="504A4714" w14:textId="4C95B6D6" w:rsidR="00253DA9" w:rsidRDefault="00253DA9"/>
    <w:p w14:paraId="26941127" w14:textId="77777777" w:rsidR="00253DA9" w:rsidRDefault="00253DA9"/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2163"/>
        <w:gridCol w:w="6397"/>
      </w:tblGrid>
      <w:tr w:rsidR="00AB0D68" w:rsidRPr="00140082" w14:paraId="54165C13" w14:textId="77777777" w:rsidTr="00A04921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D21C885" w14:textId="77777777" w:rsidR="00AB0D68" w:rsidRPr="00140082" w:rsidRDefault="00AB0D68" w:rsidP="00AB0D68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Tenpin Bowling</w:t>
            </w:r>
          </w:p>
        </w:tc>
      </w:tr>
      <w:tr w:rsidR="00AB0D68" w:rsidRPr="00140082" w14:paraId="70614994" w14:textId="77777777" w:rsidTr="00A04921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D722DC" w14:textId="77777777" w:rsidR="00AB0D68" w:rsidRPr="00140082" w:rsidRDefault="00AB0D68" w:rsidP="00AB0D6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AB0D68" w:rsidRPr="003E43E7" w14:paraId="1DE7D8DF" w14:textId="77777777" w:rsidTr="00A04921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B61D" w14:textId="77777777" w:rsidR="00AB0D68" w:rsidRDefault="00AB0D68" w:rsidP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6069" w14:textId="77777777" w:rsidR="00AB0D68" w:rsidRDefault="00AB0D68" w:rsidP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68DF" w14:textId="77777777" w:rsidR="00AB0D68" w:rsidRDefault="00AB0D68" w:rsidP="00AB0D68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59C60CD9" w14:textId="77777777" w:rsidR="00AB0D68" w:rsidRPr="00E52361" w:rsidRDefault="00AB0D68" w:rsidP="00AB0D68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AB0D68" w:rsidRPr="003E43E7" w14:paraId="0151F2D4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9609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CBDC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82AD" w14:textId="77777777" w:rsidR="00AB0D68" w:rsidRPr="00E52361" w:rsidRDefault="00AB0D68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B0D68" w:rsidRPr="003E43E7" w14:paraId="5809D755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6989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814B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D4FD" w14:textId="77777777" w:rsidR="00AB0D68" w:rsidRPr="00E52361" w:rsidRDefault="00AB0D68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B0D68" w:rsidRPr="003E43E7" w14:paraId="31037B56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386E" w14:textId="347E87D8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941A" w14:textId="31186E66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6F81" w14:textId="1150197F" w:rsidR="00AB0D68" w:rsidRPr="00E52361" w:rsidRDefault="00AB0D68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B0D68" w:rsidRPr="003E43E7" w14:paraId="49907150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87AF" w14:textId="15F0FCF3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0FE0" w14:textId="35EFABB4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F346" w14:textId="469AF779" w:rsidR="00AB0D68" w:rsidRPr="00E52361" w:rsidRDefault="00AB0D68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B0D68" w:rsidRPr="00140082" w14:paraId="057962D6" w14:textId="77777777" w:rsidTr="00A04921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23DA46" w14:textId="77777777" w:rsidR="00AB0D68" w:rsidRDefault="00AB0D68" w:rsidP="00AB0D68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B0D68" w:rsidRPr="00140082" w14:paraId="18F84323" w14:textId="77777777" w:rsidTr="00A04921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A8C71D9" w14:textId="77777777" w:rsidR="00AB0D68" w:rsidRPr="00140082" w:rsidRDefault="00AB0D68" w:rsidP="00AB0D68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B0D68" w:rsidRPr="00140082" w14:paraId="7EE54C12" w14:textId="77777777" w:rsidTr="00A04921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345D20" w14:textId="77777777" w:rsidR="00AB0D68" w:rsidRPr="00140082" w:rsidRDefault="00AB0D68" w:rsidP="00AB0D6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AB0D68" w:rsidRPr="003E43E7" w14:paraId="4D33C21D" w14:textId="77777777" w:rsidTr="00394D78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DEA0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14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6F79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2098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1CD25C83" w14:textId="10EF3286" w:rsidR="00253DA9" w:rsidRPr="000A3AE2" w:rsidRDefault="00253DA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250 Victoria R</w:t>
            </w:r>
            <w:r>
              <w:rPr>
                <w:rFonts w:ascii="Garamond" w:hAnsi="Garamond" w:cs="Tahoma"/>
                <w:sz w:val="22"/>
                <w:szCs w:val="22"/>
              </w:rPr>
              <w:t>oa</w:t>
            </w:r>
            <w:r w:rsidRPr="000A3AE2">
              <w:rPr>
                <w:rFonts w:ascii="Garamond" w:hAnsi="Garamond" w:cs="Tahoma"/>
                <w:sz w:val="22"/>
                <w:szCs w:val="22"/>
              </w:rPr>
              <w:t xml:space="preserve">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AB0D68" w:rsidRPr="003E43E7" w14:paraId="19AE8BBF" w14:textId="77777777" w:rsidTr="00A04921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B909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21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7AB2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ABC5" w14:textId="77777777" w:rsidR="00AB0D68" w:rsidRPr="000A3AE2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AB0D68" w:rsidRPr="003E43E7" w14:paraId="297B1949" w14:textId="77777777" w:rsidTr="00A04921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D66F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28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3511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B7BA" w14:textId="77777777" w:rsidR="00AB0D68" w:rsidRPr="000A3AE2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B461D2" w:rsidRPr="003E43E7" w14:paraId="097D7E8C" w14:textId="77777777" w:rsidTr="00A04921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0CA7" w14:textId="32141709" w:rsidR="00B461D2" w:rsidRDefault="00B461D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5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26DA" w14:textId="74DF12E9" w:rsidR="00B461D2" w:rsidRDefault="00B461D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5E46" w14:textId="2CE55993" w:rsidR="00B461D2" w:rsidRPr="000A3AE2" w:rsidRDefault="00B461D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5724A7A6" w14:textId="253E31B3" w:rsidR="004C041F" w:rsidRDefault="004C041F"/>
    <w:p w14:paraId="4DD337B4" w14:textId="77777777" w:rsidR="00A80957" w:rsidRPr="000C69D4" w:rsidRDefault="00A80957" w:rsidP="00CE299E">
      <w:pPr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AF4C" w14:textId="77777777" w:rsidR="00F95E45" w:rsidRDefault="00F95E45">
      <w:r>
        <w:separator/>
      </w:r>
    </w:p>
  </w:endnote>
  <w:endnote w:type="continuationSeparator" w:id="0">
    <w:p w14:paraId="123A3D58" w14:textId="77777777" w:rsidR="00F95E45" w:rsidRDefault="00F9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32375" w14:textId="77777777" w:rsidR="00F95E45" w:rsidRDefault="00F95E45">
      <w:r>
        <w:separator/>
      </w:r>
    </w:p>
  </w:footnote>
  <w:footnote w:type="continuationSeparator" w:id="0">
    <w:p w14:paraId="5E9B1EF9" w14:textId="77777777" w:rsidR="00F95E45" w:rsidRDefault="00F9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>TELEPHONE 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( </w:t>
    </w:r>
    <w:r>
      <w:rPr>
        <w:rFonts w:hint="eastAsia"/>
        <w:sz w:val="18"/>
      </w:rPr>
      <w:t>傳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3FA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4A96"/>
    <w:rsid w:val="000656E1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112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A19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4729"/>
    <w:rsid w:val="001C4894"/>
    <w:rsid w:val="001C49E3"/>
    <w:rsid w:val="001C5584"/>
    <w:rsid w:val="001C59C4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206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3DA9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0224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4D84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5F77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2F13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78"/>
    <w:rsid w:val="00394DCA"/>
    <w:rsid w:val="0039709C"/>
    <w:rsid w:val="0039787F"/>
    <w:rsid w:val="003978E3"/>
    <w:rsid w:val="003A00AA"/>
    <w:rsid w:val="003A081D"/>
    <w:rsid w:val="003A0F55"/>
    <w:rsid w:val="003A16BE"/>
    <w:rsid w:val="003A2CDF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28D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61D"/>
    <w:rsid w:val="00472BD5"/>
    <w:rsid w:val="00473013"/>
    <w:rsid w:val="00473E4F"/>
    <w:rsid w:val="00474F41"/>
    <w:rsid w:val="00475D62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889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41F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4DED"/>
    <w:rsid w:val="004C5102"/>
    <w:rsid w:val="004C6095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CEA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0F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13E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367A"/>
    <w:rsid w:val="0057408F"/>
    <w:rsid w:val="00574DFC"/>
    <w:rsid w:val="005750FB"/>
    <w:rsid w:val="00575666"/>
    <w:rsid w:val="005762D5"/>
    <w:rsid w:val="00576BF7"/>
    <w:rsid w:val="005804AD"/>
    <w:rsid w:val="00580768"/>
    <w:rsid w:val="005808B6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885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0D3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375F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4C38"/>
    <w:rsid w:val="006C70FD"/>
    <w:rsid w:val="006C7424"/>
    <w:rsid w:val="006D05D4"/>
    <w:rsid w:val="006D1BB7"/>
    <w:rsid w:val="006D2421"/>
    <w:rsid w:val="006D27D0"/>
    <w:rsid w:val="006D30FC"/>
    <w:rsid w:val="006D3EAF"/>
    <w:rsid w:val="006D4672"/>
    <w:rsid w:val="006D4F9E"/>
    <w:rsid w:val="006D4FBE"/>
    <w:rsid w:val="006D5409"/>
    <w:rsid w:val="006D55FC"/>
    <w:rsid w:val="006D5A79"/>
    <w:rsid w:val="006E0500"/>
    <w:rsid w:val="006E053B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0D2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078E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402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2B8E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3A9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83F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654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C56"/>
    <w:rsid w:val="0092603B"/>
    <w:rsid w:val="00927C2F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5B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0C50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5DA2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2A1A"/>
    <w:rsid w:val="009C34ED"/>
    <w:rsid w:val="009C47C9"/>
    <w:rsid w:val="009C4928"/>
    <w:rsid w:val="009C4E96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2F10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B89"/>
    <w:rsid w:val="00A0086C"/>
    <w:rsid w:val="00A00ED9"/>
    <w:rsid w:val="00A02221"/>
    <w:rsid w:val="00A02712"/>
    <w:rsid w:val="00A0344F"/>
    <w:rsid w:val="00A04921"/>
    <w:rsid w:val="00A04C99"/>
    <w:rsid w:val="00A04D47"/>
    <w:rsid w:val="00A04E86"/>
    <w:rsid w:val="00A0529A"/>
    <w:rsid w:val="00A05688"/>
    <w:rsid w:val="00A059D7"/>
    <w:rsid w:val="00A06F31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64F"/>
    <w:rsid w:val="00A26E06"/>
    <w:rsid w:val="00A27481"/>
    <w:rsid w:val="00A275D5"/>
    <w:rsid w:val="00A3047C"/>
    <w:rsid w:val="00A32702"/>
    <w:rsid w:val="00A3324B"/>
    <w:rsid w:val="00A33BA2"/>
    <w:rsid w:val="00A34F88"/>
    <w:rsid w:val="00A3583C"/>
    <w:rsid w:val="00A36219"/>
    <w:rsid w:val="00A36883"/>
    <w:rsid w:val="00A36ED5"/>
    <w:rsid w:val="00A377E7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88"/>
    <w:rsid w:val="00A803A8"/>
    <w:rsid w:val="00A80957"/>
    <w:rsid w:val="00A80D0D"/>
    <w:rsid w:val="00A810D3"/>
    <w:rsid w:val="00A812CF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DF4"/>
    <w:rsid w:val="00AA7FEE"/>
    <w:rsid w:val="00AB0CE8"/>
    <w:rsid w:val="00AB0D6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1D2"/>
    <w:rsid w:val="00B463E6"/>
    <w:rsid w:val="00B46A27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2FB"/>
    <w:rsid w:val="00B87F59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6B0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1DC1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07EC7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DA7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0B1D"/>
    <w:rsid w:val="00C718B5"/>
    <w:rsid w:val="00C71E8C"/>
    <w:rsid w:val="00C72543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04F8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38B3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9E1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0987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850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5E45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C7949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B2D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65537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84D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bca6d0f7179a064c4048a97e54b5ab8b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90fb3aa7e38941d767c94c3ef34ba2d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1D33D-29CA-44AF-B95E-61001A69FB22}"/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6217c5a-0226-462f-8526-5fe9ca4111af"/>
    <ds:schemaRef ds:uri="c1c74309-156b-4660-9951-d9616e353fe4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7AE179C-E126-428D-BFD6-31B77814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11</TotalTime>
  <Pages>4</Pages>
  <Words>975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5658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7</cp:revision>
  <cp:lastPrinted>2022-10-24T07:10:00Z</cp:lastPrinted>
  <dcterms:created xsi:type="dcterms:W3CDTF">2023-11-01T08:01:00Z</dcterms:created>
  <dcterms:modified xsi:type="dcterms:W3CDTF">2023-11-03T01:12:00Z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