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</w:p>
    <w:p w14:paraId="5CCD62E0" w14:textId="19630568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4C041F">
        <w:t>2</w:t>
      </w:r>
      <w:r w:rsidR="002A48AA">
        <w:t xml:space="preserve"> </w:t>
      </w:r>
      <w:r w:rsidR="001D0B46">
        <w:t>Novem</w:t>
      </w:r>
      <w:r w:rsidR="002A48AA">
        <w:t>ber</w:t>
      </w:r>
      <w:r w:rsidR="00B91D5F">
        <w:t xml:space="preserve">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28ED30EA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0016C8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0016C8">
        <w:rPr>
          <w:rFonts w:ascii="Garamond" w:hAnsi="Garamond" w:cstheme="minorBidi"/>
          <w:lang w:val="en-GB"/>
        </w:rPr>
        <w:t xml:space="preserve"> to view the full calendar </w:t>
      </w:r>
      <w:r w:rsidR="008B6245">
        <w:rPr>
          <w:rFonts w:ascii="Garamond" w:hAnsi="Garamond" w:cstheme="minorBidi"/>
          <w:lang w:val="en-GB"/>
        </w:rPr>
        <w:t>for</w:t>
      </w:r>
      <w:r w:rsidR="008B6245" w:rsidRPr="000016C8">
        <w:rPr>
          <w:rFonts w:ascii="Garamond" w:hAnsi="Garamond" w:cstheme="minorBidi"/>
          <w:lang w:val="en-GB"/>
        </w:rPr>
        <w:t xml:space="preserve"> all</w:t>
      </w:r>
      <w:r w:rsidR="008B6245">
        <w:rPr>
          <w:rFonts w:ascii="Garamond" w:hAnsi="Garamond" w:cstheme="minorBidi"/>
          <w:lang w:val="en-GB"/>
        </w:rPr>
        <w:t xml:space="preserve"> RSC</w:t>
      </w:r>
      <w:r w:rsidR="008B6245" w:rsidRPr="000016C8">
        <w:rPr>
          <w:rFonts w:ascii="Garamond" w:hAnsi="Garamond" w:cstheme="minorBidi"/>
          <w:lang w:val="en-GB"/>
        </w:rPr>
        <w:t xml:space="preserve"> activities. Members </w:t>
      </w:r>
      <w:r w:rsidR="008B6245">
        <w:rPr>
          <w:rFonts w:ascii="Garamond" w:hAnsi="Garamond" w:cstheme="minorBidi"/>
          <w:lang w:val="en-GB"/>
        </w:rPr>
        <w:t>are also welcome to</w:t>
      </w:r>
      <w:r w:rsidR="008B6245" w:rsidRPr="000016C8">
        <w:rPr>
          <w:rFonts w:ascii="Garamond" w:hAnsi="Garamond" w:cstheme="minorBidi"/>
          <w:lang w:val="en-GB"/>
        </w:rPr>
        <w:t xml:space="preserve"> subscribe to the calendar by </w:t>
      </w:r>
      <w:r w:rsidR="008B6245">
        <w:rPr>
          <w:rFonts w:ascii="Garamond" w:hAnsi="Garamond" w:cstheme="minorBidi"/>
          <w:lang w:val="en-GB"/>
        </w:rPr>
        <w:t xml:space="preserve">completing this </w:t>
      </w:r>
      <w:hyperlink r:id="rId12" w:history="1">
        <w:r w:rsidR="008B6245"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7"/>
        <w:gridCol w:w="2163"/>
        <w:gridCol w:w="6165"/>
      </w:tblGrid>
      <w:tr w:rsidR="004C041F" w14:paraId="129384EF" w14:textId="77777777" w:rsidTr="00B8484D">
        <w:trPr>
          <w:trHeight w:val="359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14:paraId="1C80C1B2" w14:textId="77777777" w:rsidR="004C041F" w:rsidRDefault="004C041F" w:rsidP="00850666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Football</w:t>
            </w:r>
          </w:p>
        </w:tc>
      </w:tr>
      <w:tr w:rsidR="004C041F" w14:paraId="2D7C66C5" w14:textId="77777777" w:rsidTr="00B8484D">
        <w:trPr>
          <w:trHeight w:val="350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F924D" w14:textId="77777777" w:rsidR="004C041F" w:rsidRDefault="004C041F" w:rsidP="00850666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4C041F" w:rsidRPr="008A0CC1" w14:paraId="4BE5BA87" w14:textId="77777777" w:rsidTr="00A04921">
        <w:trPr>
          <w:trHeight w:val="272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598D" w14:textId="77777777" w:rsidR="004C041F" w:rsidRPr="00B73C51" w:rsidRDefault="004C041F" w:rsidP="0085066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7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C669E" w14:textId="77777777" w:rsidR="004C041F" w:rsidRPr="002C6B5C" w:rsidRDefault="004C041F" w:rsidP="0085066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662A1" w14:textId="77777777" w:rsidR="004C041F" w:rsidRDefault="004C041F" w:rsidP="00850666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  <w:p w14:paraId="7099808E" w14:textId="76426A11" w:rsidR="001D0B46" w:rsidRPr="00AB7C47" w:rsidRDefault="001D0B46" w:rsidP="00850666">
            <w:pPr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 xml:space="preserve">2 Tin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Kwong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 xml:space="preserve"> Road,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Homantin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>, Kowloon, Hong Kong</w:t>
            </w:r>
          </w:p>
        </w:tc>
      </w:tr>
      <w:tr w:rsidR="004C041F" w:rsidRPr="008A0CC1" w14:paraId="49F268B4" w14:textId="77777777" w:rsidTr="00A04921">
        <w:trPr>
          <w:trHeight w:val="329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19918" w14:textId="77777777" w:rsidR="004C041F" w:rsidRPr="00B73C51" w:rsidRDefault="004C041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14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B1592" w14:textId="77777777" w:rsidR="004C041F" w:rsidRPr="002C6B5C" w:rsidRDefault="004C041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5271" w14:textId="77777777" w:rsidR="004C041F" w:rsidRPr="00AB7C47" w:rsidRDefault="004C041F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4C041F" w:rsidRPr="008A0CC1" w14:paraId="334411D7" w14:textId="77777777" w:rsidTr="00A04921">
        <w:trPr>
          <w:trHeight w:val="329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7AF4F" w14:textId="77777777" w:rsidR="004C041F" w:rsidRPr="00B73C51" w:rsidRDefault="004C041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21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D5573" w14:textId="77777777" w:rsidR="004C041F" w:rsidRPr="002C6B5C" w:rsidRDefault="004C041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3D80C" w14:textId="77777777" w:rsidR="004C041F" w:rsidRPr="00AB7C47" w:rsidRDefault="004C041F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4C041F" w:rsidRPr="008A0CC1" w14:paraId="39D0D9B3" w14:textId="77777777" w:rsidTr="00A04921">
        <w:trPr>
          <w:trHeight w:val="329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D288A" w14:textId="77777777" w:rsidR="004C041F" w:rsidRPr="00B73C51" w:rsidRDefault="004C041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28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92241" w14:textId="77777777" w:rsidR="004C041F" w:rsidRPr="002C6B5C" w:rsidRDefault="004C041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3F592" w14:textId="77777777" w:rsidR="004C041F" w:rsidRPr="00AB7C47" w:rsidRDefault="004C041F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1D0B46" w:rsidRPr="008A0CC1" w14:paraId="79D1681F" w14:textId="77777777" w:rsidTr="00A04921">
        <w:trPr>
          <w:trHeight w:val="329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A909" w14:textId="5C50E3CD" w:rsidR="001D0B46" w:rsidRPr="00B73C51" w:rsidRDefault="001D0B4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5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Dec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47918" w14:textId="6B060FE1" w:rsidR="001D0B46" w:rsidRPr="002C6B5C" w:rsidRDefault="001D0B4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63163" w14:textId="629C1A01" w:rsidR="001D0B46" w:rsidRPr="00AB7C47" w:rsidRDefault="001D0B46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1D0B46" w:rsidRPr="008A0CC1" w14:paraId="67DBF72F" w14:textId="77777777" w:rsidTr="00A04921">
        <w:trPr>
          <w:trHeight w:val="329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E4D9B" w14:textId="1A4C98D0" w:rsidR="001D0B46" w:rsidRPr="00B73C51" w:rsidRDefault="001D0B4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12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Dec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3DACB" w14:textId="4CC8A00D" w:rsidR="001D0B46" w:rsidRPr="002C6B5C" w:rsidRDefault="001D0B4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D9363" w14:textId="47B0F1E2" w:rsidR="001D0B46" w:rsidRPr="00AB7C47" w:rsidRDefault="001D0B46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1D0B46" w:rsidRPr="008A0CC1" w14:paraId="4A1A6C70" w14:textId="77777777" w:rsidTr="00A04921">
        <w:trPr>
          <w:trHeight w:val="329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EDEF0" w14:textId="24853338" w:rsidR="001D0B46" w:rsidRPr="00B73C51" w:rsidRDefault="001D0B4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19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Dec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626C" w14:textId="541D0CE4" w:rsidR="001D0B46" w:rsidRPr="002C6B5C" w:rsidRDefault="001D0B4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B9CC7" w14:textId="79847113" w:rsidR="001D0B46" w:rsidRPr="00AB7C47" w:rsidRDefault="001D0B46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1D0B46" w:rsidRPr="00140082" w14:paraId="269106A1" w14:textId="77777777" w:rsidTr="00B8484D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AEE4EC" w14:textId="77777777" w:rsidR="001D0B46" w:rsidRDefault="001D0B46" w:rsidP="00283BA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B8484D" w:rsidRPr="00140082" w14:paraId="5B416F72" w14:textId="77777777" w:rsidTr="00B8484D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ED562EF" w14:textId="77777777" w:rsidR="00B8484D" w:rsidRPr="00140082" w:rsidRDefault="00B8484D" w:rsidP="00283BA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B8484D" w:rsidRPr="00140082" w14:paraId="2FAEE7A9" w14:textId="77777777" w:rsidTr="00B8484D">
        <w:tblPrEx>
          <w:tblCellMar>
            <w:left w:w="108" w:type="dxa"/>
            <w:right w:w="108" w:type="dxa"/>
          </w:tblCellMar>
        </w:tblPrEx>
        <w:trPr>
          <w:trHeight w:val="350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85D55BB" w14:textId="77777777" w:rsidR="00B8484D" w:rsidRPr="00140082" w:rsidRDefault="00B8484D" w:rsidP="00283BA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B8484D" w:rsidRPr="003E43E7" w14:paraId="20A1A43F" w14:textId="77777777" w:rsidTr="00C07EC7">
        <w:trPr>
          <w:trHeight w:val="329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F3D4" w14:textId="06B4ABE5" w:rsidR="00B8484D" w:rsidRPr="00F71B8A" w:rsidRDefault="00B8484D" w:rsidP="000113F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</w:t>
            </w: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BEFAD" w14:textId="35C0E706" w:rsidR="00B8484D" w:rsidRDefault="00B8484D" w:rsidP="00C07EC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FC7A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4A866370" w14:textId="5CB1B0DB" w:rsidR="000113FA" w:rsidRPr="008323A1" w:rsidRDefault="000113F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</w:tbl>
    <w:p w14:paraId="5C3317E7" w14:textId="2A636D50" w:rsidR="00B8484D" w:rsidRDefault="00B8484D"/>
    <w:p w14:paraId="43656CD4" w14:textId="77777777" w:rsidR="000113FA" w:rsidRDefault="000113FA"/>
    <w:p w14:paraId="4DB6DC4D" w14:textId="09688628" w:rsidR="00B8484D" w:rsidRDefault="00B8484D">
      <w:bookmarkStart w:id="1" w:name="_GoBack"/>
      <w:bookmarkEnd w:id="1"/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1"/>
        <w:gridCol w:w="137"/>
        <w:gridCol w:w="2026"/>
        <w:gridCol w:w="137"/>
        <w:gridCol w:w="6164"/>
        <w:gridCol w:w="96"/>
      </w:tblGrid>
      <w:tr w:rsidR="00B8484D" w14:paraId="40C0E2CC" w14:textId="77777777" w:rsidTr="00A04921">
        <w:trPr>
          <w:gridAfter w:val="1"/>
          <w:wAfter w:w="96" w:type="dxa"/>
          <w:trHeight w:val="359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A6DBE" w14:textId="77777777" w:rsidR="00B8484D" w:rsidRDefault="00B8484D" w:rsidP="00B8484D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Hiking</w:t>
            </w:r>
          </w:p>
        </w:tc>
      </w:tr>
      <w:tr w:rsidR="00B8484D" w14:paraId="470AD99F" w14:textId="77777777" w:rsidTr="00A04921">
        <w:trPr>
          <w:gridAfter w:val="1"/>
          <w:wAfter w:w="96" w:type="dxa"/>
          <w:trHeight w:val="350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97E9B" w14:textId="77777777" w:rsidR="00B8484D" w:rsidRDefault="00B8484D" w:rsidP="00B8484D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B8484D" w14:paraId="374FCE24" w14:textId="77777777" w:rsidTr="00A0492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B9663" w14:textId="77777777" w:rsidR="00B8484D" w:rsidRDefault="00B8484D" w:rsidP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Sat 4 Nov</w:t>
            </w:r>
            <w:r w:rsidRPr="008A0CC1">
              <w:rPr>
                <w:rFonts w:ascii="Garamond" w:hAnsi="Garamond" w:cs="Tahoma"/>
                <w:sz w:val="22"/>
                <w:szCs w:val="22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4FD7A" w14:textId="77777777" w:rsidR="00B8484D" w:rsidRDefault="00B8484D" w:rsidP="00B848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am – 3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CFCED" w14:textId="77777777" w:rsidR="00B8484D" w:rsidRPr="004A7662" w:rsidRDefault="00B8484D" w:rsidP="00B8484D">
            <w:pPr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B56B5">
              <w:rPr>
                <w:rFonts w:ascii="Garamond" w:hAnsi="Garamond" w:cs="Tahoma" w:hint="eastAsia"/>
                <w:sz w:val="22"/>
                <w:szCs w:val="22"/>
              </w:rPr>
              <w:t>Sir Cecil</w:t>
            </w:r>
            <w:r>
              <w:rPr>
                <w:rFonts w:ascii="Garamond" w:hAnsi="Garamond" w:cs="Tahoma"/>
                <w:sz w:val="22"/>
                <w:szCs w:val="22"/>
              </w:rPr>
              <w:t>’</w:t>
            </w:r>
            <w:r w:rsidRPr="000B56B5">
              <w:rPr>
                <w:rFonts w:ascii="Garamond" w:hAnsi="Garamond" w:cs="Tahoma" w:hint="eastAsia"/>
                <w:sz w:val="22"/>
                <w:szCs w:val="22"/>
              </w:rPr>
              <w:t>s Ride (</w:t>
            </w:r>
            <w:r w:rsidRPr="000B56B5">
              <w:rPr>
                <w:rFonts w:ascii="Garamond" w:hAnsi="Garamond" w:cs="Tahoma" w:hint="eastAsia"/>
                <w:sz w:val="22"/>
                <w:szCs w:val="22"/>
              </w:rPr>
              <w:t>金督馳馬徑</w:t>
            </w:r>
            <w:r w:rsidRPr="000B56B5">
              <w:rPr>
                <w:rFonts w:ascii="Garamond" w:hAnsi="Garamond" w:cs="Tahoma" w:hint="eastAsia"/>
                <w:sz w:val="22"/>
                <w:szCs w:val="22"/>
              </w:rPr>
              <w:t>) &amp; Hong Kong Trail (</w:t>
            </w:r>
            <w:r w:rsidRPr="000B56B5">
              <w:rPr>
                <w:rFonts w:ascii="Garamond" w:hAnsi="Garamond" w:cs="Tahoma" w:hint="eastAsia"/>
                <w:sz w:val="22"/>
                <w:szCs w:val="22"/>
              </w:rPr>
              <w:t>港島徑</w:t>
            </w:r>
            <w:r w:rsidRPr="000B56B5">
              <w:rPr>
                <w:rFonts w:ascii="Garamond" w:hAnsi="Garamond" w:cs="Tahoma" w:hint="eastAsia"/>
                <w:sz w:val="22"/>
                <w:szCs w:val="22"/>
              </w:rPr>
              <w:t>)</w:t>
            </w:r>
          </w:p>
        </w:tc>
      </w:tr>
      <w:tr w:rsidR="00B8484D" w:rsidRPr="00140082" w14:paraId="4752FEC3" w14:textId="77777777" w:rsidTr="00B8484D">
        <w:tblPrEx>
          <w:tblCellMar>
            <w:left w:w="108" w:type="dxa"/>
            <w:right w:w="108" w:type="dxa"/>
          </w:tblCellMar>
        </w:tblPrEx>
        <w:trPr>
          <w:gridAfter w:val="1"/>
          <w:wAfter w:w="96" w:type="dxa"/>
          <w:trHeight w:val="359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775DB6" w14:textId="77777777" w:rsidR="00B8484D" w:rsidRDefault="00B8484D" w:rsidP="00283BA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B8484D" w14:paraId="0CDCA6B4" w14:textId="77777777" w:rsidTr="00B8484D">
        <w:trPr>
          <w:gridAfter w:val="1"/>
          <w:wAfter w:w="96" w:type="dxa"/>
          <w:trHeight w:val="359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5DBC4" w14:textId="77777777" w:rsidR="00B8484D" w:rsidRDefault="00B8484D" w:rsidP="00283BAD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Live Band</w:t>
            </w:r>
          </w:p>
        </w:tc>
      </w:tr>
      <w:tr w:rsidR="00B8484D" w14:paraId="35ACAB2B" w14:textId="77777777" w:rsidTr="00B8484D">
        <w:trPr>
          <w:gridAfter w:val="1"/>
          <w:wAfter w:w="96" w:type="dxa"/>
          <w:trHeight w:val="350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3F939" w14:textId="77777777" w:rsidR="00B8484D" w:rsidRDefault="00B8484D" w:rsidP="00283BAD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B8484D" w14:paraId="580B4466" w14:textId="77777777" w:rsidTr="00B8484D">
        <w:trPr>
          <w:gridAfter w:val="1"/>
          <w:wAfter w:w="96" w:type="dxa"/>
          <w:trHeight w:val="301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F5196" w14:textId="77777777" w:rsidR="00B8484D" w:rsidRDefault="00B8484D" w:rsidP="00283B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9AD79" w14:textId="77777777" w:rsidR="00B8484D" w:rsidRDefault="00B8484D" w:rsidP="00283B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0EDD2" w14:textId="77777777" w:rsidR="00B8484D" w:rsidRDefault="00B8484D" w:rsidP="00283BA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  <w:p w14:paraId="0E907CAA" w14:textId="77777777" w:rsidR="00B8484D" w:rsidRPr="004A7662" w:rsidRDefault="00B8484D" w:rsidP="00283BA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Unit F&amp;G, Basement, Phase 2, Kwun Tong Industrial Center, 470 Kwun Tong Road, Kwun Tong, Hong Kong</w:t>
            </w:r>
          </w:p>
        </w:tc>
      </w:tr>
      <w:tr w:rsidR="00B8484D" w14:paraId="46A286AA" w14:textId="77777777" w:rsidTr="00A0492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BD133" w14:textId="77777777" w:rsidR="00B8484D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56AB1" w14:textId="77777777" w:rsidR="00B8484D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AE7FC" w14:textId="77777777" w:rsidR="00B8484D" w:rsidRPr="004A7662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B8484D" w14:paraId="1D52230A" w14:textId="77777777" w:rsidTr="00A0492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4F29C" w14:textId="77777777" w:rsidR="00B8484D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C361F" w14:textId="77777777" w:rsidR="00B8484D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508DE" w14:textId="77777777" w:rsidR="00B8484D" w:rsidRPr="004A7662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B8484D" w14:paraId="346E2D14" w14:textId="77777777" w:rsidTr="00A0492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6E9CE" w14:textId="77777777" w:rsidR="00B8484D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 Dec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4865C" w14:textId="77777777" w:rsidR="00B8484D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36173" w14:textId="77777777" w:rsidR="00B8484D" w:rsidRPr="004A7662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B8484D" w:rsidRPr="00140082" w14:paraId="5D86D5B4" w14:textId="77777777" w:rsidTr="00B8484D">
        <w:tblPrEx>
          <w:tblCellMar>
            <w:left w:w="108" w:type="dxa"/>
            <w:right w:w="108" w:type="dxa"/>
          </w:tblCellMar>
        </w:tblPrEx>
        <w:trPr>
          <w:gridAfter w:val="1"/>
          <w:wAfter w:w="96" w:type="dxa"/>
          <w:trHeight w:val="359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C429DE" w14:textId="77777777" w:rsidR="00B8484D" w:rsidRDefault="00B8484D" w:rsidP="00283BA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B8484D" w14:paraId="4B9DEED3" w14:textId="77777777" w:rsidTr="00B8484D">
        <w:trPr>
          <w:gridAfter w:val="1"/>
          <w:wAfter w:w="96" w:type="dxa"/>
          <w:trHeight w:val="359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1531B" w14:textId="77777777" w:rsidR="00B8484D" w:rsidRDefault="00B8484D" w:rsidP="00283BAD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 w:rsidRPr="008A0CC1"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B8484D" w14:paraId="20A468BA" w14:textId="77777777" w:rsidTr="00B8484D">
        <w:trPr>
          <w:gridAfter w:val="1"/>
          <w:wAfter w:w="96" w:type="dxa"/>
          <w:trHeight w:val="350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00174" w14:textId="77777777" w:rsidR="00B8484D" w:rsidRDefault="00B8484D" w:rsidP="00283BAD">
            <w:pPr>
              <w:autoSpaceDE w:val="0"/>
              <w:autoSpaceDN w:val="0"/>
              <w:rPr>
                <w:rFonts w:ascii="Garamond" w:hAnsi="Garamond"/>
              </w:rPr>
            </w:pPr>
            <w:r w:rsidRPr="00A2748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B8484D" w14:paraId="788466FB" w14:textId="77777777" w:rsidTr="00A0492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27A24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4975D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F8DEC" w14:textId="77777777" w:rsidR="00B8484D" w:rsidRPr="008A0CC1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B8484D" w14:paraId="7DC08068" w14:textId="77777777" w:rsidTr="00A0492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F99A2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5856F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CEC43" w14:textId="77777777" w:rsidR="00B8484D" w:rsidRPr="008A0CC1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B8484D" w14:paraId="19F1B595" w14:textId="77777777" w:rsidTr="00A0492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B0D37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15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6E581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F3643" w14:textId="77777777" w:rsidR="00B8484D" w:rsidRPr="008A0CC1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B8484D" w14:paraId="6CED8795" w14:textId="77777777" w:rsidTr="00A0492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FD7BD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22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459DC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80B7D" w14:textId="77777777" w:rsidR="00B8484D" w:rsidRPr="008A0CC1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B8484D" w14:paraId="5B0B3359" w14:textId="77777777" w:rsidTr="00A0492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762C6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29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54BAD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0E88" w14:textId="77777777" w:rsidR="00B8484D" w:rsidRPr="008A0CC1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B8484D" w14:paraId="5CF24FE7" w14:textId="77777777" w:rsidTr="00A0492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DC329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 Dec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4CFF7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B08ED" w14:textId="77777777" w:rsidR="00B8484D" w:rsidRPr="008A0CC1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B8484D" w14:paraId="23D2DBB7" w14:textId="77777777" w:rsidTr="00A0492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028A8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13 Dec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4A9C5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1C442" w14:textId="77777777" w:rsidR="00B8484D" w:rsidRPr="008A0CC1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B8484D" w14:paraId="56246337" w14:textId="77777777" w:rsidTr="00A0492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3B6BF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 Dec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6B13A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9D105" w14:textId="77777777" w:rsidR="00B8484D" w:rsidRPr="008A0CC1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B8484D" w14:paraId="5025E865" w14:textId="77777777" w:rsidTr="00A0492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F09E0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Wed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27 Dec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AA87E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EECF9" w14:textId="77777777" w:rsidR="00B8484D" w:rsidRPr="008A0CC1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B8484D" w:rsidRPr="00140082" w14:paraId="1D040F7D" w14:textId="77777777" w:rsidTr="00B8484D">
        <w:tblPrEx>
          <w:tblCellMar>
            <w:left w:w="108" w:type="dxa"/>
            <w:right w:w="108" w:type="dxa"/>
          </w:tblCellMar>
        </w:tblPrEx>
        <w:trPr>
          <w:gridAfter w:val="1"/>
          <w:wAfter w:w="96" w:type="dxa"/>
          <w:trHeight w:val="359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513FA9" w14:textId="77777777" w:rsidR="00B8484D" w:rsidRDefault="00B8484D" w:rsidP="00283BA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B8484D" w:rsidRPr="00140082" w14:paraId="18057514" w14:textId="77777777" w:rsidTr="00B8484D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FD2E0C3" w14:textId="77777777" w:rsidR="00B8484D" w:rsidRPr="00C6624D" w:rsidRDefault="00B8484D" w:rsidP="00283BA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B8484D" w:rsidRPr="00140082" w14:paraId="766549FD" w14:textId="77777777" w:rsidTr="00B8484D">
        <w:tblPrEx>
          <w:tblCellMar>
            <w:left w:w="108" w:type="dxa"/>
            <w:right w:w="108" w:type="dxa"/>
          </w:tblCellMar>
        </w:tblPrEx>
        <w:trPr>
          <w:trHeight w:val="310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4694ABF" w14:textId="77777777" w:rsidR="00B8484D" w:rsidRPr="00140082" w:rsidRDefault="00B8484D" w:rsidP="00283BAD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B8484D" w:rsidRPr="003E43E7" w14:paraId="1086A02F" w14:textId="77777777" w:rsidTr="00A04921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6F7D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6 Nov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DC90" w14:textId="77777777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4519" w14:textId="77777777" w:rsidR="00B8484D" w:rsidRPr="006407C8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B8484D" w:rsidRPr="003E43E7" w14:paraId="42759E67" w14:textId="77777777" w:rsidTr="00A04921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E539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13 Nov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56D63" w14:textId="77777777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32D9" w14:textId="77777777" w:rsidR="00B8484D" w:rsidRPr="006407C8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B8484D" w:rsidRPr="003E43E7" w14:paraId="39FA1021" w14:textId="77777777" w:rsidTr="00A04921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A9AA7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20 Nov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BCC37" w14:textId="77777777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621C2" w14:textId="77777777" w:rsidR="00B8484D" w:rsidRPr="006407C8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B8484D" w:rsidRPr="003E43E7" w14:paraId="564F29F7" w14:textId="77777777" w:rsidTr="00A04921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971B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27 Nov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CDD6" w14:textId="77777777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5B36" w14:textId="77777777" w:rsidR="00B8484D" w:rsidRPr="006407C8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B8484D" w:rsidRPr="003E43E7" w14:paraId="7C8123D7" w14:textId="77777777" w:rsidTr="00A04921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D29B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4 Dec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5109" w14:textId="77777777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A01C" w14:textId="77777777" w:rsidR="00B8484D" w:rsidRPr="006407C8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B8484D" w:rsidRPr="003E43E7" w14:paraId="24293449" w14:textId="77777777" w:rsidTr="00A04921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EEDD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11 Dec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3C38" w14:textId="77777777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296E" w14:textId="77777777" w:rsidR="00B8484D" w:rsidRPr="006407C8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B8484D" w:rsidRPr="003E43E7" w14:paraId="741C99F5" w14:textId="77777777" w:rsidTr="00A04921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8765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18 Dec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21459" w14:textId="77777777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47F7" w14:textId="77777777" w:rsidR="00B8484D" w:rsidRPr="006407C8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</w:tbl>
    <w:p w14:paraId="3DB96416" w14:textId="0C417FD4" w:rsidR="00DC38B3" w:rsidRDefault="00DC38B3"/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2163"/>
        <w:gridCol w:w="6397"/>
      </w:tblGrid>
      <w:tr w:rsidR="00B8484D" w:rsidRPr="00140082" w14:paraId="53C477C6" w14:textId="77777777" w:rsidTr="00DC38B3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6C3774C" w14:textId="77777777" w:rsidR="00B8484D" w:rsidRPr="00140082" w:rsidRDefault="00B8484D" w:rsidP="00B848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Snooker</w:t>
            </w:r>
          </w:p>
        </w:tc>
      </w:tr>
      <w:tr w:rsidR="00B8484D" w:rsidRPr="00140082" w14:paraId="64574D26" w14:textId="77777777" w:rsidTr="00DC38B3">
        <w:trPr>
          <w:trHeight w:val="350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33C69D" w14:textId="77777777" w:rsidR="00B8484D" w:rsidRPr="00140082" w:rsidRDefault="00B8484D" w:rsidP="00B848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B8484D" w:rsidRPr="003E43E7" w14:paraId="3675791E" w14:textId="77777777" w:rsidTr="00DC38B3">
        <w:tblPrEx>
          <w:tblCellMar>
            <w:left w:w="0" w:type="dxa"/>
            <w:right w:w="0" w:type="dxa"/>
          </w:tblCellMar>
        </w:tblPrEx>
        <w:trPr>
          <w:trHeight w:val="29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27891" w14:textId="77777777" w:rsidR="00B8484D" w:rsidRDefault="00B8484D" w:rsidP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83C8D" w14:textId="77777777" w:rsidR="00B8484D" w:rsidRDefault="00B8484D" w:rsidP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C1D1" w14:textId="77777777" w:rsidR="00B8484D" w:rsidRDefault="00B8484D" w:rsidP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0F07B9F4" w14:textId="5C123355" w:rsidR="00B8484D" w:rsidRPr="006B27FF" w:rsidRDefault="00B8484D" w:rsidP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  <w:tr w:rsidR="00B8484D" w:rsidRPr="003E43E7" w14:paraId="5CB74230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4592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CB6E" w14:textId="77777777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092F" w14:textId="77777777" w:rsidR="00B8484D" w:rsidRPr="006B27FF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B8484D" w:rsidRPr="003E43E7" w14:paraId="098E202A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1DC6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3C2D" w14:textId="77777777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5EF0" w14:textId="77777777" w:rsidR="00B8484D" w:rsidRPr="006B27FF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B8484D" w:rsidRPr="003E43E7" w14:paraId="4EECA9FE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4B237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C259" w14:textId="77777777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860E" w14:textId="77777777" w:rsidR="00B8484D" w:rsidRPr="006B27FF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B8484D" w:rsidRPr="003E43E7" w14:paraId="69DAD608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57E9" w14:textId="5509735A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6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4A6D" w14:textId="0E28277F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2E0F" w14:textId="357FD90D" w:rsidR="00B8484D" w:rsidRPr="006B27FF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B8484D" w:rsidRPr="003E43E7" w14:paraId="31033A1D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EBDD" w14:textId="5CB72F4A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7CBD" w14:textId="2DFA0517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3760" w14:textId="6BA217DF" w:rsidR="00B8484D" w:rsidRPr="006B27FF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B8484D" w:rsidRPr="003E43E7" w14:paraId="474C4DE0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F136" w14:textId="1E6EEB2B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7625" w14:textId="6B5F6072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0E88" w14:textId="4503E309" w:rsidR="00B8484D" w:rsidRPr="006B27FF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B8484D" w:rsidRPr="003E43E7" w14:paraId="6E7CB9D7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55BF" w14:textId="049A8373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6C6F" w14:textId="02C56B25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B552" w14:textId="6AAC2D6D" w:rsidR="00B8484D" w:rsidRPr="006B27FF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B8484D" w:rsidRPr="00140082" w14:paraId="21D9527C" w14:textId="77777777" w:rsidTr="00283BAD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C78F83" w14:textId="77777777" w:rsidR="00B8484D" w:rsidRDefault="00B8484D" w:rsidP="00B848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B8484D" w:rsidRPr="00140082" w14:paraId="0B4BABB9" w14:textId="77777777" w:rsidTr="00DC38B3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F402801" w14:textId="77777777" w:rsidR="00B8484D" w:rsidRPr="00140082" w:rsidRDefault="00B8484D" w:rsidP="00B848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B8484D" w:rsidRPr="00140082" w14:paraId="48DFD1BF" w14:textId="77777777" w:rsidTr="00DC38B3">
        <w:trPr>
          <w:trHeight w:val="350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078756" w14:textId="77777777" w:rsidR="00B8484D" w:rsidRPr="00140082" w:rsidRDefault="00B8484D" w:rsidP="00B848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B8484D" w:rsidRPr="003E43E7" w14:paraId="77A91DAB" w14:textId="77777777" w:rsidTr="00DC38B3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BABBE" w14:textId="77777777" w:rsidR="00B8484D" w:rsidRDefault="00B8484D" w:rsidP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84EB9" w14:textId="77777777" w:rsidR="00B8484D" w:rsidRDefault="00B8484D" w:rsidP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2D6E" w14:textId="77777777" w:rsidR="00B8484D" w:rsidRDefault="00B8484D" w:rsidP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  <w:p w14:paraId="6C00D99C" w14:textId="75D99DF0" w:rsidR="00B8484D" w:rsidRPr="00927C2F" w:rsidRDefault="00B8484D" w:rsidP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3013">
              <w:rPr>
                <w:rFonts w:ascii="Garamond" w:hAnsi="Garamond" w:cs="Tahoma"/>
                <w:sz w:val="22"/>
                <w:szCs w:val="22"/>
              </w:rPr>
              <w:t>29 Cotton Tree Drive, Central</w:t>
            </w:r>
          </w:p>
        </w:tc>
      </w:tr>
      <w:tr w:rsidR="00B8484D" w:rsidRPr="003E43E7" w14:paraId="237D1848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2DD2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9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9F24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BF75B" w14:textId="77777777" w:rsidR="00B8484D" w:rsidRPr="00927C2F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B8484D" w:rsidRPr="003E43E7" w14:paraId="0DA975C2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93ACE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16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1B09A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0CD86" w14:textId="77777777" w:rsidR="00B8484D" w:rsidRPr="00927C2F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B8484D" w:rsidRPr="003E43E7" w14:paraId="06C82D65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526B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23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9C86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AFB8" w14:textId="77777777" w:rsidR="00B8484D" w:rsidRPr="00927C2F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B8484D" w:rsidRPr="003E43E7" w14:paraId="2568F4DC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1F6F" w14:textId="77777777" w:rsidR="00B8484D" w:rsidRPr="00EE3227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b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30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B174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7798" w14:textId="77777777" w:rsidR="00B8484D" w:rsidRPr="00927C2F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B8484D" w:rsidRPr="003E43E7" w14:paraId="1D774666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FC90" w14:textId="2B951E58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7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F787" w14:textId="0F00EB42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7E05D" w14:textId="314E085D" w:rsidR="00B8484D" w:rsidRPr="00927C2F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B8484D" w:rsidRPr="003E43E7" w14:paraId="16D40124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7768" w14:textId="167E262D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14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FA57E" w14:textId="2F3E93BB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8054" w14:textId="0EB648B9" w:rsidR="00B8484D" w:rsidRPr="00927C2F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B8484D" w:rsidRPr="003E43E7" w14:paraId="78E268F7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7CFCF" w14:textId="10A80EE8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21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C20F4" w14:textId="68BC05D9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E191" w14:textId="10394926" w:rsidR="00B8484D" w:rsidRPr="00927C2F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B8484D" w:rsidRPr="003E43E7" w14:paraId="6B9B8A2E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EB7F" w14:textId="31F26569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28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3600" w14:textId="71907BF3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6B71" w14:textId="4EF01CA0" w:rsidR="00B8484D" w:rsidRPr="00927C2F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B8484D" w:rsidRPr="00140082" w14:paraId="7FA45A35" w14:textId="77777777" w:rsidTr="00DC38B3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75A0BE" w14:textId="77777777" w:rsidR="00B8484D" w:rsidRDefault="00B8484D" w:rsidP="00B848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B8484D" w:rsidRPr="00140082" w14:paraId="7870D3A6" w14:textId="77777777" w:rsidTr="00DC38B3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F99C03D" w14:textId="77777777" w:rsidR="00B8484D" w:rsidRPr="00140082" w:rsidRDefault="00B8484D" w:rsidP="00B848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B8484D" w:rsidRPr="00140082" w14:paraId="621D4559" w14:textId="77777777" w:rsidTr="00DC38B3">
        <w:trPr>
          <w:trHeight w:val="350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B74924D" w14:textId="77777777" w:rsidR="00B8484D" w:rsidRPr="00140082" w:rsidRDefault="00B8484D" w:rsidP="00B848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B8484D" w:rsidRPr="003E43E7" w14:paraId="2341579A" w14:textId="77777777" w:rsidTr="00DC38B3">
        <w:tblPrEx>
          <w:tblCellMar>
            <w:left w:w="0" w:type="dxa"/>
            <w:right w:w="0" w:type="dxa"/>
          </w:tblCellMar>
        </w:tblPrEx>
        <w:trPr>
          <w:trHeight w:val="298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3F69D" w14:textId="77777777" w:rsidR="00B8484D" w:rsidRDefault="00B8484D" w:rsidP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8AF38" w14:textId="77777777" w:rsidR="00B8484D" w:rsidRDefault="00B8484D" w:rsidP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7C9B" w14:textId="77777777" w:rsidR="00B8484D" w:rsidRDefault="00B8484D" w:rsidP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3836A414" w14:textId="344827F1" w:rsidR="00AB0D68" w:rsidRPr="00FB1AF6" w:rsidRDefault="00AB0D68" w:rsidP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B8484D" w:rsidRPr="003E43E7" w14:paraId="0632CBD8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7B99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 24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6F74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8AF0" w14:textId="77777777" w:rsidR="00B8484D" w:rsidRPr="00FB1AF6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B8484D" w:rsidRPr="003E43E7" w14:paraId="317C8A81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C8DA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338D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698B1" w14:textId="77777777" w:rsidR="00B8484D" w:rsidRPr="00FB1AF6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B0D68" w:rsidRPr="003E43E7" w14:paraId="77F4EBAD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4E74" w14:textId="1EEA3A9B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9FB2" w14:textId="0231397C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2457" w14:textId="3576E86E" w:rsidR="00AB0D68" w:rsidRPr="00FB1AF6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B0D68" w:rsidRPr="003E43E7" w14:paraId="2BE30E81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5A3B" w14:textId="0A083C42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7ACD" w14:textId="56F926B2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9DD7E" w14:textId="2F4E6297" w:rsidR="00AB0D68" w:rsidRPr="00FB1AF6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B0D68" w:rsidRPr="003E43E7" w14:paraId="042DDDBE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385BA" w14:textId="73AF7DF8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0970" w14:textId="1CF5D10C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CD17F" w14:textId="1D618CD5" w:rsidR="00AB0D68" w:rsidRPr="00FB1AF6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</w:tbl>
    <w:p w14:paraId="2E80782C" w14:textId="118F0B2D" w:rsidR="00AB0D68" w:rsidRDefault="00AB0D68"/>
    <w:p w14:paraId="37AC72FF" w14:textId="6DC47C92" w:rsidR="00AB0D68" w:rsidRDefault="00AB0D68"/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2163"/>
        <w:gridCol w:w="6397"/>
      </w:tblGrid>
      <w:tr w:rsidR="00AB0D68" w:rsidRPr="00140082" w14:paraId="54165C13" w14:textId="77777777" w:rsidTr="00A04921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D21C885" w14:textId="77777777" w:rsidR="00AB0D68" w:rsidRPr="00140082" w:rsidRDefault="00AB0D68" w:rsidP="00AB0D68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Tenpin Bowling</w:t>
            </w:r>
          </w:p>
        </w:tc>
      </w:tr>
      <w:tr w:rsidR="00AB0D68" w:rsidRPr="00140082" w14:paraId="70614994" w14:textId="77777777" w:rsidTr="00A04921">
        <w:trPr>
          <w:trHeight w:val="350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8D722DC" w14:textId="77777777" w:rsidR="00AB0D68" w:rsidRPr="00140082" w:rsidRDefault="00AB0D68" w:rsidP="00AB0D6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AB0D68" w:rsidRPr="003E43E7" w14:paraId="1DE7D8DF" w14:textId="77777777" w:rsidTr="00A04921">
        <w:tblPrEx>
          <w:tblCellMar>
            <w:left w:w="0" w:type="dxa"/>
            <w:right w:w="0" w:type="dxa"/>
          </w:tblCellMar>
        </w:tblPrEx>
        <w:trPr>
          <w:trHeight w:val="300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0B61D" w14:textId="77777777" w:rsidR="00AB0D68" w:rsidRDefault="00AB0D68" w:rsidP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76069" w14:textId="77777777" w:rsidR="00AB0D68" w:rsidRDefault="00AB0D68" w:rsidP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A68DF" w14:textId="77777777" w:rsidR="00AB0D68" w:rsidRDefault="00AB0D68" w:rsidP="00AB0D68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59C60CD9" w14:textId="77777777" w:rsidR="00AB0D68" w:rsidRPr="00E52361" w:rsidRDefault="00AB0D68" w:rsidP="00AB0D68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AB0D68" w:rsidRPr="003E43E7" w14:paraId="0151F2D4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9609" w14:textId="77777777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CBDC" w14:textId="77777777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82AD" w14:textId="77777777" w:rsidR="00AB0D68" w:rsidRPr="00E52361" w:rsidRDefault="00AB0D68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B0D68" w:rsidRPr="003E43E7" w14:paraId="5809D755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6989" w14:textId="77777777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814B" w14:textId="77777777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D4FD" w14:textId="77777777" w:rsidR="00AB0D68" w:rsidRPr="00E52361" w:rsidRDefault="00AB0D68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B0D68" w:rsidRPr="003E43E7" w14:paraId="31037B56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386E" w14:textId="347E87D8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6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941A" w14:textId="31186E66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6F81" w14:textId="1150197F" w:rsidR="00AB0D68" w:rsidRPr="00E52361" w:rsidRDefault="00AB0D68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B0D68" w:rsidRPr="003E43E7" w14:paraId="49907150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87AF" w14:textId="15F0FCF3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0FE0" w14:textId="35EFABB4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F346" w14:textId="469AF779" w:rsidR="00AB0D68" w:rsidRPr="00E52361" w:rsidRDefault="00AB0D68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B0D68" w:rsidRPr="00140082" w14:paraId="057962D6" w14:textId="77777777" w:rsidTr="00A04921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23DA46" w14:textId="77777777" w:rsidR="00AB0D68" w:rsidRDefault="00AB0D68" w:rsidP="00AB0D68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AB0D68" w:rsidRPr="00140082" w14:paraId="18F84323" w14:textId="77777777" w:rsidTr="00A04921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A8C71D9" w14:textId="77777777" w:rsidR="00AB0D68" w:rsidRPr="00140082" w:rsidRDefault="00AB0D68" w:rsidP="00AB0D68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AB0D68" w:rsidRPr="00140082" w14:paraId="7EE54C12" w14:textId="77777777" w:rsidTr="00A04921">
        <w:trPr>
          <w:trHeight w:val="350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7345D20" w14:textId="77777777" w:rsidR="00AB0D68" w:rsidRPr="00140082" w:rsidRDefault="00AB0D68" w:rsidP="00AB0D6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AB0D68" w:rsidRPr="003E43E7" w14:paraId="7510FB7D" w14:textId="77777777" w:rsidTr="00A04921">
        <w:tblPrEx>
          <w:tblCellMar>
            <w:left w:w="0" w:type="dxa"/>
            <w:right w:w="0" w:type="dxa"/>
          </w:tblCellMar>
        </w:tblPrEx>
        <w:trPr>
          <w:trHeight w:val="32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D258" w14:textId="77777777" w:rsidR="00AB0D68" w:rsidRDefault="00AB0D68" w:rsidP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7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42D5F" w14:textId="77777777" w:rsidR="00AB0D68" w:rsidRDefault="00AB0D68" w:rsidP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6AA8" w14:textId="77777777" w:rsidR="00AB0D68" w:rsidRDefault="00AB0D68" w:rsidP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6E6D6036" w14:textId="35EB9FA6" w:rsidR="00AB0D68" w:rsidRPr="000A3AE2" w:rsidRDefault="00AB0D68" w:rsidP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250 Victoria R</w:t>
            </w:r>
            <w:r>
              <w:rPr>
                <w:rFonts w:ascii="Garamond" w:hAnsi="Garamond" w:cs="Tahoma"/>
                <w:sz w:val="22"/>
                <w:szCs w:val="22"/>
              </w:rPr>
              <w:t>oa</w:t>
            </w:r>
            <w:r w:rsidRPr="000A3AE2">
              <w:rPr>
                <w:rFonts w:ascii="Garamond" w:hAnsi="Garamond" w:cs="Tahoma"/>
                <w:sz w:val="22"/>
                <w:szCs w:val="22"/>
              </w:rPr>
              <w:t xml:space="preserve">d, </w:t>
            </w:r>
            <w:proofErr w:type="spellStart"/>
            <w:r w:rsidRPr="000A3AE2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0A3AE2">
              <w:rPr>
                <w:rFonts w:ascii="Garamond" w:hAnsi="Garamond" w:cs="Tahoma"/>
                <w:sz w:val="22"/>
                <w:szCs w:val="22"/>
              </w:rPr>
              <w:t xml:space="preserve"> Fu Lam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1E2A33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AB0D68" w:rsidRPr="003E43E7" w14:paraId="4D33C21D" w14:textId="77777777" w:rsidTr="00A04921">
        <w:tblPrEx>
          <w:tblCellMar>
            <w:left w:w="0" w:type="dxa"/>
            <w:right w:w="0" w:type="dxa"/>
          </w:tblCellMar>
        </w:tblPrEx>
        <w:trPr>
          <w:trHeight w:val="32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CDEA0" w14:textId="77777777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14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6F79" w14:textId="77777777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25C83" w14:textId="77777777" w:rsidR="00AB0D68" w:rsidRPr="000A3AE2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AB0D68" w:rsidRPr="003E43E7" w14:paraId="19AE8BBF" w14:textId="77777777" w:rsidTr="00A04921">
        <w:tblPrEx>
          <w:tblCellMar>
            <w:left w:w="0" w:type="dxa"/>
            <w:right w:w="0" w:type="dxa"/>
          </w:tblCellMar>
        </w:tblPrEx>
        <w:trPr>
          <w:trHeight w:val="32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AB909" w14:textId="77777777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21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7AB2" w14:textId="77777777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ABC5" w14:textId="77777777" w:rsidR="00AB0D68" w:rsidRPr="000A3AE2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AB0D68" w:rsidRPr="003E43E7" w14:paraId="297B1949" w14:textId="77777777" w:rsidTr="00A04921">
        <w:tblPrEx>
          <w:tblCellMar>
            <w:left w:w="0" w:type="dxa"/>
            <w:right w:w="0" w:type="dxa"/>
          </w:tblCellMar>
        </w:tblPrEx>
        <w:trPr>
          <w:trHeight w:val="32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D66F" w14:textId="77777777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28 Nov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3511" w14:textId="77777777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EB7BA" w14:textId="77777777" w:rsidR="00AB0D68" w:rsidRPr="000A3AE2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B461D2" w:rsidRPr="003E43E7" w14:paraId="097D7E8C" w14:textId="77777777" w:rsidTr="00A04921">
        <w:tblPrEx>
          <w:tblCellMar>
            <w:left w:w="0" w:type="dxa"/>
            <w:right w:w="0" w:type="dxa"/>
          </w:tblCellMar>
        </w:tblPrEx>
        <w:trPr>
          <w:trHeight w:val="32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0CA7" w14:textId="32141709" w:rsidR="00B461D2" w:rsidRDefault="00B461D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5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26DA" w14:textId="74DF12E9" w:rsidR="00B461D2" w:rsidRDefault="00B461D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5E46" w14:textId="2CE55993" w:rsidR="00B461D2" w:rsidRPr="000A3AE2" w:rsidRDefault="00B461D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</w:tbl>
    <w:p w14:paraId="5724A7A6" w14:textId="253E31B3" w:rsidR="004C041F" w:rsidRDefault="004C041F"/>
    <w:p w14:paraId="4DD337B4" w14:textId="77777777" w:rsidR="00A80957" w:rsidRPr="000C69D4" w:rsidRDefault="00A80957" w:rsidP="00CE299E">
      <w:pPr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6AF4C" w14:textId="77777777" w:rsidR="00F95E45" w:rsidRDefault="00F95E45">
      <w:r>
        <w:separator/>
      </w:r>
    </w:p>
  </w:endnote>
  <w:endnote w:type="continuationSeparator" w:id="0">
    <w:p w14:paraId="123A3D58" w14:textId="77777777" w:rsidR="00F95E45" w:rsidRDefault="00F9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32375" w14:textId="77777777" w:rsidR="00F95E45" w:rsidRDefault="00F95E45">
      <w:r>
        <w:separator/>
      </w:r>
    </w:p>
  </w:footnote>
  <w:footnote w:type="continuationSeparator" w:id="0">
    <w:p w14:paraId="5E9B1EF9" w14:textId="77777777" w:rsidR="00F95E45" w:rsidRDefault="00F9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273DF2" w:rsidRDefault="00273DF2">
    <w:pPr>
      <w:pStyle w:val="Header"/>
    </w:pPr>
    <w:r>
      <w:rPr>
        <w:rFonts w:hint="eastAsia"/>
        <w:noProof/>
      </w:rPr>
      <w:drawing>
        <wp:inline distT="0" distB="0" distL="0" distR="0" wp14:anchorId="196510F4" wp14:editId="2538A898">
          <wp:extent cx="6392849" cy="1159435"/>
          <wp:effectExtent l="0" t="0" r="0" b="3175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6263" cy="119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253CA3B4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>TELEPHONE 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( </w:t>
    </w:r>
    <w:r>
      <w:rPr>
        <w:rFonts w:hint="eastAsia"/>
        <w:sz w:val="18"/>
      </w:rPr>
      <w:t>傳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3FA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14C"/>
    <w:rsid w:val="00020625"/>
    <w:rsid w:val="00020897"/>
    <w:rsid w:val="00020F50"/>
    <w:rsid w:val="00021A9A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2A9F"/>
    <w:rsid w:val="00043702"/>
    <w:rsid w:val="0004458F"/>
    <w:rsid w:val="0004479C"/>
    <w:rsid w:val="00045700"/>
    <w:rsid w:val="000460C2"/>
    <w:rsid w:val="000477EB"/>
    <w:rsid w:val="00047D76"/>
    <w:rsid w:val="000508B7"/>
    <w:rsid w:val="00050924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2F0"/>
    <w:rsid w:val="0006263F"/>
    <w:rsid w:val="00062C42"/>
    <w:rsid w:val="00064058"/>
    <w:rsid w:val="0006446D"/>
    <w:rsid w:val="00064855"/>
    <w:rsid w:val="00064A96"/>
    <w:rsid w:val="000656E1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3CB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608"/>
    <w:rsid w:val="00093D78"/>
    <w:rsid w:val="000940B3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053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461F"/>
    <w:rsid w:val="000F57B4"/>
    <w:rsid w:val="000F6112"/>
    <w:rsid w:val="000F65BB"/>
    <w:rsid w:val="000F6A8F"/>
    <w:rsid w:val="000F6D21"/>
    <w:rsid w:val="000F6FFF"/>
    <w:rsid w:val="000F7100"/>
    <w:rsid w:val="000F7B4D"/>
    <w:rsid w:val="001016B3"/>
    <w:rsid w:val="0010190C"/>
    <w:rsid w:val="001046C0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5580"/>
    <w:rsid w:val="001155ED"/>
    <w:rsid w:val="00115BE2"/>
    <w:rsid w:val="00116175"/>
    <w:rsid w:val="00116986"/>
    <w:rsid w:val="00117359"/>
    <w:rsid w:val="001178DB"/>
    <w:rsid w:val="001207F8"/>
    <w:rsid w:val="00121C3F"/>
    <w:rsid w:val="00122CE0"/>
    <w:rsid w:val="00123036"/>
    <w:rsid w:val="001238E8"/>
    <w:rsid w:val="00124DE9"/>
    <w:rsid w:val="00125670"/>
    <w:rsid w:val="001267B8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2D79"/>
    <w:rsid w:val="001330C6"/>
    <w:rsid w:val="001340D8"/>
    <w:rsid w:val="0013415F"/>
    <w:rsid w:val="00134591"/>
    <w:rsid w:val="00134CDD"/>
    <w:rsid w:val="00136A19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4CC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C64"/>
    <w:rsid w:val="0018518C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280"/>
    <w:rsid w:val="001933C7"/>
    <w:rsid w:val="001937C3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07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3854"/>
    <w:rsid w:val="001C4729"/>
    <w:rsid w:val="001C4894"/>
    <w:rsid w:val="001C49E3"/>
    <w:rsid w:val="001C5584"/>
    <w:rsid w:val="001C59C4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E68AA"/>
    <w:rsid w:val="001F098A"/>
    <w:rsid w:val="001F1DDE"/>
    <w:rsid w:val="001F1ED0"/>
    <w:rsid w:val="001F29DA"/>
    <w:rsid w:val="001F2E14"/>
    <w:rsid w:val="001F3DCC"/>
    <w:rsid w:val="001F3F86"/>
    <w:rsid w:val="001F4034"/>
    <w:rsid w:val="001F4450"/>
    <w:rsid w:val="001F50B9"/>
    <w:rsid w:val="001F5F11"/>
    <w:rsid w:val="001F62D7"/>
    <w:rsid w:val="001F6777"/>
    <w:rsid w:val="001F69C9"/>
    <w:rsid w:val="001F7206"/>
    <w:rsid w:val="001F7525"/>
    <w:rsid w:val="00200DA4"/>
    <w:rsid w:val="002014BB"/>
    <w:rsid w:val="002025BA"/>
    <w:rsid w:val="002028A0"/>
    <w:rsid w:val="0020325F"/>
    <w:rsid w:val="00203EFC"/>
    <w:rsid w:val="00204353"/>
    <w:rsid w:val="00204D1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1A"/>
    <w:rsid w:val="002242DD"/>
    <w:rsid w:val="00224641"/>
    <w:rsid w:val="0022472B"/>
    <w:rsid w:val="0022513F"/>
    <w:rsid w:val="0022520A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794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5EF7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0224"/>
    <w:rsid w:val="00292C5C"/>
    <w:rsid w:val="002941C7"/>
    <w:rsid w:val="00295E7E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3FDE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5467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4D84"/>
    <w:rsid w:val="003050ED"/>
    <w:rsid w:val="00305360"/>
    <w:rsid w:val="00306E77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0C95"/>
    <w:rsid w:val="00331153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560E"/>
    <w:rsid w:val="00335BC1"/>
    <w:rsid w:val="00335F77"/>
    <w:rsid w:val="00336269"/>
    <w:rsid w:val="00336923"/>
    <w:rsid w:val="00337C44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4136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2F13"/>
    <w:rsid w:val="003834CC"/>
    <w:rsid w:val="00383B30"/>
    <w:rsid w:val="00383C68"/>
    <w:rsid w:val="003853DD"/>
    <w:rsid w:val="00386FBB"/>
    <w:rsid w:val="00387E5C"/>
    <w:rsid w:val="00390014"/>
    <w:rsid w:val="003905E3"/>
    <w:rsid w:val="003918DF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0F55"/>
    <w:rsid w:val="003A16BE"/>
    <w:rsid w:val="003A2CDF"/>
    <w:rsid w:val="003A4F9A"/>
    <w:rsid w:val="003A5B96"/>
    <w:rsid w:val="003A724F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DF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B8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3897"/>
    <w:rsid w:val="004343D3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28D"/>
    <w:rsid w:val="0044255A"/>
    <w:rsid w:val="0044284C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533D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61D"/>
    <w:rsid w:val="00472BD5"/>
    <w:rsid w:val="00473013"/>
    <w:rsid w:val="00473E4F"/>
    <w:rsid w:val="00474F41"/>
    <w:rsid w:val="00475D62"/>
    <w:rsid w:val="00476851"/>
    <w:rsid w:val="004770CC"/>
    <w:rsid w:val="0047724F"/>
    <w:rsid w:val="00477AC5"/>
    <w:rsid w:val="0048059A"/>
    <w:rsid w:val="00480BA8"/>
    <w:rsid w:val="0048154F"/>
    <w:rsid w:val="00483723"/>
    <w:rsid w:val="0048396A"/>
    <w:rsid w:val="00484702"/>
    <w:rsid w:val="00485F52"/>
    <w:rsid w:val="0048647A"/>
    <w:rsid w:val="0048659C"/>
    <w:rsid w:val="00492042"/>
    <w:rsid w:val="00492757"/>
    <w:rsid w:val="00492A5B"/>
    <w:rsid w:val="004936C1"/>
    <w:rsid w:val="00493F14"/>
    <w:rsid w:val="00494110"/>
    <w:rsid w:val="00497A6E"/>
    <w:rsid w:val="004A04E2"/>
    <w:rsid w:val="004A0CE5"/>
    <w:rsid w:val="004A1889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500C"/>
    <w:rsid w:val="004B72B3"/>
    <w:rsid w:val="004B7538"/>
    <w:rsid w:val="004C041F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4DED"/>
    <w:rsid w:val="004C5102"/>
    <w:rsid w:val="004C6095"/>
    <w:rsid w:val="004C6459"/>
    <w:rsid w:val="004C705E"/>
    <w:rsid w:val="004C70D3"/>
    <w:rsid w:val="004D14C0"/>
    <w:rsid w:val="004D335A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13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5F51"/>
    <w:rsid w:val="004F77CC"/>
    <w:rsid w:val="00500303"/>
    <w:rsid w:val="005005CC"/>
    <w:rsid w:val="00500EAE"/>
    <w:rsid w:val="005024FE"/>
    <w:rsid w:val="0050276B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CEA"/>
    <w:rsid w:val="00516E41"/>
    <w:rsid w:val="00517BA1"/>
    <w:rsid w:val="0052031E"/>
    <w:rsid w:val="00520D22"/>
    <w:rsid w:val="005235C6"/>
    <w:rsid w:val="00524790"/>
    <w:rsid w:val="00525B1C"/>
    <w:rsid w:val="00526996"/>
    <w:rsid w:val="00526A02"/>
    <w:rsid w:val="005276B5"/>
    <w:rsid w:val="00527931"/>
    <w:rsid w:val="00527F31"/>
    <w:rsid w:val="0053076F"/>
    <w:rsid w:val="0053107D"/>
    <w:rsid w:val="00531CCA"/>
    <w:rsid w:val="0053319B"/>
    <w:rsid w:val="00533505"/>
    <w:rsid w:val="005339E9"/>
    <w:rsid w:val="00533A1A"/>
    <w:rsid w:val="00534AC7"/>
    <w:rsid w:val="00534CF7"/>
    <w:rsid w:val="0053517A"/>
    <w:rsid w:val="0053630F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46F1F"/>
    <w:rsid w:val="005500FC"/>
    <w:rsid w:val="00550CDB"/>
    <w:rsid w:val="00552950"/>
    <w:rsid w:val="005541BA"/>
    <w:rsid w:val="00554A34"/>
    <w:rsid w:val="00555194"/>
    <w:rsid w:val="0055613E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367A"/>
    <w:rsid w:val="0057408F"/>
    <w:rsid w:val="00574DFC"/>
    <w:rsid w:val="005750FB"/>
    <w:rsid w:val="00575666"/>
    <w:rsid w:val="005762D5"/>
    <w:rsid w:val="00576BF7"/>
    <w:rsid w:val="005804AD"/>
    <w:rsid w:val="00580768"/>
    <w:rsid w:val="005808B6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09AC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7D6"/>
    <w:rsid w:val="005C48B2"/>
    <w:rsid w:val="005C4EBF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885"/>
    <w:rsid w:val="005F0A87"/>
    <w:rsid w:val="005F2484"/>
    <w:rsid w:val="005F2694"/>
    <w:rsid w:val="005F28EC"/>
    <w:rsid w:val="005F371B"/>
    <w:rsid w:val="005F3C25"/>
    <w:rsid w:val="005F553C"/>
    <w:rsid w:val="005F60CB"/>
    <w:rsid w:val="005F6191"/>
    <w:rsid w:val="005F62C6"/>
    <w:rsid w:val="005F67F0"/>
    <w:rsid w:val="005F6CD6"/>
    <w:rsid w:val="005F7365"/>
    <w:rsid w:val="005F7FD5"/>
    <w:rsid w:val="00600A6E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07C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BEA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0D3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2BB"/>
    <w:rsid w:val="00696CC6"/>
    <w:rsid w:val="00697220"/>
    <w:rsid w:val="00697348"/>
    <w:rsid w:val="00697591"/>
    <w:rsid w:val="0069796C"/>
    <w:rsid w:val="00697E40"/>
    <w:rsid w:val="00697FDD"/>
    <w:rsid w:val="006A0144"/>
    <w:rsid w:val="006A16EC"/>
    <w:rsid w:val="006A24C0"/>
    <w:rsid w:val="006A24C8"/>
    <w:rsid w:val="006A278D"/>
    <w:rsid w:val="006A2D2F"/>
    <w:rsid w:val="006A2E7C"/>
    <w:rsid w:val="006A375F"/>
    <w:rsid w:val="006A40D0"/>
    <w:rsid w:val="006A55C0"/>
    <w:rsid w:val="006A5A5E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5B8D"/>
    <w:rsid w:val="006B7309"/>
    <w:rsid w:val="006B7E7C"/>
    <w:rsid w:val="006C0385"/>
    <w:rsid w:val="006C066A"/>
    <w:rsid w:val="006C1F88"/>
    <w:rsid w:val="006C2994"/>
    <w:rsid w:val="006C32D1"/>
    <w:rsid w:val="006C4188"/>
    <w:rsid w:val="006C4AF2"/>
    <w:rsid w:val="006C4C38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053B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E48"/>
    <w:rsid w:val="007015F3"/>
    <w:rsid w:val="007029F8"/>
    <w:rsid w:val="007031E4"/>
    <w:rsid w:val="00703ADE"/>
    <w:rsid w:val="007040D2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86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75"/>
    <w:rsid w:val="007300C0"/>
    <w:rsid w:val="0073050A"/>
    <w:rsid w:val="0073078E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224"/>
    <w:rsid w:val="007378B6"/>
    <w:rsid w:val="0074120A"/>
    <w:rsid w:val="0074191A"/>
    <w:rsid w:val="00742402"/>
    <w:rsid w:val="00742627"/>
    <w:rsid w:val="00742FAB"/>
    <w:rsid w:val="00743BB4"/>
    <w:rsid w:val="007456C9"/>
    <w:rsid w:val="0074599D"/>
    <w:rsid w:val="00745BA4"/>
    <w:rsid w:val="007464F4"/>
    <w:rsid w:val="007466CF"/>
    <w:rsid w:val="00747DBE"/>
    <w:rsid w:val="007500EF"/>
    <w:rsid w:val="00750A1C"/>
    <w:rsid w:val="00750BEC"/>
    <w:rsid w:val="00751C62"/>
    <w:rsid w:val="007526FE"/>
    <w:rsid w:val="007541EA"/>
    <w:rsid w:val="00754356"/>
    <w:rsid w:val="007543C6"/>
    <w:rsid w:val="007552BD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F5"/>
    <w:rsid w:val="00781BF5"/>
    <w:rsid w:val="007822A4"/>
    <w:rsid w:val="00782437"/>
    <w:rsid w:val="00782B8E"/>
    <w:rsid w:val="007832A0"/>
    <w:rsid w:val="00783EA2"/>
    <w:rsid w:val="00784E47"/>
    <w:rsid w:val="0078541A"/>
    <w:rsid w:val="00785CC2"/>
    <w:rsid w:val="00785FF5"/>
    <w:rsid w:val="00786E58"/>
    <w:rsid w:val="00787144"/>
    <w:rsid w:val="0078731C"/>
    <w:rsid w:val="00787585"/>
    <w:rsid w:val="007876C2"/>
    <w:rsid w:val="00787DCC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2E23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9EA"/>
    <w:rsid w:val="007F7E3D"/>
    <w:rsid w:val="0080025D"/>
    <w:rsid w:val="00800904"/>
    <w:rsid w:val="00800DB7"/>
    <w:rsid w:val="008013A9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1FB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83F"/>
    <w:rsid w:val="00843B83"/>
    <w:rsid w:val="00843EB7"/>
    <w:rsid w:val="00844567"/>
    <w:rsid w:val="00844826"/>
    <w:rsid w:val="00844C53"/>
    <w:rsid w:val="00844EF7"/>
    <w:rsid w:val="00845253"/>
    <w:rsid w:val="00845497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654"/>
    <w:rsid w:val="00864CA1"/>
    <w:rsid w:val="00864F91"/>
    <w:rsid w:val="008663F0"/>
    <w:rsid w:val="0086646F"/>
    <w:rsid w:val="008666F1"/>
    <w:rsid w:val="00866756"/>
    <w:rsid w:val="008669EC"/>
    <w:rsid w:val="00866D71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0CC1"/>
    <w:rsid w:val="008A2A96"/>
    <w:rsid w:val="008A32A7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B681C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7B35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39A"/>
    <w:rsid w:val="008E3A87"/>
    <w:rsid w:val="008E43D1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2D04"/>
    <w:rsid w:val="008F362E"/>
    <w:rsid w:val="008F36B0"/>
    <w:rsid w:val="008F3D01"/>
    <w:rsid w:val="008F4332"/>
    <w:rsid w:val="008F4335"/>
    <w:rsid w:val="008F4E99"/>
    <w:rsid w:val="008F4F54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C56"/>
    <w:rsid w:val="0092603B"/>
    <w:rsid w:val="00927C2F"/>
    <w:rsid w:val="009303CB"/>
    <w:rsid w:val="0093056B"/>
    <w:rsid w:val="0093182E"/>
    <w:rsid w:val="00931CCF"/>
    <w:rsid w:val="00931DBB"/>
    <w:rsid w:val="0093253F"/>
    <w:rsid w:val="009331A4"/>
    <w:rsid w:val="00933580"/>
    <w:rsid w:val="00933F05"/>
    <w:rsid w:val="009352E2"/>
    <w:rsid w:val="009357AA"/>
    <w:rsid w:val="00935D71"/>
    <w:rsid w:val="00936CE4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5B7"/>
    <w:rsid w:val="00950963"/>
    <w:rsid w:val="00951E6E"/>
    <w:rsid w:val="00952852"/>
    <w:rsid w:val="00952ED6"/>
    <w:rsid w:val="009535F9"/>
    <w:rsid w:val="00953C2B"/>
    <w:rsid w:val="009549F0"/>
    <w:rsid w:val="00954A72"/>
    <w:rsid w:val="009563C4"/>
    <w:rsid w:val="0096054E"/>
    <w:rsid w:val="00960C50"/>
    <w:rsid w:val="009618C6"/>
    <w:rsid w:val="00961FF2"/>
    <w:rsid w:val="009623CC"/>
    <w:rsid w:val="00962615"/>
    <w:rsid w:val="00962A79"/>
    <w:rsid w:val="009635B8"/>
    <w:rsid w:val="0096369C"/>
    <w:rsid w:val="00963CCA"/>
    <w:rsid w:val="00965388"/>
    <w:rsid w:val="00965558"/>
    <w:rsid w:val="00965E8E"/>
    <w:rsid w:val="00966EC7"/>
    <w:rsid w:val="00967E04"/>
    <w:rsid w:val="009709A3"/>
    <w:rsid w:val="00970FCA"/>
    <w:rsid w:val="00971BE5"/>
    <w:rsid w:val="00971C6D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4EAB"/>
    <w:rsid w:val="00985BCF"/>
    <w:rsid w:val="009860AF"/>
    <w:rsid w:val="0098703E"/>
    <w:rsid w:val="0099013E"/>
    <w:rsid w:val="00990233"/>
    <w:rsid w:val="0099030E"/>
    <w:rsid w:val="009904B2"/>
    <w:rsid w:val="0099053C"/>
    <w:rsid w:val="0099226C"/>
    <w:rsid w:val="00993A59"/>
    <w:rsid w:val="009958F9"/>
    <w:rsid w:val="00995B8A"/>
    <w:rsid w:val="00995DA2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2A1A"/>
    <w:rsid w:val="009C34ED"/>
    <w:rsid w:val="009C47C9"/>
    <w:rsid w:val="009C4928"/>
    <w:rsid w:val="009C4E96"/>
    <w:rsid w:val="009C511D"/>
    <w:rsid w:val="009C5A22"/>
    <w:rsid w:val="009C73AD"/>
    <w:rsid w:val="009C78C5"/>
    <w:rsid w:val="009D0069"/>
    <w:rsid w:val="009D06C9"/>
    <w:rsid w:val="009D19F5"/>
    <w:rsid w:val="009D1B62"/>
    <w:rsid w:val="009D1C50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2F10"/>
    <w:rsid w:val="009E3225"/>
    <w:rsid w:val="009E32AB"/>
    <w:rsid w:val="009E354C"/>
    <w:rsid w:val="009E3D35"/>
    <w:rsid w:val="009E4800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B89"/>
    <w:rsid w:val="00A0086C"/>
    <w:rsid w:val="00A00ED9"/>
    <w:rsid w:val="00A02221"/>
    <w:rsid w:val="00A02712"/>
    <w:rsid w:val="00A0344F"/>
    <w:rsid w:val="00A04921"/>
    <w:rsid w:val="00A04C99"/>
    <w:rsid w:val="00A04D47"/>
    <w:rsid w:val="00A04E86"/>
    <w:rsid w:val="00A0529A"/>
    <w:rsid w:val="00A05688"/>
    <w:rsid w:val="00A059D7"/>
    <w:rsid w:val="00A06F31"/>
    <w:rsid w:val="00A070C9"/>
    <w:rsid w:val="00A0717B"/>
    <w:rsid w:val="00A0787D"/>
    <w:rsid w:val="00A07E20"/>
    <w:rsid w:val="00A07E44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58D5"/>
    <w:rsid w:val="00A25AFA"/>
    <w:rsid w:val="00A261F4"/>
    <w:rsid w:val="00A2664F"/>
    <w:rsid w:val="00A26E06"/>
    <w:rsid w:val="00A27481"/>
    <w:rsid w:val="00A275D5"/>
    <w:rsid w:val="00A3047C"/>
    <w:rsid w:val="00A32702"/>
    <w:rsid w:val="00A3324B"/>
    <w:rsid w:val="00A33BA2"/>
    <w:rsid w:val="00A34F88"/>
    <w:rsid w:val="00A3583C"/>
    <w:rsid w:val="00A36219"/>
    <w:rsid w:val="00A36883"/>
    <w:rsid w:val="00A36ED5"/>
    <w:rsid w:val="00A377E7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1F"/>
    <w:rsid w:val="00A765C8"/>
    <w:rsid w:val="00A7703A"/>
    <w:rsid w:val="00A77B26"/>
    <w:rsid w:val="00A77E55"/>
    <w:rsid w:val="00A80388"/>
    <w:rsid w:val="00A803A8"/>
    <w:rsid w:val="00A80957"/>
    <w:rsid w:val="00A80D0D"/>
    <w:rsid w:val="00A810D3"/>
    <w:rsid w:val="00A812CF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1714"/>
    <w:rsid w:val="00A91E5F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DF4"/>
    <w:rsid w:val="00AA7FEE"/>
    <w:rsid w:val="00AB0CE8"/>
    <w:rsid w:val="00AB0D68"/>
    <w:rsid w:val="00AB0E9C"/>
    <w:rsid w:val="00AB0F8C"/>
    <w:rsid w:val="00AB123F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9E4"/>
    <w:rsid w:val="00AC4BAA"/>
    <w:rsid w:val="00AC5039"/>
    <w:rsid w:val="00AC7DB4"/>
    <w:rsid w:val="00AD01CC"/>
    <w:rsid w:val="00AD05B8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3849"/>
    <w:rsid w:val="00AF46C5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2B60"/>
    <w:rsid w:val="00B03031"/>
    <w:rsid w:val="00B03381"/>
    <w:rsid w:val="00B04274"/>
    <w:rsid w:val="00B05F42"/>
    <w:rsid w:val="00B065CD"/>
    <w:rsid w:val="00B074D7"/>
    <w:rsid w:val="00B07899"/>
    <w:rsid w:val="00B07ACE"/>
    <w:rsid w:val="00B07F8F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49F5"/>
    <w:rsid w:val="00B4604E"/>
    <w:rsid w:val="00B461D2"/>
    <w:rsid w:val="00B463E6"/>
    <w:rsid w:val="00B46A27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4A4B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2FB"/>
    <w:rsid w:val="00B87F59"/>
    <w:rsid w:val="00B91D5F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0F8E"/>
    <w:rsid w:val="00BA2106"/>
    <w:rsid w:val="00BA2924"/>
    <w:rsid w:val="00BA2BE1"/>
    <w:rsid w:val="00BA3138"/>
    <w:rsid w:val="00BA345F"/>
    <w:rsid w:val="00BA4EDB"/>
    <w:rsid w:val="00BA61F6"/>
    <w:rsid w:val="00BA6B0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5B0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D59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46ED"/>
    <w:rsid w:val="00BE60A4"/>
    <w:rsid w:val="00BE60C1"/>
    <w:rsid w:val="00BE6297"/>
    <w:rsid w:val="00BE6F80"/>
    <w:rsid w:val="00BF085F"/>
    <w:rsid w:val="00BF1DC1"/>
    <w:rsid w:val="00BF241D"/>
    <w:rsid w:val="00BF3A89"/>
    <w:rsid w:val="00BF3C0A"/>
    <w:rsid w:val="00BF43A0"/>
    <w:rsid w:val="00BF4968"/>
    <w:rsid w:val="00BF60E5"/>
    <w:rsid w:val="00BF6FD5"/>
    <w:rsid w:val="00C0070D"/>
    <w:rsid w:val="00C00D76"/>
    <w:rsid w:val="00C015D2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828"/>
    <w:rsid w:val="00C05254"/>
    <w:rsid w:val="00C056EE"/>
    <w:rsid w:val="00C05C63"/>
    <w:rsid w:val="00C06ABD"/>
    <w:rsid w:val="00C06E8F"/>
    <w:rsid w:val="00C07C60"/>
    <w:rsid w:val="00C07D34"/>
    <w:rsid w:val="00C07EC7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DA7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39D9"/>
    <w:rsid w:val="00C65D88"/>
    <w:rsid w:val="00C6624D"/>
    <w:rsid w:val="00C667A7"/>
    <w:rsid w:val="00C66B2D"/>
    <w:rsid w:val="00C679D9"/>
    <w:rsid w:val="00C7048A"/>
    <w:rsid w:val="00C70827"/>
    <w:rsid w:val="00C70B1D"/>
    <w:rsid w:val="00C718B5"/>
    <w:rsid w:val="00C71E8C"/>
    <w:rsid w:val="00C72543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6CAF"/>
    <w:rsid w:val="00C77C4B"/>
    <w:rsid w:val="00C809A7"/>
    <w:rsid w:val="00C81E2B"/>
    <w:rsid w:val="00C823C6"/>
    <w:rsid w:val="00C8314E"/>
    <w:rsid w:val="00C8358F"/>
    <w:rsid w:val="00C83F60"/>
    <w:rsid w:val="00C849A6"/>
    <w:rsid w:val="00C84D77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4E5"/>
    <w:rsid w:val="00C96F9A"/>
    <w:rsid w:val="00C97905"/>
    <w:rsid w:val="00C97A81"/>
    <w:rsid w:val="00C97EC2"/>
    <w:rsid w:val="00CA047B"/>
    <w:rsid w:val="00CA0F21"/>
    <w:rsid w:val="00CA13D8"/>
    <w:rsid w:val="00CA22E4"/>
    <w:rsid w:val="00CA3464"/>
    <w:rsid w:val="00CA4DE7"/>
    <w:rsid w:val="00CA5021"/>
    <w:rsid w:val="00CA523B"/>
    <w:rsid w:val="00CA5498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BBC"/>
    <w:rsid w:val="00CC4CF5"/>
    <w:rsid w:val="00CC5604"/>
    <w:rsid w:val="00CC5609"/>
    <w:rsid w:val="00CC5AE3"/>
    <w:rsid w:val="00CC77A4"/>
    <w:rsid w:val="00CC77A9"/>
    <w:rsid w:val="00CD0BC6"/>
    <w:rsid w:val="00CD0F53"/>
    <w:rsid w:val="00CD1423"/>
    <w:rsid w:val="00CD1CD9"/>
    <w:rsid w:val="00CD3956"/>
    <w:rsid w:val="00CD45F4"/>
    <w:rsid w:val="00CD54BC"/>
    <w:rsid w:val="00CD5AE3"/>
    <w:rsid w:val="00CD5EAA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D76"/>
    <w:rsid w:val="00CE4CB2"/>
    <w:rsid w:val="00CE4F45"/>
    <w:rsid w:val="00CE515D"/>
    <w:rsid w:val="00CE7DE7"/>
    <w:rsid w:val="00CF0444"/>
    <w:rsid w:val="00CF10D1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04F8"/>
    <w:rsid w:val="00D11DC8"/>
    <w:rsid w:val="00D11DF1"/>
    <w:rsid w:val="00D11FEE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A0B"/>
    <w:rsid w:val="00D6409D"/>
    <w:rsid w:val="00D64642"/>
    <w:rsid w:val="00D650D9"/>
    <w:rsid w:val="00D659AB"/>
    <w:rsid w:val="00D65B88"/>
    <w:rsid w:val="00D674D7"/>
    <w:rsid w:val="00D6795D"/>
    <w:rsid w:val="00D67B37"/>
    <w:rsid w:val="00D712BF"/>
    <w:rsid w:val="00D729B1"/>
    <w:rsid w:val="00D732EF"/>
    <w:rsid w:val="00D73AA8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12D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56DA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7F3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38B3"/>
    <w:rsid w:val="00DC4477"/>
    <w:rsid w:val="00DC609D"/>
    <w:rsid w:val="00DC68DF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07C2B"/>
    <w:rsid w:val="00E1035E"/>
    <w:rsid w:val="00E1114B"/>
    <w:rsid w:val="00E111E1"/>
    <w:rsid w:val="00E118A9"/>
    <w:rsid w:val="00E13CBC"/>
    <w:rsid w:val="00E149E1"/>
    <w:rsid w:val="00E14A37"/>
    <w:rsid w:val="00E153FB"/>
    <w:rsid w:val="00E16183"/>
    <w:rsid w:val="00E16436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24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0987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850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201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2C9E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EF6A2C"/>
    <w:rsid w:val="00F00CD7"/>
    <w:rsid w:val="00F00E27"/>
    <w:rsid w:val="00F01592"/>
    <w:rsid w:val="00F01D39"/>
    <w:rsid w:val="00F02958"/>
    <w:rsid w:val="00F03057"/>
    <w:rsid w:val="00F038EB"/>
    <w:rsid w:val="00F04209"/>
    <w:rsid w:val="00F05247"/>
    <w:rsid w:val="00F05B82"/>
    <w:rsid w:val="00F05E18"/>
    <w:rsid w:val="00F0647A"/>
    <w:rsid w:val="00F068CF"/>
    <w:rsid w:val="00F06D5C"/>
    <w:rsid w:val="00F06F12"/>
    <w:rsid w:val="00F06FD3"/>
    <w:rsid w:val="00F0740C"/>
    <w:rsid w:val="00F07727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5998"/>
    <w:rsid w:val="00F46ECB"/>
    <w:rsid w:val="00F47382"/>
    <w:rsid w:val="00F50E08"/>
    <w:rsid w:val="00F513B5"/>
    <w:rsid w:val="00F51FDD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62C"/>
    <w:rsid w:val="00F60829"/>
    <w:rsid w:val="00F60B37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307E"/>
    <w:rsid w:val="00F73555"/>
    <w:rsid w:val="00F739B6"/>
    <w:rsid w:val="00F73E85"/>
    <w:rsid w:val="00F74A50"/>
    <w:rsid w:val="00F74A92"/>
    <w:rsid w:val="00F75402"/>
    <w:rsid w:val="00F75BBC"/>
    <w:rsid w:val="00F75F54"/>
    <w:rsid w:val="00F76D41"/>
    <w:rsid w:val="00F8009F"/>
    <w:rsid w:val="00F8080A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5E45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622"/>
    <w:rsid w:val="00FA7EAD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C7949"/>
    <w:rsid w:val="00FD0212"/>
    <w:rsid w:val="00FD03CD"/>
    <w:rsid w:val="00FD0830"/>
    <w:rsid w:val="00FD10FA"/>
    <w:rsid w:val="00FD1300"/>
    <w:rsid w:val="00FD15CF"/>
    <w:rsid w:val="00FD1838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0B0D"/>
    <w:rsid w:val="00FE20B3"/>
    <w:rsid w:val="00FE252E"/>
    <w:rsid w:val="00FE2B34"/>
    <w:rsid w:val="00FE3655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B2D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61441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84D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7" ma:contentTypeDescription="建立新的文件。" ma:contentTypeScope="" ma:versionID="bca6d0f7179a064c4048a97e54b5ab8b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490fb3aa7e38941d767c94c3ef34ba2d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990C85-B35D-4FF9-8676-8305FD4D2C5A}"/>
</file>

<file path=customXml/itemProps3.xml><?xml version="1.0" encoding="utf-8"?>
<ds:datastoreItem xmlns:ds="http://schemas.openxmlformats.org/officeDocument/2006/customXml" ds:itemID="{C772FC32-E562-40B4-A667-28ED6C839F6E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96217c5a-0226-462f-8526-5fe9ca4111af"/>
    <ds:schemaRef ds:uri="c1c74309-156b-4660-9951-d9616e353fe4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FBBAFA7-E104-4F16-AE22-5536CAD9F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3</TotalTime>
  <Pages>4</Pages>
  <Words>1106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6240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3</cp:revision>
  <cp:lastPrinted>2022-10-24T07:10:00Z</cp:lastPrinted>
  <dcterms:created xsi:type="dcterms:W3CDTF">2023-11-01T08:01:00Z</dcterms:created>
  <dcterms:modified xsi:type="dcterms:W3CDTF">2023-11-01T08:03:00Z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