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21C15BDE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CC2C44">
        <w:t xml:space="preserve">9 </w:t>
      </w:r>
      <w:r w:rsidR="00416E36">
        <w:t>February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organised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701"/>
        <w:gridCol w:w="1985"/>
        <w:gridCol w:w="4666"/>
      </w:tblGrid>
      <w:tr w:rsidR="00A80957" w:rsidRPr="00F43D4E" w14:paraId="3B2C958F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EA3476" w:rsidRPr="00F43D4E" w14:paraId="37A17841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2F8" w14:textId="164648E9" w:rsidR="00EA3476" w:rsidRPr="00F43D4E" w:rsidRDefault="00A77E55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D90" w14:textId="2A83BA74" w:rsidR="00EA3476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20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C25" w14:textId="5730C491" w:rsidR="00EA3476" w:rsidRDefault="00EA347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F80C" w14:textId="77777777" w:rsidR="00EA3476" w:rsidRDefault="00EA347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2DB5EF13" w14:textId="3C758AA6" w:rsidR="00A77E55" w:rsidRPr="00FB1AF6" w:rsidRDefault="00A77E55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329CEE47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8C2" w14:textId="4897AE86" w:rsidR="00EA3476" w:rsidRPr="00FB1AF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08471EF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4616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D78" w14:textId="5B6B25E0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6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6644" w14:textId="728B70FC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1817" w14:textId="6A7A697B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67B76FC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F5C8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18D" w14:textId="1F8D0E23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17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42C" w14:textId="30ECAB27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9D6F" w14:textId="026ECD57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6153A" w:rsidRPr="00F43D4E" w14:paraId="133627F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040F6B7E" w:rsidR="0076153A" w:rsidRPr="00F43D4E" w:rsidRDefault="000E5906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76153A" w:rsidRPr="00F43D4E" w:rsidDel="00EA3476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Wong Nai Chung Sports Centre</w:t>
            </w:r>
          </w:p>
          <w:p w14:paraId="79819C02" w14:textId="77777777" w:rsidR="0076153A" w:rsidRPr="00EA347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4/F, Wong Nai Chung Municipal Services Building,</w:t>
            </w:r>
          </w:p>
          <w:p w14:paraId="6BA0CF1B" w14:textId="53F34209" w:rsidR="0076153A" w:rsidRPr="00F43D4E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Wong Nai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2478D" w:rsidRPr="00F43D4E" w14:paraId="53CFFA4A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2E1E" w14:textId="77777777" w:rsidR="0032478D" w:rsidRPr="00F43D4E" w:rsidRDefault="0032478D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1973" w14:textId="67CFB451" w:rsidR="0032478D" w:rsidRDefault="00FC2B50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47D8" w14:textId="41C373C2" w:rsidR="0032478D" w:rsidRDefault="00FC2B50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B721" w14:textId="77777777" w:rsidR="00FC2B50" w:rsidRDefault="00FC2B50" w:rsidP="00FC2B50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C3CCEA2" w14:textId="2B452004" w:rsidR="0032478D" w:rsidRPr="00FB1AF6" w:rsidRDefault="00FC2B50" w:rsidP="00FC2B5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64BA16C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42F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A26" w14:textId="7318E4D2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14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3CEF" w14:textId="7395728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8174" w14:textId="45AED5CF" w:rsidR="000E590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13E8B31D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09ACE7BC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CA53" w14:textId="193B69AB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Wong Nai Chung Sports Centre</w:t>
            </w:r>
          </w:p>
        </w:tc>
      </w:tr>
      <w:tr w:rsidR="003E2CF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625F46" w:rsidRPr="00F43D4E" w14:paraId="4B3A8245" w14:textId="77777777" w:rsidTr="00515570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161E" w14:textId="47AEE92F" w:rsidR="00625F46" w:rsidRPr="00F43D4E" w:rsidRDefault="00625F46" w:rsidP="00625F4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Football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807A" w14:textId="41B7045F" w:rsidR="00625F46" w:rsidRDefault="00EA12A3" w:rsidP="00625F4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14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A4B" w14:textId="2E9EE746" w:rsidR="00625F46" w:rsidRDefault="00625F46" w:rsidP="00625F4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BFE8" w14:textId="77777777" w:rsidR="00625F46" w:rsidRDefault="00625F46" w:rsidP="00625F4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0CEF1663" w14:textId="009BFE6D" w:rsidR="00625F46" w:rsidRPr="002A0B05" w:rsidRDefault="00625F46" w:rsidP="00625F46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2 Tin Kwong Road, Homantin, Kowloon, Hong Kong</w:t>
            </w:r>
          </w:p>
        </w:tc>
      </w:tr>
      <w:tr w:rsidR="00EA12A3" w:rsidRPr="00F43D4E" w14:paraId="34DCB964" w14:textId="77777777" w:rsidTr="00507499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9FCB" w14:textId="7B88A589" w:rsidR="00EA12A3" w:rsidRPr="00F43D4E" w:rsidRDefault="00EA12A3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E1D9" w14:textId="2BDDE8A6" w:rsidR="00EA12A3" w:rsidRDefault="00EA12A3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21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1706" w14:textId="77777777" w:rsidR="00EA12A3" w:rsidRDefault="00EA12A3" w:rsidP="00507499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9DB3" w14:textId="28E94429" w:rsidR="00EA12A3" w:rsidRPr="002A0B05" w:rsidRDefault="00EA12A3" w:rsidP="0051557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EA12A3" w:rsidRPr="00F43D4E" w14:paraId="264A7230" w14:textId="77777777" w:rsidTr="00507499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F13F" w14:textId="6C08F441" w:rsidR="00EA12A3" w:rsidRPr="00F43D4E" w:rsidRDefault="00EA12A3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AF0B" w14:textId="51CBAFF0" w:rsidR="00EA12A3" w:rsidRDefault="00EA12A3" w:rsidP="00507499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F278" w14:textId="77777777" w:rsidR="00EA12A3" w:rsidRDefault="00EA12A3" w:rsidP="00507499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A422" w14:textId="17E8AC98" w:rsidR="00EA12A3" w:rsidRPr="002A0B05" w:rsidRDefault="00EA12A3" w:rsidP="0051557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625F46" w:rsidRPr="00F43D4E" w14:paraId="2A1E75D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E04E09" w14:textId="77777777" w:rsidR="00625F46" w:rsidRDefault="00625F4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1532363C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10A1" w14:textId="27B8AA44" w:rsidR="003E2CF6" w:rsidRPr="00F43D4E" w:rsidRDefault="000E590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Golf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EA78" w14:textId="436E86EB" w:rsidR="003E2CF6" w:rsidRDefault="0096054E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16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F2B6" w14:textId="3B78C7A8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BE02" w14:textId="77777777" w:rsidR="003E2CF6" w:rsidRDefault="003E2CF6" w:rsidP="002A0B0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2383DFEC" w14:textId="319316EA" w:rsidR="000E5906" w:rsidRPr="002A0B05" w:rsidRDefault="000E5906" w:rsidP="002A0B0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3E2CF6" w:rsidRPr="00F43D4E" w14:paraId="3EDAEF3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3C79A152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A8E7" w14:textId="223D5F51" w:rsidR="003E2CF6" w:rsidRPr="00F43D4E" w:rsidRDefault="000E590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768A" w14:textId="4212231C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11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70E" w14:textId="52EC1585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7DE4" w14:textId="77777777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28E035B8" w14:textId="57976A4B" w:rsidR="000E5906" w:rsidRPr="00F43D4E" w:rsidRDefault="000E590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3E2CF6" w:rsidRPr="00F43D4E" w14:paraId="08C240B0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2475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D9" w14:textId="2339D33C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18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73" w14:textId="16AFC836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8AD8" w14:textId="70A08825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3E2CF6" w:rsidRPr="00F43D4E" w14:paraId="5B15260F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705726E1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14E4683C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E91" w14:textId="197F8291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3E2CF6" w:rsidRPr="00F43D4E" w14:paraId="6E51437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7CE598FB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4627" w14:textId="7EA5A5F5" w:rsidR="003E2CF6" w:rsidRPr="00F43D4E" w:rsidRDefault="000E590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191D" w14:textId="0C966904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A4C" w14:textId="69CED046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2254" w14:textId="77777777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7601A81" w14:textId="00B2C544" w:rsidR="000E5906" w:rsidRPr="00FB1AF6" w:rsidRDefault="000E590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3E2CF6" w:rsidRPr="00F43D4E" w14:paraId="4BE63EDF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58CF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70A" w14:textId="2C66891A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C4D" w14:textId="3CF787CF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5BA" w14:textId="7F21F26D" w:rsidR="003E2CF6" w:rsidRPr="00FB1A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1CB9621A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3456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989E" w14:textId="5A445455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A2E9" w14:textId="10BDC0F9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C9B8" w14:textId="5AA0BADD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0164E306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F054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9F87" w14:textId="74503B2A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F627" w14:textId="77313D95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169A" w14:textId="371487E6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9AD629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D7DD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21A8" w14:textId="68E6AB94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2B35" w14:textId="0C774282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6FC9" w14:textId="563F2B53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2B0F88F9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A17B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C034" w14:textId="6B40D97C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088" w14:textId="5C0BF95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2D9" w14:textId="526A873B" w:rsidR="00A75A7A" w:rsidRPr="00FB1AF6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75A7A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5AF4C6F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CFE" w14:textId="60EFE589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EA51" w14:textId="0AA7D960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82F" w14:textId="517F4336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B072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44E4D35" w14:textId="6060C69A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75A7A" w:rsidRPr="00F43D4E" w14:paraId="54265495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AC35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599" w14:textId="6FD3CA3D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F32" w14:textId="62EED444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198" w14:textId="7F5232CE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5BF49C4C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F32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3D5D" w14:textId="4ABCA645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D75A" w14:textId="6E89BD80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4E0" w14:textId="3537C13A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28E4DF99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F6FE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377" w14:textId="350C6863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1A39" w14:textId="6C470B88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EF6D" w14:textId="7C925E95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2903B25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39EC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BD39" w14:textId="42398408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E6D0" w14:textId="7A436733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865" w14:textId="06DB0CBD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5934E1D6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32F595B0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36783561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124" w14:textId="3CA4AC18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6E74888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E172" w14:textId="77777777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92F" w14:textId="573AB6A1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3097" w14:textId="07D0F7AA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D365" w14:textId="76B9E90E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75A7A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75A7A" w:rsidRPr="00F43D4E" w14:paraId="473CD11F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646D" w14:textId="3BE0EFCD" w:rsidR="00A75A7A" w:rsidRPr="00F43D4E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AE5E" w14:textId="7675ADD9"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Pr="008B2D2E">
              <w:rPr>
                <w:rFonts w:ascii="Garamond" w:hAnsi="Garamond" w:cs="Tahoma"/>
                <w:sz w:val="22"/>
                <w:szCs w:val="22"/>
                <w:lang w:eastAsia="zh-CN"/>
              </w:rPr>
              <w:t>21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4741" w14:textId="3695D34F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141C" w14:textId="77777777" w:rsidR="00A75A7A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3BC67329" w14:textId="44BA5D6C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9/F, 250 Victoria Road, Pok Fu Lam, Hong Kong</w:t>
            </w:r>
          </w:p>
        </w:tc>
      </w:tr>
      <w:tr w:rsidR="00A75A7A" w:rsidRPr="00F43D4E" w14:paraId="5E25DE29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B9715A3" w14:textId="77777777" w:rsidR="00A75A7A" w:rsidRPr="00F43D4E" w:rsidRDefault="00A75A7A" w:rsidP="00A75A7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64ED8" w14:textId="77777777" w:rsidR="005D2CD3" w:rsidRDefault="005D2CD3">
      <w:r>
        <w:separator/>
      </w:r>
    </w:p>
  </w:endnote>
  <w:endnote w:type="continuationSeparator" w:id="0">
    <w:p w14:paraId="6D71BDC4" w14:textId="77777777" w:rsidR="005D2CD3" w:rsidRDefault="005D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1075" w14:textId="77777777" w:rsidR="005D2CD3" w:rsidRDefault="005D2CD3">
      <w:r>
        <w:separator/>
      </w:r>
    </w:p>
  </w:footnote>
  <w:footnote w:type="continuationSeparator" w:id="0">
    <w:p w14:paraId="00C49CA5" w14:textId="77777777" w:rsidR="005D2CD3" w:rsidRDefault="005D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3B7AC-3DBD-47DE-B551-F2CCBA92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133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4122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Emily LEUNG</cp:lastModifiedBy>
  <cp:revision>29</cp:revision>
  <cp:lastPrinted>2022-10-24T07:10:00Z</cp:lastPrinted>
  <dcterms:created xsi:type="dcterms:W3CDTF">2022-12-23T06:47:00Z</dcterms:created>
  <dcterms:modified xsi:type="dcterms:W3CDTF">2023-02-06T03:23:00Z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