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0C87DAE0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4C041F">
        <w:t>26</w:t>
      </w:r>
      <w:r w:rsidR="002A48AA">
        <w:t xml:space="preserve"> October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2162"/>
        <w:gridCol w:w="6141"/>
        <w:gridCol w:w="20"/>
      </w:tblGrid>
      <w:tr w:rsidR="00864654" w:rsidRPr="00140082" w14:paraId="7A7F3B5C" w14:textId="77777777" w:rsidTr="004C041F">
        <w:trPr>
          <w:gridAfter w:val="1"/>
          <w:wAfter w:w="20" w:type="dxa"/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bookmarkEnd w:id="0"/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4C041F">
        <w:trPr>
          <w:gridAfter w:val="1"/>
          <w:wAfter w:w="20" w:type="dxa"/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FB1AF6" w14:paraId="797D4DCD" w14:textId="77777777" w:rsidTr="00DC38B3">
        <w:trPr>
          <w:gridAfter w:val="1"/>
          <w:wAfter w:w="20" w:type="dxa"/>
          <w:trHeight w:val="79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14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6475465" w14:textId="2CDD5112" w:rsidR="00A812CF" w:rsidRPr="00FB1AF6" w:rsidRDefault="00A812C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4C041F" w:rsidRPr="00140082" w14:paraId="31594BEF" w14:textId="77777777" w:rsidTr="004C041F">
        <w:trPr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8423AB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C041F" w14:paraId="129384EF" w14:textId="77777777" w:rsidTr="00850666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850666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C041F" w:rsidRPr="008A0CC1" w14:paraId="04EF35EC" w14:textId="77777777" w:rsidTr="00DC38B3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12E9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4A97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FCB4" w14:textId="77777777" w:rsidR="004C041F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74734371" w14:textId="29B93D5D" w:rsidR="004C041F" w:rsidRPr="00AB7C47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4C041F" w:rsidRPr="008A0CC1" w14:paraId="4BE5BA87" w14:textId="77777777" w:rsidTr="00DC38B3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98D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669E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808E" w14:textId="77777777" w:rsidR="004C041F" w:rsidRPr="00AB7C47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49F268B4" w14:textId="77777777" w:rsidTr="00DC38B3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9918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1592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5271" w14:textId="77777777" w:rsidR="004C041F" w:rsidRPr="00AB7C47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334411D7" w14:textId="77777777" w:rsidTr="00DC38B3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AF4F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5573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D80C" w14:textId="77777777" w:rsidR="004C041F" w:rsidRPr="00AB7C47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39D0D9B3" w14:textId="77777777" w:rsidTr="00DC38B3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288A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2241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F592" w14:textId="77777777" w:rsidR="004C041F" w:rsidRPr="00AB7C47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</w:tbl>
    <w:p w14:paraId="3DB96416" w14:textId="0C417FD4" w:rsidR="00DC38B3" w:rsidRDefault="00DC38B3"/>
    <w:p w14:paraId="47D1A7B4" w14:textId="2930C61D" w:rsidR="00DC38B3" w:rsidRDefault="00DC38B3"/>
    <w:p w14:paraId="4F2D13B6" w14:textId="2518EB36" w:rsidR="00DC38B3" w:rsidRDefault="00DC38B3"/>
    <w:p w14:paraId="48042FB6" w14:textId="48484D47" w:rsidR="00DC38B3" w:rsidRDefault="00DC38B3"/>
    <w:p w14:paraId="69BCE75B" w14:textId="77777777" w:rsidR="00DC38B3" w:rsidRDefault="00DC38B3">
      <w:bookmarkStart w:id="1" w:name="_GoBack"/>
      <w:bookmarkEnd w:id="1"/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4A1889" w14:paraId="55634FDA" w14:textId="77777777" w:rsidTr="00DC38B3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3C25" w14:textId="153E627C" w:rsidR="004A1889" w:rsidRDefault="004A1889" w:rsidP="004455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Hiking</w:t>
            </w:r>
          </w:p>
        </w:tc>
      </w:tr>
      <w:tr w:rsidR="004A1889" w14:paraId="090929CD" w14:textId="77777777" w:rsidTr="00DC38B3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3410" w14:textId="77777777" w:rsidR="004A1889" w:rsidRDefault="004A1889" w:rsidP="0044557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1889" w14:paraId="44440903" w14:textId="77777777" w:rsidTr="00DC38B3">
        <w:trPr>
          <w:gridAfter w:val="1"/>
          <w:wAfter w:w="96" w:type="dxa"/>
          <w:trHeight w:val="316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44BC" w14:textId="40026265" w:rsidR="004A1889" w:rsidRDefault="004A1889" w:rsidP="004455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Sat 4 Nov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107" w14:textId="6545D03D" w:rsidR="004A1889" w:rsidRDefault="004A1889" w:rsidP="00EE32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am – </w:t>
            </w:r>
            <w:r w:rsidR="000B56B5">
              <w:rPr>
                <w:rFonts w:ascii="Garamond" w:hAnsi="Garamond" w:cs="Tahom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74C" w14:textId="68FE9390" w:rsidR="004A1889" w:rsidRPr="004A7662" w:rsidRDefault="000B56B5" w:rsidP="00EE3227">
            <w:pPr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B56B5">
              <w:rPr>
                <w:rFonts w:ascii="Garamond" w:hAnsi="Garamond" w:cs="Tahoma" w:hint="eastAsia"/>
                <w:sz w:val="22"/>
                <w:szCs w:val="22"/>
              </w:rPr>
              <w:t>Sir Cecil</w:t>
            </w:r>
            <w:r>
              <w:rPr>
                <w:rFonts w:ascii="Garamond" w:hAnsi="Garamond" w:cs="Tahoma"/>
                <w:sz w:val="22"/>
                <w:szCs w:val="22"/>
              </w:rPr>
              <w:t>’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s Ride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金督馳馬徑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 &amp; Hong Kong Trail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港島徑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</w:t>
            </w:r>
          </w:p>
        </w:tc>
      </w:tr>
      <w:tr w:rsidR="004A1889" w:rsidRPr="00140082" w14:paraId="14F91DA1" w14:textId="77777777" w:rsidTr="00DC38B3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943C2" w14:textId="77777777" w:rsidR="004A1889" w:rsidRDefault="004A1889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DC38B3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DC38B3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4383F" w14:paraId="3BED84F7" w14:textId="77777777" w:rsidTr="00DC38B3">
        <w:trPr>
          <w:gridAfter w:val="1"/>
          <w:wAfter w:w="96" w:type="dxa"/>
          <w:trHeight w:val="30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67B4E548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2AA2383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F156" w14:textId="77777777" w:rsidR="0084383F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30836604" w14:textId="058A7133" w:rsidR="004C041F" w:rsidRPr="004A7662" w:rsidRDefault="004C041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84383F" w14:paraId="6AF5DD7C" w14:textId="77777777" w:rsidTr="00DC38B3">
        <w:trPr>
          <w:gridAfter w:val="1"/>
          <w:wAfter w:w="96" w:type="dxa"/>
          <w:trHeight w:val="30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31FD" w14:textId="65EA8656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9912" w14:textId="4EFDB31E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F911" w14:textId="75CD5D9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BBEF694" w14:textId="77777777" w:rsidTr="00DC38B3">
        <w:trPr>
          <w:gridAfter w:val="1"/>
          <w:wAfter w:w="96" w:type="dxa"/>
          <w:trHeight w:val="30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41A" w14:textId="4C3B79B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C4DE" w14:textId="15A9F2A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DB4" w14:textId="33CFE3F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833D12B" w14:textId="77777777" w:rsidTr="00DC38B3">
        <w:trPr>
          <w:gridAfter w:val="1"/>
          <w:wAfter w:w="96" w:type="dxa"/>
          <w:trHeight w:val="30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D47" w14:textId="1982E35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C05E" w14:textId="66466FC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E7E" w14:textId="373BA33A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44228D" w:rsidRPr="00140082" w14:paraId="386F7133" w14:textId="77777777" w:rsidTr="00DC38B3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B6EB58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228D" w14:paraId="4BA1B87C" w14:textId="77777777" w:rsidTr="00DC38B3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4799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44228D" w14:paraId="2F1B4000" w14:textId="77777777" w:rsidTr="00DC38B3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4949" w14:textId="77777777" w:rsidR="0044228D" w:rsidRDefault="0044228D" w:rsidP="001C7DF4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4228D" w14:paraId="400BB29F" w14:textId="77777777" w:rsidTr="00DC38B3">
        <w:trPr>
          <w:gridAfter w:val="1"/>
          <w:wAfter w:w="96" w:type="dxa"/>
          <w:trHeight w:val="26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695B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A8A3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7A96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493995CF" w14:textId="77777777" w:rsidTr="00DC38B3">
        <w:trPr>
          <w:gridAfter w:val="1"/>
          <w:wAfter w:w="96" w:type="dxa"/>
          <w:trHeight w:val="26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476B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9C8E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AE67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0ED5FBA7" w14:textId="77777777" w:rsidTr="00DC38B3">
        <w:trPr>
          <w:gridAfter w:val="1"/>
          <w:wAfter w:w="96" w:type="dxa"/>
          <w:trHeight w:val="26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1B9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B2C9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94ED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5FBFAE27" w14:textId="77777777" w:rsidTr="00DC38B3">
        <w:trPr>
          <w:gridAfter w:val="1"/>
          <w:wAfter w:w="96" w:type="dxa"/>
          <w:trHeight w:val="26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E7F2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042E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DAD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44228D" w14:paraId="30FAC10B" w14:textId="77777777" w:rsidTr="00DC38B3">
        <w:trPr>
          <w:gridAfter w:val="1"/>
          <w:wAfter w:w="96" w:type="dxa"/>
          <w:trHeight w:val="26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F2DF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33A6" w14:textId="77777777" w:rsidR="0044228D" w:rsidRPr="008A0CC1" w:rsidRDefault="0044228D" w:rsidP="001C7DF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2A97" w14:textId="77777777" w:rsidR="0044228D" w:rsidRPr="008A0CC1" w:rsidRDefault="0044228D" w:rsidP="001C7DF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5808B6" w:rsidRPr="00140082" w14:paraId="221448D6" w14:textId="77777777" w:rsidTr="00DC38B3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DE23E7" w14:textId="77777777" w:rsidR="005808B6" w:rsidRDefault="005808B6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808B6" w:rsidRPr="00140082" w14:paraId="271D86C6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C092D5A" w14:textId="77777777" w:rsidR="005808B6" w:rsidRPr="00C6624D" w:rsidRDefault="005808B6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5808B6" w:rsidRPr="00140082" w14:paraId="45517FEB" w14:textId="77777777" w:rsidTr="00DC38B3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C832CC" w14:textId="77777777" w:rsidR="005808B6" w:rsidRPr="00140082" w:rsidRDefault="005808B6" w:rsidP="0085066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808B6" w:rsidRPr="003E43E7" w14:paraId="6E6D28BF" w14:textId="77777777" w:rsidTr="00DC38B3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42F8" w14:textId="77777777" w:rsidR="005808B6" w:rsidRDefault="005808B6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13CF" w14:textId="77777777" w:rsidR="005808B6" w:rsidRDefault="005808B6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E5BC" w14:textId="77777777" w:rsidR="005808B6" w:rsidRPr="006407C8" w:rsidRDefault="005808B6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808B6" w:rsidRPr="003E43E7" w14:paraId="5A7B9413" w14:textId="77777777" w:rsidTr="00DC38B3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2437" w14:textId="77777777" w:rsidR="005808B6" w:rsidRDefault="005808B6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37F" w14:textId="77777777" w:rsidR="005808B6" w:rsidRDefault="005808B6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02B" w14:textId="77777777" w:rsidR="005808B6" w:rsidRPr="006407C8" w:rsidRDefault="005808B6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808B6" w:rsidRPr="003E43E7" w14:paraId="6EE703F2" w14:textId="77777777" w:rsidTr="00DC38B3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90D1" w14:textId="77777777" w:rsidR="005808B6" w:rsidRDefault="005808B6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7BB0" w14:textId="77777777" w:rsidR="005808B6" w:rsidRDefault="005808B6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000" w14:textId="77777777" w:rsidR="005808B6" w:rsidRPr="006407C8" w:rsidRDefault="005808B6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808B6" w:rsidRPr="003E43E7" w14:paraId="597D2FB1" w14:textId="77777777" w:rsidTr="00DC38B3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562C" w14:textId="77777777" w:rsidR="005808B6" w:rsidRDefault="005808B6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82F" w14:textId="77777777" w:rsidR="005808B6" w:rsidRDefault="005808B6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D084" w14:textId="77777777" w:rsidR="005808B6" w:rsidRPr="006407C8" w:rsidRDefault="005808B6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808B6" w:rsidRPr="003E43E7" w14:paraId="7BDB1418" w14:textId="77777777" w:rsidTr="00DC38B3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8E0A" w14:textId="77777777" w:rsidR="005808B6" w:rsidRDefault="005808B6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EF53" w14:textId="77777777" w:rsidR="005808B6" w:rsidRDefault="005808B6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06E4" w14:textId="77777777" w:rsidR="005808B6" w:rsidRPr="006407C8" w:rsidRDefault="005808B6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02221" w:rsidRPr="00140082" w14:paraId="76F0F3E7" w14:textId="77777777" w:rsidTr="00DC38B3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B19013" w14:textId="77777777" w:rsidR="00A02221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02221" w:rsidRPr="00140082" w14:paraId="53C477C6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C3774C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A02221" w:rsidRPr="00140082" w14:paraId="64574D26" w14:textId="77777777" w:rsidTr="00DC38B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33C69D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02221" w:rsidRPr="003E43E7" w14:paraId="5B2C7788" w14:textId="77777777" w:rsidTr="00DC38B3"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9C06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5743" w14:textId="77777777" w:rsidR="00A02221" w:rsidRDefault="00A02221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9150" w14:textId="77777777" w:rsidR="00A02221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FE47A16" w14:textId="77777777" w:rsidR="00A02221" w:rsidRPr="006B27FF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A02221" w:rsidRPr="003E43E7" w14:paraId="3675791E" w14:textId="77777777" w:rsidTr="00DC38B3"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7891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C8D" w14:textId="77777777" w:rsidR="00A02221" w:rsidRDefault="00A02221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9F4" w14:textId="77777777" w:rsidR="00A02221" w:rsidRPr="006B27FF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02221" w:rsidRPr="003E43E7" w14:paraId="5CB74230" w14:textId="77777777" w:rsidTr="00DC38B3"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4592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CB6E" w14:textId="77777777" w:rsidR="00A02221" w:rsidRDefault="00A02221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092F" w14:textId="77777777" w:rsidR="00A02221" w:rsidRPr="006B27FF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02221" w:rsidRPr="003E43E7" w14:paraId="098E202A" w14:textId="77777777" w:rsidTr="00DC38B3"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1DC6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3C2D" w14:textId="77777777" w:rsidR="00A02221" w:rsidRDefault="00A02221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5EF0" w14:textId="77777777" w:rsidR="00A02221" w:rsidRPr="006B27FF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02221" w:rsidRPr="003E43E7" w14:paraId="4EECA9FE" w14:textId="77777777" w:rsidTr="00DC38B3"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B237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C259" w14:textId="77777777" w:rsidR="00A02221" w:rsidRDefault="00A02221" w:rsidP="0085066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860E" w14:textId="77777777" w:rsidR="00A02221" w:rsidRPr="006B27FF" w:rsidRDefault="00A02221" w:rsidP="0085066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44228D" w:rsidRPr="00140082" w14:paraId="0B4BABB9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44228D" w:rsidRPr="00140082" w14:paraId="48DFD1BF" w14:textId="77777777" w:rsidTr="00DC38B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4228D" w:rsidRPr="003E43E7" w14:paraId="499F7D03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C4B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C5EB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E93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7E48CAF8" w14:textId="153BDC3F" w:rsidR="004C041F" w:rsidRPr="00FB1AF6" w:rsidRDefault="004C041F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44228D" w:rsidRPr="003E43E7" w14:paraId="77A91DAB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ABB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4EB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D99C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237D1848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2DD2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9F2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F75B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0DA975C2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3ACE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09A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D86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06C82D65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526B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C86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FB8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3E43E7" w14:paraId="2568F4DC" w14:textId="77777777" w:rsidTr="00DC38B3"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1F6F" w14:textId="77777777" w:rsidR="0044228D" w:rsidRPr="00EE3227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B17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44228D" w:rsidRPr="00927C2F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4228D" w:rsidRPr="00140082" w14:paraId="7FA45A35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44228D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228D" w:rsidRPr="00140082" w14:paraId="7870D3A6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44228D" w:rsidRPr="00140082" w14:paraId="621D4559" w14:textId="77777777" w:rsidTr="00DC38B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44228D" w:rsidRPr="00140082" w:rsidRDefault="0044228D" w:rsidP="001C7D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4228D" w:rsidRPr="003E43E7" w14:paraId="61695A24" w14:textId="77777777" w:rsidTr="00DC38B3">
        <w:trPr>
          <w:trHeight w:val="28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05FC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5AD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CDB8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5455F64" w14:textId="5702E2D6" w:rsidR="004C041F" w:rsidRPr="00FB1AF6" w:rsidRDefault="004C041F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44228D" w:rsidRPr="003E43E7" w14:paraId="2341579A" w14:textId="77777777" w:rsidTr="00DC38B3">
        <w:trPr>
          <w:trHeight w:val="29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F69D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F38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A414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4228D" w:rsidRPr="003E43E7" w14:paraId="0632CBD8" w14:textId="77777777" w:rsidTr="00DC38B3">
        <w:trPr>
          <w:trHeight w:val="29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B99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6F74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8AF0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4228D" w:rsidRPr="003E43E7" w14:paraId="317C8A81" w14:textId="77777777" w:rsidTr="00DC38B3">
        <w:trPr>
          <w:trHeight w:val="29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C8DA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38D" w14:textId="77777777" w:rsidR="0044228D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44228D" w:rsidRPr="00FB1AF6" w:rsidRDefault="0044228D" w:rsidP="001C7D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02221" w:rsidRPr="00140082" w14:paraId="4F5FC741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A6D5AA" w14:textId="77777777" w:rsidR="00A02221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02221" w:rsidRPr="00140082" w14:paraId="54165C13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21C885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A02221" w:rsidRPr="00140082" w14:paraId="70614994" w14:textId="77777777" w:rsidTr="00DC38B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722DC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02221" w:rsidRPr="003E43E7" w14:paraId="1DE7D8DF" w14:textId="77777777" w:rsidTr="00DC38B3">
        <w:trPr>
          <w:trHeight w:val="3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B61D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6069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68DF" w14:textId="77777777" w:rsidR="00A02221" w:rsidRDefault="00A02221" w:rsidP="0085066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9C60CD9" w14:textId="77777777" w:rsidR="00A02221" w:rsidRPr="00E52361" w:rsidRDefault="00A02221" w:rsidP="0085066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02221" w:rsidRPr="003E43E7" w14:paraId="0151F2D4" w14:textId="77777777" w:rsidTr="00DC38B3">
        <w:trPr>
          <w:trHeight w:val="3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9609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CBDC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2AD" w14:textId="77777777" w:rsidR="00A02221" w:rsidRPr="00E52361" w:rsidRDefault="00A02221" w:rsidP="0085066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02221" w:rsidRPr="003E43E7" w14:paraId="5809D755" w14:textId="77777777" w:rsidTr="00DC38B3">
        <w:trPr>
          <w:trHeight w:val="3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6989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814B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D4FD" w14:textId="77777777" w:rsidR="00A02221" w:rsidRPr="00E52361" w:rsidRDefault="00A02221" w:rsidP="0085066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02221" w:rsidRPr="00140082" w14:paraId="057962D6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23DA46" w14:textId="77777777" w:rsidR="00A02221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02221" w:rsidRPr="00140082" w14:paraId="18F84323" w14:textId="77777777" w:rsidTr="00DC38B3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A8C71D9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02221" w:rsidRPr="00140082" w14:paraId="7EE54C12" w14:textId="77777777" w:rsidTr="00DC38B3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345D20" w14:textId="77777777" w:rsidR="00A02221" w:rsidRPr="00140082" w:rsidRDefault="00A02221" w:rsidP="0085066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02221" w:rsidRPr="003E43E7" w14:paraId="54B6F751" w14:textId="77777777" w:rsidTr="00DC38B3"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3843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791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EBA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4759A25F" w14:textId="77777777" w:rsidR="00A02221" w:rsidRPr="000A3AE2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02221" w:rsidRPr="003E43E7" w14:paraId="7510FB7D" w14:textId="77777777" w:rsidTr="00DC38B3"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D258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2D5F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6036" w14:textId="77777777" w:rsidR="00A02221" w:rsidRPr="000A3AE2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02221" w:rsidRPr="003E43E7" w14:paraId="4D33C21D" w14:textId="77777777" w:rsidTr="00DC38B3"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DEA0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14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6F79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C83" w14:textId="77777777" w:rsidR="00A02221" w:rsidRPr="000A3AE2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02221" w:rsidRPr="003E43E7" w14:paraId="19AE8BBF" w14:textId="77777777" w:rsidTr="00DC38B3"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B909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7AB2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BC5" w14:textId="77777777" w:rsidR="00A02221" w:rsidRPr="000A3AE2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02221" w:rsidRPr="003E43E7" w14:paraId="297B1949" w14:textId="77777777" w:rsidTr="00DC38B3"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D66F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3511" w14:textId="77777777" w:rsidR="00A02221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B7BA" w14:textId="77777777" w:rsidR="00A02221" w:rsidRPr="000A3AE2" w:rsidRDefault="00A02221" w:rsidP="008506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5724A7A6" w14:textId="253E31B3" w:rsidR="004C041F" w:rsidRDefault="004C041F"/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21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6217c5a-0226-462f-8526-5fe9ca4111af"/>
    <ds:schemaRef ds:uri="c1c74309-156b-4660-9951-d9616e353fe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9C71EC-FD93-48F6-B904-E7E9089D6DD1}"/>
</file>

<file path=customXml/itemProps4.xml><?xml version="1.0" encoding="utf-8"?>
<ds:datastoreItem xmlns:ds="http://schemas.openxmlformats.org/officeDocument/2006/customXml" ds:itemID="{3E6029E0-42A4-45A3-83BD-F85ABAA5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140</TotalTime>
  <Pages>3</Pages>
  <Words>902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5328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24</cp:revision>
  <cp:lastPrinted>2022-10-24T07:10:00Z</cp:lastPrinted>
  <dcterms:created xsi:type="dcterms:W3CDTF">2023-09-19T09:19:00Z</dcterms:created>
  <dcterms:modified xsi:type="dcterms:W3CDTF">2023-10-20T06:03:00Z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