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bookmarkStart w:id="0" w:name="_GoBack"/>
      <w:bookmarkEnd w:id="0"/>
    </w:p>
    <w:p w14:paraId="5CCD62E0" w14:textId="7ECEC3ED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9505B7">
        <w:t>1</w:t>
      </w:r>
      <w:r w:rsidR="0044228D">
        <w:t>9</w:t>
      </w:r>
      <w:r w:rsidR="002A48AA">
        <w:t xml:space="preserve"> October</w:t>
      </w:r>
      <w:r w:rsidR="00B91D5F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28ED30EA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0016C8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0016C8">
        <w:rPr>
          <w:rFonts w:ascii="Garamond" w:hAnsi="Garamond" w:cstheme="minorBidi"/>
          <w:lang w:val="en-GB"/>
        </w:rPr>
        <w:t xml:space="preserve"> to view the full calendar </w:t>
      </w:r>
      <w:r w:rsidR="008B6245">
        <w:rPr>
          <w:rFonts w:ascii="Garamond" w:hAnsi="Garamond" w:cstheme="minorBidi"/>
          <w:lang w:val="en-GB"/>
        </w:rPr>
        <w:t>for</w:t>
      </w:r>
      <w:r w:rsidR="008B6245" w:rsidRPr="000016C8">
        <w:rPr>
          <w:rFonts w:ascii="Garamond" w:hAnsi="Garamond" w:cstheme="minorBidi"/>
          <w:lang w:val="en-GB"/>
        </w:rPr>
        <w:t xml:space="preserve"> all</w:t>
      </w:r>
      <w:r w:rsidR="008B6245">
        <w:rPr>
          <w:rFonts w:ascii="Garamond" w:hAnsi="Garamond" w:cstheme="minorBidi"/>
          <w:lang w:val="en-GB"/>
        </w:rPr>
        <w:t xml:space="preserve"> RSC</w:t>
      </w:r>
      <w:r w:rsidR="008B6245" w:rsidRPr="000016C8">
        <w:rPr>
          <w:rFonts w:ascii="Garamond" w:hAnsi="Garamond" w:cstheme="minorBidi"/>
          <w:lang w:val="en-GB"/>
        </w:rPr>
        <w:t xml:space="preserve"> activities. Members </w:t>
      </w:r>
      <w:r w:rsidR="008B6245">
        <w:rPr>
          <w:rFonts w:ascii="Garamond" w:hAnsi="Garamond" w:cstheme="minorBidi"/>
          <w:lang w:val="en-GB"/>
        </w:rPr>
        <w:t>are also welcome to</w:t>
      </w:r>
      <w:r w:rsidR="008B6245" w:rsidRPr="000016C8">
        <w:rPr>
          <w:rFonts w:ascii="Garamond" w:hAnsi="Garamond" w:cstheme="minorBidi"/>
          <w:lang w:val="en-GB"/>
        </w:rPr>
        <w:t xml:space="preserve"> subscribe to the calendar by </w:t>
      </w:r>
      <w:r w:rsidR="008B6245">
        <w:rPr>
          <w:rFonts w:ascii="Garamond" w:hAnsi="Garamond" w:cstheme="minorBidi"/>
          <w:lang w:val="en-GB"/>
        </w:rPr>
        <w:t xml:space="preserve">completing this </w:t>
      </w:r>
      <w:hyperlink r:id="rId12" w:history="1">
        <w:r w:rsidR="008B6245"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2160"/>
        <w:gridCol w:w="6145"/>
      </w:tblGrid>
      <w:tr w:rsidR="00A33BA2" w:rsidRPr="004B2344" w14:paraId="751143D7" w14:textId="77777777" w:rsidTr="007923D9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8DB0310" w14:textId="5A5321B6" w:rsidR="00A33BA2" w:rsidRPr="007923D9" w:rsidRDefault="008E2DBE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bookmarkStart w:id="2" w:name="_Hlk135816293"/>
            <w:bookmarkStart w:id="3" w:name="_Hlk135816187"/>
            <w:bookmarkEnd w:id="1"/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Badminton</w:t>
            </w:r>
          </w:p>
        </w:tc>
      </w:tr>
      <w:tr w:rsidR="004B2344" w:rsidRPr="00C6624D" w14:paraId="4B5CC49A" w14:textId="77777777" w:rsidTr="007923D9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7D8B7B" w14:textId="6042E334" w:rsidR="004B2344" w:rsidRPr="00C6624D" w:rsidRDefault="004B2344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C6624D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 w:rsidR="00FA7622"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C6624D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864654" w:rsidRPr="003E43E7" w14:paraId="383358FF" w14:textId="77777777" w:rsidTr="00EE231B">
        <w:trPr>
          <w:trHeight w:val="56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11462" w14:textId="4CA80CC1" w:rsidR="00864654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bookmarkStart w:id="4" w:name="_Hlk144371191"/>
            <w:bookmarkEnd w:id="2"/>
            <w:bookmarkEnd w:id="3"/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24 Oct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DE4C" w14:textId="7D4A9F59" w:rsidR="00864654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2863" w14:textId="77777777" w:rsidR="00864654" w:rsidRDefault="00864654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69C7FC9F" w14:textId="7AB10B25" w:rsidR="0044228D" w:rsidRPr="00FB1AF6" w:rsidRDefault="0044228D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bookmarkEnd w:id="4"/>
      <w:tr w:rsidR="00864654" w:rsidRPr="00140082" w14:paraId="3DF1D3B4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9B9D65" w14:textId="77777777" w:rsidR="00864654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864654" w:rsidRPr="00140082" w14:paraId="7A7F3B5C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1537A15" w14:textId="1C426105" w:rsidR="00864654" w:rsidRPr="00140082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140082">
              <w:rPr>
                <w:rFonts w:ascii="Garamond" w:hAnsi="Garamond" w:cs="Tahoma"/>
                <w:b/>
                <w:sz w:val="22"/>
                <w:szCs w:val="22"/>
              </w:rPr>
              <w:t>Ba</w:t>
            </w:r>
            <w:r>
              <w:rPr>
                <w:rFonts w:ascii="Garamond" w:hAnsi="Garamond" w:cs="Tahoma"/>
                <w:b/>
                <w:sz w:val="22"/>
                <w:szCs w:val="22"/>
              </w:rPr>
              <w:t>sketball</w:t>
            </w:r>
          </w:p>
        </w:tc>
      </w:tr>
      <w:tr w:rsidR="00864654" w:rsidRPr="005C47D6" w14:paraId="105521F7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15406A" w14:textId="746B7D85" w:rsidR="00864654" w:rsidRPr="00140082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864654" w:rsidRPr="00FB1AF6" w14:paraId="797D4DCD" w14:textId="77777777" w:rsidTr="00EE231B">
        <w:trPr>
          <w:trHeight w:val="87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85D6" w14:textId="5955C4DA" w:rsidR="00864654" w:rsidRDefault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31 Oct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34DAA" w14:textId="77777777" w:rsidR="00864654" w:rsidRDefault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A143" w14:textId="77777777" w:rsidR="00864654" w:rsidRDefault="00864654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06475465" w14:textId="2CDD5112" w:rsidR="00A812CF" w:rsidRPr="00FB1AF6" w:rsidRDefault="00A812CF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</w:tbl>
    <w:p w14:paraId="5F95A202" w14:textId="77777777" w:rsidR="005C47D6" w:rsidRDefault="005C47D6">
      <w:r>
        <w:br w:type="page"/>
      </w: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2162"/>
        <w:gridCol w:w="6161"/>
      </w:tblGrid>
      <w:tr w:rsidR="009F796D" w14:paraId="2AC62E82" w14:textId="77777777" w:rsidTr="003F11FE">
        <w:trPr>
          <w:trHeight w:val="359"/>
          <w:jc w:val="center"/>
        </w:trPr>
        <w:tc>
          <w:tcPr>
            <w:tcW w:w="10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AD2D0" w14:textId="77777777" w:rsidR="009F796D" w:rsidRDefault="009F796D" w:rsidP="00CA3A7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Football</w:t>
            </w:r>
          </w:p>
        </w:tc>
      </w:tr>
      <w:tr w:rsidR="009F796D" w14:paraId="7A4159BE" w14:textId="77777777" w:rsidTr="003F11FE">
        <w:trPr>
          <w:trHeight w:val="350"/>
          <w:jc w:val="center"/>
        </w:trPr>
        <w:tc>
          <w:tcPr>
            <w:tcW w:w="10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30CDE" w14:textId="77777777" w:rsidR="009F796D" w:rsidRDefault="009F796D" w:rsidP="00CA3A7A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2A48AA" w:rsidRPr="008A0CC1" w14:paraId="59F77703" w14:textId="77777777" w:rsidTr="003F11FE">
        <w:trPr>
          <w:trHeight w:val="27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B4E83" w14:textId="77777777" w:rsidR="002A48AA" w:rsidRPr="00B73C51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24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FC49D" w14:textId="77777777" w:rsidR="002A48AA" w:rsidRPr="002C6B5C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94780" w14:textId="77777777" w:rsidR="002A48AA" w:rsidRDefault="002A48AA" w:rsidP="006E2250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  <w:p w14:paraId="5346B0BF" w14:textId="1808F9EE" w:rsidR="0044228D" w:rsidRPr="00E55C18" w:rsidRDefault="0044228D" w:rsidP="006E2250">
            <w:pPr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 xml:space="preserve">2 Tin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Kwong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 xml:space="preserve"> Road,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Homantin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>, Kowloon, Hong Kong</w:t>
            </w:r>
          </w:p>
        </w:tc>
      </w:tr>
      <w:tr w:rsidR="002A48AA" w:rsidRPr="008A0CC1" w14:paraId="168258F3" w14:textId="77777777" w:rsidTr="003F11FE">
        <w:trPr>
          <w:trHeight w:val="27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D8FF3" w14:textId="77777777" w:rsidR="002A48AA" w:rsidRPr="00B73C51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31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194C" w14:textId="77777777" w:rsidR="002A48AA" w:rsidRPr="002C6B5C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F3F0B" w14:textId="77777777" w:rsidR="002A48AA" w:rsidRPr="00AB7C47" w:rsidRDefault="002A48AA" w:rsidP="006E2250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2A48AA" w:rsidRPr="008A0CC1" w14:paraId="615C0CB3" w14:textId="77777777" w:rsidTr="003F11FE">
        <w:trPr>
          <w:trHeight w:val="27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B0E7D" w14:textId="77777777" w:rsidR="002A48AA" w:rsidRPr="00B73C51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7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78B54" w14:textId="77777777" w:rsidR="002A48AA" w:rsidRPr="002C6B5C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8FF03" w14:textId="77777777" w:rsidR="002A48AA" w:rsidRPr="00AB7C47" w:rsidRDefault="002A48AA" w:rsidP="006E2250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2A48AA" w:rsidRPr="008A0CC1" w14:paraId="533B4FE6" w14:textId="77777777" w:rsidTr="003F11FE">
        <w:trPr>
          <w:trHeight w:val="27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01D8C" w14:textId="77777777" w:rsidR="002A48AA" w:rsidRPr="00B73C51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14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5AA1" w14:textId="77777777" w:rsidR="002A48AA" w:rsidRPr="002C6B5C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9300" w14:textId="77777777" w:rsidR="002A48AA" w:rsidRPr="00AB7C47" w:rsidRDefault="002A48AA" w:rsidP="006E2250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2A48AA" w:rsidRPr="008A0CC1" w14:paraId="4D73D865" w14:textId="77777777" w:rsidTr="003F11FE">
        <w:trPr>
          <w:trHeight w:val="27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50FC9" w14:textId="77777777" w:rsidR="002A48AA" w:rsidRPr="00B73C51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21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B54B5" w14:textId="77777777" w:rsidR="002A48AA" w:rsidRPr="002C6B5C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D708E" w14:textId="77777777" w:rsidR="002A48AA" w:rsidRPr="00AB7C47" w:rsidRDefault="002A48AA" w:rsidP="006E2250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2A48AA" w:rsidRPr="008A0CC1" w14:paraId="79B920BE" w14:textId="77777777" w:rsidTr="003F11FE">
        <w:trPr>
          <w:trHeight w:val="27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1683D" w14:textId="77777777" w:rsidR="002A48AA" w:rsidRPr="00B73C51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28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8EC4A" w14:textId="77777777" w:rsidR="002A48AA" w:rsidRPr="002C6B5C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D9DBD" w14:textId="77777777" w:rsidR="002A48AA" w:rsidRPr="00AB7C47" w:rsidRDefault="002A48AA" w:rsidP="006E2250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9F796D" w:rsidRPr="00140082" w14:paraId="4D46A73E" w14:textId="77777777" w:rsidTr="003F11FE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8F5F45" w14:textId="77777777" w:rsidR="009F796D" w:rsidRDefault="009F796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3E527D" w:rsidRPr="00140082" w14:paraId="20C5F44E" w14:textId="77777777" w:rsidTr="003F11FE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9280EA0" w14:textId="77777777" w:rsidR="003E527D" w:rsidRPr="00140082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3E527D" w:rsidRPr="00140082" w14:paraId="0332AFB9" w14:textId="77777777" w:rsidTr="003F11FE">
        <w:tblPrEx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10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3A288E" w14:textId="77777777" w:rsidR="003E527D" w:rsidRPr="00140082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E527D" w:rsidRPr="003E43E7" w14:paraId="5A7D9AD1" w14:textId="77777777" w:rsidTr="003F11FE">
        <w:trPr>
          <w:trHeight w:val="304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131DC" w14:textId="54A49471" w:rsidR="003E527D" w:rsidRPr="00F71B8A" w:rsidRDefault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 w:rsidR="00A812CF">
              <w:rPr>
                <w:rFonts w:ascii="Garamond" w:hAnsi="Garamond" w:cs="Tahoma"/>
                <w:sz w:val="22"/>
                <w:szCs w:val="22"/>
                <w:lang w:eastAsia="zh-CN"/>
              </w:rPr>
              <w:t>19</w:t>
            </w: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A812CF"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A474" w14:textId="7D271906" w:rsidR="003E527D" w:rsidRDefault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BD15" w14:textId="77777777" w:rsidR="003E527D" w:rsidRDefault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246BE6AF" w14:textId="08A7A27A" w:rsidR="001F7206" w:rsidRPr="008323A1" w:rsidRDefault="001F720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9C4E96" w:rsidRPr="00140082" w14:paraId="75220C12" w14:textId="77777777" w:rsidTr="003F11FE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2268F9" w14:textId="77777777" w:rsidR="009C4E96" w:rsidRDefault="009C4E96" w:rsidP="00E224B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4A1889" w14:paraId="55634FDA" w14:textId="77777777" w:rsidTr="003F11FE">
        <w:trPr>
          <w:trHeight w:val="359"/>
          <w:jc w:val="center"/>
        </w:trPr>
        <w:tc>
          <w:tcPr>
            <w:tcW w:w="10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F3C25" w14:textId="153E627C" w:rsidR="004A1889" w:rsidRDefault="004A1889" w:rsidP="0044557F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Hiking</w:t>
            </w:r>
          </w:p>
        </w:tc>
      </w:tr>
      <w:tr w:rsidR="004A1889" w14:paraId="090929CD" w14:textId="77777777" w:rsidTr="003F11FE">
        <w:trPr>
          <w:trHeight w:val="350"/>
          <w:jc w:val="center"/>
        </w:trPr>
        <w:tc>
          <w:tcPr>
            <w:tcW w:w="10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B3410" w14:textId="77777777" w:rsidR="004A1889" w:rsidRDefault="004A1889" w:rsidP="0044557F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4A1889" w14:paraId="44440903" w14:textId="77777777" w:rsidTr="003F11FE">
        <w:trPr>
          <w:trHeight w:val="316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544BC" w14:textId="40026265" w:rsidR="004A1889" w:rsidRDefault="004A1889" w:rsidP="0044557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Sat 4 Nov</w:t>
            </w:r>
            <w:r w:rsidRPr="008A0CC1">
              <w:rPr>
                <w:rFonts w:ascii="Garamond" w:hAnsi="Garamond" w:cs="Tahoma"/>
                <w:sz w:val="22"/>
                <w:szCs w:val="22"/>
              </w:rPr>
              <w:t xml:space="preserve">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AC107" w14:textId="6545D03D" w:rsidR="004A1889" w:rsidRDefault="004A1889" w:rsidP="00EE32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am – </w:t>
            </w:r>
            <w:r w:rsidR="000B56B5">
              <w:rPr>
                <w:rFonts w:ascii="Garamond" w:hAnsi="Garamond" w:cs="Tahoma"/>
                <w:sz w:val="22"/>
                <w:szCs w:val="22"/>
              </w:rPr>
              <w:t>3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7974C" w14:textId="68FE9390" w:rsidR="004A1889" w:rsidRPr="004A7662" w:rsidRDefault="000B56B5" w:rsidP="00EE3227">
            <w:pPr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B56B5">
              <w:rPr>
                <w:rFonts w:ascii="Garamond" w:hAnsi="Garamond" w:cs="Tahoma" w:hint="eastAsia"/>
                <w:sz w:val="22"/>
                <w:szCs w:val="22"/>
              </w:rPr>
              <w:t>Sir Cecil</w:t>
            </w:r>
            <w:r>
              <w:rPr>
                <w:rFonts w:ascii="Garamond" w:hAnsi="Garamond" w:cs="Tahoma"/>
                <w:sz w:val="22"/>
                <w:szCs w:val="22"/>
              </w:rPr>
              <w:t>’</w:t>
            </w:r>
            <w:r w:rsidRPr="000B56B5">
              <w:rPr>
                <w:rFonts w:ascii="Garamond" w:hAnsi="Garamond" w:cs="Tahoma" w:hint="eastAsia"/>
                <w:sz w:val="22"/>
                <w:szCs w:val="22"/>
              </w:rPr>
              <w:t>s Ride (</w:t>
            </w:r>
            <w:r w:rsidRPr="000B56B5">
              <w:rPr>
                <w:rFonts w:ascii="Garamond" w:hAnsi="Garamond" w:cs="Tahoma" w:hint="eastAsia"/>
                <w:sz w:val="22"/>
                <w:szCs w:val="22"/>
              </w:rPr>
              <w:t>金督馳馬徑</w:t>
            </w:r>
            <w:r w:rsidRPr="000B56B5">
              <w:rPr>
                <w:rFonts w:ascii="Garamond" w:hAnsi="Garamond" w:cs="Tahoma" w:hint="eastAsia"/>
                <w:sz w:val="22"/>
                <w:szCs w:val="22"/>
              </w:rPr>
              <w:t>) &amp; Hong Kong Trail (</w:t>
            </w:r>
            <w:r w:rsidRPr="000B56B5">
              <w:rPr>
                <w:rFonts w:ascii="Garamond" w:hAnsi="Garamond" w:cs="Tahoma" w:hint="eastAsia"/>
                <w:sz w:val="22"/>
                <w:szCs w:val="22"/>
              </w:rPr>
              <w:t>港島徑</w:t>
            </w:r>
            <w:r w:rsidRPr="000B56B5">
              <w:rPr>
                <w:rFonts w:ascii="Garamond" w:hAnsi="Garamond" w:cs="Tahoma" w:hint="eastAsia"/>
                <w:sz w:val="22"/>
                <w:szCs w:val="22"/>
              </w:rPr>
              <w:t>)</w:t>
            </w:r>
          </w:p>
        </w:tc>
      </w:tr>
      <w:tr w:rsidR="004A1889" w:rsidRPr="00140082" w14:paraId="14F91DA1" w14:textId="77777777" w:rsidTr="003F11FE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8943C2" w14:textId="77777777" w:rsidR="004A1889" w:rsidRDefault="004A1889" w:rsidP="00E224B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C4E96" w14:paraId="08B95247" w14:textId="77777777" w:rsidTr="003F11FE">
        <w:trPr>
          <w:trHeight w:val="359"/>
          <w:jc w:val="center"/>
        </w:trPr>
        <w:tc>
          <w:tcPr>
            <w:tcW w:w="10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2D95B" w14:textId="77777777" w:rsidR="009C4E96" w:rsidRDefault="009C4E96" w:rsidP="00E224BC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Live Band</w:t>
            </w:r>
          </w:p>
        </w:tc>
      </w:tr>
      <w:tr w:rsidR="009C4E96" w14:paraId="40C6B9EA" w14:textId="77777777" w:rsidTr="003F11FE">
        <w:trPr>
          <w:trHeight w:val="350"/>
          <w:jc w:val="center"/>
        </w:trPr>
        <w:tc>
          <w:tcPr>
            <w:tcW w:w="10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61594" w14:textId="77777777" w:rsidR="009C4E96" w:rsidRDefault="009C4E96" w:rsidP="00E224BC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6C4C38" w14:paraId="761B12B3" w14:textId="77777777" w:rsidTr="003F11FE">
        <w:trPr>
          <w:trHeight w:val="301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EF9E" w14:textId="5BFA0FA1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752BF" w14:textId="3D99475F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30DF6" w14:textId="77777777" w:rsidR="006C4C38" w:rsidRDefault="006C4C3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  <w:p w14:paraId="615E34C3" w14:textId="056B5516" w:rsidR="0044228D" w:rsidRPr="004A7662" w:rsidRDefault="0044228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Unit F&amp;G, Basement, Phase 2, Kwun Tong Industrial Center, 470 Kwun Tong Road, Kwun Tong, Hong Kong</w:t>
            </w:r>
          </w:p>
        </w:tc>
      </w:tr>
      <w:tr w:rsidR="0084383F" w14:paraId="3BED84F7" w14:textId="77777777" w:rsidTr="003F11FE">
        <w:trPr>
          <w:trHeight w:val="301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E8C3D" w14:textId="67B4E548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6B38F" w14:textId="2AA23833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36604" w14:textId="2C52D565" w:rsidR="0084383F" w:rsidRPr="004A7662" w:rsidRDefault="0084383F" w:rsidP="0084383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84383F" w14:paraId="6AF5DD7C" w14:textId="77777777" w:rsidTr="003F11FE">
        <w:trPr>
          <w:trHeight w:val="301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031FD" w14:textId="65EA8656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9912" w14:textId="4EFDB31E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EF911" w14:textId="75CD5D90" w:rsidR="0084383F" w:rsidRPr="004A7662" w:rsidRDefault="0084383F" w:rsidP="0084383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84383F" w14:paraId="6BBEF694" w14:textId="77777777" w:rsidTr="003F11FE">
        <w:trPr>
          <w:trHeight w:val="301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6741A" w14:textId="4C3B79BB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C4DE" w14:textId="15A9F2AF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D2DB4" w14:textId="33CFE3F0" w:rsidR="0084383F" w:rsidRPr="004A7662" w:rsidRDefault="0084383F" w:rsidP="0084383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84383F" w14:paraId="6833D12B" w14:textId="77777777" w:rsidTr="003F11FE">
        <w:trPr>
          <w:trHeight w:val="301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6ED47" w14:textId="1982E353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9C05E" w14:textId="66466FCB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5AE7E" w14:textId="373BA33A" w:rsidR="0084383F" w:rsidRPr="004A7662" w:rsidRDefault="0084383F" w:rsidP="0084383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44228D" w:rsidRPr="00140082" w14:paraId="386F7133" w14:textId="77777777" w:rsidTr="003F11FE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B6EB58" w14:textId="77777777" w:rsidR="0044228D" w:rsidRDefault="0044228D" w:rsidP="001C7DF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44228D" w14:paraId="4BA1B87C" w14:textId="77777777" w:rsidTr="0044228D">
        <w:trPr>
          <w:trHeight w:val="359"/>
          <w:jc w:val="center"/>
        </w:trPr>
        <w:tc>
          <w:tcPr>
            <w:tcW w:w="10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24799" w14:textId="77777777" w:rsidR="0044228D" w:rsidRDefault="0044228D" w:rsidP="001C7DF4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 w:rsidRPr="008A0CC1"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44228D" w14:paraId="2F1B4000" w14:textId="77777777" w:rsidTr="0044228D">
        <w:trPr>
          <w:trHeight w:val="350"/>
          <w:jc w:val="center"/>
        </w:trPr>
        <w:tc>
          <w:tcPr>
            <w:tcW w:w="10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F4949" w14:textId="77777777" w:rsidR="0044228D" w:rsidRDefault="0044228D" w:rsidP="001C7DF4">
            <w:pPr>
              <w:autoSpaceDE w:val="0"/>
              <w:autoSpaceDN w:val="0"/>
              <w:rPr>
                <w:rFonts w:ascii="Garamond" w:hAnsi="Garamond"/>
              </w:rPr>
            </w:pPr>
            <w:r w:rsidRPr="00A2748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44228D" w14:paraId="7D41A629" w14:textId="77777777" w:rsidTr="0044228D">
        <w:trPr>
          <w:trHeight w:val="269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089B" w14:textId="77777777" w:rsidR="0044228D" w:rsidRDefault="0044228D" w:rsidP="001C7DF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25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DFC86" w14:textId="77777777" w:rsidR="0044228D" w:rsidRDefault="0044228D" w:rsidP="001C7DF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D6ED5" w14:textId="77777777" w:rsidR="0044228D" w:rsidRPr="004A7662" w:rsidRDefault="0044228D" w:rsidP="001C7DF4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44228D" w14:paraId="400BB29F" w14:textId="77777777" w:rsidTr="0044228D">
        <w:trPr>
          <w:trHeight w:val="269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0695B" w14:textId="77777777" w:rsidR="0044228D" w:rsidRPr="008A0CC1" w:rsidRDefault="0044228D" w:rsidP="001C7DF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A8A3" w14:textId="77777777" w:rsidR="0044228D" w:rsidRPr="008A0CC1" w:rsidRDefault="0044228D" w:rsidP="001C7DF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07A96" w14:textId="77777777" w:rsidR="0044228D" w:rsidRPr="008A0CC1" w:rsidRDefault="0044228D" w:rsidP="001C7DF4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44228D" w14:paraId="493995CF" w14:textId="77777777" w:rsidTr="0044228D">
        <w:trPr>
          <w:trHeight w:val="269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0476B" w14:textId="77777777" w:rsidR="0044228D" w:rsidRPr="008A0CC1" w:rsidRDefault="0044228D" w:rsidP="001C7DF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09C8E" w14:textId="77777777" w:rsidR="0044228D" w:rsidRPr="008A0CC1" w:rsidRDefault="0044228D" w:rsidP="001C7DF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2AE67" w14:textId="77777777" w:rsidR="0044228D" w:rsidRPr="008A0CC1" w:rsidRDefault="0044228D" w:rsidP="001C7DF4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44228D" w14:paraId="0ED5FBA7" w14:textId="77777777" w:rsidTr="0044228D">
        <w:trPr>
          <w:trHeight w:val="269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511B9" w14:textId="77777777" w:rsidR="0044228D" w:rsidRPr="008A0CC1" w:rsidRDefault="0044228D" w:rsidP="001C7DF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15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5B2C9" w14:textId="77777777" w:rsidR="0044228D" w:rsidRPr="008A0CC1" w:rsidRDefault="0044228D" w:rsidP="001C7DF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894ED" w14:textId="77777777" w:rsidR="0044228D" w:rsidRPr="008A0CC1" w:rsidRDefault="0044228D" w:rsidP="001C7DF4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44228D" w14:paraId="5FBFAE27" w14:textId="77777777" w:rsidTr="0044228D">
        <w:trPr>
          <w:trHeight w:val="269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3E7F2" w14:textId="77777777" w:rsidR="0044228D" w:rsidRPr="008A0CC1" w:rsidRDefault="0044228D" w:rsidP="001C7DF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22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042E" w14:textId="77777777" w:rsidR="0044228D" w:rsidRPr="008A0CC1" w:rsidRDefault="0044228D" w:rsidP="001C7DF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B4DAD" w14:textId="77777777" w:rsidR="0044228D" w:rsidRPr="008A0CC1" w:rsidRDefault="0044228D" w:rsidP="001C7DF4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44228D" w14:paraId="30FAC10B" w14:textId="77777777" w:rsidTr="0044228D">
        <w:trPr>
          <w:trHeight w:val="269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8F2DF" w14:textId="77777777" w:rsidR="0044228D" w:rsidRPr="008A0CC1" w:rsidRDefault="0044228D" w:rsidP="001C7DF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29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A33A6" w14:textId="77777777" w:rsidR="0044228D" w:rsidRPr="008A0CC1" w:rsidRDefault="0044228D" w:rsidP="001C7DF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C2A97" w14:textId="77777777" w:rsidR="0044228D" w:rsidRPr="008A0CC1" w:rsidRDefault="0044228D" w:rsidP="001C7DF4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</w:tbl>
    <w:p w14:paraId="76A6447C" w14:textId="0A0DC77F" w:rsidR="0053630F" w:rsidRDefault="0053630F"/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0"/>
        <w:gridCol w:w="2162"/>
        <w:gridCol w:w="6394"/>
      </w:tblGrid>
      <w:tr w:rsidR="0053630F" w:rsidRPr="00140082" w14:paraId="637460CA" w14:textId="77777777" w:rsidTr="00EE3227">
        <w:trPr>
          <w:trHeight w:val="359"/>
          <w:jc w:val="center"/>
        </w:trPr>
        <w:tc>
          <w:tcPr>
            <w:tcW w:w="10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EC91696" w14:textId="77777777" w:rsidR="0053630F" w:rsidRPr="00C6624D" w:rsidRDefault="0053630F" w:rsidP="004455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7923D9"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Running</w:t>
            </w:r>
          </w:p>
        </w:tc>
      </w:tr>
      <w:tr w:rsidR="0053630F" w:rsidRPr="00140082" w14:paraId="0672C784" w14:textId="77777777" w:rsidTr="00EE3227">
        <w:trPr>
          <w:trHeight w:val="310"/>
          <w:jc w:val="center"/>
        </w:trPr>
        <w:tc>
          <w:tcPr>
            <w:tcW w:w="10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B21F98" w14:textId="77777777" w:rsidR="0053630F" w:rsidRPr="00140082" w:rsidRDefault="0053630F" w:rsidP="0044557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53630F" w:rsidRPr="003E43E7" w14:paraId="74B16838" w14:textId="77777777" w:rsidTr="00EE3227">
        <w:tblPrEx>
          <w:tblCellMar>
            <w:left w:w="0" w:type="dxa"/>
            <w:right w:w="0" w:type="dxa"/>
          </w:tblCellMar>
        </w:tblPrEx>
        <w:trPr>
          <w:trHeight w:val="31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577C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30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BE3BF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FCF7" w14:textId="77777777" w:rsidR="0053630F" w:rsidRPr="006407C8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53630F" w:rsidRPr="003E43E7" w14:paraId="7A96183F" w14:textId="77777777" w:rsidTr="00EE3227">
        <w:tblPrEx>
          <w:tblCellMar>
            <w:left w:w="0" w:type="dxa"/>
            <w:right w:w="0" w:type="dxa"/>
          </w:tblCellMar>
        </w:tblPrEx>
        <w:trPr>
          <w:trHeight w:val="31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1A0A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6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BC879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B7CD" w14:textId="77777777" w:rsidR="0053630F" w:rsidRPr="006407C8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53630F" w:rsidRPr="003E43E7" w14:paraId="2DEE10C1" w14:textId="77777777" w:rsidTr="00EE3227">
        <w:tblPrEx>
          <w:tblCellMar>
            <w:left w:w="0" w:type="dxa"/>
            <w:right w:w="0" w:type="dxa"/>
          </w:tblCellMar>
        </w:tblPrEx>
        <w:trPr>
          <w:trHeight w:val="31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34DA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13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174B9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BBD8" w14:textId="77777777" w:rsidR="0053630F" w:rsidRPr="006407C8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53630F" w:rsidRPr="003E43E7" w14:paraId="1FD5F534" w14:textId="77777777" w:rsidTr="00EE3227">
        <w:tblPrEx>
          <w:tblCellMar>
            <w:left w:w="0" w:type="dxa"/>
            <w:right w:w="0" w:type="dxa"/>
          </w:tblCellMar>
        </w:tblPrEx>
        <w:trPr>
          <w:trHeight w:val="31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59A4D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20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3BCF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6B1D" w14:textId="77777777" w:rsidR="0053630F" w:rsidRPr="006407C8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53630F" w:rsidRPr="003E43E7" w14:paraId="5EDCAB33" w14:textId="77777777" w:rsidTr="00EE3227">
        <w:tblPrEx>
          <w:tblCellMar>
            <w:left w:w="0" w:type="dxa"/>
            <w:right w:w="0" w:type="dxa"/>
          </w:tblCellMar>
        </w:tblPrEx>
        <w:trPr>
          <w:trHeight w:val="31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922C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27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8A5C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8C650" w14:textId="77777777" w:rsidR="0053630F" w:rsidRPr="006407C8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53630F" w:rsidRPr="00140082" w14:paraId="798AD0BF" w14:textId="77777777" w:rsidTr="00EE3227">
        <w:trPr>
          <w:trHeight w:val="359"/>
          <w:jc w:val="center"/>
        </w:trPr>
        <w:tc>
          <w:tcPr>
            <w:tcW w:w="10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A0AFF3" w14:textId="77777777" w:rsidR="0053630F" w:rsidRDefault="0053630F" w:rsidP="004455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53630F" w:rsidRPr="00140082" w14:paraId="1096386D" w14:textId="77777777" w:rsidTr="00EE3227">
        <w:trPr>
          <w:trHeight w:val="359"/>
          <w:jc w:val="center"/>
        </w:trPr>
        <w:tc>
          <w:tcPr>
            <w:tcW w:w="10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CED8F11" w14:textId="77777777" w:rsidR="0053630F" w:rsidRPr="00140082" w:rsidRDefault="0053630F" w:rsidP="004455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53630F" w:rsidRPr="00140082" w14:paraId="77EE7693" w14:textId="77777777" w:rsidTr="00EE3227">
        <w:trPr>
          <w:trHeight w:val="350"/>
          <w:jc w:val="center"/>
        </w:trPr>
        <w:tc>
          <w:tcPr>
            <w:tcW w:w="10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FF5861" w14:textId="77777777" w:rsidR="0053630F" w:rsidRPr="00140082" w:rsidRDefault="0053630F" w:rsidP="0044557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53630F" w:rsidRPr="003E43E7" w14:paraId="528EA193" w14:textId="77777777" w:rsidTr="00EE3227">
        <w:tblPrEx>
          <w:tblCellMar>
            <w:left w:w="0" w:type="dxa"/>
            <w:right w:w="0" w:type="dxa"/>
          </w:tblCellMar>
        </w:tblPrEx>
        <w:trPr>
          <w:trHeight w:val="296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1FCF4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1CB51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1179" w14:textId="77777777" w:rsidR="0053630F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4341E8D9" w14:textId="13B01B16" w:rsidR="0044228D" w:rsidRPr="006B27FF" w:rsidRDefault="0044228D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53630F" w:rsidRPr="003E43E7" w14:paraId="74A06006" w14:textId="77777777" w:rsidTr="00EE3227">
        <w:tblPrEx>
          <w:tblCellMar>
            <w:left w:w="0" w:type="dxa"/>
            <w:right w:w="0" w:type="dxa"/>
          </w:tblCellMar>
        </w:tblPrEx>
        <w:trPr>
          <w:trHeight w:val="296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96EF3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2455B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8F2B" w14:textId="77777777" w:rsidR="0053630F" w:rsidRPr="006B27FF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3630F" w:rsidRPr="003E43E7" w14:paraId="7514666F" w14:textId="77777777" w:rsidTr="00EE3227">
        <w:tblPrEx>
          <w:tblCellMar>
            <w:left w:w="0" w:type="dxa"/>
            <w:right w:w="0" w:type="dxa"/>
          </w:tblCellMar>
        </w:tblPrEx>
        <w:trPr>
          <w:trHeight w:val="296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0CCAD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8E47D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4882" w14:textId="77777777" w:rsidR="0053630F" w:rsidRPr="006B27FF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3630F" w:rsidRPr="003E43E7" w14:paraId="65422F4A" w14:textId="77777777" w:rsidTr="00EE3227">
        <w:tblPrEx>
          <w:tblCellMar>
            <w:left w:w="0" w:type="dxa"/>
            <w:right w:w="0" w:type="dxa"/>
          </w:tblCellMar>
        </w:tblPrEx>
        <w:trPr>
          <w:trHeight w:val="296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ADE8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E613D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57B3" w14:textId="77777777" w:rsidR="0053630F" w:rsidRPr="006B27FF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3630F" w:rsidRPr="003E43E7" w14:paraId="33075BE9" w14:textId="77777777" w:rsidTr="00EE3227">
        <w:tblPrEx>
          <w:tblCellMar>
            <w:left w:w="0" w:type="dxa"/>
            <w:right w:w="0" w:type="dxa"/>
          </w:tblCellMar>
        </w:tblPrEx>
        <w:trPr>
          <w:trHeight w:val="296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D0BBD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8340A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506F" w14:textId="77777777" w:rsidR="0053630F" w:rsidRPr="006B27FF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3630F" w:rsidRPr="003E43E7" w14:paraId="6EF5D5DC" w14:textId="77777777" w:rsidTr="00EE3227">
        <w:tblPrEx>
          <w:tblCellMar>
            <w:left w:w="0" w:type="dxa"/>
            <w:right w:w="0" w:type="dxa"/>
          </w:tblCellMar>
        </w:tblPrEx>
        <w:trPr>
          <w:trHeight w:val="296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DCC38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5143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7E22" w14:textId="77777777" w:rsidR="0053630F" w:rsidRPr="006B27FF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44228D" w:rsidRPr="00140082" w14:paraId="0FD1D901" w14:textId="77777777" w:rsidTr="001C7DF4">
        <w:trPr>
          <w:trHeight w:val="359"/>
          <w:jc w:val="center"/>
        </w:trPr>
        <w:tc>
          <w:tcPr>
            <w:tcW w:w="10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38884E" w14:textId="77777777" w:rsidR="0044228D" w:rsidRDefault="0044228D" w:rsidP="001C7DF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44228D" w:rsidRPr="00140082" w14:paraId="0B4BABB9" w14:textId="77777777" w:rsidTr="001C7DF4">
        <w:trPr>
          <w:trHeight w:val="359"/>
          <w:jc w:val="center"/>
        </w:trPr>
        <w:tc>
          <w:tcPr>
            <w:tcW w:w="10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F402801" w14:textId="77777777" w:rsidR="0044228D" w:rsidRPr="00140082" w:rsidRDefault="0044228D" w:rsidP="001C7DF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44228D" w:rsidRPr="00140082" w14:paraId="48DFD1BF" w14:textId="77777777" w:rsidTr="001C7DF4">
        <w:trPr>
          <w:trHeight w:val="350"/>
          <w:jc w:val="center"/>
        </w:trPr>
        <w:tc>
          <w:tcPr>
            <w:tcW w:w="10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078756" w14:textId="77777777" w:rsidR="0044228D" w:rsidRPr="00140082" w:rsidRDefault="0044228D" w:rsidP="001C7DF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44228D" w:rsidRPr="003E43E7" w14:paraId="66255C09" w14:textId="77777777" w:rsidTr="001C7DF4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7638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19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355C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289B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  <w:p w14:paraId="74BBDD4A" w14:textId="1B948D8A" w:rsidR="0044228D" w:rsidRPr="00FB1AF6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3013">
              <w:rPr>
                <w:rFonts w:ascii="Garamond" w:hAnsi="Garamond" w:cs="Tahoma"/>
                <w:sz w:val="22"/>
                <w:szCs w:val="22"/>
              </w:rPr>
              <w:t>29 Cotton Tree Drive, Central</w:t>
            </w:r>
          </w:p>
        </w:tc>
      </w:tr>
      <w:tr w:rsidR="0044228D" w:rsidRPr="003E43E7" w14:paraId="499F7D03" w14:textId="77777777" w:rsidTr="001C7DF4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C4B9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26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C5EB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CAF8" w14:textId="77777777" w:rsidR="0044228D" w:rsidRPr="00FB1AF6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44228D" w:rsidRPr="003E43E7" w14:paraId="77A91DAB" w14:textId="77777777" w:rsidTr="001C7DF4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BABBE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84EB9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D99C" w14:textId="77777777" w:rsidR="0044228D" w:rsidRPr="00927C2F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44228D" w:rsidRPr="003E43E7" w14:paraId="237D1848" w14:textId="77777777" w:rsidTr="001C7DF4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42DD2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9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E9F24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F75B" w14:textId="77777777" w:rsidR="0044228D" w:rsidRPr="00927C2F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44228D" w:rsidRPr="003E43E7" w14:paraId="0DA975C2" w14:textId="77777777" w:rsidTr="001C7DF4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93ACE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16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1B09A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0CD86" w14:textId="77777777" w:rsidR="0044228D" w:rsidRPr="00927C2F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44228D" w:rsidRPr="003E43E7" w14:paraId="06C82D65" w14:textId="77777777" w:rsidTr="001C7DF4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7526B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23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19C86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AFB8" w14:textId="77777777" w:rsidR="0044228D" w:rsidRPr="00927C2F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44228D" w:rsidRPr="003E43E7" w14:paraId="2568F4DC" w14:textId="77777777" w:rsidTr="001C7DF4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1F6F" w14:textId="77777777" w:rsidR="0044228D" w:rsidRPr="00EE3227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b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30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B174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7798" w14:textId="77777777" w:rsidR="0044228D" w:rsidRPr="00927C2F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44228D" w:rsidRPr="00140082" w14:paraId="7FA45A35" w14:textId="77777777" w:rsidTr="001C7DF4">
        <w:trPr>
          <w:trHeight w:val="359"/>
          <w:jc w:val="center"/>
        </w:trPr>
        <w:tc>
          <w:tcPr>
            <w:tcW w:w="10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75A0BE" w14:textId="77777777" w:rsidR="0044228D" w:rsidRDefault="0044228D" w:rsidP="001C7DF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44228D" w:rsidRPr="00140082" w14:paraId="7870D3A6" w14:textId="77777777" w:rsidTr="001C7DF4">
        <w:trPr>
          <w:trHeight w:val="359"/>
          <w:jc w:val="center"/>
        </w:trPr>
        <w:tc>
          <w:tcPr>
            <w:tcW w:w="10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F99C03D" w14:textId="77777777" w:rsidR="0044228D" w:rsidRPr="00140082" w:rsidRDefault="0044228D" w:rsidP="001C7DF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44228D" w:rsidRPr="00140082" w14:paraId="621D4559" w14:textId="77777777" w:rsidTr="001C7DF4">
        <w:trPr>
          <w:trHeight w:val="350"/>
          <w:jc w:val="center"/>
        </w:trPr>
        <w:tc>
          <w:tcPr>
            <w:tcW w:w="10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74924D" w14:textId="77777777" w:rsidR="0044228D" w:rsidRPr="00140082" w:rsidRDefault="0044228D" w:rsidP="001C7DF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44228D" w:rsidRPr="003E43E7" w14:paraId="4FFD2284" w14:textId="77777777" w:rsidTr="001C7DF4">
        <w:tblPrEx>
          <w:tblCellMar>
            <w:left w:w="0" w:type="dxa"/>
            <w:right w:w="0" w:type="dxa"/>
          </w:tblCellMar>
        </w:tblPrEx>
        <w:trPr>
          <w:trHeight w:val="281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66E26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C9CFE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9E314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708F9968" w14:textId="41396D1A" w:rsidR="0044228D" w:rsidRPr="00FB1AF6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44228D" w:rsidRPr="003E43E7" w14:paraId="61695A24" w14:textId="77777777" w:rsidTr="001C7DF4">
        <w:tblPrEx>
          <w:tblCellMar>
            <w:left w:w="0" w:type="dxa"/>
            <w:right w:w="0" w:type="dxa"/>
          </w:tblCellMar>
        </w:tblPrEx>
        <w:trPr>
          <w:trHeight w:val="281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05FC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C5AD4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5F64" w14:textId="77777777" w:rsidR="0044228D" w:rsidRPr="00FB1AF6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4228D" w:rsidRPr="003E43E7" w14:paraId="2341579A" w14:textId="77777777" w:rsidTr="001C7DF4">
        <w:tblPrEx>
          <w:tblCellMar>
            <w:left w:w="0" w:type="dxa"/>
            <w:right w:w="0" w:type="dxa"/>
          </w:tblCellMar>
        </w:tblPrEx>
        <w:trPr>
          <w:trHeight w:val="281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F69D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AF38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A414" w14:textId="77777777" w:rsidR="0044228D" w:rsidRPr="00FB1AF6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4228D" w:rsidRPr="003E43E7" w14:paraId="0632CBD8" w14:textId="77777777" w:rsidTr="001C7DF4">
        <w:tblPrEx>
          <w:tblCellMar>
            <w:left w:w="0" w:type="dxa"/>
            <w:right w:w="0" w:type="dxa"/>
          </w:tblCellMar>
        </w:tblPrEx>
        <w:trPr>
          <w:trHeight w:val="281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A7B99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24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6F74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8AF0" w14:textId="77777777" w:rsidR="0044228D" w:rsidRPr="00FB1AF6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4228D" w:rsidRPr="003E43E7" w14:paraId="317C8A81" w14:textId="77777777" w:rsidTr="001C7DF4">
        <w:tblPrEx>
          <w:tblCellMar>
            <w:left w:w="0" w:type="dxa"/>
            <w:right w:w="0" w:type="dxa"/>
          </w:tblCellMar>
        </w:tblPrEx>
        <w:trPr>
          <w:trHeight w:val="281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C8DA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338D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698B1" w14:textId="77777777" w:rsidR="0044228D" w:rsidRPr="00FB1AF6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</w:tbl>
    <w:p w14:paraId="6569177C" w14:textId="0BB6E3AA" w:rsidR="0044228D" w:rsidRDefault="0044228D"/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0"/>
        <w:gridCol w:w="2162"/>
        <w:gridCol w:w="6394"/>
      </w:tblGrid>
      <w:tr w:rsidR="0047261D" w:rsidRPr="00140082" w14:paraId="0C398CDD" w14:textId="77777777" w:rsidTr="00E81850">
        <w:trPr>
          <w:trHeight w:val="359"/>
          <w:jc w:val="center"/>
        </w:trPr>
        <w:tc>
          <w:tcPr>
            <w:tcW w:w="10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AE7DDEC" w14:textId="77777777" w:rsidR="0047261D" w:rsidRPr="00140082" w:rsidRDefault="0047261D" w:rsidP="0047261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Tenpin Bowling</w:t>
            </w:r>
          </w:p>
        </w:tc>
      </w:tr>
      <w:tr w:rsidR="0047261D" w:rsidRPr="00140082" w14:paraId="54AFDD5C" w14:textId="77777777" w:rsidTr="00E81850">
        <w:trPr>
          <w:trHeight w:val="350"/>
          <w:jc w:val="center"/>
        </w:trPr>
        <w:tc>
          <w:tcPr>
            <w:tcW w:w="10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6DDC3DE" w14:textId="77777777" w:rsidR="0047261D" w:rsidRPr="00140082" w:rsidRDefault="0047261D" w:rsidP="0047261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47261D" w:rsidRPr="003E43E7" w14:paraId="770A3609" w14:textId="77777777" w:rsidTr="00E81850">
        <w:tblPrEx>
          <w:tblCellMar>
            <w:left w:w="0" w:type="dxa"/>
            <w:right w:w="0" w:type="dxa"/>
          </w:tblCellMar>
        </w:tblPrEx>
        <w:trPr>
          <w:trHeight w:val="30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A875" w14:textId="315EFE0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65F55" w14:textId="7777777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06C1" w14:textId="77777777" w:rsidR="0047261D" w:rsidRDefault="0047261D" w:rsidP="0047261D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34B3F6A7" w14:textId="03492290" w:rsidR="0044228D" w:rsidRPr="00E52361" w:rsidRDefault="0044228D" w:rsidP="0047261D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064A96" w:rsidRPr="003E43E7" w14:paraId="6B2866E5" w14:textId="77777777" w:rsidTr="00E81850">
        <w:tblPrEx>
          <w:tblCellMar>
            <w:left w:w="0" w:type="dxa"/>
            <w:right w:w="0" w:type="dxa"/>
          </w:tblCellMar>
        </w:tblPrEx>
        <w:trPr>
          <w:trHeight w:val="30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7D1E6" w14:textId="5C3BD241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C248B" w14:textId="74802E29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C6FC" w14:textId="7477E12A" w:rsidR="00064A96" w:rsidRPr="00E52361" w:rsidRDefault="00064A96" w:rsidP="00064A96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064A96" w:rsidRPr="003E43E7" w14:paraId="7A3F7656" w14:textId="77777777" w:rsidTr="00E81850">
        <w:tblPrEx>
          <w:tblCellMar>
            <w:left w:w="0" w:type="dxa"/>
            <w:right w:w="0" w:type="dxa"/>
          </w:tblCellMar>
        </w:tblPrEx>
        <w:trPr>
          <w:trHeight w:val="30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395C8" w14:textId="486CC2D7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61330" w14:textId="75B5AB16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0A1B" w14:textId="55716CD8" w:rsidR="00064A96" w:rsidRPr="00E52361" w:rsidRDefault="00064A96" w:rsidP="00064A96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064A96" w:rsidRPr="003E43E7" w14:paraId="0D1F0F8D" w14:textId="77777777" w:rsidTr="00E81850">
        <w:tblPrEx>
          <w:tblCellMar>
            <w:left w:w="0" w:type="dxa"/>
            <w:right w:w="0" w:type="dxa"/>
          </w:tblCellMar>
        </w:tblPrEx>
        <w:trPr>
          <w:trHeight w:val="30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EB10" w14:textId="7374BC72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6FAD" w14:textId="76DE2AF4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EF6E" w14:textId="4422BD90" w:rsidR="00064A96" w:rsidRPr="00E52361" w:rsidRDefault="00064A96" w:rsidP="00064A96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064A96" w:rsidRPr="00140082" w14:paraId="67E167F1" w14:textId="77777777" w:rsidTr="00E81850">
        <w:trPr>
          <w:trHeight w:val="359"/>
          <w:jc w:val="center"/>
        </w:trPr>
        <w:tc>
          <w:tcPr>
            <w:tcW w:w="102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859CE8" w14:textId="1A27297A" w:rsidR="0084383F" w:rsidRDefault="0084383F" w:rsidP="00064A96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064A96" w:rsidRPr="00140082" w14:paraId="3BDE73C7" w14:textId="77777777" w:rsidTr="00E81850">
        <w:trPr>
          <w:trHeight w:val="359"/>
          <w:jc w:val="center"/>
        </w:trPr>
        <w:tc>
          <w:tcPr>
            <w:tcW w:w="10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CA97445" w14:textId="77777777" w:rsidR="00064A96" w:rsidRPr="00140082" w:rsidRDefault="00064A96" w:rsidP="00064A96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064A96" w:rsidRPr="00140082" w14:paraId="5681C9DA" w14:textId="77777777" w:rsidTr="00E81850">
        <w:trPr>
          <w:trHeight w:val="350"/>
          <w:jc w:val="center"/>
        </w:trPr>
        <w:tc>
          <w:tcPr>
            <w:tcW w:w="10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0C64BE" w14:textId="77777777" w:rsidR="00064A96" w:rsidRPr="00140082" w:rsidRDefault="00064A96" w:rsidP="00064A9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064A96" w:rsidRPr="003E43E7" w14:paraId="351ED9E6" w14:textId="77777777" w:rsidTr="00E81850">
        <w:tblPrEx>
          <w:tblCellMar>
            <w:left w:w="0" w:type="dxa"/>
            <w:right w:w="0" w:type="dxa"/>
          </w:tblCellMar>
        </w:tblPrEx>
        <w:trPr>
          <w:trHeight w:val="326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FEEA" w14:textId="34B29380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24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83951" w14:textId="642B040D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A5CF" w14:textId="77777777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5D9B97E3" w14:textId="0E1AFC7A" w:rsidR="0044228D" w:rsidRPr="000A3AE2" w:rsidRDefault="0044228D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250 Victoria R</w:t>
            </w:r>
            <w:r w:rsidR="006A375F">
              <w:rPr>
                <w:rFonts w:ascii="Garamond" w:hAnsi="Garamond" w:cs="Tahoma"/>
                <w:sz w:val="22"/>
                <w:szCs w:val="22"/>
              </w:rPr>
              <w:t>oa</w:t>
            </w:r>
            <w:r w:rsidRPr="000A3AE2">
              <w:rPr>
                <w:rFonts w:ascii="Garamond" w:hAnsi="Garamond" w:cs="Tahoma"/>
                <w:sz w:val="22"/>
                <w:szCs w:val="22"/>
              </w:rPr>
              <w:t xml:space="preserve">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064A96" w:rsidRPr="003E43E7" w14:paraId="17819E8B" w14:textId="77777777" w:rsidTr="00E81850">
        <w:tblPrEx>
          <w:tblCellMar>
            <w:left w:w="0" w:type="dxa"/>
            <w:right w:w="0" w:type="dxa"/>
          </w:tblCellMar>
        </w:tblPrEx>
        <w:trPr>
          <w:trHeight w:val="326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2939" w14:textId="21FBD004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31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39F7" w14:textId="562215B1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6C6E" w14:textId="74A6FAD8" w:rsidR="00064A96" w:rsidRPr="000A3AE2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44228D" w:rsidRPr="003E43E7" w14:paraId="0A7F6349" w14:textId="77777777" w:rsidTr="0044228D">
        <w:tblPrEx>
          <w:tblCellMar>
            <w:left w:w="0" w:type="dxa"/>
            <w:right w:w="0" w:type="dxa"/>
          </w:tblCellMar>
        </w:tblPrEx>
        <w:trPr>
          <w:trHeight w:val="326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65A50" w14:textId="26E07FDF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7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372F3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9D7B" w14:textId="77777777" w:rsidR="0044228D" w:rsidRPr="000A3AE2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44228D" w:rsidRPr="003E43E7" w14:paraId="28678B67" w14:textId="77777777" w:rsidTr="001C7DF4">
        <w:tblPrEx>
          <w:tblCellMar>
            <w:left w:w="0" w:type="dxa"/>
            <w:right w:w="0" w:type="dxa"/>
          </w:tblCellMar>
        </w:tblPrEx>
        <w:trPr>
          <w:trHeight w:val="326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B7D7D" w14:textId="480F0549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14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9F734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7B14" w14:textId="77777777" w:rsidR="0044228D" w:rsidRPr="000A3AE2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44228D" w:rsidRPr="003E43E7" w14:paraId="01224DFB" w14:textId="77777777" w:rsidTr="001C7DF4">
        <w:tblPrEx>
          <w:tblCellMar>
            <w:left w:w="0" w:type="dxa"/>
            <w:right w:w="0" w:type="dxa"/>
          </w:tblCellMar>
        </w:tblPrEx>
        <w:trPr>
          <w:trHeight w:val="326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BFCB" w14:textId="0C71569E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21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8C44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C50E" w14:textId="77777777" w:rsidR="0044228D" w:rsidRPr="000A3AE2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44228D" w:rsidRPr="003E43E7" w14:paraId="7A11E0A8" w14:textId="77777777" w:rsidTr="001C7DF4">
        <w:tblPrEx>
          <w:tblCellMar>
            <w:left w:w="0" w:type="dxa"/>
            <w:right w:w="0" w:type="dxa"/>
          </w:tblCellMar>
        </w:tblPrEx>
        <w:trPr>
          <w:trHeight w:val="326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649E3" w14:textId="3FD799F0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28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D49AF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70BD" w14:textId="77777777" w:rsidR="0044228D" w:rsidRPr="000A3AE2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4DD337B4" w14:textId="77777777" w:rsidR="00A80957" w:rsidRPr="000C69D4" w:rsidRDefault="00A80957" w:rsidP="00CE299E">
      <w:pPr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6AF4C" w14:textId="77777777" w:rsidR="00F95E45" w:rsidRDefault="00F95E45">
      <w:r>
        <w:separator/>
      </w:r>
    </w:p>
  </w:endnote>
  <w:endnote w:type="continuationSeparator" w:id="0">
    <w:p w14:paraId="123A3D58" w14:textId="77777777" w:rsidR="00F95E45" w:rsidRDefault="00F9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32375" w14:textId="77777777" w:rsidR="00F95E45" w:rsidRDefault="00F95E45">
      <w:r>
        <w:separator/>
      </w:r>
    </w:p>
  </w:footnote>
  <w:footnote w:type="continuationSeparator" w:id="0">
    <w:p w14:paraId="5E9B1EF9" w14:textId="77777777" w:rsidR="00F95E45" w:rsidRDefault="00F9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273DF2" w:rsidRDefault="00273DF2">
    <w:pPr>
      <w:pStyle w:val="Header"/>
    </w:pPr>
    <w:r>
      <w:rPr>
        <w:rFonts w:hint="eastAsia"/>
        <w:noProof/>
      </w:rPr>
      <w:drawing>
        <wp:inline distT="0" distB="0" distL="0" distR="0" wp14:anchorId="196510F4" wp14:editId="2538A898">
          <wp:extent cx="6392849" cy="1159435"/>
          <wp:effectExtent l="0" t="0" r="0" b="3175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263" cy="119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253CA3B4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>TELEPHONE 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( </w:t>
    </w:r>
    <w:r>
      <w:rPr>
        <w:rFonts w:hint="eastAsia"/>
        <w:sz w:val="18"/>
      </w:rPr>
      <w:t>傳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14C"/>
    <w:rsid w:val="00020625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2A9F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2F0"/>
    <w:rsid w:val="0006263F"/>
    <w:rsid w:val="00062C42"/>
    <w:rsid w:val="00064058"/>
    <w:rsid w:val="0006446D"/>
    <w:rsid w:val="00064855"/>
    <w:rsid w:val="00064A96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3CB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608"/>
    <w:rsid w:val="00093D78"/>
    <w:rsid w:val="000940B3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053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461F"/>
    <w:rsid w:val="000F57B4"/>
    <w:rsid w:val="000F6112"/>
    <w:rsid w:val="000F65BB"/>
    <w:rsid w:val="000F6A8F"/>
    <w:rsid w:val="000F6D21"/>
    <w:rsid w:val="000F6FFF"/>
    <w:rsid w:val="000F7100"/>
    <w:rsid w:val="000F7B4D"/>
    <w:rsid w:val="001016B3"/>
    <w:rsid w:val="0010190C"/>
    <w:rsid w:val="001046C0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2240"/>
    <w:rsid w:val="00112753"/>
    <w:rsid w:val="00112AAA"/>
    <w:rsid w:val="0011337F"/>
    <w:rsid w:val="00115580"/>
    <w:rsid w:val="001155ED"/>
    <w:rsid w:val="00115BE2"/>
    <w:rsid w:val="00116175"/>
    <w:rsid w:val="00116986"/>
    <w:rsid w:val="00117359"/>
    <w:rsid w:val="001178DB"/>
    <w:rsid w:val="001207F8"/>
    <w:rsid w:val="00121C3F"/>
    <w:rsid w:val="00122CE0"/>
    <w:rsid w:val="00123036"/>
    <w:rsid w:val="001238E8"/>
    <w:rsid w:val="00124DE9"/>
    <w:rsid w:val="00125670"/>
    <w:rsid w:val="001267B8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2D79"/>
    <w:rsid w:val="001330C6"/>
    <w:rsid w:val="001340D8"/>
    <w:rsid w:val="0013415F"/>
    <w:rsid w:val="00134591"/>
    <w:rsid w:val="00134CDD"/>
    <w:rsid w:val="00136A19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4CC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280"/>
    <w:rsid w:val="001933C7"/>
    <w:rsid w:val="001937C3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07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3854"/>
    <w:rsid w:val="001C4729"/>
    <w:rsid w:val="001C4894"/>
    <w:rsid w:val="001C49E3"/>
    <w:rsid w:val="001C5584"/>
    <w:rsid w:val="001C59C4"/>
    <w:rsid w:val="001C7FFD"/>
    <w:rsid w:val="001D0A65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E68AA"/>
    <w:rsid w:val="001F098A"/>
    <w:rsid w:val="001F1DDE"/>
    <w:rsid w:val="001F1ED0"/>
    <w:rsid w:val="001F29DA"/>
    <w:rsid w:val="001F2E14"/>
    <w:rsid w:val="001F3DCC"/>
    <w:rsid w:val="001F3F86"/>
    <w:rsid w:val="001F4034"/>
    <w:rsid w:val="001F4450"/>
    <w:rsid w:val="001F50B9"/>
    <w:rsid w:val="001F5F11"/>
    <w:rsid w:val="001F62D7"/>
    <w:rsid w:val="001F6777"/>
    <w:rsid w:val="001F69C9"/>
    <w:rsid w:val="001F7206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1A"/>
    <w:rsid w:val="002242DD"/>
    <w:rsid w:val="00224641"/>
    <w:rsid w:val="0022472B"/>
    <w:rsid w:val="0022513F"/>
    <w:rsid w:val="0022520A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794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0224"/>
    <w:rsid w:val="00292C5C"/>
    <w:rsid w:val="002941C7"/>
    <w:rsid w:val="00295E7E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5467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4D84"/>
    <w:rsid w:val="003050ED"/>
    <w:rsid w:val="00305360"/>
    <w:rsid w:val="00306E77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0C95"/>
    <w:rsid w:val="00331153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560E"/>
    <w:rsid w:val="00335BC1"/>
    <w:rsid w:val="00335F77"/>
    <w:rsid w:val="00336269"/>
    <w:rsid w:val="00336923"/>
    <w:rsid w:val="00337C44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4136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2F13"/>
    <w:rsid w:val="003834CC"/>
    <w:rsid w:val="00383B30"/>
    <w:rsid w:val="00383C68"/>
    <w:rsid w:val="003853DD"/>
    <w:rsid w:val="00386FBB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0F55"/>
    <w:rsid w:val="003A16BE"/>
    <w:rsid w:val="003A2CDF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B8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3897"/>
    <w:rsid w:val="004343D3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28D"/>
    <w:rsid w:val="0044255A"/>
    <w:rsid w:val="0044284C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533D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61D"/>
    <w:rsid w:val="00472BD5"/>
    <w:rsid w:val="00473013"/>
    <w:rsid w:val="00473E4F"/>
    <w:rsid w:val="00474F41"/>
    <w:rsid w:val="00476851"/>
    <w:rsid w:val="004770CC"/>
    <w:rsid w:val="0047724F"/>
    <w:rsid w:val="00477AC5"/>
    <w:rsid w:val="0048059A"/>
    <w:rsid w:val="00480BA8"/>
    <w:rsid w:val="0048154F"/>
    <w:rsid w:val="00483723"/>
    <w:rsid w:val="0048396A"/>
    <w:rsid w:val="00484702"/>
    <w:rsid w:val="00485F52"/>
    <w:rsid w:val="0048647A"/>
    <w:rsid w:val="0048659C"/>
    <w:rsid w:val="00492042"/>
    <w:rsid w:val="00492757"/>
    <w:rsid w:val="00492A5B"/>
    <w:rsid w:val="004936C1"/>
    <w:rsid w:val="00493F14"/>
    <w:rsid w:val="00494110"/>
    <w:rsid w:val="00497A6E"/>
    <w:rsid w:val="004A04E2"/>
    <w:rsid w:val="004A0CE5"/>
    <w:rsid w:val="004A1889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4DED"/>
    <w:rsid w:val="004C5102"/>
    <w:rsid w:val="004C6095"/>
    <w:rsid w:val="004C6459"/>
    <w:rsid w:val="004C705E"/>
    <w:rsid w:val="004C70D3"/>
    <w:rsid w:val="004D14C0"/>
    <w:rsid w:val="004D335A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13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276B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CEA"/>
    <w:rsid w:val="00516E41"/>
    <w:rsid w:val="00517BA1"/>
    <w:rsid w:val="0052031E"/>
    <w:rsid w:val="00520D22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07D"/>
    <w:rsid w:val="00531CCA"/>
    <w:rsid w:val="0053319B"/>
    <w:rsid w:val="00533505"/>
    <w:rsid w:val="005339E9"/>
    <w:rsid w:val="00533A1A"/>
    <w:rsid w:val="00534AC7"/>
    <w:rsid w:val="00534CF7"/>
    <w:rsid w:val="0053517A"/>
    <w:rsid w:val="0053630F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46F1F"/>
    <w:rsid w:val="005500FC"/>
    <w:rsid w:val="00550CDB"/>
    <w:rsid w:val="00552950"/>
    <w:rsid w:val="005541BA"/>
    <w:rsid w:val="00554A34"/>
    <w:rsid w:val="00555194"/>
    <w:rsid w:val="0055613E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367A"/>
    <w:rsid w:val="0057408F"/>
    <w:rsid w:val="00574DFC"/>
    <w:rsid w:val="005750FB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7D6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885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365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07C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BEA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0D3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2BB"/>
    <w:rsid w:val="00696CC6"/>
    <w:rsid w:val="00697220"/>
    <w:rsid w:val="00697348"/>
    <w:rsid w:val="00697591"/>
    <w:rsid w:val="0069796C"/>
    <w:rsid w:val="00697E40"/>
    <w:rsid w:val="00697FDD"/>
    <w:rsid w:val="006A0144"/>
    <w:rsid w:val="006A16EC"/>
    <w:rsid w:val="006A24C0"/>
    <w:rsid w:val="006A24C8"/>
    <w:rsid w:val="006A278D"/>
    <w:rsid w:val="006A2D2F"/>
    <w:rsid w:val="006A2E7C"/>
    <w:rsid w:val="006A375F"/>
    <w:rsid w:val="006A40D0"/>
    <w:rsid w:val="006A55C0"/>
    <w:rsid w:val="006A5A5E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5B8D"/>
    <w:rsid w:val="006B7309"/>
    <w:rsid w:val="006B7E7C"/>
    <w:rsid w:val="006C0385"/>
    <w:rsid w:val="006C066A"/>
    <w:rsid w:val="006C1F88"/>
    <w:rsid w:val="006C2994"/>
    <w:rsid w:val="006C32D1"/>
    <w:rsid w:val="006C4188"/>
    <w:rsid w:val="006C4AF2"/>
    <w:rsid w:val="006C4C38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053B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29F8"/>
    <w:rsid w:val="007031E4"/>
    <w:rsid w:val="00703ADE"/>
    <w:rsid w:val="007040D2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75"/>
    <w:rsid w:val="007300C0"/>
    <w:rsid w:val="0073050A"/>
    <w:rsid w:val="0073078E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402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1C62"/>
    <w:rsid w:val="007526FE"/>
    <w:rsid w:val="007541EA"/>
    <w:rsid w:val="00754356"/>
    <w:rsid w:val="007543C6"/>
    <w:rsid w:val="007552BD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F5"/>
    <w:rsid w:val="00781BF5"/>
    <w:rsid w:val="007822A4"/>
    <w:rsid w:val="00782437"/>
    <w:rsid w:val="00782B8E"/>
    <w:rsid w:val="007832A0"/>
    <w:rsid w:val="00783EA2"/>
    <w:rsid w:val="00784E47"/>
    <w:rsid w:val="0078541A"/>
    <w:rsid w:val="00785CC2"/>
    <w:rsid w:val="00785FF5"/>
    <w:rsid w:val="00786E58"/>
    <w:rsid w:val="00787144"/>
    <w:rsid w:val="0078731C"/>
    <w:rsid w:val="00787585"/>
    <w:rsid w:val="007876C2"/>
    <w:rsid w:val="00787DCC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2E23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9EA"/>
    <w:rsid w:val="007F7E3D"/>
    <w:rsid w:val="0080025D"/>
    <w:rsid w:val="00800904"/>
    <w:rsid w:val="00800DB7"/>
    <w:rsid w:val="008013A9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1FB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83F"/>
    <w:rsid w:val="00843B83"/>
    <w:rsid w:val="00843EB7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654"/>
    <w:rsid w:val="00864CA1"/>
    <w:rsid w:val="00864F91"/>
    <w:rsid w:val="008663F0"/>
    <w:rsid w:val="0086646F"/>
    <w:rsid w:val="008666F1"/>
    <w:rsid w:val="00866756"/>
    <w:rsid w:val="008669EC"/>
    <w:rsid w:val="00866D71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0CC1"/>
    <w:rsid w:val="008A2A96"/>
    <w:rsid w:val="008A32A7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B681C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7B35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39A"/>
    <w:rsid w:val="008E3A87"/>
    <w:rsid w:val="008E43D1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4F54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C56"/>
    <w:rsid w:val="0092603B"/>
    <w:rsid w:val="00927C2F"/>
    <w:rsid w:val="009303CB"/>
    <w:rsid w:val="0093056B"/>
    <w:rsid w:val="0093182E"/>
    <w:rsid w:val="00931CCF"/>
    <w:rsid w:val="00931DBB"/>
    <w:rsid w:val="0093253F"/>
    <w:rsid w:val="009331A4"/>
    <w:rsid w:val="00933580"/>
    <w:rsid w:val="00933F05"/>
    <w:rsid w:val="009352E2"/>
    <w:rsid w:val="009357AA"/>
    <w:rsid w:val="00935D71"/>
    <w:rsid w:val="00936CE4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5B7"/>
    <w:rsid w:val="00950963"/>
    <w:rsid w:val="00951E6E"/>
    <w:rsid w:val="00952852"/>
    <w:rsid w:val="00952ED6"/>
    <w:rsid w:val="009535F9"/>
    <w:rsid w:val="00953C2B"/>
    <w:rsid w:val="009549F0"/>
    <w:rsid w:val="00954A72"/>
    <w:rsid w:val="009563C4"/>
    <w:rsid w:val="0096054E"/>
    <w:rsid w:val="00960C50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6D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4EAB"/>
    <w:rsid w:val="00985BCF"/>
    <w:rsid w:val="009860AF"/>
    <w:rsid w:val="0098703E"/>
    <w:rsid w:val="0099013E"/>
    <w:rsid w:val="00990233"/>
    <w:rsid w:val="0099030E"/>
    <w:rsid w:val="009904B2"/>
    <w:rsid w:val="0099053C"/>
    <w:rsid w:val="0099226C"/>
    <w:rsid w:val="00993A59"/>
    <w:rsid w:val="009958F9"/>
    <w:rsid w:val="00995B8A"/>
    <w:rsid w:val="00995DA2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2A1A"/>
    <w:rsid w:val="009C34ED"/>
    <w:rsid w:val="009C47C9"/>
    <w:rsid w:val="009C4928"/>
    <w:rsid w:val="009C4E96"/>
    <w:rsid w:val="009C511D"/>
    <w:rsid w:val="009C5A22"/>
    <w:rsid w:val="009C73AD"/>
    <w:rsid w:val="009C78C5"/>
    <w:rsid w:val="009D0069"/>
    <w:rsid w:val="009D06C9"/>
    <w:rsid w:val="009D19F5"/>
    <w:rsid w:val="009D1B62"/>
    <w:rsid w:val="009D1C50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2F10"/>
    <w:rsid w:val="009E3225"/>
    <w:rsid w:val="009E32AB"/>
    <w:rsid w:val="009E354C"/>
    <w:rsid w:val="009E3D35"/>
    <w:rsid w:val="009E4800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B89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6F31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58D5"/>
    <w:rsid w:val="00A25AFA"/>
    <w:rsid w:val="00A261F4"/>
    <w:rsid w:val="00A2664F"/>
    <w:rsid w:val="00A26E06"/>
    <w:rsid w:val="00A27481"/>
    <w:rsid w:val="00A275D5"/>
    <w:rsid w:val="00A3047C"/>
    <w:rsid w:val="00A32702"/>
    <w:rsid w:val="00A3324B"/>
    <w:rsid w:val="00A33BA2"/>
    <w:rsid w:val="00A34F88"/>
    <w:rsid w:val="00A3583C"/>
    <w:rsid w:val="00A36219"/>
    <w:rsid w:val="00A36883"/>
    <w:rsid w:val="00A36ED5"/>
    <w:rsid w:val="00A377E7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65C8"/>
    <w:rsid w:val="00A7703A"/>
    <w:rsid w:val="00A77B26"/>
    <w:rsid w:val="00A77E55"/>
    <w:rsid w:val="00A80388"/>
    <w:rsid w:val="00A803A8"/>
    <w:rsid w:val="00A80957"/>
    <w:rsid w:val="00A80D0D"/>
    <w:rsid w:val="00A810D3"/>
    <w:rsid w:val="00A812CF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1714"/>
    <w:rsid w:val="00A91E5F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DF4"/>
    <w:rsid w:val="00AA7FEE"/>
    <w:rsid w:val="00AB0CE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9E4"/>
    <w:rsid w:val="00AC4BAA"/>
    <w:rsid w:val="00AC5039"/>
    <w:rsid w:val="00AC7DB4"/>
    <w:rsid w:val="00AD01CC"/>
    <w:rsid w:val="00AD05B8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3849"/>
    <w:rsid w:val="00AF46C5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2B60"/>
    <w:rsid w:val="00B03031"/>
    <w:rsid w:val="00B03381"/>
    <w:rsid w:val="00B04274"/>
    <w:rsid w:val="00B05F42"/>
    <w:rsid w:val="00B065CD"/>
    <w:rsid w:val="00B074D7"/>
    <w:rsid w:val="00B07899"/>
    <w:rsid w:val="00B07ACE"/>
    <w:rsid w:val="00B07F8F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49F5"/>
    <w:rsid w:val="00B4604E"/>
    <w:rsid w:val="00B463E6"/>
    <w:rsid w:val="00B46A27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4A4B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62FB"/>
    <w:rsid w:val="00B87F59"/>
    <w:rsid w:val="00B91D5F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EDB"/>
    <w:rsid w:val="00BA61F6"/>
    <w:rsid w:val="00BA6B0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5B0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D59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46ED"/>
    <w:rsid w:val="00BE60A4"/>
    <w:rsid w:val="00BE60C1"/>
    <w:rsid w:val="00BE6297"/>
    <w:rsid w:val="00BE6F80"/>
    <w:rsid w:val="00BF085F"/>
    <w:rsid w:val="00BF1DC1"/>
    <w:rsid w:val="00BF241D"/>
    <w:rsid w:val="00BF3A89"/>
    <w:rsid w:val="00BF3C0A"/>
    <w:rsid w:val="00BF43A0"/>
    <w:rsid w:val="00BF4968"/>
    <w:rsid w:val="00BF60E5"/>
    <w:rsid w:val="00BF6FD5"/>
    <w:rsid w:val="00C0070D"/>
    <w:rsid w:val="00C00D76"/>
    <w:rsid w:val="00C015D2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DA7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39D9"/>
    <w:rsid w:val="00C65D88"/>
    <w:rsid w:val="00C6624D"/>
    <w:rsid w:val="00C667A7"/>
    <w:rsid w:val="00C66B2D"/>
    <w:rsid w:val="00C679D9"/>
    <w:rsid w:val="00C7048A"/>
    <w:rsid w:val="00C70827"/>
    <w:rsid w:val="00C70B1D"/>
    <w:rsid w:val="00C718B5"/>
    <w:rsid w:val="00C71E8C"/>
    <w:rsid w:val="00C72543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4E5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BBC"/>
    <w:rsid w:val="00CC4CF5"/>
    <w:rsid w:val="00CC5604"/>
    <w:rsid w:val="00CC5609"/>
    <w:rsid w:val="00CC5AE3"/>
    <w:rsid w:val="00CC77A4"/>
    <w:rsid w:val="00CC77A9"/>
    <w:rsid w:val="00CD0BC6"/>
    <w:rsid w:val="00CD0F53"/>
    <w:rsid w:val="00CD1423"/>
    <w:rsid w:val="00CD1CD9"/>
    <w:rsid w:val="00CD3956"/>
    <w:rsid w:val="00CD45F4"/>
    <w:rsid w:val="00CD54BC"/>
    <w:rsid w:val="00CD5AE3"/>
    <w:rsid w:val="00CD5EAA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D76"/>
    <w:rsid w:val="00CE4CB2"/>
    <w:rsid w:val="00CE4F45"/>
    <w:rsid w:val="00CE515D"/>
    <w:rsid w:val="00CE7DE7"/>
    <w:rsid w:val="00CF0444"/>
    <w:rsid w:val="00CF10D1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04F8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AA8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7F3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8DF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07C2B"/>
    <w:rsid w:val="00E1035E"/>
    <w:rsid w:val="00E1114B"/>
    <w:rsid w:val="00E111E1"/>
    <w:rsid w:val="00E118A9"/>
    <w:rsid w:val="00E13CBC"/>
    <w:rsid w:val="00E149E1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24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0987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850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201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EF6A2C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8CF"/>
    <w:rsid w:val="00F06D5C"/>
    <w:rsid w:val="00F06F12"/>
    <w:rsid w:val="00F06FD3"/>
    <w:rsid w:val="00F0740C"/>
    <w:rsid w:val="00F07727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307E"/>
    <w:rsid w:val="00F73555"/>
    <w:rsid w:val="00F739B6"/>
    <w:rsid w:val="00F73E85"/>
    <w:rsid w:val="00F74A50"/>
    <w:rsid w:val="00F74A92"/>
    <w:rsid w:val="00F75402"/>
    <w:rsid w:val="00F75BBC"/>
    <w:rsid w:val="00F75F54"/>
    <w:rsid w:val="00F76D41"/>
    <w:rsid w:val="00F8009F"/>
    <w:rsid w:val="00F8080A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5E45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622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D0212"/>
    <w:rsid w:val="00FD03CD"/>
    <w:rsid w:val="00FD0830"/>
    <w:rsid w:val="00FD10FA"/>
    <w:rsid w:val="00FD1300"/>
    <w:rsid w:val="00FD15CF"/>
    <w:rsid w:val="00FD1838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655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B2D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49153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28D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7" ma:contentTypeDescription="建立新的文件。" ma:contentTypeScope="" ma:versionID="bca6d0f7179a064c4048a97e54b5ab8b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490fb3aa7e38941d767c94c3ef34ba2d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2FC32-E562-40B4-A667-28ED6C839F6E}">
  <ds:schemaRefs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96217c5a-0226-462f-8526-5fe9ca4111af"/>
    <ds:schemaRef ds:uri="c1c74309-156b-4660-9951-d9616e353fe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1F72A4-C6C8-44D0-8560-A64AB4037959}"/>
</file>

<file path=customXml/itemProps4.xml><?xml version="1.0" encoding="utf-8"?>
<ds:datastoreItem xmlns:ds="http://schemas.openxmlformats.org/officeDocument/2006/customXml" ds:itemID="{A0902355-99B0-4D0E-BBFF-64390DC4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118</TotalTime>
  <Pages>4</Pages>
  <Words>1068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6207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19</cp:revision>
  <cp:lastPrinted>2022-10-24T07:10:00Z</cp:lastPrinted>
  <dcterms:created xsi:type="dcterms:W3CDTF">2023-09-19T09:19:00Z</dcterms:created>
  <dcterms:modified xsi:type="dcterms:W3CDTF">2023-10-16T02:33:00Z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