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5BC33A51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2A48AA">
        <w:t>5 October</w:t>
      </w:r>
      <w:r w:rsidR="00B91D5F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2" w:name="_Hlk135816293"/>
            <w:bookmarkStart w:id="3" w:name="_Hlk135816187"/>
            <w:bookmarkEnd w:id="1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6042E334" w:rsidR="004B2344" w:rsidRPr="00C6624D" w:rsidRDefault="004B2344" w:rsidP="00C7254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C6624D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2"/>
      <w:bookmarkEnd w:id="3"/>
      <w:tr w:rsidR="00864654" w:rsidRPr="003E43E7" w14:paraId="4E3CBCA0" w14:textId="77777777" w:rsidTr="00EE231B">
        <w:trPr>
          <w:trHeight w:val="79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2C3D" w14:textId="24F61C5D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13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0C22" w14:textId="4F6A4C6E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D86D" w14:textId="77777777" w:rsidR="00A377E7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  <w:r w:rsidR="00A377E7" w:rsidRPr="00F43D4E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  <w:p w14:paraId="3E8D4FD7" w14:textId="398E4236" w:rsidR="00864654" w:rsidRPr="00FB1AF6" w:rsidRDefault="00A377E7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864654" w:rsidRPr="003E43E7" w14:paraId="383358FF" w14:textId="77777777" w:rsidTr="00EE231B">
        <w:trPr>
          <w:trHeight w:val="56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1462" w14:textId="4CA80CC1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4" w:name="_Hlk144371191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DE4C" w14:textId="7D4A9F59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FC9F" w14:textId="32D0156A" w:rsidR="00864654" w:rsidRPr="00FB1AF6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bookmarkEnd w:id="4"/>
      <w:tr w:rsidR="00864654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864654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864654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864654" w:rsidRPr="00140082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864654" w:rsidRPr="005C47D6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864654" w:rsidRPr="00140082" w:rsidRDefault="00864654" w:rsidP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864654" w:rsidRPr="00FB1AF6" w14:paraId="797D4DCD" w14:textId="77777777" w:rsidTr="00EE231B">
        <w:trPr>
          <w:trHeight w:val="87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85D6" w14:textId="5955C4DA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Oct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4DAA" w14:textId="77777777" w:rsidR="00864654" w:rsidRDefault="008646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A143" w14:textId="77777777" w:rsidR="00864654" w:rsidRDefault="0086465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06475465" w14:textId="2CDD5112" w:rsidR="00A812CF" w:rsidRPr="00FB1AF6" w:rsidRDefault="00A812C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</w:tbl>
    <w:p w14:paraId="5F95A202" w14:textId="77777777" w:rsidR="005C47D6" w:rsidRDefault="005C47D6">
      <w:r>
        <w:br w:type="page"/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6"/>
        <w:gridCol w:w="2161"/>
        <w:gridCol w:w="6158"/>
      </w:tblGrid>
      <w:tr w:rsidR="009F796D" w14:paraId="2AC62E82" w14:textId="77777777" w:rsidTr="00CA3A7A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D2D0" w14:textId="77777777" w:rsidR="009F796D" w:rsidRDefault="009F796D" w:rsidP="00CA3A7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Football</w:t>
            </w:r>
          </w:p>
        </w:tc>
      </w:tr>
      <w:tr w:rsidR="009F796D" w14:paraId="7A4159BE" w14:textId="77777777" w:rsidTr="00CA3A7A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0CDE" w14:textId="77777777" w:rsidR="009F796D" w:rsidRDefault="009F796D" w:rsidP="00CA3A7A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A48AA" w:rsidRPr="008A0CC1" w14:paraId="0ACE90AC" w14:textId="77777777" w:rsidTr="006E2250"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4DD1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10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51A6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0178F" w14:textId="77777777" w:rsidR="002A48AA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1764A304" w14:textId="77777777" w:rsidR="002A48AA" w:rsidRPr="00E55C18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2A48AA" w:rsidRPr="008A0CC1" w14:paraId="3591CABC" w14:textId="77777777" w:rsidTr="006E2250"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BD26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17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2A28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01B7" w14:textId="77777777" w:rsidR="002A48AA" w:rsidRPr="00E55C18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2A48AA" w:rsidRPr="008A0CC1" w14:paraId="59F77703" w14:textId="77777777" w:rsidTr="006E2250"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4E83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C49D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B0BF" w14:textId="77777777" w:rsidR="002A48AA" w:rsidRPr="00E55C18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2A48AA" w:rsidRPr="008A0CC1" w14:paraId="168258F3" w14:textId="77777777" w:rsidTr="006E2250"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8FF3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194C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3F0B" w14:textId="77777777" w:rsidR="002A48AA" w:rsidRPr="00AB7C47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2A48AA" w:rsidRPr="008A0CC1" w14:paraId="615C0CB3" w14:textId="77777777" w:rsidTr="006E2250"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0E7D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7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8B54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FF03" w14:textId="77777777" w:rsidR="002A48AA" w:rsidRPr="00AB7C47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2A48AA" w:rsidRPr="008A0CC1" w14:paraId="533B4FE6" w14:textId="77777777" w:rsidTr="006E2250"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1D8C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14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5AA1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9300" w14:textId="77777777" w:rsidR="002A48AA" w:rsidRPr="00AB7C47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2A48AA" w:rsidRPr="008A0CC1" w14:paraId="4D73D865" w14:textId="77777777" w:rsidTr="006E2250"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0FC9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21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54B5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708E" w14:textId="77777777" w:rsidR="002A48AA" w:rsidRPr="00AB7C47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2A48AA" w:rsidRPr="008A0CC1" w14:paraId="79B920BE" w14:textId="77777777" w:rsidTr="006E2250">
        <w:trPr>
          <w:trHeight w:val="27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683D" w14:textId="77777777" w:rsidR="002A48AA" w:rsidRPr="00B73C51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28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EC4A" w14:textId="77777777" w:rsidR="002A48AA" w:rsidRPr="002C6B5C" w:rsidRDefault="002A48AA" w:rsidP="006E225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9DBD" w14:textId="77777777" w:rsidR="002A48AA" w:rsidRPr="00AB7C47" w:rsidRDefault="002A48AA" w:rsidP="006E2250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9F796D" w:rsidRPr="00140082" w14:paraId="4D46A73E" w14:textId="77777777" w:rsidTr="001F7206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8F5F45" w14:textId="77777777" w:rsidR="009F796D" w:rsidRDefault="009F796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E527D" w:rsidRPr="00140082" w14:paraId="20C5F44E" w14:textId="77777777" w:rsidTr="00A27481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9280EA0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3E527D" w:rsidRPr="00140082" w14:paraId="0332AFB9" w14:textId="77777777" w:rsidTr="00A27481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3A288E" w14:textId="77777777" w:rsidR="003E527D" w:rsidRPr="00140082" w:rsidRDefault="003E527D" w:rsidP="003E527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E527D" w:rsidRPr="003E43E7" w14:paraId="5A7D9AD1" w14:textId="77777777" w:rsidTr="00A27481">
        <w:trPr>
          <w:trHeight w:val="304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31DC" w14:textId="54A49471" w:rsidR="003E527D" w:rsidRPr="00F71B8A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="00A812CF">
              <w:rPr>
                <w:rFonts w:ascii="Garamond" w:hAnsi="Garamond" w:cs="Tahoma"/>
                <w:sz w:val="22"/>
                <w:szCs w:val="22"/>
                <w:lang w:eastAsia="zh-CN"/>
              </w:rPr>
              <w:t>19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A812CF">
              <w:rPr>
                <w:rFonts w:ascii="Garamond" w:hAnsi="Garamond" w:cs="Tahoma"/>
                <w:sz w:val="22"/>
                <w:szCs w:val="22"/>
                <w:lang w:eastAsia="zh-CN"/>
              </w:rPr>
              <w:t>Oct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A474" w14:textId="7D271906" w:rsidR="003E527D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BD15" w14:textId="77777777" w:rsidR="003E527D" w:rsidRDefault="003E527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246BE6AF" w14:textId="08A7A27A" w:rsidR="001F7206" w:rsidRPr="008323A1" w:rsidRDefault="001F720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9C4E96" w:rsidRPr="00140082" w14:paraId="75220C12" w14:textId="77777777" w:rsidTr="00A27481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2268F9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4A1889" w14:paraId="55634FDA" w14:textId="77777777" w:rsidTr="0044557F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F3C25" w14:textId="153E627C" w:rsidR="004A1889" w:rsidRDefault="004A1889" w:rsidP="0044557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Hiking</w:t>
            </w:r>
          </w:p>
        </w:tc>
      </w:tr>
      <w:tr w:rsidR="004A1889" w14:paraId="090929CD" w14:textId="77777777" w:rsidTr="0044557F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B3410" w14:textId="77777777" w:rsidR="004A1889" w:rsidRDefault="004A1889" w:rsidP="0044557F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A1889" w14:paraId="44440903" w14:textId="77777777" w:rsidTr="00EE3227">
        <w:trPr>
          <w:trHeight w:val="178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44BC" w14:textId="40026265" w:rsidR="004A1889" w:rsidRDefault="004A1889" w:rsidP="0044557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Sat 4 Nov</w:t>
            </w:r>
            <w:r w:rsidRPr="008A0CC1">
              <w:rPr>
                <w:rFonts w:ascii="Garamond" w:hAnsi="Garamond" w:cs="Tahoma"/>
                <w:sz w:val="22"/>
                <w:szCs w:val="22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C107" w14:textId="6545D03D" w:rsidR="004A1889" w:rsidRDefault="004A1889" w:rsidP="00EE32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am – </w:t>
            </w:r>
            <w:r w:rsidR="000B56B5">
              <w:rPr>
                <w:rFonts w:ascii="Garamond" w:hAnsi="Garamond" w:cs="Tahoma"/>
                <w:sz w:val="22"/>
                <w:szCs w:val="22"/>
              </w:rPr>
              <w:t>3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974C" w14:textId="68FE9390" w:rsidR="004A1889" w:rsidRPr="004A7662" w:rsidRDefault="000B56B5" w:rsidP="00EE3227">
            <w:pPr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B56B5">
              <w:rPr>
                <w:rFonts w:ascii="Garamond" w:hAnsi="Garamond" w:cs="Tahoma" w:hint="eastAsia"/>
                <w:sz w:val="22"/>
                <w:szCs w:val="22"/>
              </w:rPr>
              <w:t>Sir Cecil</w:t>
            </w:r>
            <w:r>
              <w:rPr>
                <w:rFonts w:ascii="Garamond" w:hAnsi="Garamond" w:cs="Tahoma"/>
                <w:sz w:val="22"/>
                <w:szCs w:val="22"/>
              </w:rPr>
              <w:t>’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s Ride (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金督馳馬徑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) &amp; Hong Kong Trail (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港島徑</w:t>
            </w:r>
            <w:r w:rsidRPr="000B56B5">
              <w:rPr>
                <w:rFonts w:ascii="Garamond" w:hAnsi="Garamond" w:cs="Tahoma" w:hint="eastAsia"/>
                <w:sz w:val="22"/>
                <w:szCs w:val="22"/>
              </w:rPr>
              <w:t>)</w:t>
            </w:r>
          </w:p>
        </w:tc>
      </w:tr>
      <w:tr w:rsidR="004A1889" w:rsidRPr="00140082" w14:paraId="14F91DA1" w14:textId="77777777" w:rsidTr="00A27481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943C2" w14:textId="77777777" w:rsidR="004A1889" w:rsidRDefault="004A1889" w:rsidP="00E224B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C4E96" w14:paraId="08B95247" w14:textId="77777777" w:rsidTr="00A27481">
        <w:trPr>
          <w:trHeight w:val="359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2D95B" w14:textId="77777777" w:rsidR="009C4E96" w:rsidRDefault="009C4E96" w:rsidP="00E224BC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Live Band</w:t>
            </w:r>
          </w:p>
        </w:tc>
      </w:tr>
      <w:tr w:rsidR="009C4E96" w14:paraId="40C6B9EA" w14:textId="77777777" w:rsidTr="00A27481">
        <w:trPr>
          <w:trHeight w:val="350"/>
          <w:jc w:val="center"/>
        </w:trPr>
        <w:tc>
          <w:tcPr>
            <w:tcW w:w="10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1594" w14:textId="77777777" w:rsidR="009C4E96" w:rsidRDefault="009C4E96" w:rsidP="00E224BC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C4C38" w14:paraId="503240DB" w14:textId="77777777" w:rsidTr="00EE231B">
        <w:trPr>
          <w:trHeight w:val="799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E2EC" w14:textId="5E3978CF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56AC" w14:textId="73E4FE55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E3B0" w14:textId="77777777" w:rsidR="006C4C38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  <w:p w14:paraId="5F68BD47" w14:textId="1BD0980D" w:rsidR="00A812CF" w:rsidRPr="004A7662" w:rsidRDefault="00A812C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Unit F&amp;G, Basement, Phase 2, Kwun Tong Industrial Center, 470 Kwun Tong Road, Kwun Tong, Hong Kong</w:t>
            </w:r>
          </w:p>
        </w:tc>
      </w:tr>
      <w:tr w:rsidR="006C4C38" w14:paraId="03F227F8" w14:textId="77777777" w:rsidTr="00EE3227">
        <w:trPr>
          <w:trHeight w:val="28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8752" w14:textId="3CDB34F6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420A" w14:textId="0EBE0DBA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226AA" w14:textId="2C213F29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6C4C38" w14:paraId="761B12B3" w14:textId="77777777" w:rsidTr="00EE3227">
        <w:trPr>
          <w:trHeight w:val="28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EF9E" w14:textId="5BFA0FA1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52BF" w14:textId="3D99475F" w:rsidR="006C4C38" w:rsidRDefault="006C4C3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34C3" w14:textId="3C53EC24" w:rsidR="006C4C38" w:rsidRPr="004A7662" w:rsidRDefault="006C4C3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84383F" w14:paraId="3BED84F7" w14:textId="77777777" w:rsidTr="00EE3227">
        <w:trPr>
          <w:trHeight w:val="28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8C3D" w14:textId="67B4E548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B38F" w14:textId="2AA23833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6604" w14:textId="2C52D565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84383F" w14:paraId="6AF5DD7C" w14:textId="77777777" w:rsidTr="00EE3227">
        <w:trPr>
          <w:trHeight w:val="28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31FD" w14:textId="65EA8656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9912" w14:textId="4EFDB31E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EF911" w14:textId="75CD5D90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84383F" w14:paraId="6BBEF694" w14:textId="77777777" w:rsidTr="00EE3227">
        <w:trPr>
          <w:trHeight w:val="28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741A" w14:textId="4C3B79BB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C4DE" w14:textId="15A9F2AF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2DB4" w14:textId="33CFE3F0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  <w:tr w:rsidR="0084383F" w14:paraId="6833D12B" w14:textId="77777777" w:rsidTr="00EE3227">
        <w:trPr>
          <w:trHeight w:val="28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ED47" w14:textId="1982E353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C05E" w14:textId="66466FCB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AE7E" w14:textId="373BA33A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</w:tc>
      </w:tr>
    </w:tbl>
    <w:p w14:paraId="76A6447C" w14:textId="0A0DC77F" w:rsidR="0053630F" w:rsidRDefault="0053630F"/>
    <w:p w14:paraId="4DAAFC92" w14:textId="33A8580A" w:rsidR="0053630F" w:rsidRDefault="0053630F"/>
    <w:p w14:paraId="5C4639CB" w14:textId="0D240980" w:rsidR="0053630F" w:rsidRDefault="0053630F"/>
    <w:p w14:paraId="3A8D246E" w14:textId="53BB5AE3" w:rsidR="0053630F" w:rsidRDefault="0053630F"/>
    <w:p w14:paraId="559AA8E1" w14:textId="294DA797" w:rsidR="0053630F" w:rsidRDefault="0053630F"/>
    <w:p w14:paraId="23231C41" w14:textId="77777777" w:rsidR="0053630F" w:rsidRDefault="0053630F"/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655"/>
        <w:gridCol w:w="5"/>
        <w:gridCol w:w="132"/>
        <w:gridCol w:w="2025"/>
        <w:gridCol w:w="5"/>
        <w:gridCol w:w="132"/>
        <w:gridCol w:w="6161"/>
        <w:gridCol w:w="96"/>
      </w:tblGrid>
      <w:tr w:rsidR="0084383F" w14:paraId="7C19D65B" w14:textId="77777777" w:rsidTr="00EE3227">
        <w:trPr>
          <w:gridAfter w:val="1"/>
          <w:wAfter w:w="96" w:type="dxa"/>
          <w:trHeight w:val="359"/>
          <w:jc w:val="center"/>
        </w:trPr>
        <w:tc>
          <w:tcPr>
            <w:tcW w:w="10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E7BA2" w14:textId="24DE75F8" w:rsidR="0084383F" w:rsidRDefault="0084383F" w:rsidP="0084383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Martial Arts</w:t>
            </w:r>
          </w:p>
        </w:tc>
      </w:tr>
      <w:tr w:rsidR="0084383F" w14:paraId="14F81C32" w14:textId="77777777" w:rsidTr="00EE3227">
        <w:trPr>
          <w:gridAfter w:val="1"/>
          <w:wAfter w:w="96" w:type="dxa"/>
          <w:trHeight w:val="350"/>
          <w:jc w:val="center"/>
        </w:trPr>
        <w:tc>
          <w:tcPr>
            <w:tcW w:w="10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5F77" w14:textId="44DD5ADC" w:rsidR="0084383F" w:rsidRDefault="0084383F" w:rsidP="0084383F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84383F" w14:paraId="1F3B1404" w14:textId="77777777" w:rsidTr="00EE3227">
        <w:trPr>
          <w:gridAfter w:val="1"/>
          <w:wAfter w:w="96" w:type="dxa"/>
          <w:trHeight w:val="269"/>
          <w:jc w:val="center"/>
        </w:trPr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3EC5" w14:textId="3FBA91FB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11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033A" w14:textId="56F106F1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A4FB" w14:textId="3BE3EA6D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4383F" w14:paraId="701CACE0" w14:textId="77777777" w:rsidTr="00EE3227">
        <w:trPr>
          <w:gridAfter w:val="1"/>
          <w:wAfter w:w="96" w:type="dxa"/>
          <w:trHeight w:val="269"/>
          <w:jc w:val="center"/>
        </w:trPr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A755" w14:textId="107B7E21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18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4576" w14:textId="53A29290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BB0C" w14:textId="0EF6E72B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4383F" w14:paraId="4FAE3508" w14:textId="77777777" w:rsidTr="00EE3227">
        <w:trPr>
          <w:gridAfter w:val="1"/>
          <w:wAfter w:w="96" w:type="dxa"/>
          <w:trHeight w:val="269"/>
          <w:jc w:val="center"/>
        </w:trPr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EE69" w14:textId="1470F54F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Oct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EE4F" w14:textId="560243FF" w:rsidR="0084383F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476F" w14:textId="186BD9DF" w:rsidR="0084383F" w:rsidRPr="004A7662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4383F" w14:paraId="00F52FFC" w14:textId="77777777" w:rsidTr="00EE3227">
        <w:trPr>
          <w:gridAfter w:val="1"/>
          <w:wAfter w:w="96" w:type="dxa"/>
          <w:trHeight w:val="269"/>
          <w:jc w:val="center"/>
        </w:trPr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E96D" w14:textId="5B2F285D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BD18" w14:textId="27C96719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836A6" w14:textId="7484F468" w:rsidR="0084383F" w:rsidRPr="008A0CC1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4383F" w14:paraId="03526E93" w14:textId="77777777" w:rsidTr="00EE3227">
        <w:trPr>
          <w:gridAfter w:val="1"/>
          <w:wAfter w:w="96" w:type="dxa"/>
          <w:trHeight w:val="269"/>
          <w:jc w:val="center"/>
        </w:trPr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58B3" w14:textId="2E2D67DD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8B3F" w14:textId="4A3FD4F8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968D" w14:textId="0DDA1619" w:rsidR="0084383F" w:rsidRPr="008A0CC1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4383F" w14:paraId="55EAC30F" w14:textId="77777777" w:rsidTr="00EE3227">
        <w:trPr>
          <w:gridAfter w:val="1"/>
          <w:wAfter w:w="96" w:type="dxa"/>
          <w:trHeight w:val="269"/>
          <w:jc w:val="center"/>
        </w:trPr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8797" w14:textId="422667FD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A2B2" w14:textId="3D6A57CE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D3D6F" w14:textId="33B74E82" w:rsidR="0084383F" w:rsidRPr="008A0CC1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4383F" w14:paraId="6028961C" w14:textId="77777777" w:rsidTr="00EE3227">
        <w:trPr>
          <w:gridAfter w:val="1"/>
          <w:wAfter w:w="96" w:type="dxa"/>
          <w:trHeight w:val="269"/>
          <w:jc w:val="center"/>
        </w:trPr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D1E6" w14:textId="5DD34021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6C2D" w14:textId="46839013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CB7E" w14:textId="403B165F" w:rsidR="0084383F" w:rsidRPr="008A0CC1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84383F" w14:paraId="034D7C65" w14:textId="77777777" w:rsidTr="00EE3227">
        <w:trPr>
          <w:gridAfter w:val="1"/>
          <w:wAfter w:w="96" w:type="dxa"/>
          <w:trHeight w:val="269"/>
          <w:jc w:val="center"/>
        </w:trPr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45E5" w14:textId="227A80C1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29 Nov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3C8E" w14:textId="1B88BC71" w:rsidR="0084383F" w:rsidRPr="008A0CC1" w:rsidRDefault="0084383F" w:rsidP="0084383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EFAD" w14:textId="67B201EE" w:rsidR="0084383F" w:rsidRPr="008A0CC1" w:rsidRDefault="0084383F" w:rsidP="0084383F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53630F" w:rsidRPr="00140082" w14:paraId="3C4CB01C" w14:textId="77777777" w:rsidTr="0053630F">
        <w:tblPrEx>
          <w:tblCellMar>
            <w:left w:w="108" w:type="dxa"/>
            <w:right w:w="108" w:type="dxa"/>
          </w:tblCellMar>
        </w:tblPrEx>
        <w:trPr>
          <w:gridAfter w:val="1"/>
          <w:wAfter w:w="96" w:type="dxa"/>
          <w:trHeight w:val="359"/>
          <w:jc w:val="center"/>
        </w:trPr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21086B" w14:textId="77777777" w:rsidR="0053630F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53630F" w:rsidRPr="00140082" w14:paraId="539F7E5E" w14:textId="77777777" w:rsidTr="00EE3227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6826669" w14:textId="77777777" w:rsidR="0053630F" w:rsidRPr="00140082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Photography</w:t>
            </w:r>
          </w:p>
        </w:tc>
      </w:tr>
      <w:tr w:rsidR="0053630F" w:rsidRPr="00140082" w14:paraId="612DB49E" w14:textId="77777777" w:rsidTr="00EE3227">
        <w:tblPrEx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10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BFCD24" w14:textId="77777777" w:rsidR="0053630F" w:rsidRPr="00140082" w:rsidRDefault="0053630F" w:rsidP="0044557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53630F" w:rsidRPr="009C4E96" w14:paraId="22E64DC2" w14:textId="77777777" w:rsidTr="00EE3227">
        <w:tblPrEx>
          <w:tblCellMar>
            <w:left w:w="108" w:type="dxa"/>
            <w:right w:w="108" w:type="dxa"/>
          </w:tblCellMar>
        </w:tblPrEx>
        <w:trPr>
          <w:trHeight w:val="288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09BC" w14:textId="77777777" w:rsidR="0053630F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5 Oct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4032" w14:textId="77777777" w:rsidR="0053630F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A244" w14:textId="77777777" w:rsidR="0053630F" w:rsidRDefault="0053630F" w:rsidP="0044557F">
            <w:pPr>
              <w:autoSpaceDE w:val="0"/>
              <w:autoSpaceDN w:val="0"/>
              <w:adjustRightInd w:val="0"/>
              <w:ind w:left="47" w:right="-110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  <w:p w14:paraId="32E1FE52" w14:textId="77777777" w:rsidR="0053630F" w:rsidRPr="009C4E96" w:rsidRDefault="0053630F" w:rsidP="0044557F">
            <w:pPr>
              <w:autoSpaceDE w:val="0"/>
              <w:autoSpaceDN w:val="0"/>
              <w:adjustRightInd w:val="0"/>
              <w:ind w:left="47" w:right="-110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 xml:space="preserve">3/F, Wing </w:t>
            </w:r>
            <w:proofErr w:type="gramStart"/>
            <w:r w:rsidRPr="009C4E96">
              <w:rPr>
                <w:rFonts w:ascii="Garamond" w:hAnsi="Garamond" w:cs="Tahoma"/>
                <w:sz w:val="22"/>
                <w:szCs w:val="22"/>
              </w:rPr>
              <w:t>On</w:t>
            </w:r>
            <w:proofErr w:type="gramEnd"/>
            <w:r w:rsidRPr="009C4E96">
              <w:rPr>
                <w:rFonts w:ascii="Garamond" w:hAnsi="Garamond" w:cs="Tahoma"/>
                <w:sz w:val="22"/>
                <w:szCs w:val="22"/>
              </w:rPr>
              <w:t xml:space="preserve"> House, 71 Des Voeux Road Central, Hong Kong</w:t>
            </w:r>
          </w:p>
        </w:tc>
      </w:tr>
      <w:tr w:rsidR="0053630F" w:rsidRPr="009C4E96" w14:paraId="4DDA3CBE" w14:textId="77777777" w:rsidTr="00EE3227">
        <w:tblPrEx>
          <w:tblCellMar>
            <w:left w:w="108" w:type="dxa"/>
            <w:right w:w="108" w:type="dxa"/>
          </w:tblCellMar>
        </w:tblPrEx>
        <w:trPr>
          <w:trHeight w:val="288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C744" w14:textId="77777777" w:rsidR="0053630F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12 Oct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79F6" w14:textId="77777777" w:rsidR="0053630F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 xml:space="preserve">:30 pm – </w:t>
            </w: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</w:rPr>
              <w:t>:30 pm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8864" w14:textId="77777777" w:rsidR="0053630F" w:rsidRPr="009C4E96" w:rsidRDefault="0053630F" w:rsidP="0044557F">
            <w:pPr>
              <w:autoSpaceDE w:val="0"/>
              <w:autoSpaceDN w:val="0"/>
              <w:adjustRightInd w:val="0"/>
              <w:ind w:left="47"/>
              <w:rPr>
                <w:rFonts w:ascii="Garamond" w:hAnsi="Garamond" w:cs="Tahoma"/>
                <w:sz w:val="22"/>
                <w:szCs w:val="22"/>
              </w:rPr>
            </w:pPr>
            <w:r w:rsidRPr="009C4E96">
              <w:rPr>
                <w:rFonts w:ascii="Garamond" w:hAnsi="Garamond" w:cs="Tahoma"/>
                <w:sz w:val="22"/>
                <w:szCs w:val="22"/>
              </w:rPr>
              <w:t>Function Room, The Law Society of Hong Kong</w:t>
            </w:r>
          </w:p>
        </w:tc>
      </w:tr>
      <w:tr w:rsidR="0053630F" w:rsidRPr="00140082" w14:paraId="1FF03FB7" w14:textId="77777777" w:rsidTr="00EE3227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1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592BC0" w14:textId="77777777" w:rsidR="0053630F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53630F" w:rsidRPr="00140082" w14:paraId="637460CA" w14:textId="77777777" w:rsidTr="00EE3227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EC91696" w14:textId="77777777" w:rsidR="0053630F" w:rsidRPr="00C6624D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53630F" w:rsidRPr="00140082" w14:paraId="0672C784" w14:textId="77777777" w:rsidTr="00EE3227">
        <w:tblPrEx>
          <w:tblCellMar>
            <w:left w:w="108" w:type="dxa"/>
            <w:right w:w="108" w:type="dxa"/>
          </w:tblCellMar>
        </w:tblPrEx>
        <w:trPr>
          <w:trHeight w:val="310"/>
          <w:jc w:val="center"/>
        </w:trPr>
        <w:tc>
          <w:tcPr>
            <w:tcW w:w="10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B21F98" w14:textId="77777777" w:rsidR="0053630F" w:rsidRPr="00140082" w:rsidRDefault="0053630F" w:rsidP="0044557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53630F" w:rsidRPr="003E43E7" w14:paraId="628BFB79" w14:textId="77777777" w:rsidTr="00EE3227">
        <w:trPr>
          <w:trHeight w:val="310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B665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2E4E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26FF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3E43E7" w14:paraId="63063A81" w14:textId="77777777" w:rsidTr="00EE3227">
        <w:trPr>
          <w:trHeight w:val="310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2E18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2018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F63B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3E43E7" w14:paraId="74B16838" w14:textId="77777777" w:rsidTr="00EE3227">
        <w:trPr>
          <w:trHeight w:val="310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577C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E3BF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FCF7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3E43E7" w14:paraId="7A96183F" w14:textId="77777777" w:rsidTr="00EE3227">
        <w:trPr>
          <w:trHeight w:val="310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1A0A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6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C879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B7CD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3E43E7" w14:paraId="2DEE10C1" w14:textId="77777777" w:rsidTr="00EE3227">
        <w:trPr>
          <w:trHeight w:val="310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34DA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74B9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BBD8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3E43E7" w14:paraId="1FD5F534" w14:textId="77777777" w:rsidTr="00EE3227">
        <w:trPr>
          <w:trHeight w:val="310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9A4D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3BCF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6B1D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3E43E7" w14:paraId="5EDCAB33" w14:textId="77777777" w:rsidTr="00EE3227">
        <w:trPr>
          <w:trHeight w:val="310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922C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8A5C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C650" w14:textId="77777777" w:rsidR="0053630F" w:rsidRPr="006407C8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53630F" w:rsidRPr="00140082" w14:paraId="798AD0BF" w14:textId="77777777" w:rsidTr="00EE3227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A0AFF3" w14:textId="77777777" w:rsidR="0053630F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53630F" w:rsidRPr="00140082" w14:paraId="1096386D" w14:textId="77777777" w:rsidTr="00EE3227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CED8F11" w14:textId="77777777" w:rsidR="0053630F" w:rsidRPr="00140082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53630F" w:rsidRPr="00140082" w14:paraId="77EE7693" w14:textId="77777777" w:rsidTr="00EE3227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FF5861" w14:textId="77777777" w:rsidR="0053630F" w:rsidRPr="00140082" w:rsidRDefault="0053630F" w:rsidP="0044557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53630F" w:rsidRPr="003E43E7" w14:paraId="46A8E033" w14:textId="77777777" w:rsidTr="00EE3227">
        <w:trPr>
          <w:trHeight w:val="296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D0A1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6144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510E" w14:textId="77777777" w:rsidR="0053630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328580BF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53630F" w:rsidRPr="003E43E7" w14:paraId="5AF51FCE" w14:textId="77777777" w:rsidTr="00EE3227">
        <w:trPr>
          <w:trHeight w:val="296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E2F0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E5EE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C603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3630F" w:rsidRPr="003E43E7" w14:paraId="528EA193" w14:textId="77777777" w:rsidTr="00EE3227">
        <w:trPr>
          <w:trHeight w:val="296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FCF4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CB51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E8D9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3630F" w:rsidRPr="003E43E7" w14:paraId="74A06006" w14:textId="77777777" w:rsidTr="00EE3227">
        <w:trPr>
          <w:trHeight w:val="296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6EF3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455B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8F2B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3630F" w:rsidRPr="003E43E7" w14:paraId="7514666F" w14:textId="77777777" w:rsidTr="00EE3227">
        <w:trPr>
          <w:trHeight w:val="296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CCAD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E47D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4882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3630F" w:rsidRPr="003E43E7" w14:paraId="65422F4A" w14:textId="77777777" w:rsidTr="00EE3227">
        <w:trPr>
          <w:trHeight w:val="296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ADE8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613D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57B3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3630F" w:rsidRPr="003E43E7" w14:paraId="33075BE9" w14:textId="77777777" w:rsidTr="00EE3227">
        <w:trPr>
          <w:trHeight w:val="296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0BBD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340A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506F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3630F" w:rsidRPr="003E43E7" w14:paraId="6EF5D5DC" w14:textId="77777777" w:rsidTr="00EE3227">
        <w:trPr>
          <w:trHeight w:val="296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CC38" w14:textId="77777777" w:rsidR="0053630F" w:rsidRDefault="0053630F" w:rsidP="004455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5143" w14:textId="77777777" w:rsidR="0053630F" w:rsidRDefault="0053630F" w:rsidP="0044557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7E22" w14:textId="77777777" w:rsidR="0053630F" w:rsidRPr="006B27FF" w:rsidRDefault="0053630F" w:rsidP="004455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47261D" w:rsidRPr="00140082" w14:paraId="5989278D" w14:textId="77777777" w:rsidTr="00BC7839">
        <w:tblPrEx>
          <w:tblCellMar>
            <w:left w:w="108" w:type="dxa"/>
            <w:right w:w="108" w:type="dxa"/>
          </w:tblCellMar>
        </w:tblPrEx>
        <w:trPr>
          <w:gridBefore w:val="1"/>
          <w:trHeight w:val="359"/>
          <w:jc w:val="center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67CB719" w14:textId="77777777" w:rsidR="0047261D" w:rsidRPr="00140082" w:rsidRDefault="0047261D" w:rsidP="0047261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Table Tennis</w:t>
            </w:r>
          </w:p>
        </w:tc>
      </w:tr>
      <w:tr w:rsidR="0047261D" w:rsidRPr="00140082" w14:paraId="2B4ECC87" w14:textId="77777777" w:rsidTr="00BC7839">
        <w:tblPrEx>
          <w:tblCellMar>
            <w:left w:w="108" w:type="dxa"/>
            <w:right w:w="108" w:type="dxa"/>
          </w:tblCellMar>
        </w:tblPrEx>
        <w:trPr>
          <w:gridBefore w:val="1"/>
          <w:trHeight w:val="350"/>
          <w:jc w:val="center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BF3485" w14:textId="21E99833" w:rsidR="0047261D" w:rsidRPr="00140082" w:rsidRDefault="0047261D" w:rsidP="0047261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47261D" w:rsidRPr="003E43E7" w14:paraId="1A0074FD" w14:textId="77777777" w:rsidTr="00BC7839">
        <w:trPr>
          <w:gridBefore w:val="1"/>
          <w:trHeight w:val="287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146A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5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D0EB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99DD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2E8AB2F7" w14:textId="77777777" w:rsidR="0047261D" w:rsidRPr="00FB1AF6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3013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47261D" w:rsidRPr="003E43E7" w14:paraId="10BE1763" w14:textId="77777777" w:rsidTr="00EE3227">
        <w:trPr>
          <w:gridBefore w:val="1"/>
          <w:trHeight w:val="287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DDC9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12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339F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3F2B" w14:textId="77777777" w:rsidR="0047261D" w:rsidRPr="00FB1AF6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7261D" w:rsidRPr="003E43E7" w14:paraId="70869961" w14:textId="77777777" w:rsidTr="00EE3227">
        <w:trPr>
          <w:gridBefore w:val="1"/>
          <w:trHeight w:val="287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DE5F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19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BF33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D575" w14:textId="77777777" w:rsidR="0047261D" w:rsidRPr="00FB1AF6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7261D" w:rsidRPr="003E43E7" w14:paraId="6AAAC68E" w14:textId="77777777" w:rsidTr="00EE3227">
        <w:trPr>
          <w:gridBefore w:val="1"/>
          <w:trHeight w:val="287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210F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26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258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1A96" w14:textId="77777777" w:rsidR="0047261D" w:rsidRPr="00FB1AF6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7261D" w:rsidRPr="003E43E7" w14:paraId="33A16EEC" w14:textId="77777777" w:rsidTr="00EE3227">
        <w:trPr>
          <w:gridBefore w:val="1"/>
          <w:trHeight w:val="287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F300" w14:textId="53B0C5D0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262A" w14:textId="2745880C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C098" w14:textId="3180FD6A" w:rsidR="0047261D" w:rsidRPr="00927C2F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7261D" w:rsidRPr="003E43E7" w14:paraId="32835773" w14:textId="77777777" w:rsidTr="00EE3227">
        <w:trPr>
          <w:gridBefore w:val="1"/>
          <w:trHeight w:val="287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23BC" w14:textId="13C87AB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9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DD49" w14:textId="033CBF70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E1E8" w14:textId="4C88DFB0" w:rsidR="0047261D" w:rsidRPr="00927C2F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7261D" w:rsidRPr="003E43E7" w14:paraId="75D5B838" w14:textId="77777777" w:rsidTr="00EE3227">
        <w:trPr>
          <w:gridBefore w:val="1"/>
          <w:trHeight w:val="287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BD4C0" w14:textId="0BED489F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B221" w14:textId="4044B5AB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5070" w14:textId="26FA259B" w:rsidR="0047261D" w:rsidRPr="00927C2F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7261D" w:rsidRPr="003E43E7" w14:paraId="05694EE1" w14:textId="77777777" w:rsidTr="00EE3227">
        <w:trPr>
          <w:gridBefore w:val="1"/>
          <w:trHeight w:val="287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6A81" w14:textId="639EB038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23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94D4" w14:textId="664AD8D5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6B2B" w14:textId="606D5BB6" w:rsidR="0047261D" w:rsidRPr="00927C2F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7261D" w:rsidRPr="003E43E7" w14:paraId="3CB67A32" w14:textId="77777777" w:rsidTr="00EE3227">
        <w:trPr>
          <w:gridBefore w:val="1"/>
          <w:trHeight w:val="287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66B3" w14:textId="1513307C" w:rsidR="0047261D" w:rsidRPr="00EE3227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b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30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DC70" w14:textId="7B39BF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6E62" w14:textId="7173380E" w:rsidR="0047261D" w:rsidRPr="00927C2F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47261D" w:rsidRPr="00140082" w14:paraId="48E368E5" w14:textId="77777777" w:rsidTr="00BC7839">
        <w:tblPrEx>
          <w:tblCellMar>
            <w:left w:w="108" w:type="dxa"/>
            <w:right w:w="108" w:type="dxa"/>
          </w:tblCellMar>
        </w:tblPrEx>
        <w:trPr>
          <w:gridBefore w:val="1"/>
          <w:trHeight w:val="359"/>
          <w:jc w:val="center"/>
        </w:trPr>
        <w:tc>
          <w:tcPr>
            <w:tcW w:w="1021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51DEF5" w14:textId="77777777" w:rsidR="0047261D" w:rsidRDefault="0047261D" w:rsidP="0047261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47261D" w:rsidRPr="00140082" w14:paraId="690CB0B9" w14:textId="77777777" w:rsidTr="00BC7839">
        <w:tblPrEx>
          <w:tblCellMar>
            <w:left w:w="108" w:type="dxa"/>
            <w:right w:w="108" w:type="dxa"/>
          </w:tblCellMar>
        </w:tblPrEx>
        <w:trPr>
          <w:gridBefore w:val="1"/>
          <w:trHeight w:val="359"/>
          <w:jc w:val="center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F8E16C7" w14:textId="77777777" w:rsidR="0047261D" w:rsidRPr="00140082" w:rsidRDefault="0047261D" w:rsidP="0047261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47261D" w:rsidRPr="00140082" w14:paraId="2BF3A1F3" w14:textId="77777777" w:rsidTr="00BC7839">
        <w:tblPrEx>
          <w:tblCellMar>
            <w:left w:w="108" w:type="dxa"/>
            <w:right w:w="108" w:type="dxa"/>
          </w:tblCellMar>
        </w:tblPrEx>
        <w:trPr>
          <w:gridBefore w:val="1"/>
          <w:trHeight w:val="350"/>
          <w:jc w:val="center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E4A0A5" w14:textId="77777777" w:rsidR="0047261D" w:rsidRPr="00140082" w:rsidRDefault="0047261D" w:rsidP="0047261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47261D" w:rsidRPr="003E43E7" w14:paraId="4B812BBD" w14:textId="77777777" w:rsidTr="00EE3227">
        <w:trPr>
          <w:gridBefore w:val="1"/>
          <w:trHeight w:val="281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4EA7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5408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AB4D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40D87805" w14:textId="0ACC630C" w:rsidR="0084383F" w:rsidRPr="00FB1AF6" w:rsidRDefault="0084383F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47261D" w:rsidRPr="003E43E7" w14:paraId="71AA28F3" w14:textId="77777777" w:rsidTr="00EE3227">
        <w:trPr>
          <w:gridBefore w:val="1"/>
          <w:trHeight w:val="281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CCEC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5CB7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B04C" w14:textId="77777777" w:rsidR="0047261D" w:rsidRPr="00FB1AF6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7261D" w:rsidRPr="003E43E7" w14:paraId="63470839" w14:textId="77777777" w:rsidTr="00EE3227">
        <w:trPr>
          <w:gridBefore w:val="1"/>
          <w:trHeight w:val="281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EE36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51E1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EA6D" w14:textId="77777777" w:rsidR="0047261D" w:rsidRPr="00FB1AF6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7261D" w:rsidRPr="003E43E7" w14:paraId="45C5DF2B" w14:textId="77777777" w:rsidTr="00EE3227">
        <w:trPr>
          <w:gridBefore w:val="1"/>
          <w:trHeight w:val="281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6314" w14:textId="09D7020F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D98D" w14:textId="5C1D1385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9D42" w14:textId="6282BD77" w:rsidR="0047261D" w:rsidRPr="00FB1AF6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7261D" w:rsidRPr="003E43E7" w14:paraId="31BC1B62" w14:textId="77777777" w:rsidTr="00EE3227">
        <w:trPr>
          <w:gridBefore w:val="1"/>
          <w:trHeight w:val="281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D06A" w14:textId="29C7244A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380B" w14:textId="383C26F4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C70D" w14:textId="76AF3E2C" w:rsidR="0047261D" w:rsidRPr="00FB1AF6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7261D" w:rsidRPr="003E43E7" w14:paraId="2A8E2C64" w14:textId="77777777" w:rsidTr="00EE3227">
        <w:trPr>
          <w:gridBefore w:val="1"/>
          <w:trHeight w:val="281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7744" w14:textId="17DCF15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24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4C23" w14:textId="2365CABA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ABCA" w14:textId="131EFECA" w:rsidR="0047261D" w:rsidRPr="00FB1AF6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7261D" w:rsidRPr="003E43E7" w14:paraId="6AC058C3" w14:textId="77777777" w:rsidTr="00EE3227">
        <w:trPr>
          <w:gridBefore w:val="1"/>
          <w:trHeight w:val="281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C2B5" w14:textId="03FD4ABA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571F" w14:textId="57CC3C8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1109" w14:textId="513AD904" w:rsidR="0047261D" w:rsidRPr="00FB1AF6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7261D" w:rsidRPr="00140082" w14:paraId="2F57049D" w14:textId="77777777" w:rsidTr="006E2250">
        <w:tblPrEx>
          <w:tblCellMar>
            <w:left w:w="108" w:type="dxa"/>
            <w:right w:w="108" w:type="dxa"/>
          </w:tblCellMar>
        </w:tblPrEx>
        <w:trPr>
          <w:gridBefore w:val="1"/>
          <w:trHeight w:val="359"/>
          <w:jc w:val="center"/>
        </w:trPr>
        <w:tc>
          <w:tcPr>
            <w:tcW w:w="1021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3AA19E" w14:textId="77777777" w:rsidR="0047261D" w:rsidRDefault="0047261D" w:rsidP="006E225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47261D" w:rsidRPr="00140082" w14:paraId="0C398CDD" w14:textId="77777777" w:rsidTr="00C42AD1">
        <w:tblPrEx>
          <w:tblCellMar>
            <w:left w:w="108" w:type="dxa"/>
            <w:right w:w="108" w:type="dxa"/>
          </w:tblCellMar>
        </w:tblPrEx>
        <w:trPr>
          <w:gridBefore w:val="1"/>
          <w:trHeight w:val="359"/>
          <w:jc w:val="center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AE7DDEC" w14:textId="77777777" w:rsidR="0047261D" w:rsidRPr="00140082" w:rsidRDefault="0047261D" w:rsidP="0047261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47261D" w:rsidRPr="00140082" w14:paraId="54AFDD5C" w14:textId="77777777" w:rsidTr="00C42AD1">
        <w:tblPrEx>
          <w:tblCellMar>
            <w:left w:w="108" w:type="dxa"/>
            <w:right w:w="108" w:type="dxa"/>
          </w:tblCellMar>
        </w:tblPrEx>
        <w:trPr>
          <w:gridBefore w:val="1"/>
          <w:trHeight w:val="350"/>
          <w:jc w:val="center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DDC3DE" w14:textId="77777777" w:rsidR="0047261D" w:rsidRPr="00140082" w:rsidRDefault="0047261D" w:rsidP="0047261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47261D" w:rsidRPr="003E43E7" w14:paraId="716E8A13" w14:textId="77777777" w:rsidTr="00EE231B">
        <w:trPr>
          <w:gridBefore w:val="1"/>
          <w:trHeight w:val="530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D5C5" w14:textId="79656A81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AF97" w14:textId="58F2BDBE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47FD" w14:textId="77777777" w:rsidR="0047261D" w:rsidRDefault="0047261D" w:rsidP="0047261D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412D47C" w14:textId="57735919" w:rsidR="0047261D" w:rsidRPr="00E52361" w:rsidRDefault="0047261D" w:rsidP="0047261D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47261D" w:rsidRPr="003E43E7" w14:paraId="5DA9022F" w14:textId="77777777" w:rsidTr="00EE3227">
        <w:trPr>
          <w:gridBefore w:val="1"/>
          <w:trHeight w:val="300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94E1" w14:textId="682A5FBC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349C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1958" w14:textId="77777777" w:rsidR="0047261D" w:rsidRPr="00E52361" w:rsidRDefault="0047261D" w:rsidP="0047261D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47261D" w:rsidRPr="003E43E7" w14:paraId="770A3609" w14:textId="77777777" w:rsidTr="00EE3227">
        <w:trPr>
          <w:gridBefore w:val="1"/>
          <w:trHeight w:val="300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A875" w14:textId="315EFE0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5F55" w14:textId="77777777" w:rsidR="0047261D" w:rsidRDefault="0047261D" w:rsidP="0047261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F6A7" w14:textId="77777777" w:rsidR="0047261D" w:rsidRPr="00E52361" w:rsidRDefault="0047261D" w:rsidP="0047261D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4A96" w:rsidRPr="003E43E7" w14:paraId="6B2866E5" w14:textId="77777777" w:rsidTr="00EE3227">
        <w:trPr>
          <w:gridBefore w:val="1"/>
          <w:trHeight w:val="300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D1E6" w14:textId="5C3BD241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248B" w14:textId="74802E29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C6FC" w14:textId="7477E12A" w:rsidR="00064A96" w:rsidRPr="00E52361" w:rsidRDefault="00064A96" w:rsidP="00064A96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4A96" w:rsidRPr="003E43E7" w14:paraId="7A3F7656" w14:textId="77777777" w:rsidTr="00EE3227">
        <w:trPr>
          <w:gridBefore w:val="1"/>
          <w:trHeight w:val="300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95C8" w14:textId="486CC2D7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1330" w14:textId="75B5AB16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0A1B" w14:textId="55716CD8" w:rsidR="00064A96" w:rsidRPr="00E52361" w:rsidRDefault="00064A96" w:rsidP="00064A96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4A96" w:rsidRPr="003E43E7" w14:paraId="0D1F0F8D" w14:textId="77777777" w:rsidTr="00EE3227">
        <w:trPr>
          <w:gridBefore w:val="1"/>
          <w:trHeight w:val="300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EB10" w14:textId="7374BC72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Nov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6FAD" w14:textId="76DE2AF4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EF6E" w14:textId="4422BD90" w:rsidR="00064A96" w:rsidRPr="00E52361" w:rsidRDefault="00064A96" w:rsidP="00064A96">
            <w:pPr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064A96" w:rsidRPr="00140082" w14:paraId="67E167F1" w14:textId="77777777" w:rsidTr="00C42AD1">
        <w:tblPrEx>
          <w:tblCellMar>
            <w:left w:w="108" w:type="dxa"/>
            <w:right w:w="108" w:type="dxa"/>
          </w:tblCellMar>
        </w:tblPrEx>
        <w:trPr>
          <w:gridBefore w:val="1"/>
          <w:trHeight w:val="359"/>
          <w:jc w:val="center"/>
        </w:trPr>
        <w:tc>
          <w:tcPr>
            <w:tcW w:w="1021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2C99CE" w14:textId="77777777" w:rsidR="00064A96" w:rsidRDefault="00064A96" w:rsidP="00064A9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  <w:p w14:paraId="35BE1935" w14:textId="77777777" w:rsidR="00064A96" w:rsidRDefault="00064A96" w:rsidP="00064A9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  <w:p w14:paraId="36660DB3" w14:textId="77777777" w:rsidR="00064A96" w:rsidRDefault="00064A96" w:rsidP="00064A9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  <w:p w14:paraId="18E7D4B7" w14:textId="77777777" w:rsidR="00064A96" w:rsidRDefault="00064A96" w:rsidP="00064A9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  <w:p w14:paraId="6B6EF493" w14:textId="77777777" w:rsidR="00064A96" w:rsidRDefault="00064A96" w:rsidP="00064A9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  <w:p w14:paraId="73859CE8" w14:textId="1A27297A" w:rsidR="0084383F" w:rsidRDefault="0084383F" w:rsidP="00064A9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064A96" w:rsidRPr="00140082" w14:paraId="3BDE73C7" w14:textId="77777777" w:rsidTr="00C42AD1">
        <w:tblPrEx>
          <w:tblCellMar>
            <w:left w:w="108" w:type="dxa"/>
            <w:right w:w="108" w:type="dxa"/>
          </w:tblCellMar>
        </w:tblPrEx>
        <w:trPr>
          <w:gridBefore w:val="1"/>
          <w:trHeight w:val="359"/>
          <w:jc w:val="center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CA97445" w14:textId="77777777" w:rsidR="00064A96" w:rsidRPr="00140082" w:rsidRDefault="00064A96" w:rsidP="00064A96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Volleyball</w:t>
            </w:r>
          </w:p>
        </w:tc>
      </w:tr>
      <w:tr w:rsidR="00064A96" w:rsidRPr="00140082" w14:paraId="5681C9DA" w14:textId="77777777" w:rsidTr="00C42AD1">
        <w:tblPrEx>
          <w:tblCellMar>
            <w:left w:w="108" w:type="dxa"/>
            <w:right w:w="108" w:type="dxa"/>
          </w:tblCellMar>
        </w:tblPrEx>
        <w:trPr>
          <w:gridBefore w:val="1"/>
          <w:trHeight w:val="350"/>
          <w:jc w:val="center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0C64BE" w14:textId="77777777" w:rsidR="00064A96" w:rsidRPr="00140082" w:rsidRDefault="00064A96" w:rsidP="00064A9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064A96" w:rsidRPr="003E43E7" w14:paraId="1B119B27" w14:textId="77777777" w:rsidTr="00EE231B">
        <w:trPr>
          <w:gridBefore w:val="1"/>
          <w:trHeight w:val="259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4A93" w14:textId="35A29544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A8CA" w14:textId="3BB1EAC1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B04B" w14:textId="77777777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30B140D9" w14:textId="50461CD0" w:rsidR="0053630F" w:rsidRPr="000A3AE2" w:rsidRDefault="0053630F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064A96" w:rsidRPr="003E43E7" w14:paraId="3F2BFF3C" w14:textId="77777777" w:rsidTr="00EE231B">
        <w:trPr>
          <w:gridBefore w:val="1"/>
          <w:trHeight w:val="259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25C2" w14:textId="70591ED9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17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3D51" w14:textId="0A6CA6C1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5553" w14:textId="0545F04A" w:rsidR="00064A96" w:rsidRPr="000A3AE2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064A96" w:rsidRPr="003E43E7" w14:paraId="351ED9E6" w14:textId="77777777" w:rsidTr="00EE231B">
        <w:trPr>
          <w:gridBefore w:val="1"/>
          <w:trHeight w:val="259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FEEA" w14:textId="34B29380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3951" w14:textId="642B040D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97E3" w14:textId="6147485A" w:rsidR="00064A96" w:rsidRPr="000A3AE2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064A96" w:rsidRPr="003E43E7" w14:paraId="17819E8B" w14:textId="77777777" w:rsidTr="00EE231B">
        <w:trPr>
          <w:gridBefore w:val="1"/>
          <w:trHeight w:val="259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2939" w14:textId="21FBD004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Oct 23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39F7" w14:textId="562215B1" w:rsidR="00064A96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6C6E" w14:textId="74A6FAD8" w:rsidR="00064A96" w:rsidRPr="000A3AE2" w:rsidRDefault="00064A96" w:rsidP="00064A9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 w:rsidP="00CE299E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>TELEPHONE 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( </w:t>
    </w:r>
    <w:r>
      <w:rPr>
        <w:rFonts w:hint="eastAsia"/>
        <w:sz w:val="18"/>
      </w:rPr>
      <w:t>傳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4A96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112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A19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894"/>
    <w:rsid w:val="001C49E3"/>
    <w:rsid w:val="001C5584"/>
    <w:rsid w:val="001C59C4"/>
    <w:rsid w:val="001C7FFD"/>
    <w:rsid w:val="001D0A65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5F77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61D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889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0F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83F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0C50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324B"/>
    <w:rsid w:val="00A33BA2"/>
    <w:rsid w:val="00A34F88"/>
    <w:rsid w:val="00A3583C"/>
    <w:rsid w:val="00A36219"/>
    <w:rsid w:val="00A36883"/>
    <w:rsid w:val="00A36ED5"/>
    <w:rsid w:val="00A377E7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2CF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1DC1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9E1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4817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30F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bca6d0f7179a064c4048a97e54b5ab8b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90fb3aa7e38941d767c94c3ef34ba2d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6217c5a-0226-462f-8526-5fe9ca4111af"/>
    <ds:schemaRef ds:uri="c1c74309-156b-4660-9951-d9616e353fe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A4EF34-4C63-43FF-BC69-D19DA6076090}"/>
</file>

<file path=customXml/itemProps4.xml><?xml version="1.0" encoding="utf-8"?>
<ds:datastoreItem xmlns:ds="http://schemas.openxmlformats.org/officeDocument/2006/customXml" ds:itemID="{82A26DB9-FA63-4159-B2F1-A1486B54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87</TotalTime>
  <Pages>5</Pages>
  <Words>1166</Words>
  <Characters>6251</Characters>
  <Application>Microsoft Office Word</Application>
  <DocSecurity>0</DocSecurity>
  <Lines>390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7027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12</cp:revision>
  <cp:lastPrinted>2022-10-24T07:10:00Z</cp:lastPrinted>
  <dcterms:created xsi:type="dcterms:W3CDTF">2023-09-19T09:19:00Z</dcterms:created>
  <dcterms:modified xsi:type="dcterms:W3CDTF">2023-10-03T11:20:00Z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