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C16B53A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A377E7">
        <w:t>2</w:t>
      </w:r>
      <w:r w:rsidR="00A812CF">
        <w:t>8</w:t>
      </w:r>
      <w:r w:rsidR="00B91D5F">
        <w:t xml:space="preserve"> September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864654" w:rsidRPr="003E43E7" w14:paraId="4E3CBCA0" w14:textId="77777777" w:rsidTr="00EE231B">
        <w:trPr>
          <w:trHeight w:val="79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2C3D" w14:textId="24F61C5D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13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0C22" w14:textId="4F6A4C6E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86D" w14:textId="77777777" w:rsidR="00A377E7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  <w:r w:rsidR="00A377E7" w:rsidRPr="00F43D4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14:paraId="3E8D4FD7" w14:textId="398E4236" w:rsidR="00864654" w:rsidRPr="00FB1AF6" w:rsidRDefault="00A377E7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3E43E7" w14:paraId="383358FF" w14:textId="77777777" w:rsidTr="00EE231B">
        <w:trPr>
          <w:trHeight w:val="56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462" w14:textId="4CA80CC1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44371191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E4C" w14:textId="7D4A9F59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FC9F" w14:textId="32D0156A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4"/>
      <w:tr w:rsidR="00864654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64654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FB1AF6" w14:paraId="797D4DCD" w14:textId="77777777" w:rsidTr="00EE231B">
        <w:trPr>
          <w:trHeight w:val="87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A143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6475465" w14:textId="2CDD5112" w:rsidR="00A812CF" w:rsidRPr="00FB1AF6" w:rsidRDefault="00A812C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1"/>
        <w:gridCol w:w="6158"/>
      </w:tblGrid>
      <w:tr w:rsidR="002F5467" w:rsidRPr="00140082" w14:paraId="2AA11EB2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39529080"/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Dragon Boat</w:t>
            </w:r>
          </w:p>
        </w:tc>
      </w:tr>
      <w:tr w:rsidR="002F5467" w:rsidRPr="00140082" w14:paraId="20630C70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5"/>
      <w:tr w:rsidR="003E527D" w:rsidRPr="003E43E7" w14:paraId="4AFEEF43" w14:textId="77777777" w:rsidTr="00EE231B">
        <w:trPr>
          <w:trHeight w:val="53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6ED" w14:textId="3EA95CBA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034" w14:textId="07FB2F40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85DC" w14:textId="77777777" w:rsidR="003E527D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707EC957" w14:textId="67F12109" w:rsidR="00A812CF" w:rsidRPr="003E43E7" w:rsidRDefault="00A812C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E527D" w:rsidRPr="00140082" w14:paraId="17002E6E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F796D" w14:paraId="2AC62E82" w14:textId="77777777" w:rsidTr="00CA3A7A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D2D0" w14:textId="77777777" w:rsidR="009F796D" w:rsidRDefault="009F796D" w:rsidP="00CA3A7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9F796D" w14:paraId="7A4159BE" w14:textId="77777777" w:rsidTr="00CA3A7A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0CDE" w14:textId="77777777" w:rsidR="009F796D" w:rsidRDefault="009F796D" w:rsidP="00CA3A7A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F796D" w:rsidRPr="008A0CC1" w14:paraId="6A5E8B1A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339B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A26B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2261" w14:textId="77777777" w:rsidR="009F796D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4104A5EF" w14:textId="17DCC433" w:rsidR="00A812CF" w:rsidRPr="00E55C18" w:rsidRDefault="00A812CF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9F796D" w:rsidRPr="008A0CC1" w14:paraId="0998DE04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5703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10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DD83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D91C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596A9063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06EF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E39A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708D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3D91E766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0486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6B5C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8ABB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31D64976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0820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85D3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AD18" w14:textId="77777777" w:rsidR="009F796D" w:rsidRPr="00AB7C47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140082" w14:paraId="4D46A73E" w14:textId="77777777" w:rsidTr="001F7206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F5F45" w14:textId="77777777" w:rsidR="009F796D" w:rsidRDefault="009F796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A7D9AD1" w14:textId="77777777" w:rsidTr="00A27481">
        <w:tblPrEx>
          <w:tblCellMar>
            <w:left w:w="0" w:type="dxa"/>
            <w:right w:w="0" w:type="dxa"/>
          </w:tblCellMar>
        </w:tblPrEx>
        <w:trPr>
          <w:trHeight w:val="30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54A49471" w:rsidR="003E527D" w:rsidRPr="00F71B8A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19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D15" w14:textId="77777777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46BE6AF" w14:textId="08A7A27A" w:rsidR="001F7206" w:rsidRPr="008323A1" w:rsidRDefault="001F720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9C4E96" w:rsidRPr="00140082" w14:paraId="75220C12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A27481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A27481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C4C38" w14:paraId="503240DB" w14:textId="77777777" w:rsidTr="00EE231B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E2EC" w14:textId="5E3978C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56AC" w14:textId="73E4FE55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E3B0" w14:textId="77777777" w:rsidR="006C4C38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5F68BD47" w14:textId="1BD0980D" w:rsidR="00A812CF" w:rsidRPr="004A7662" w:rsidRDefault="00A812C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6C4C38" w14:paraId="03F227F8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8752" w14:textId="3CDB34F6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420A" w14:textId="0EBE0DB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6AA" w14:textId="2C213F29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761B12B3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EF9E" w14:textId="5BFA0FA1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2BF" w14:textId="3D99475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34C3" w14:textId="3C53EC24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3BED84F7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3369F6C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7E016022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604" w14:textId="15D206CB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A812CF" w:rsidRPr="00140082" w14:paraId="5D76AC4E" w14:textId="77777777" w:rsidTr="00BC7839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05FC4" w14:textId="77777777" w:rsidR="00A812CF" w:rsidRDefault="00A812CF" w:rsidP="00BC7839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812CF" w14:paraId="7C19D65B" w14:textId="77777777" w:rsidTr="00BC7839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7BA2" w14:textId="24DE75F8" w:rsidR="00A812CF" w:rsidRDefault="00A812CF" w:rsidP="00BC7839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A812CF" w14:paraId="14F81C32" w14:textId="77777777" w:rsidTr="00BC7839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5F77" w14:textId="44DD5ADC" w:rsidR="00A812CF" w:rsidRDefault="00A812CF" w:rsidP="00A812CF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36A19" w14:paraId="117F3711" w14:textId="77777777" w:rsidTr="00EE231B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53FA" w14:textId="37D96F20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5EEE" w14:textId="5E6FC881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C5A6" w14:textId="7BD2A35D" w:rsidR="00136A19" w:rsidRPr="004A7662" w:rsidRDefault="00136A19" w:rsidP="00136A1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136A19" w14:paraId="1F3B1404" w14:textId="77777777" w:rsidTr="00EE231B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3EC5" w14:textId="3FBA91FB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033A" w14:textId="56F106F1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A4FB" w14:textId="3BE3EA6D" w:rsidR="00136A19" w:rsidRPr="004A7662" w:rsidRDefault="00136A19" w:rsidP="00136A1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136A19" w14:paraId="701CACE0" w14:textId="77777777" w:rsidTr="00EE231B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A755" w14:textId="107B7E21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4576" w14:textId="53A29290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BB0C" w14:textId="0EF6E72B" w:rsidR="00136A19" w:rsidRPr="004A7662" w:rsidRDefault="00136A19" w:rsidP="00136A1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136A19" w14:paraId="4FAE3508" w14:textId="77777777" w:rsidTr="00EE231B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E69" w14:textId="1470F54F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EE4F" w14:textId="560243FF" w:rsidR="00136A19" w:rsidRDefault="00136A19" w:rsidP="00136A1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476F" w14:textId="186BD9DF" w:rsidR="00136A19" w:rsidRPr="004A7662" w:rsidRDefault="00136A19" w:rsidP="00136A1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</w:tbl>
    <w:p w14:paraId="5F6625E6" w14:textId="781BE39C" w:rsidR="00A377E7" w:rsidRDefault="00A377E7"/>
    <w:p w14:paraId="60F7E177" w14:textId="77777777" w:rsidR="00136A19" w:rsidRDefault="00136A19"/>
    <w:p w14:paraId="6E51DD4A" w14:textId="55A358E4" w:rsidR="00A377E7" w:rsidRDefault="00A377E7"/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162"/>
        <w:gridCol w:w="6389"/>
      </w:tblGrid>
      <w:tr w:rsidR="00A377E7" w:rsidRPr="00140082" w14:paraId="72C9BE76" w14:textId="77777777" w:rsidTr="00A377E7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B652858" w14:textId="77777777" w:rsidR="00A377E7" w:rsidRPr="00140082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Photography</w:t>
            </w:r>
          </w:p>
        </w:tc>
      </w:tr>
      <w:tr w:rsidR="00A377E7" w:rsidRPr="00140082" w14:paraId="5720422E" w14:textId="77777777" w:rsidTr="00A377E7">
        <w:trPr>
          <w:trHeight w:val="30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9CB6DE" w14:textId="77777777" w:rsidR="00A377E7" w:rsidRPr="00140082" w:rsidRDefault="00A377E7" w:rsidP="00D263C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A377E7" w:rsidRPr="003E43E7" w14:paraId="4E25C9EB" w14:textId="77777777" w:rsidTr="00A377E7">
        <w:trPr>
          <w:trHeight w:val="28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8C30" w14:textId="77777777" w:rsidR="00A377E7" w:rsidRPr="003E43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CD0" w14:textId="77777777" w:rsidR="00A377E7" w:rsidRPr="003E43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A73" w14:textId="77777777" w:rsidR="00A377E7" w:rsidRDefault="00A377E7" w:rsidP="00D263C5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  <w:p w14:paraId="52637FAC" w14:textId="167D6F12" w:rsidR="00A812CF" w:rsidRPr="003E43E7" w:rsidRDefault="00A812CF" w:rsidP="00D263C5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 xml:space="preserve">3/F, Wing </w:t>
            </w:r>
            <w:proofErr w:type="gramStart"/>
            <w:r w:rsidRPr="009C4E96">
              <w:rPr>
                <w:rFonts w:ascii="Garamond" w:hAnsi="Garamond" w:cs="Tahoma"/>
                <w:sz w:val="22"/>
                <w:szCs w:val="22"/>
              </w:rPr>
              <w:t>On</w:t>
            </w:r>
            <w:proofErr w:type="gramEnd"/>
            <w:r w:rsidRPr="009C4E96">
              <w:rPr>
                <w:rFonts w:ascii="Garamond" w:hAnsi="Garamond" w:cs="Tahom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A377E7" w:rsidRPr="009C4E96" w14:paraId="41E932EE" w14:textId="77777777" w:rsidTr="00A377E7">
        <w:trPr>
          <w:trHeight w:val="28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0D72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966B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610" w14:textId="77777777" w:rsidR="00A377E7" w:rsidRPr="009C4E96" w:rsidRDefault="00A377E7" w:rsidP="00D263C5">
            <w:pPr>
              <w:autoSpaceDE w:val="0"/>
              <w:autoSpaceDN w:val="0"/>
              <w:adjustRightInd w:val="0"/>
              <w:ind w:left="47" w:right="-110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A377E7" w:rsidRPr="009C4E96" w14:paraId="4562A1D5" w14:textId="77777777" w:rsidTr="00A377E7">
        <w:trPr>
          <w:trHeight w:val="28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BC9D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98F1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173" w14:textId="77777777" w:rsidR="00A377E7" w:rsidRPr="009C4E96" w:rsidRDefault="00A377E7" w:rsidP="00D263C5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A377E7" w:rsidRPr="00140082" w14:paraId="0A76C96C" w14:textId="77777777" w:rsidTr="00A377E7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E74609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377E7" w:rsidRPr="00140082" w14:paraId="21CC20E8" w14:textId="77777777" w:rsidTr="00A377E7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A19FB58" w14:textId="77777777" w:rsidR="00A377E7" w:rsidRPr="00C6624D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A377E7" w:rsidRPr="00140082" w14:paraId="208298D2" w14:textId="77777777" w:rsidTr="00C42AD1">
        <w:trPr>
          <w:trHeight w:val="31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CBB244" w14:textId="77777777" w:rsidR="00A377E7" w:rsidRPr="00140082" w:rsidRDefault="00A377E7" w:rsidP="00D263C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A377E7" w:rsidRPr="003E43E7" w14:paraId="0C165AA7" w14:textId="77777777" w:rsidTr="00C42AD1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7A05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E177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6F4B" w14:textId="77777777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377E7" w:rsidRPr="003E43E7" w14:paraId="0BA276A6" w14:textId="77777777" w:rsidTr="00C42AD1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7A4E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E0AC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F442" w14:textId="77777777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377E7" w:rsidRPr="003E43E7" w14:paraId="628E01C7" w14:textId="77777777" w:rsidTr="00C42AD1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7CA4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A494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8520" w14:textId="77777777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377E7" w:rsidRPr="00140082" w14:paraId="4798208A" w14:textId="77777777" w:rsidTr="00A377E7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E71185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377E7" w:rsidRPr="00140082" w14:paraId="5641CFB7" w14:textId="77777777" w:rsidTr="00A377E7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2252679" w14:textId="5953E70D" w:rsidR="00A377E7" w:rsidRPr="00140082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A377E7" w:rsidRPr="00140082" w14:paraId="34664769" w14:textId="77777777" w:rsidTr="00A377E7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CA7E91" w14:textId="77777777" w:rsidR="00A377E7" w:rsidRPr="00140082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377E7" w:rsidRPr="003E43E7" w14:paraId="77493658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35FC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CECE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0766" w14:textId="77777777" w:rsidR="00A377E7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1BA6889" w14:textId="47A590AC" w:rsidR="00136A19" w:rsidRPr="006B27FF" w:rsidRDefault="00136A19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A377E7" w:rsidRPr="003E43E7" w14:paraId="7B1C0FC8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C15C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B5C5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2E1F" w14:textId="77777777" w:rsidR="00A377E7" w:rsidRPr="006B27FF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77E7" w:rsidRPr="003E43E7" w14:paraId="3719091C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7885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72BC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9034" w14:textId="77777777" w:rsidR="00A377E7" w:rsidRPr="006B27FF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77E7" w:rsidRPr="003E43E7" w14:paraId="2DF02CBC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586E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4F5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5267" w14:textId="77777777" w:rsidR="00A377E7" w:rsidRPr="006B27FF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36A19" w:rsidRPr="00140082" w14:paraId="6C8EF332" w14:textId="77777777" w:rsidTr="00BC7839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973DE" w14:textId="77777777" w:rsidR="00136A19" w:rsidRDefault="00136A19" w:rsidP="00BC7839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36A19" w:rsidRPr="00140082" w14:paraId="5989278D" w14:textId="77777777" w:rsidTr="00BC7839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67CB719" w14:textId="77777777" w:rsidR="00136A19" w:rsidRPr="00140082" w:rsidRDefault="00136A19" w:rsidP="00BC7839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136A19" w:rsidRPr="00140082" w14:paraId="2B4ECC87" w14:textId="77777777" w:rsidTr="00BC7839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BF3485" w14:textId="77777777" w:rsidR="00136A19" w:rsidRPr="00140082" w:rsidRDefault="00136A19" w:rsidP="00BC783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136A19" w:rsidRPr="003E43E7" w14:paraId="1A0074FD" w14:textId="77777777" w:rsidTr="00BC7839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146A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D0EB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99DD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2E8AB2F7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136A19" w:rsidRPr="003E43E7" w14:paraId="10BE1763" w14:textId="77777777" w:rsidTr="00BC7839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DDC9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12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339F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3F2B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136A19" w:rsidRPr="003E43E7" w14:paraId="70869961" w14:textId="77777777" w:rsidTr="00BC7839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DE5F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19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F33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575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136A19" w:rsidRPr="003E43E7" w14:paraId="6AAAC68E" w14:textId="77777777" w:rsidTr="00BC7839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210F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258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1A96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136A19" w:rsidRPr="00140082" w14:paraId="48E368E5" w14:textId="77777777" w:rsidTr="00BC7839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51DEF5" w14:textId="77777777" w:rsidR="00136A19" w:rsidRDefault="00136A19" w:rsidP="00BC7839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36A19" w:rsidRPr="00140082" w14:paraId="690CB0B9" w14:textId="77777777" w:rsidTr="00BC7839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F8E16C7" w14:textId="77777777" w:rsidR="00136A19" w:rsidRPr="00140082" w:rsidRDefault="00136A19" w:rsidP="00BC7839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136A19" w:rsidRPr="00140082" w14:paraId="2BF3A1F3" w14:textId="77777777" w:rsidTr="00BC7839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E4A0A5" w14:textId="77777777" w:rsidR="00136A19" w:rsidRPr="00140082" w:rsidRDefault="00136A19" w:rsidP="00BC783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36A19" w:rsidRPr="003E43E7" w14:paraId="30DE116E" w14:textId="77777777" w:rsidTr="00EE231B">
        <w:tblPrEx>
          <w:tblCellMar>
            <w:left w:w="0" w:type="dxa"/>
            <w:right w:w="0" w:type="dxa"/>
          </w:tblCellMar>
        </w:tblPrEx>
        <w:trPr>
          <w:trHeight w:val="56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B01C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29 Sep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EAED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6E40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317532A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136A19" w:rsidRPr="003E43E7" w14:paraId="568CC09E" w14:textId="77777777" w:rsidTr="00EE231B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7204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F81E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699E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36A19" w:rsidRPr="003E43E7" w14:paraId="4B812BBD" w14:textId="77777777" w:rsidTr="00EE231B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4EA7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5408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7805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36A19" w:rsidRPr="003E43E7" w14:paraId="71AA28F3" w14:textId="77777777" w:rsidTr="00EE231B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CCEC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5CB7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B04C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36A19" w:rsidRPr="003E43E7" w14:paraId="63470839" w14:textId="77777777" w:rsidTr="00EE231B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E36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51E1" w14:textId="77777777" w:rsidR="00136A19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EA6D" w14:textId="77777777" w:rsidR="00136A19" w:rsidRPr="00FB1AF6" w:rsidRDefault="00136A19" w:rsidP="00BC78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6C83" w:rsidRPr="00140082" w14:paraId="0C398CDD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Tenpin Bowling</w:t>
            </w:r>
          </w:p>
        </w:tc>
      </w:tr>
      <w:tr w:rsidR="00AA6C83" w:rsidRPr="00140082" w14:paraId="54AFDD5C" w14:textId="77777777" w:rsidTr="00C42AD1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A6C83" w:rsidRPr="003E43E7" w14:paraId="716E8A13" w14:textId="77777777" w:rsidTr="00EE231B">
        <w:tblPrEx>
          <w:tblCellMar>
            <w:left w:w="0" w:type="dxa"/>
            <w:right w:w="0" w:type="dxa"/>
          </w:tblCellMar>
        </w:tblPrEx>
        <w:trPr>
          <w:trHeight w:val="53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D5C5" w14:textId="79656A81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AF97" w14:textId="58F2BDBE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7FD" w14:textId="77777777" w:rsidR="00AA6C83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412D47C" w14:textId="57735919" w:rsidR="00136A19" w:rsidRPr="00E52361" w:rsidRDefault="00136A19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A6C83" w:rsidRPr="003E43E7" w14:paraId="5DA9022F" w14:textId="77777777" w:rsidTr="00C42AD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94E1" w14:textId="682A5FBC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49C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958" w14:textId="77777777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770A3609" w14:textId="77777777" w:rsidTr="00C42AD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875" w14:textId="315EFE0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55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F6A7" w14:textId="77777777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140082" w14:paraId="67E167F1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859CE8" w14:textId="77777777" w:rsidR="00AA6C83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A6C83" w:rsidRPr="00140082" w14:paraId="3BDE73C7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A6C83" w:rsidRPr="00140082" w14:paraId="5681C9DA" w14:textId="77777777" w:rsidTr="00C42AD1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377E7" w:rsidRPr="003E43E7" w14:paraId="1C788622" w14:textId="77777777" w:rsidTr="00C42AD1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82C6" w14:textId="1EF7538B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1A4" w14:textId="26EBEE0C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1FA8" w14:textId="77777777" w:rsidR="00A377E7" w:rsidRDefault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0803FFC9" w14:textId="49BC4F44" w:rsidR="00136A19" w:rsidRPr="000A3AE2" w:rsidRDefault="00136A1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377E7" w:rsidRPr="003E43E7" w14:paraId="1B119B27" w14:textId="77777777" w:rsidTr="00EE231B">
        <w:tblPrEx>
          <w:tblCellMar>
            <w:left w:w="0" w:type="dxa"/>
            <w:right w:w="0" w:type="dxa"/>
          </w:tblCellMar>
        </w:tblPrEx>
        <w:trPr>
          <w:trHeight w:val="25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4A93" w14:textId="35A29544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A8CA" w14:textId="3BB1EAC1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40D9" w14:textId="3387B0F3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377E7" w:rsidRPr="003E43E7" w14:paraId="3F2BFF3C" w14:textId="77777777" w:rsidTr="00EE231B">
        <w:tblPrEx>
          <w:tblCellMar>
            <w:left w:w="0" w:type="dxa"/>
            <w:right w:w="0" w:type="dxa"/>
          </w:tblCellMar>
        </w:tblPrEx>
        <w:trPr>
          <w:trHeight w:val="25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25C2" w14:textId="70591ED9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3D51" w14:textId="0A6CA6C1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5553" w14:textId="0545F04A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377E7" w:rsidRPr="003E43E7" w14:paraId="351ED9E6" w14:textId="77777777" w:rsidTr="00EE231B">
        <w:tblPrEx>
          <w:tblCellMar>
            <w:left w:w="0" w:type="dxa"/>
            <w:right w:w="0" w:type="dxa"/>
          </w:tblCellMar>
        </w:tblPrEx>
        <w:trPr>
          <w:trHeight w:val="25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FEEA" w14:textId="34B29380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3951" w14:textId="642B040D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97E3" w14:textId="6147485A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377E7" w:rsidRPr="003E43E7" w14:paraId="17819E8B" w14:textId="77777777" w:rsidTr="00EE231B">
        <w:tblPrEx>
          <w:tblCellMar>
            <w:left w:w="0" w:type="dxa"/>
            <w:right w:w="0" w:type="dxa"/>
          </w:tblCellMar>
        </w:tblPrEx>
        <w:trPr>
          <w:trHeight w:val="25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939" w14:textId="21FBD004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39F7" w14:textId="562215B1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6C6E" w14:textId="74A6FAD8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A19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CDCB4-5408-4B15-B794-A776191948E1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96217c5a-0226-462f-8526-5fe9ca4111af"/>
    <ds:schemaRef ds:uri="http://schemas.microsoft.com/office/2006/documentManagement/types"/>
    <ds:schemaRef ds:uri="c1c74309-156b-4660-9951-d9616e353fe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BF2DD65-8F56-4430-AF6E-36ADFEF2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20</TotalTime>
  <Pages>4</Pages>
  <Words>1020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6142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7</cp:revision>
  <cp:lastPrinted>2022-10-24T07:10:00Z</cp:lastPrinted>
  <dcterms:created xsi:type="dcterms:W3CDTF">2023-09-19T09:19:00Z</dcterms:created>
  <dcterms:modified xsi:type="dcterms:W3CDTF">2023-09-25T02:24:00Z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