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5CE0A4AA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A377E7">
        <w:t>21</w:t>
      </w:r>
      <w:r w:rsidR="00B91D5F">
        <w:t xml:space="preserve"> September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1" w:name="_Hlk135816293"/>
            <w:bookmarkStart w:id="2" w:name="_Hlk135816187"/>
            <w:bookmarkEnd w:id="0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1"/>
      <w:bookmarkEnd w:id="2"/>
      <w:tr w:rsidR="00864654" w:rsidRPr="003E43E7" w14:paraId="4E3CBCA0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2C3D" w14:textId="24F61C5D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13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0C22" w14:textId="4F6A4C6E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86D" w14:textId="77777777" w:rsidR="00A377E7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  <w:r w:rsidR="00A377E7" w:rsidRPr="00F43D4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14:paraId="3E8D4FD7" w14:textId="398E4236" w:rsidR="00864654" w:rsidRPr="00FB1AF6" w:rsidRDefault="00A377E7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3E43E7" w14:paraId="383358FF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462" w14:textId="4CA80CC1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3" w:name="_Hlk144371191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E4C" w14:textId="7D4A9F59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FC9F" w14:textId="32D0156A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3"/>
      <w:tr w:rsidR="00864654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64654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864654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3E43E7" w14:paraId="0556CA04" w14:textId="77777777" w:rsidTr="000059C8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2703978C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5C52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7C46B57" w14:textId="10747841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FB1AF6" w14:paraId="797D4DCD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D6" w14:textId="5955C4DA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DAA" w14:textId="77777777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5465" w14:textId="77777777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1"/>
        <w:gridCol w:w="6158"/>
      </w:tblGrid>
      <w:tr w:rsidR="002F5467" w:rsidRPr="00140082" w14:paraId="15319E4B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6FB40" w14:textId="7777777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4" w:name="_Hlk139529080"/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Cycling</w:t>
            </w:r>
          </w:p>
        </w:tc>
      </w:tr>
      <w:tr w:rsidR="002F5467" w:rsidRPr="00C6624D" w14:paraId="2A8B4C8F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926722" w14:textId="77777777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6B3537EB" w14:textId="77777777" w:rsidTr="00A27481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63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67FF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5F" w14:textId="25B60E82" w:rsidR="002F5467" w:rsidRPr="00773406" w:rsidRDefault="000F611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F6112">
              <w:rPr>
                <w:rFonts w:ascii="Garamond" w:hAnsi="Garamond" w:cs="Tahoma"/>
                <w:sz w:val="22"/>
                <w:szCs w:val="22"/>
              </w:rPr>
              <w:t>Ting Kau Car Park</w:t>
            </w:r>
            <w:bookmarkStart w:id="5" w:name="_GoBack"/>
            <w:bookmarkEnd w:id="5"/>
          </w:p>
        </w:tc>
      </w:tr>
      <w:tr w:rsidR="002F5467" w:rsidRPr="00140082" w14:paraId="221A4FD3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F2B3A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F5467" w:rsidRPr="00140082" w14:paraId="2AA11EB2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2F5467" w:rsidRPr="00140082" w14:paraId="20630C70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4"/>
      <w:tr w:rsidR="003E527D" w:rsidRPr="003E43E7" w14:paraId="31EAA782" w14:textId="77777777" w:rsidTr="00A27481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9739" w14:textId="171F3108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34D4" w14:textId="7DEB1177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4777" w14:textId="77777777" w:rsidR="003E527D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38EA207" w14:textId="24128563" w:rsidR="00A377E7" w:rsidRPr="003E43E7" w:rsidRDefault="00A377E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3E527D" w:rsidRPr="003E43E7" w14:paraId="4AFEEF43" w14:textId="77777777" w:rsidTr="00A27481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46ED" w14:textId="3EA95CBA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F034" w14:textId="07FB2F40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957" w14:textId="4A506512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140082" w14:paraId="17002E6E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9B5D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F796D" w14:paraId="2AC62E82" w14:textId="77777777" w:rsidTr="00CA3A7A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D2D0" w14:textId="77777777" w:rsidR="009F796D" w:rsidRDefault="009F796D" w:rsidP="00CA3A7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9F796D" w14:paraId="7A4159BE" w14:textId="77777777" w:rsidTr="00CA3A7A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0CDE" w14:textId="77777777" w:rsidR="009F796D" w:rsidRDefault="009F796D" w:rsidP="00CA3A7A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F796D" w:rsidRPr="008A0CC1" w14:paraId="4BCBFCE1" w14:textId="77777777" w:rsidTr="00A27481">
        <w:tblPrEx>
          <w:tblCellMar>
            <w:left w:w="0" w:type="dxa"/>
            <w:right w:w="0" w:type="dxa"/>
          </w:tblCellMar>
        </w:tblPrEx>
        <w:trPr>
          <w:trHeight w:val="56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6252" w14:textId="77777777" w:rsidR="009F796D" w:rsidRPr="008A0CC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E02D" w14:textId="77777777" w:rsidR="009F796D" w:rsidRPr="008A0CC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1EC7" w14:textId="77777777" w:rsidR="009F796D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2D87BF8B" w14:textId="2DF19907" w:rsidR="00A377E7" w:rsidRPr="008A0CC1" w:rsidRDefault="00A377E7" w:rsidP="00CA3A7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9F796D" w:rsidRPr="008A0CC1" w14:paraId="6A5E8B1A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339B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A26B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A5EF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0998DE04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5703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10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DD83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D91C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596A9063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06EF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E39A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708D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3D91E766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0486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6B5C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8ABB" w14:textId="77777777" w:rsidR="009F796D" w:rsidRPr="00E55C18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8A0CC1" w14:paraId="31D64976" w14:textId="77777777" w:rsidTr="00C42AD1">
        <w:tblPrEx>
          <w:tblCellMar>
            <w:left w:w="0" w:type="dxa"/>
            <w:right w:w="0" w:type="dxa"/>
          </w:tblCellMar>
        </w:tblPrEx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0820" w14:textId="77777777" w:rsidR="009F796D" w:rsidRPr="00B73C51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85D3" w14:textId="77777777" w:rsidR="009F796D" w:rsidRPr="002C6B5C" w:rsidRDefault="009F796D" w:rsidP="00CA3A7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AD18" w14:textId="77777777" w:rsidR="009F796D" w:rsidRPr="00AB7C47" w:rsidRDefault="009F796D" w:rsidP="00CA3A7A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140082" w14:paraId="4D46A73E" w14:textId="77777777" w:rsidTr="001F7206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F5F45" w14:textId="77777777" w:rsidR="009F796D" w:rsidRDefault="009F796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A7D9AD1" w14:textId="77777777" w:rsidTr="00A27481">
        <w:tblPrEx>
          <w:tblCellMar>
            <w:left w:w="0" w:type="dxa"/>
            <w:right w:w="0" w:type="dxa"/>
          </w:tblCellMar>
        </w:tblPrEx>
        <w:trPr>
          <w:trHeight w:val="30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1A761BE2" w:rsidR="003E527D" w:rsidRPr="00F71B8A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BD15" w14:textId="77777777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46BE6AF" w14:textId="08A7A27A" w:rsidR="001F7206" w:rsidRPr="008323A1" w:rsidRDefault="001F720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9C4E96" w:rsidRPr="00140082" w14:paraId="75220C12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268F9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A27481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A27481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C4E96" w14:paraId="4A32FD3B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33EE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FDAB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6BBB" w14:textId="77777777" w:rsidR="009C4E96" w:rsidRDefault="009C4E9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6A15322E" w14:textId="77B3D459" w:rsidR="00A377E7" w:rsidRPr="008A0CC1" w:rsidRDefault="00A377E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6C4C38" w14:paraId="503240DB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E2EC" w14:textId="5E3978C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56AC" w14:textId="73E4FE55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BD47" w14:textId="32FDF96B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03F227F8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8752" w14:textId="3CDB34F6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420A" w14:textId="0EBE0DB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26AA" w14:textId="2C213F29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761B12B3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EF9E" w14:textId="5BFA0FA1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2BF" w14:textId="3D99475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34C3" w14:textId="3C53EC24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3BED84F7" w14:textId="77777777" w:rsidTr="00A27481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8C3D" w14:textId="3369F6C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B38F" w14:textId="7E016022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6604" w14:textId="15D206CB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</w:tbl>
    <w:p w14:paraId="5F6625E6" w14:textId="6CC8CC48" w:rsidR="00A377E7" w:rsidRDefault="00A377E7"/>
    <w:p w14:paraId="6E51DD4A" w14:textId="55A358E4" w:rsidR="00A377E7" w:rsidRDefault="00A377E7"/>
    <w:p w14:paraId="76960A27" w14:textId="75106683" w:rsidR="00A377E7" w:rsidRDefault="00A377E7"/>
    <w:p w14:paraId="1139A29C" w14:textId="77777777" w:rsidR="00A377E7" w:rsidRDefault="00A377E7"/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36"/>
        <w:gridCol w:w="2026"/>
        <w:gridCol w:w="135"/>
        <w:gridCol w:w="6244"/>
        <w:gridCol w:w="10"/>
      </w:tblGrid>
      <w:tr w:rsidR="001F7206" w14:paraId="01B69988" w14:textId="77777777" w:rsidTr="00C42AD1">
        <w:trPr>
          <w:gridAfter w:val="1"/>
          <w:wAfter w:w="10" w:type="dxa"/>
          <w:trHeight w:val="359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763405" w14:textId="77777777" w:rsidR="001F7206" w:rsidRPr="001F7206" w:rsidRDefault="001F7206" w:rsidP="0044006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1F7206" w:rsidRPr="001F7206" w14:paraId="2F8EFCFB" w14:textId="77777777" w:rsidTr="00C42AD1">
        <w:trPr>
          <w:gridAfter w:val="1"/>
          <w:wAfter w:w="10" w:type="dxa"/>
          <w:trHeight w:val="359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2CB7AB" w14:textId="77777777" w:rsidR="001F7206" w:rsidRPr="00A27481" w:rsidRDefault="001F7206" w:rsidP="00A27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E053B" w14:paraId="20DF0785" w14:textId="77777777" w:rsidTr="00C42AD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9"/>
          <w:jc w:val="center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7B71" w14:textId="6E80FBC3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7FAF" w14:textId="65474A12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2A0C" w14:textId="7AF17378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3E570DB2" w14:textId="77777777" w:rsidTr="00C42AD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9"/>
          <w:jc w:val="center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8EDD" w14:textId="0C4F1E4D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53DE" w14:textId="524A367B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30DA" w14:textId="0418E39B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5D6ABCBD" w14:textId="77777777" w:rsidTr="00C42AD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9"/>
          <w:jc w:val="center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2D0D" w14:textId="49E05965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13E2" w14:textId="3ED25859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7582" w14:textId="26943450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4DA61666" w14:textId="77777777" w:rsidTr="00C42AD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9"/>
          <w:jc w:val="center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96E3" w14:textId="1EA79CB5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3DF6" w14:textId="1F3395B6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C263" w14:textId="1903254F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E053B" w14:paraId="44E35288" w14:textId="77777777" w:rsidTr="00C42AD1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9"/>
          <w:jc w:val="center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3BE5" w14:textId="28BB1866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9BD4" w14:textId="2CA3CC95" w:rsidR="006E053B" w:rsidRDefault="006E053B" w:rsidP="006E053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F379" w14:textId="22EC4D91" w:rsidR="006E053B" w:rsidRPr="004A7662" w:rsidRDefault="006E053B" w:rsidP="006E05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A377E7" w:rsidRPr="00140082" w14:paraId="13B96D00" w14:textId="77777777" w:rsidTr="00C42AD1">
        <w:trPr>
          <w:trHeight w:val="359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D3D5B0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377E7" w:rsidRPr="00140082" w14:paraId="72C9BE76" w14:textId="77777777" w:rsidTr="00A377E7">
        <w:trPr>
          <w:trHeight w:val="359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B652858" w14:textId="77777777" w:rsidR="00A377E7" w:rsidRPr="00140082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Photography</w:t>
            </w:r>
          </w:p>
        </w:tc>
      </w:tr>
      <w:tr w:rsidR="00A377E7" w:rsidRPr="00140082" w14:paraId="5720422E" w14:textId="77777777" w:rsidTr="00A377E7">
        <w:trPr>
          <w:trHeight w:val="300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9CB6DE" w14:textId="77777777" w:rsidR="00A377E7" w:rsidRPr="00140082" w:rsidRDefault="00A377E7" w:rsidP="00D263C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A377E7" w:rsidRPr="003E43E7" w14:paraId="0AF19D9F" w14:textId="77777777" w:rsidTr="00A377E7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CF42" w14:textId="77777777" w:rsidR="00A377E7" w:rsidRPr="003E43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C3B5" w14:textId="77777777" w:rsidR="00A377E7" w:rsidRPr="003E43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E173" w14:textId="77777777" w:rsidR="00A377E7" w:rsidRDefault="00A377E7" w:rsidP="00D263C5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  <w:p w14:paraId="37DBEBCB" w14:textId="77777777" w:rsidR="00A377E7" w:rsidRPr="003E43E7" w:rsidRDefault="00A377E7" w:rsidP="00D263C5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 xml:space="preserve">3/F, Wing </w:t>
            </w:r>
            <w:proofErr w:type="gramStart"/>
            <w:r w:rsidRPr="009C4E96">
              <w:rPr>
                <w:rFonts w:ascii="Garamond" w:hAnsi="Garamond" w:cs="Tahoma"/>
                <w:sz w:val="22"/>
                <w:szCs w:val="22"/>
              </w:rPr>
              <w:t>On</w:t>
            </w:r>
            <w:proofErr w:type="gramEnd"/>
            <w:r w:rsidRPr="009C4E96">
              <w:rPr>
                <w:rFonts w:ascii="Garamond" w:hAnsi="Garamond" w:cs="Tahoma"/>
                <w:sz w:val="22"/>
                <w:szCs w:val="22"/>
              </w:rPr>
              <w:t xml:space="preserve"> House, 71 Des Voeux Road Central, Hong Kong</w:t>
            </w:r>
          </w:p>
        </w:tc>
      </w:tr>
      <w:tr w:rsidR="00A377E7" w:rsidRPr="003E43E7" w14:paraId="4E25C9EB" w14:textId="77777777" w:rsidTr="00A377E7">
        <w:trPr>
          <w:trHeight w:val="288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8C30" w14:textId="77777777" w:rsidR="00A377E7" w:rsidRPr="003E43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CD0" w14:textId="77777777" w:rsidR="00A377E7" w:rsidRPr="003E43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7FAC" w14:textId="77777777" w:rsidR="00A377E7" w:rsidRPr="003E43E7" w:rsidRDefault="00A377E7" w:rsidP="00D263C5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A377E7" w:rsidRPr="009C4E96" w14:paraId="41E932EE" w14:textId="77777777" w:rsidTr="00A377E7">
        <w:trPr>
          <w:trHeight w:val="288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0D72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966B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610" w14:textId="77777777" w:rsidR="00A377E7" w:rsidRPr="009C4E96" w:rsidRDefault="00A377E7" w:rsidP="00D263C5">
            <w:pPr>
              <w:autoSpaceDE w:val="0"/>
              <w:autoSpaceDN w:val="0"/>
              <w:adjustRightInd w:val="0"/>
              <w:ind w:left="47" w:right="-110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A377E7" w:rsidRPr="009C4E96" w14:paraId="4562A1D5" w14:textId="77777777" w:rsidTr="00A377E7">
        <w:trPr>
          <w:trHeight w:val="288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BC9D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98F1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173" w14:textId="77777777" w:rsidR="00A377E7" w:rsidRPr="009C4E96" w:rsidRDefault="00A377E7" w:rsidP="00D263C5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A377E7" w:rsidRPr="00140082" w14:paraId="0A76C96C" w14:textId="77777777" w:rsidTr="00A377E7">
        <w:trPr>
          <w:trHeight w:val="359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E74609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377E7" w:rsidRPr="00140082" w14:paraId="21CC20E8" w14:textId="77777777" w:rsidTr="00A377E7">
        <w:trPr>
          <w:trHeight w:val="359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A19FB58" w14:textId="77777777" w:rsidR="00A377E7" w:rsidRPr="00C6624D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A377E7" w:rsidRPr="00140082" w14:paraId="28D10748" w14:textId="77777777" w:rsidTr="00A377E7">
        <w:trPr>
          <w:trHeight w:val="350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173821" w14:textId="77777777" w:rsidR="00A377E7" w:rsidRPr="00140082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A377E7" w:rsidRPr="003E43E7" w14:paraId="5C8595AB" w14:textId="77777777" w:rsidTr="00C42AD1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3CEB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25 Sep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CD2C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0DF6" w14:textId="77777777" w:rsidR="00A377E7" w:rsidRPr="006407C8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377E7" w:rsidRPr="00140082" w14:paraId="208298D2" w14:textId="77777777" w:rsidTr="00C42AD1">
        <w:trPr>
          <w:trHeight w:val="310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CBB244" w14:textId="77777777" w:rsidR="00A377E7" w:rsidRPr="00140082" w:rsidRDefault="00A377E7" w:rsidP="00D263C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A377E7" w:rsidRPr="003E43E7" w14:paraId="0C165AA7" w14:textId="77777777" w:rsidTr="00C42AD1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7A05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E177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6F4B" w14:textId="77777777" w:rsidR="00A377E7" w:rsidRPr="006407C8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377E7" w:rsidRPr="003E43E7" w14:paraId="0BA276A6" w14:textId="77777777" w:rsidTr="00C42AD1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7A4E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E0AC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F442" w14:textId="77777777" w:rsidR="00A377E7" w:rsidRPr="006407C8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377E7" w:rsidRPr="003E43E7" w14:paraId="628E01C7" w14:textId="77777777" w:rsidTr="00C42AD1">
        <w:tblPrEx>
          <w:tblCellMar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7CA4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A494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8520" w14:textId="77777777" w:rsidR="00A377E7" w:rsidRPr="006407C8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377E7" w:rsidRPr="00140082" w14:paraId="4798208A" w14:textId="77777777" w:rsidTr="00A377E7">
        <w:trPr>
          <w:trHeight w:val="359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E71185" w14:textId="77777777" w:rsidR="00A377E7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377E7" w:rsidRPr="00140082" w14:paraId="5641CFB7" w14:textId="77777777" w:rsidTr="00A377E7">
        <w:trPr>
          <w:trHeight w:val="359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2252679" w14:textId="5953E70D" w:rsidR="00A377E7" w:rsidRPr="00140082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A377E7" w:rsidRPr="00140082" w14:paraId="34664769" w14:textId="77777777" w:rsidTr="00A377E7">
        <w:trPr>
          <w:trHeight w:val="350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CA7E91" w14:textId="77777777" w:rsidR="00A377E7" w:rsidRPr="00140082" w:rsidRDefault="00A377E7" w:rsidP="00D263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377E7" w:rsidRPr="003E43E7" w14:paraId="6E24F3FD" w14:textId="77777777" w:rsidTr="00A377E7">
        <w:tblPrEx>
          <w:tblCellMar>
            <w:left w:w="0" w:type="dxa"/>
            <w:right w:w="0" w:type="dxa"/>
          </w:tblCellMar>
        </w:tblPrEx>
        <w:trPr>
          <w:trHeight w:val="2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B7D4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F6C9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7265" w14:textId="77777777" w:rsidR="00A377E7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C6D74C1" w14:textId="43034796" w:rsidR="00A377E7" w:rsidRPr="006407C8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A377E7" w:rsidRPr="003E43E7" w14:paraId="77493658" w14:textId="77777777" w:rsidTr="00C42AD1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35FC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CECE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6889" w14:textId="77777777" w:rsidR="00A377E7" w:rsidRPr="006B27FF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77E7" w:rsidRPr="003E43E7" w14:paraId="7B1C0FC8" w14:textId="77777777" w:rsidTr="00C42AD1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C15C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B5C5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2E1F" w14:textId="77777777" w:rsidR="00A377E7" w:rsidRPr="006B27FF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77E7" w:rsidRPr="003E43E7" w14:paraId="3719091C" w14:textId="77777777" w:rsidTr="00C42AD1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7885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72BC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9034" w14:textId="77777777" w:rsidR="00A377E7" w:rsidRPr="006B27FF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377E7" w:rsidRPr="003E43E7" w14:paraId="2DF02CBC" w14:textId="77777777" w:rsidTr="00C42AD1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586E" w14:textId="77777777" w:rsidR="00A377E7" w:rsidRDefault="00A377E7" w:rsidP="00D263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4F5" w14:textId="77777777" w:rsidR="00A377E7" w:rsidRDefault="00A377E7" w:rsidP="00D263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5267" w14:textId="77777777" w:rsidR="00A377E7" w:rsidRPr="006B27FF" w:rsidRDefault="00A377E7" w:rsidP="00D263C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</w:tbl>
    <w:p w14:paraId="3C2F2947" w14:textId="405023CF" w:rsidR="00923013" w:rsidRDefault="00923013"/>
    <w:p w14:paraId="5D7A9BBB" w14:textId="43B5457A" w:rsidR="00923013" w:rsidRDefault="00923013"/>
    <w:p w14:paraId="1C372C6B" w14:textId="0BAFC936" w:rsidR="00923013" w:rsidRDefault="00923013"/>
    <w:p w14:paraId="71C6C2E7" w14:textId="71301126" w:rsidR="00923013" w:rsidRDefault="00923013"/>
    <w:p w14:paraId="1E597D01" w14:textId="77777777" w:rsidR="00923013" w:rsidRDefault="00923013"/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162"/>
        <w:gridCol w:w="6389"/>
      </w:tblGrid>
      <w:tr w:rsidR="00927C2F" w:rsidRPr="00140082" w14:paraId="425C652D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389A3C4" w14:textId="6C13D533" w:rsidR="00927C2F" w:rsidRPr="00140082" w:rsidRDefault="00927C2F" w:rsidP="002E5EA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927C2F" w:rsidRPr="00140082" w14:paraId="0873AA5E" w14:textId="77777777" w:rsidTr="00C42AD1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A25A6B" w14:textId="25689241" w:rsidR="00927C2F" w:rsidRPr="00140082" w:rsidRDefault="00927C2F" w:rsidP="00927C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927C2F" w:rsidRPr="003E43E7" w14:paraId="16B7D176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966A" w14:textId="7C0EFAA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382C" w14:textId="13CA983A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67F5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04D912ED" w14:textId="3E01F58B" w:rsidR="00923013" w:rsidRPr="00FB1AF6" w:rsidRDefault="00923013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927C2F" w:rsidRPr="003E43E7" w14:paraId="5C4DD6EF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5AA9" w14:textId="20C6A9CD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12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11C" w14:textId="7C42F879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4676" w14:textId="1B6647E3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927C2F" w:rsidRPr="003E43E7" w14:paraId="4769D372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8643" w14:textId="761EB251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19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759" w14:textId="40299B3F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1775" w14:textId="004E4F9D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927C2F" w:rsidRPr="003E43E7" w14:paraId="39C719CD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A4A4" w14:textId="62596974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F475" w14:textId="6A96F172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DEB" w14:textId="5841FFDE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927C2F" w:rsidRPr="00140082" w14:paraId="0825F737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69A683" w14:textId="2AB81CFE" w:rsidR="00927C2F" w:rsidRDefault="00927C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27C2F" w:rsidRPr="00140082" w14:paraId="5884E685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C47A2" w14:textId="77777777" w:rsidR="00927C2F" w:rsidRPr="00140082" w:rsidRDefault="00927C2F" w:rsidP="00927C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927C2F" w:rsidRPr="00140082" w14:paraId="0D47BD65" w14:textId="77777777" w:rsidTr="00C42AD1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C5FE5" w14:textId="77777777" w:rsidR="00927C2F" w:rsidRPr="00140082" w:rsidRDefault="00927C2F" w:rsidP="00927C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27C2F" w:rsidRPr="003E43E7" w14:paraId="098981F7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6A4" w14:textId="0ECD5C7F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29 Sep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30BD" w14:textId="7AFFF528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D326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1A4C795" w14:textId="7C562DD8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927C2F" w:rsidRPr="003E43E7" w14:paraId="7561E8B8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BE62" w14:textId="4D4E82EB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900B" w14:textId="3DEA7BD2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B2B0" w14:textId="679D05B2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27C2F" w:rsidRPr="003E43E7" w14:paraId="60BFD0A5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3EE1" w14:textId="6B748644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055F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D9DD" w14:textId="77777777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27C2F" w:rsidRPr="003E43E7" w14:paraId="2B4B07CC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57A2" w14:textId="1FB0F6B9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A06A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F60C" w14:textId="77777777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27C2F" w:rsidRPr="003E43E7" w14:paraId="60042D11" w14:textId="77777777" w:rsidTr="00C42AD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F15D" w14:textId="2C881E41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446B" w14:textId="77777777" w:rsidR="00927C2F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8939" w14:textId="77777777" w:rsidR="00927C2F" w:rsidRPr="00FB1AF6" w:rsidRDefault="00927C2F" w:rsidP="00927C2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27C2F" w:rsidRPr="00140082" w14:paraId="1B8C5999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7B843A" w14:textId="77777777" w:rsidR="00927C2F" w:rsidRDefault="00927C2F" w:rsidP="002E5EA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A6C83" w:rsidRPr="00140082" w14:paraId="0C398CDD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E7DDEC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AA6C83" w:rsidRPr="00140082" w14:paraId="54AFDD5C" w14:textId="77777777" w:rsidTr="00C42AD1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C3DE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A6C83" w:rsidRPr="003E43E7" w14:paraId="23B180F0" w14:textId="77777777" w:rsidTr="00C42AD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5DC2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9AA3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FE25" w14:textId="77777777" w:rsidR="00AA6C83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FFF6424" w14:textId="10F2BEFD" w:rsidR="00A377E7" w:rsidRPr="00E52361" w:rsidRDefault="00A377E7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A6C83" w:rsidRPr="003E43E7" w14:paraId="716E8A13" w14:textId="77777777" w:rsidTr="00C42AD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D5C5" w14:textId="79656A81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AF97" w14:textId="58F2BDBE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D47C" w14:textId="7365F4BE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5DA9022F" w14:textId="77777777" w:rsidTr="00C42AD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94E1" w14:textId="682A5FBC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49C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958" w14:textId="77777777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770A3609" w14:textId="77777777" w:rsidTr="00C42AD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875" w14:textId="315EFE0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F55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F6A7" w14:textId="77777777" w:rsidR="00AA6C83" w:rsidRPr="00E52361" w:rsidRDefault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140082" w14:paraId="67E167F1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859CE8" w14:textId="77777777" w:rsidR="00AA6C83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A6C83" w:rsidRPr="00140082" w14:paraId="3BDE73C7" w14:textId="77777777" w:rsidTr="00C42AD1">
        <w:trPr>
          <w:trHeight w:val="359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CA97445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A6C83" w:rsidRPr="00140082" w14:paraId="5681C9DA" w14:textId="77777777" w:rsidTr="00C42AD1">
        <w:trPr>
          <w:trHeight w:val="350"/>
          <w:jc w:val="center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0C64BE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A6C83" w:rsidRPr="003E43E7" w14:paraId="41BE9CFE" w14:textId="77777777" w:rsidTr="00C42AD1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3181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CD40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CEC5" w14:textId="77777777" w:rsidR="00AA6C83" w:rsidRDefault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7DBFCA3E" w14:textId="72BB4104" w:rsidR="00A377E7" w:rsidRPr="000A3AE2" w:rsidRDefault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377E7" w:rsidRPr="003E43E7" w14:paraId="1C788622" w14:textId="77777777" w:rsidTr="00C42AD1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82C6" w14:textId="1EF7538B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1A4" w14:textId="26EBEE0C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FFC9" w14:textId="7967D09A" w:rsidR="00A377E7" w:rsidRPr="000A3AE2" w:rsidRDefault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377E7" w:rsidRPr="003E43E7" w14:paraId="1B119B27" w14:textId="77777777" w:rsidTr="00C42AD1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4A93" w14:textId="35A29544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A8CA" w14:textId="3BB1EAC1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40D9" w14:textId="3387B0F3" w:rsidR="00A377E7" w:rsidRPr="000A3AE2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377E7" w:rsidRPr="003E43E7" w14:paraId="3F2BFF3C" w14:textId="77777777" w:rsidTr="00C42AD1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25C2" w14:textId="70591ED9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3D51" w14:textId="0A6CA6C1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5553" w14:textId="0545F04A" w:rsidR="00A377E7" w:rsidRPr="000A3AE2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377E7" w:rsidRPr="003E43E7" w14:paraId="351ED9E6" w14:textId="77777777" w:rsidTr="00C42AD1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FEEA" w14:textId="34B29380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3951" w14:textId="642B040D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97E3" w14:textId="6147485A" w:rsidR="00A377E7" w:rsidRPr="000A3AE2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377E7" w:rsidRPr="003E43E7" w14:paraId="17819E8B" w14:textId="77777777" w:rsidTr="00C42AD1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939" w14:textId="21FBD004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39F7" w14:textId="562215B1" w:rsidR="00A377E7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6C6E" w14:textId="74A6FAD8" w:rsidR="00A377E7" w:rsidRPr="000A3AE2" w:rsidRDefault="00A377E7" w:rsidP="00A377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7E7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86EAD-F9A1-49AB-A0CC-D5CDCEDD9E2F}"/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96217c5a-0226-462f-8526-5fe9ca4111af"/>
    <ds:schemaRef ds:uri="http://schemas.microsoft.com/office/2006/documentManagement/types"/>
    <ds:schemaRef ds:uri="c1c74309-156b-4660-9951-d9616e353fe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0C0EC76-065B-44BB-8D71-249D3C9D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4</Pages>
  <Words>1183</Words>
  <Characters>5832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7001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2023-09-19T09:19:00Z</dcterms:created>
  <dcterms:modified xsi:type="dcterms:W3CDTF">2023-09-19T09:19:00Z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