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68B7BD14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1F7206">
        <w:t>14</w:t>
      </w:r>
      <w:r w:rsidR="00B91D5F">
        <w:t xml:space="preserve"> September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1"/>
      <w:bookmarkEnd w:id="2"/>
      <w:tr w:rsidR="0099030E" w:rsidRPr="003E43E7" w14:paraId="6C0EAE60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C32" w14:textId="77777777" w:rsidR="0099030E" w:rsidRDefault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B4FB63A" w14:textId="14D91A7D" w:rsidR="00B91D5F" w:rsidRPr="00FB1AF6" w:rsidRDefault="00B91D5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4E3CBCA0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4FD7" w14:textId="49795557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864654" w:rsidRPr="003E43E7" w14:paraId="383358FF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3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3E43E7" w14:paraId="0556CA04" w14:textId="77777777" w:rsidTr="000059C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5C52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7C46B57" w14:textId="10747841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FB1AF6" w14:paraId="797D4DCD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465" w14:textId="77777777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1"/>
        <w:gridCol w:w="6158"/>
      </w:tblGrid>
      <w:tr w:rsidR="002F5467" w:rsidRPr="00140082" w14:paraId="15319E4B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4" w:name="_Hlk139529080"/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Cycling</w:t>
            </w:r>
          </w:p>
        </w:tc>
      </w:tr>
      <w:tr w:rsidR="002F5467" w:rsidRPr="00C6624D" w14:paraId="2A8B4C8F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2267A249" w14:textId="77777777" w:rsidTr="00A27481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A27481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4"/>
      <w:tr w:rsidR="003E527D" w:rsidRPr="003E43E7" w14:paraId="6E3BF0F9" w14:textId="77777777" w:rsidTr="00A27481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E33" w14:textId="0234A254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2CB" w14:textId="03A4C68F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F1F" w14:textId="77777777" w:rsidR="003E527D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34103E8A" w14:textId="2F503242" w:rsidR="001F7206" w:rsidRPr="003E43E7" w:rsidRDefault="001F72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3E43E7" w14:paraId="31EAA782" w14:textId="77777777" w:rsidTr="00A27481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739" w14:textId="171F3108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4D4" w14:textId="7DEB1177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207" w14:textId="3E09F3E6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4AFEEF43" w14:textId="77777777" w:rsidTr="00A27481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957" w14:textId="4A506512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140082" w14:paraId="17002E6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F796D" w14:paraId="2AC62E82" w14:textId="77777777" w:rsidTr="00CA3A7A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9F796D" w14:paraId="7A4159BE" w14:textId="77777777" w:rsidTr="00CA3A7A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F796D" w:rsidRPr="008A0CC1" w14:paraId="0CA040D2" w14:textId="77777777" w:rsidTr="00CA3A7A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B799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3FE0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3F4E" w14:textId="77777777" w:rsidR="009F796D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2BE85F64" w14:textId="77777777" w:rsidR="009F796D" w:rsidRPr="008A0CC1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9F796D" w:rsidRPr="008A0CC1" w14:paraId="4BCBFCE1" w14:textId="77777777" w:rsidTr="00A27481">
        <w:tblPrEx>
          <w:tblCellMar>
            <w:left w:w="0" w:type="dxa"/>
            <w:right w:w="0" w:type="dxa"/>
          </w:tblCellMar>
        </w:tblPrEx>
        <w:trPr>
          <w:trHeight w:val="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6252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E02D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BF8B" w14:textId="77777777" w:rsidR="009F796D" w:rsidRPr="008A0CC1" w:rsidRDefault="009F796D" w:rsidP="00CA3A7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6A5E8B1A" w14:textId="77777777" w:rsidTr="00A27481">
        <w:tblPrEx>
          <w:tblCellMar>
            <w:left w:w="0" w:type="dxa"/>
            <w:right w:w="0" w:type="dxa"/>
          </w:tblCellMar>
        </w:tblPrEx>
        <w:trPr>
          <w:trHeight w:val="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339B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A26B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A5EF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0998DE04" w14:textId="77777777" w:rsidTr="00A27481">
        <w:tblPrEx>
          <w:tblCellMar>
            <w:left w:w="0" w:type="dxa"/>
            <w:right w:w="0" w:type="dxa"/>
          </w:tblCellMar>
        </w:tblPrEx>
        <w:trPr>
          <w:trHeight w:val="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5703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DD8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D91C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596A9063" w14:textId="77777777" w:rsidTr="00A27481">
        <w:tblPrEx>
          <w:tblCellMar>
            <w:left w:w="0" w:type="dxa"/>
            <w:right w:w="0" w:type="dxa"/>
          </w:tblCellMar>
        </w:tblPrEx>
        <w:trPr>
          <w:trHeight w:val="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06EF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E39A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708D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D91E766" w14:textId="77777777" w:rsidTr="00A27481">
        <w:tblPrEx>
          <w:tblCellMar>
            <w:left w:w="0" w:type="dxa"/>
            <w:right w:w="0" w:type="dxa"/>
          </w:tblCellMar>
        </w:tblPrEx>
        <w:trPr>
          <w:trHeight w:val="1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0486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6B5C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ABB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1D64976" w14:textId="77777777" w:rsidTr="00A27481">
        <w:tblPrEx>
          <w:tblCellMar>
            <w:left w:w="0" w:type="dxa"/>
            <w:right w:w="0" w:type="dxa"/>
          </w:tblCellMar>
        </w:tblPrEx>
        <w:trPr>
          <w:trHeight w:val="133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0820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85D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AD18" w14:textId="77777777" w:rsidR="009F796D" w:rsidRPr="00AB7C47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1F7206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A27481">
        <w:tblPrEx>
          <w:tblCellMar>
            <w:left w:w="0" w:type="dxa"/>
            <w:right w:w="0" w:type="dxa"/>
          </w:tblCellMar>
        </w:tblPrEx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1A761BE2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A27481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A27481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C4E96" w14:paraId="718F6DEE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E044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514A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D334" w14:textId="77777777" w:rsidR="009C4E96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733273BF" w14:textId="3055728B" w:rsidR="001F7206" w:rsidRPr="008A0CC1" w:rsidRDefault="001F720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9C4E96" w14:paraId="4A32FD3B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33EE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FDAB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322E" w14:textId="77777777" w:rsidR="009C4E96" w:rsidRPr="008A0CC1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503240DB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2EC" w14:textId="5E3978C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6AC" w14:textId="73E4FE55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BD47" w14:textId="32FDF96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03F227F8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6AA" w14:textId="2C213F29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761B12B3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3BED84F7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3369F6C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7E016022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15D206C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1F7206" w14:paraId="01B69988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763405" w14:textId="77777777" w:rsidR="001F7206" w:rsidRPr="001F7206" w:rsidRDefault="001F7206" w:rsidP="0044006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1F7206" w:rsidRPr="001F7206" w14:paraId="2F8EFCFB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2CB7AB" w14:textId="77777777" w:rsidR="001F7206" w:rsidRPr="00A27481" w:rsidRDefault="001F7206" w:rsidP="00A27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E053B" w14:paraId="47331336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5023" w14:textId="6561F95C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3598" w14:textId="7AA82512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CAD4" w14:textId="1FA31DE6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20DF0785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7B71" w14:textId="6E80FBC3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7FAF" w14:textId="65474A12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2A0C" w14:textId="7AF17378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3E570DB2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8EDD" w14:textId="0C4F1E4D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53DE" w14:textId="524A367B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30DA" w14:textId="0418E39B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5D6ABCBD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2D0D" w14:textId="49E0596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13E2" w14:textId="3ED25859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7582" w14:textId="26943450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4DA61666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96E3" w14:textId="1EA79CB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3DF6" w14:textId="1F3395B6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C263" w14:textId="1903254F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44E35288" w14:textId="77777777" w:rsidTr="0044006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3BE5" w14:textId="28BB1866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9BD4" w14:textId="2CA3CC9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F379" w14:textId="22EC4D91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2DE1F911" w14:textId="77777777" w:rsidR="00B50481" w:rsidRDefault="00B50481" w:rsidP="00A27481">
      <w:pPr>
        <w:ind w:left="142"/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89"/>
      </w:tblGrid>
      <w:tr w:rsidR="001C4894" w:rsidRPr="00140082" w14:paraId="6E30B185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B761D3" w14:textId="77777777" w:rsidR="001C4894" w:rsidRPr="00140082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1C4894" w:rsidRPr="00140082" w14:paraId="5A7F26AC" w14:textId="77777777" w:rsidTr="00A27481">
        <w:trPr>
          <w:trHeight w:val="30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171B4C" w14:textId="7409D47B" w:rsidR="001C4894" w:rsidRPr="00140082" w:rsidRDefault="006E053B" w:rsidP="00B675C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C4894" w:rsidRPr="003E43E7" w14:paraId="171E2878" w14:textId="77777777" w:rsidTr="00A27481"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C2F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FFE5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F8D2" w14:textId="77777777" w:rsidR="001C4894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3FD630E2" w14:textId="77777777" w:rsidR="001C4894" w:rsidRPr="003E43E7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1C4894" w:rsidRPr="003E43E7" w14:paraId="5F0AC508" w14:textId="77777777" w:rsidTr="00A27481">
        <w:trPr>
          <w:trHeight w:val="28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3950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BB55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CBA" w14:textId="77777777" w:rsidR="001C4894" w:rsidRPr="003E43E7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9C4E96" w14:paraId="26088394" w14:textId="77777777" w:rsidTr="00A27481">
        <w:trPr>
          <w:trHeight w:val="28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BF77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FFDD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8DA3" w14:textId="77777777" w:rsidR="001C4894" w:rsidRPr="009C4E96" w:rsidRDefault="001C4894" w:rsidP="00B675CD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9C4E96" w14:paraId="29120679" w14:textId="77777777" w:rsidTr="00A27481">
        <w:trPr>
          <w:trHeight w:val="28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84AE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DEBB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6568" w14:textId="77777777" w:rsidR="001C4894" w:rsidRPr="009C4E96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140082" w14:paraId="05416474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51707" w14:textId="77777777" w:rsidR="001C4894" w:rsidRDefault="001C4894" w:rsidP="00B5048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C4894" w:rsidRPr="00140082" w14:paraId="37368E01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1C4894" w:rsidRPr="00C6624D" w:rsidRDefault="001C4894" w:rsidP="001C489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1C4894" w:rsidRPr="00140082" w14:paraId="6BE423D1" w14:textId="77777777" w:rsidTr="00A27481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1C4894" w:rsidRPr="00140082" w:rsidRDefault="001C4894" w:rsidP="001C48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C4894" w:rsidRPr="003E43E7" w14:paraId="7CA47955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1C4894" w:rsidRDefault="001C4894" w:rsidP="001C48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1C4894" w:rsidRDefault="001C4894" w:rsidP="001C489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1C4894" w:rsidRPr="006407C8" w:rsidRDefault="001C4894" w:rsidP="001C48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C4894" w:rsidRPr="003E43E7" w14:paraId="0610C873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1C4894" w:rsidRDefault="001C4894" w:rsidP="001C48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1C4894" w:rsidRDefault="001C4894" w:rsidP="001C489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1C4894" w:rsidRPr="006407C8" w:rsidRDefault="001C4894" w:rsidP="001C48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C4894" w:rsidRPr="00140082" w14:paraId="6746C376" w14:textId="77777777" w:rsidTr="00A27481">
        <w:trPr>
          <w:trHeight w:val="30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E4E58B" w14:textId="77777777" w:rsidR="001C4894" w:rsidRPr="00140082" w:rsidRDefault="001C4894" w:rsidP="00B675C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290224" w:rsidRPr="003E43E7" w14:paraId="05FB11C2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8131" w14:textId="205D5762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F743" w14:textId="24028C52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A399" w14:textId="10CDDAFE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3E43E7" w14:paraId="1A2E5F40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EF44" w14:textId="5829DE47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6C4" w14:textId="2A9E9A30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67C" w14:textId="218DDE55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3E43E7" w14:paraId="1A7D6F18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BA93" w14:textId="4060B7AE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8094" w14:textId="2D2F0FA9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8C2D" w14:textId="01788C4F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140082" w14:paraId="1D951B6B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90224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44983030"/>
          </w:p>
        </w:tc>
      </w:tr>
      <w:bookmarkEnd w:id="5"/>
      <w:tr w:rsidR="00290224" w:rsidRPr="00140082" w14:paraId="6429977A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90224" w:rsidRPr="00140082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90224" w:rsidRPr="00140082" w14:paraId="1C0020FA" w14:textId="77777777" w:rsidTr="00A27481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90224" w:rsidRPr="00140082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90224" w:rsidRPr="003E43E7" w14:paraId="37A5F27D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5C70" w14:textId="77777777" w:rsidR="00290224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2FA4E97" w14:textId="6F990E73" w:rsidR="006E053B" w:rsidRPr="006407C8" w:rsidRDefault="006E053B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290224" w:rsidRPr="003E43E7" w14:paraId="04E3E6FF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290224" w:rsidRPr="006407C8" w:rsidRDefault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30761A7E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7FDF" w14:textId="15EAE03F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6839" w14:textId="704D8923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4738" w14:textId="6992E665" w:rsidR="00AA6C83" w:rsidRPr="006B27FF" w:rsidRDefault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59C0908D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4B96" w14:textId="671D4375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956E" w14:textId="049B8C09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71EE" w14:textId="5E57EA3E" w:rsidR="00AA6C83" w:rsidRPr="006B27FF" w:rsidRDefault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1619AF3A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8FE8" w14:textId="65835652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369" w14:textId="66C155CE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1B99" w14:textId="2205BE04" w:rsidR="00AA6C83" w:rsidRPr="006B27FF" w:rsidRDefault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32FBD4EC" w14:textId="77777777" w:rsidTr="00A27481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A72D" w14:textId="7A57378F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2837" w14:textId="198E9DBC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88AA" w14:textId="0F46065F" w:rsidR="00AA6C83" w:rsidRPr="006B27FF" w:rsidRDefault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6E053B" w:rsidRPr="00140082" w14:paraId="60159F5A" w14:textId="77777777" w:rsidTr="00927C2F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084036" w14:textId="77777777" w:rsidR="006E053B" w:rsidRDefault="006E053B" w:rsidP="0044006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3CCA0C38" w14:textId="77777777" w:rsidR="009F6789" w:rsidRDefault="009F6789" w:rsidP="0044006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1027C0A1" w14:textId="2E43A101" w:rsidR="009F6789" w:rsidRDefault="009F6789" w:rsidP="0044006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27C2F" w:rsidRPr="00140082" w14:paraId="425C652D" w14:textId="77777777" w:rsidTr="00927C2F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389A3C4" w14:textId="6C13D533" w:rsidR="00927C2F" w:rsidRPr="00140082" w:rsidRDefault="00927C2F" w:rsidP="002E5EA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927C2F" w:rsidRPr="00140082" w14:paraId="0873AA5E" w14:textId="77777777" w:rsidTr="00927C2F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A25A6B" w14:textId="25689241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27C2F" w:rsidRPr="003E43E7" w14:paraId="16B7D176" w14:textId="77777777" w:rsidTr="00927C2F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966A" w14:textId="7C0EFAA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382C" w14:textId="13CA983A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12ED" w14:textId="2EF6B752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3E43E7" w14:paraId="5C4DD6EF" w14:textId="77777777" w:rsidTr="00927C2F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5AA9" w14:textId="20C6A9CD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11C" w14:textId="7C42F879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4676" w14:textId="1B6647E3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3E43E7" w14:paraId="4769D372" w14:textId="77777777" w:rsidTr="00927C2F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8643" w14:textId="761EB251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759" w14:textId="40299B3F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1775" w14:textId="004E4F9D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3E43E7" w14:paraId="39C719CD" w14:textId="77777777" w:rsidTr="00927C2F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A4A4" w14:textId="62596974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F475" w14:textId="6A96F172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DEB" w14:textId="5841FFDE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140082" w14:paraId="0825F737" w14:textId="77777777" w:rsidTr="00927C2F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9A683" w14:textId="2AB81CFE" w:rsidR="00927C2F" w:rsidRDefault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27C2F" w:rsidRPr="00140082" w14:paraId="5884E685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927C2F" w:rsidRPr="00140082" w14:paraId="0D47BD65" w14:textId="77777777" w:rsidTr="00A27481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27C2F" w:rsidRPr="003E43E7" w14:paraId="098981F7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D326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1A4C795" w14:textId="7C562DD8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927C2F" w:rsidRPr="003E43E7" w14:paraId="7561E8B8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BE62" w14:textId="4D4E82EB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900B" w14:textId="3DEA7BD2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B2B0" w14:textId="679D05B2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60BFD0A5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EE1" w14:textId="6B748644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055F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D9DD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2B4B07CC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57A2" w14:textId="1FB0F6B9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06A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60C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60042D11" w14:textId="77777777" w:rsidTr="00A2748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F15D" w14:textId="2C881E41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46B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8939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140082" w14:paraId="1B8C5999" w14:textId="77777777" w:rsidTr="00927C2F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B843A" w14:textId="77777777" w:rsidR="00927C2F" w:rsidRDefault="00927C2F" w:rsidP="002E5EA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0C398CDD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AA6C83" w:rsidRPr="00140082" w14:paraId="54AFDD5C" w14:textId="77777777" w:rsidTr="00A27481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6E95B764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62B6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B71B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561D" w14:textId="77777777" w:rsidR="00AA6C83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2638296" w14:textId="2BB245E4" w:rsidR="004C6095" w:rsidRPr="00E52361" w:rsidRDefault="004C6095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A6C83" w:rsidRPr="003E43E7" w14:paraId="23B180F0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DC2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9AA3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6424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16E8A13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5C5" w14:textId="79656A81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AF97" w14:textId="58F2BDB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47C" w14:textId="7365F4BE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5DA9022F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958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70A3609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480A20A0" w14:textId="77777777" w:rsidTr="00A27481">
        <w:trPr>
          <w:trHeight w:val="30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C3214" w14:textId="2DEC4443" w:rsidR="00AA6C83" w:rsidRPr="00140082" w:rsidRDefault="004C6095" w:rsidP="00AA6C83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AA6C83" w:rsidRPr="003E43E7" w14:paraId="27787C54" w14:textId="77777777" w:rsidTr="00A27481"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19A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C4DD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CE8" w14:textId="2916BDA8" w:rsidR="00AA6C83" w:rsidRPr="003E43E7" w:rsidRDefault="00AA6C83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5261D9AC" w14:textId="77777777" w:rsidTr="00A27481"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7982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45A5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A77A" w14:textId="68768DA0" w:rsidR="00AA6C83" w:rsidRPr="003E43E7" w:rsidRDefault="00AA6C83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237F152F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1322" w14:textId="3CDD45F3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C8DB" w14:textId="5C778E4C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5AAB" w14:textId="4B6F436C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6429E060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9CB" w14:textId="747CFC16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4F7" w14:textId="50983AA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2C1C" w14:textId="7B1015AD" w:rsidR="00AA6C83" w:rsidRPr="002075A0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4DA1382B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6502" w14:textId="38B4F4F5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F4A3" w14:textId="6194A518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F53F" w14:textId="1E8E7CBC" w:rsidR="00AA6C83" w:rsidRPr="002075A0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040220DA" w14:textId="77777777" w:rsidTr="00A2748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94F" w14:textId="37629824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8F6C" w14:textId="1F04330C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08AA" w14:textId="7F272268" w:rsidR="00AA6C83" w:rsidRPr="002075A0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67E167F1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77777777" w:rsidR="00AA6C83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3BDE73C7" w14:textId="77777777" w:rsidTr="00A27481">
        <w:trPr>
          <w:trHeight w:val="359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A6C83" w:rsidRPr="00140082" w14:paraId="5681C9DA" w14:textId="77777777" w:rsidTr="00A27481">
        <w:trPr>
          <w:trHeight w:val="35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73D6C9BC" w14:textId="77777777" w:rsidTr="00A80388">
        <w:tblPrEx>
          <w:tblCellMar>
            <w:left w:w="0" w:type="dxa"/>
            <w:right w:w="0" w:type="dxa"/>
          </w:tblCellMar>
        </w:tblPrEx>
        <w:trPr>
          <w:trHeight w:val="36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A0A7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0C1F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07DF" w14:textId="77777777" w:rsidR="00AA6C83" w:rsidRDefault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6B09D900" w14:textId="5DB3ABE2" w:rsidR="004C6095" w:rsidRPr="000A3AE2" w:rsidRDefault="004C609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A6C83" w:rsidRPr="003E43E7" w14:paraId="41BE9CFE" w14:textId="77777777" w:rsidTr="00A80388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3181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CD40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A3E" w14:textId="77777777" w:rsidR="00AA6C83" w:rsidRPr="000A3AE2" w:rsidRDefault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  <w:bookmarkStart w:id="6" w:name="_GoBack"/>
            <w:bookmarkEnd w:id="6"/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C2F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64204-835B-4F22-A11F-91AFC99EE65A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83426-F0AE-453F-87C6-0585F215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</TotalTime>
  <Pages>4</Pages>
  <Words>1332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7822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7</cp:revision>
  <cp:lastPrinted>2022-10-24T07:10:00Z</cp:lastPrinted>
  <dcterms:created xsi:type="dcterms:W3CDTF">2023-09-11T09:14:00Z</dcterms:created>
  <dcterms:modified xsi:type="dcterms:W3CDTF">2023-09-12T01:11:00Z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