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6C82C547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 </w:t>
      </w:r>
      <w:r w:rsidR="00416E36">
        <w:t>2 February</w:t>
      </w:r>
      <w:r w:rsidR="00B81FCB" w:rsidRPr="00F43D4E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1701"/>
        <w:gridCol w:w="1985"/>
        <w:gridCol w:w="4666"/>
      </w:tblGrid>
      <w:tr w:rsidR="00A80957" w:rsidRPr="00F43D4E" w14:paraId="3B2C958F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C080820" w14:textId="77777777" w:rsidR="00A80957" w:rsidRPr="00F43D4E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1"/>
      <w:tr w:rsidR="00EA3476" w:rsidRPr="00F43D4E" w14:paraId="37A17841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62F8" w14:textId="164648E9" w:rsidR="00EA3476" w:rsidRPr="00F43D4E" w:rsidRDefault="00A77E55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9D90" w14:textId="2A83BA74" w:rsidR="00EA3476" w:rsidRDefault="00EA3476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20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4C25" w14:textId="5730C491" w:rsidR="00EA3476" w:rsidRDefault="00EA3476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F80C" w14:textId="77777777" w:rsidR="00EA3476" w:rsidRDefault="00EA3476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2DB5EF13" w14:textId="3C758AA6" w:rsidR="00A77E55" w:rsidRPr="00FB1AF6" w:rsidRDefault="00A77E55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EA3476" w:rsidRPr="00F43D4E" w14:paraId="329CEE47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EE8C" w14:textId="77777777" w:rsidR="00EA3476" w:rsidRPr="00F43D4E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2F0D" w14:textId="4C6628AA" w:rsidR="00EA3476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D66C" w14:textId="179B5FC1" w:rsidR="00EA3476" w:rsidRDefault="00EA3476" w:rsidP="00EA347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B8C2" w14:textId="4897AE86" w:rsidR="00EA3476" w:rsidRPr="00FB1AF6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76153A" w:rsidRPr="00F43D4E" w14:paraId="08471EF3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94616" w14:textId="77777777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6D78" w14:textId="5B6B25E0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6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6644" w14:textId="728B70FC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1817" w14:textId="6A7A697B" w:rsidR="0076153A" w:rsidRPr="00FB1AF6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76153A" w:rsidRPr="00F43D4E" w14:paraId="67B76FCE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F5C8" w14:textId="77777777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D18D" w14:textId="1F8D0E23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Fri 17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C42C" w14:textId="30ECAB27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9D6F" w14:textId="026ECD57" w:rsidR="0076153A" w:rsidRPr="00FB1AF6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76153A" w:rsidRPr="00F43D4E" w14:paraId="3CCDA1BE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B834C8" w14:textId="77777777" w:rsidR="0076153A" w:rsidRPr="00F43D4E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6153A" w:rsidRPr="00F43D4E" w14:paraId="34E973D3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3B20" w14:textId="26AA4C98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0C4C" w14:textId="37F8D6A5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9900" w14:textId="77777777" w:rsidR="0076153A" w:rsidRPr="00F43D4E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BB7F" w14:textId="77777777" w:rsidR="0076153A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B16633A" w14:textId="539FA55E" w:rsidR="0076153A" w:rsidRPr="00F43D4E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76153A" w:rsidRPr="00F43D4E" w14:paraId="133627F0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3CFA" w14:textId="77777777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12B1" w14:textId="7A14D4AE" w:rsidR="0076153A" w:rsidRPr="00F43D4E" w:rsidDel="00EA3476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0244" w14:textId="17780C58" w:rsidR="0076153A" w:rsidRPr="00F43D4E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3D3C" w14:textId="77777777" w:rsidR="0076153A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Sports Centre</w:t>
            </w:r>
          </w:p>
          <w:p w14:paraId="79819C02" w14:textId="77777777" w:rsidR="0076153A" w:rsidRPr="00EA3476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 xml:space="preserve">4/F, Wong </w:t>
            </w:r>
            <w:proofErr w:type="spellStart"/>
            <w:r w:rsidRPr="00EA3476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EA3476">
              <w:rPr>
                <w:rFonts w:ascii="Garamond" w:hAnsi="Garamond" w:cs="Tahoma"/>
                <w:sz w:val="22"/>
                <w:szCs w:val="22"/>
              </w:rPr>
              <w:t xml:space="preserve"> Chung Municipal Services Building,</w:t>
            </w:r>
          </w:p>
          <w:p w14:paraId="6BA0CF1B" w14:textId="53F34209" w:rsidR="0076153A" w:rsidRPr="00F43D4E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>2 Yuk Sau Street,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 w:rsidRPr="00EA3476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EA3476">
              <w:rPr>
                <w:rFonts w:ascii="Garamond" w:hAnsi="Garamond" w:cs="Tahoma"/>
                <w:sz w:val="22"/>
                <w:szCs w:val="22"/>
              </w:rPr>
              <w:t xml:space="preserve"> Chung,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76153A" w:rsidRPr="00F43D4E" w14:paraId="64BA16CE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442F" w14:textId="77777777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AA26" w14:textId="7318E4D2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14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3CEF" w14:textId="7395728A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8174" w14:textId="4757FD10" w:rsidR="0076153A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76153A" w:rsidRPr="00F43D4E" w14:paraId="13E8B31D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486C" w14:textId="77777777" w:rsidR="0076153A" w:rsidRPr="00F43D4E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734D2" w14:textId="09ACE7BC" w:rsidR="0076153A" w:rsidRDefault="0076153A" w:rsidP="0076153A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30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311B" w14:textId="034A1C2A" w:rsidR="0076153A" w:rsidRDefault="0076153A" w:rsidP="007615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CA53" w14:textId="193B69AB" w:rsidR="0076153A" w:rsidRPr="00FB1AF6" w:rsidRDefault="0076153A" w:rsidP="0076153A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Sports Centre</w:t>
            </w:r>
          </w:p>
        </w:tc>
      </w:tr>
      <w:tr w:rsidR="003E2CF6" w:rsidRPr="00F43D4E" w14:paraId="3686837C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3DC53C6" w14:textId="77777777" w:rsidR="003E2CF6" w:rsidRDefault="003E2CF6" w:rsidP="003E2CF6">
            <w:pPr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3E2CF6" w:rsidRPr="00F43D4E" w14:paraId="3E855436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F226" w14:textId="0E9D0052" w:rsidR="003E2CF6" w:rsidRPr="00F43D4E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lastRenderedPageBreak/>
              <w:t>Golf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A5F9D" w14:textId="7E4831EA" w:rsidR="003E2CF6" w:rsidRDefault="0096054E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2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F2A2" w14:textId="23705569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67DA" w14:textId="77777777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  <w:p w14:paraId="21832092" w14:textId="5D61CD57" w:rsidR="003E2CF6" w:rsidRDefault="003E2CF6" w:rsidP="003E2CF6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3E2CF6" w:rsidRPr="00F43D4E" w14:paraId="1532363C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10A1" w14:textId="77777777" w:rsidR="003E2CF6" w:rsidRPr="00F43D4E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EA78" w14:textId="436E86EB" w:rsidR="003E2CF6" w:rsidRDefault="0096054E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16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F2B6" w14:textId="3B78C7A8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DFEC" w14:textId="7903E5E4" w:rsidR="003E2CF6" w:rsidRPr="002A0B05" w:rsidRDefault="003E2CF6" w:rsidP="002A0B0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</w:tc>
      </w:tr>
      <w:tr w:rsidR="003E2CF6" w:rsidRPr="00F43D4E" w14:paraId="3EDAEF3B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DA21A62" w14:textId="77777777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3E2CF6" w:rsidRPr="00F43D4E" w14:paraId="65446434" w14:textId="77777777" w:rsidTr="002A0B05">
        <w:trPr>
          <w:trHeight w:val="202"/>
          <w:jc w:val="center"/>
        </w:trPr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593F9" w14:textId="2BDFDC9B" w:rsidR="003E2CF6" w:rsidRPr="00F43D4E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Swimming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6E9A" w14:textId="0C09624B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4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FE28" w14:textId="6DFEA7BD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BB6F" w14:textId="77777777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  <w:p w14:paraId="2F803A2C" w14:textId="4A3F91C0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Beach Road, Repulse Bay, Hong Kong</w:t>
            </w:r>
          </w:p>
        </w:tc>
      </w:tr>
      <w:tr w:rsidR="003E2CF6" w:rsidRPr="00F43D4E" w14:paraId="3C79A152" w14:textId="77777777" w:rsidTr="002A0B05">
        <w:trPr>
          <w:trHeight w:val="202"/>
          <w:jc w:val="center"/>
        </w:trPr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0A8E7" w14:textId="77777777" w:rsidR="003E2CF6" w:rsidRPr="00F43D4E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C768A" w14:textId="4212231C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11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770E" w14:textId="52EC1585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35B8" w14:textId="460266C2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3E2CF6" w:rsidRPr="00F43D4E" w14:paraId="08C240B0" w14:textId="77777777" w:rsidTr="002A0B05">
        <w:trPr>
          <w:trHeight w:val="202"/>
          <w:jc w:val="center"/>
        </w:trPr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72475" w14:textId="77777777" w:rsidR="003E2CF6" w:rsidRPr="00F43D4E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54D9" w14:textId="2339D33C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18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F973" w14:textId="16AFC836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8AD8" w14:textId="70A08825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3E2CF6" w:rsidRPr="00F43D4E" w14:paraId="5B15260F" w14:textId="77777777" w:rsidTr="002A0B05">
        <w:trPr>
          <w:trHeight w:val="202"/>
          <w:jc w:val="center"/>
        </w:trPr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2B09F" w14:textId="77777777" w:rsidR="003E2CF6" w:rsidRPr="00F43D4E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9429" w14:textId="705726E1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25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BEEA" w14:textId="14E4683C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DE91" w14:textId="197F8291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3E2CF6" w:rsidRPr="00F43D4E" w14:paraId="6E51437E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995AE6D" w14:textId="77777777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3E2CF6" w:rsidRPr="00F43D4E" w14:paraId="61180439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1039" w14:textId="5AF5E8C1" w:rsidR="003E2CF6" w:rsidRPr="00F43D4E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A5511" w14:textId="7F0F4110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387B" w14:textId="7BAFCBAE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E2A6" w14:textId="77777777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1F998F37" w14:textId="3601A191" w:rsidR="003E2CF6" w:rsidRPr="00FB1A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3E2CF6" w:rsidRPr="00F43D4E" w14:paraId="7CE598FB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4627" w14:textId="77777777" w:rsidR="003E2CF6" w:rsidRPr="00F43D4E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191D" w14:textId="0C966904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4A4C" w14:textId="69CED046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1A81" w14:textId="3E18F43B" w:rsidR="003E2CF6" w:rsidRPr="00FB1A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3E2CF6" w:rsidRPr="00F43D4E" w14:paraId="4BE63EDF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58CF" w14:textId="77777777" w:rsidR="003E2CF6" w:rsidRPr="00F43D4E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D70A" w14:textId="2C66891A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56C4D" w14:textId="3CF787CF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C5BA" w14:textId="7F21F26D" w:rsidR="003E2CF6" w:rsidRPr="00FB1A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3E2CF6" w:rsidRPr="00F43D4E" w14:paraId="473EF305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3E2CF6" w:rsidRPr="00F43D4E" w14:paraId="4AB79994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067D" w14:textId="48578969" w:rsidR="003E2CF6" w:rsidRPr="00F43D4E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D06F" w14:textId="21A9E669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293C" w14:textId="4D17EAAC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5D9E" w14:textId="77777777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374AC6C1" w14:textId="365A4034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3E2CF6" w:rsidRPr="00F43D4E" w14:paraId="5AF4C6F0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CCFE" w14:textId="77777777" w:rsidR="003E2CF6" w:rsidRPr="00F43D4E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EA51" w14:textId="0AA7D960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E82F" w14:textId="517F4336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4D35" w14:textId="1A4246BC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E2CF6" w:rsidRPr="00F43D4E" w14:paraId="54265495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AC35" w14:textId="77777777" w:rsidR="003E2CF6" w:rsidRPr="00F43D4E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2599" w14:textId="6FD3CA3D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4F32" w14:textId="62EED444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3198" w14:textId="7F5232CE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E2CF6" w:rsidRPr="00F43D4E" w14:paraId="5BF49C4C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EF32" w14:textId="77777777" w:rsidR="003E2CF6" w:rsidRPr="00F43D4E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3D5D" w14:textId="4ABCA645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D75A" w14:textId="6E89BD80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64E0" w14:textId="3537C13A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E2CF6" w:rsidRPr="00F43D4E" w14:paraId="28E4DF99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F6FE" w14:textId="77777777" w:rsidR="003E2CF6" w:rsidRPr="00F43D4E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4377" w14:textId="350C6863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1A39" w14:textId="6C470B88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EF6D" w14:textId="7C925E95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E2CF6" w:rsidRPr="00F43D4E" w14:paraId="2903B253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39EC" w14:textId="77777777" w:rsidR="003E2CF6" w:rsidRPr="00F43D4E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BD39" w14:textId="42398408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E6D0" w14:textId="7A436733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6865" w14:textId="06DB0CBD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E2CF6" w:rsidRPr="00F43D4E" w14:paraId="5934E1D6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63A2" w14:textId="77777777" w:rsidR="003E2CF6" w:rsidRPr="00F43D4E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3236" w14:textId="32F595B0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4531" w14:textId="36783561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4124" w14:textId="3CA4AC18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E2CF6" w:rsidRPr="00F43D4E" w14:paraId="6E74888E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E172" w14:textId="77777777" w:rsidR="003E2CF6" w:rsidRPr="00F43D4E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A92F" w14:textId="573AB6A1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Mar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63097" w14:textId="07D0F7AA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D365" w14:textId="76B9E90E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E2CF6" w:rsidRPr="00F43D4E" w14:paraId="75FDC8BB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3E2CF6" w:rsidRPr="00F43D4E" w14:paraId="3DEDFC35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8C3D4" w14:textId="2646C981" w:rsidR="003E2CF6" w:rsidRPr="00F43D4E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Volleyball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7C4C" w14:textId="1B9B60F6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 w:rsidRPr="008B2D2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5930" w14:textId="62052599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A2D8" w14:textId="77777777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  <w:p w14:paraId="2B78374B" w14:textId="5EE31A53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9/F, 250 Victoria Road,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Fu Lam, Hong Kong</w:t>
            </w:r>
          </w:p>
        </w:tc>
      </w:tr>
      <w:tr w:rsidR="003E2CF6" w:rsidRPr="00F43D4E" w14:paraId="473CD11F" w14:textId="77777777" w:rsidTr="002A0B05">
        <w:trPr>
          <w:trHeight w:val="202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646D" w14:textId="77777777" w:rsidR="003E2CF6" w:rsidRPr="00F43D4E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AE5E" w14:textId="7675ADD9" w:rsidR="003E2CF6" w:rsidRDefault="003E2CF6" w:rsidP="003E2C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 w:rsidRPr="008B2D2E">
              <w:rPr>
                <w:rFonts w:ascii="Garamond" w:hAnsi="Garamond" w:cs="Tahoma"/>
                <w:sz w:val="22"/>
                <w:szCs w:val="22"/>
                <w:lang w:eastAsia="zh-CN"/>
              </w:rPr>
              <w:t>21 Feb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4741" w14:textId="3695D34F" w:rsidR="003E2CF6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7329" w14:textId="4975C488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3E2CF6" w:rsidRPr="00F43D4E" w14:paraId="5E25DE29" w14:textId="77777777" w:rsidTr="002A0B05">
        <w:trPr>
          <w:trHeight w:val="202"/>
          <w:jc w:val="center"/>
        </w:trPr>
        <w:tc>
          <w:tcPr>
            <w:tcW w:w="10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B9715A3" w14:textId="77777777" w:rsidR="003E2CF6" w:rsidRPr="00F43D4E" w:rsidRDefault="003E2CF6" w:rsidP="003E2C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35104FD4" w14:textId="77777777" w:rsidR="00CF7DB0" w:rsidRPr="000C69D4" w:rsidRDefault="00CF7DB0">
      <w:pPr>
        <w:rPr>
          <w:rFonts w:ascii="Garamond" w:hAnsi="Garamond"/>
        </w:rPr>
      </w:pPr>
    </w:p>
    <w:p w14:paraId="4DD337B4" w14:textId="77777777" w:rsidR="00A80957" w:rsidRPr="000C69D4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C0C63" w14:textId="77777777" w:rsidR="000F6A8F" w:rsidRDefault="000F6A8F">
      <w:r>
        <w:separator/>
      </w:r>
    </w:p>
  </w:endnote>
  <w:endnote w:type="continuationSeparator" w:id="0">
    <w:p w14:paraId="6F3B123A" w14:textId="77777777" w:rsidR="000F6A8F" w:rsidRDefault="000F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E4559" w14:textId="77777777" w:rsidR="000F6A8F" w:rsidRDefault="000F6A8F">
      <w:r>
        <w:separator/>
      </w:r>
    </w:p>
  </w:footnote>
  <w:footnote w:type="continuationSeparator" w:id="0">
    <w:p w14:paraId="247429E4" w14:textId="77777777" w:rsidR="000F6A8F" w:rsidRDefault="000F6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8F5585" w:rsidRDefault="005C1908">
    <w:pPr>
      <w:pStyle w:val="Header"/>
    </w:pP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A8F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F97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3C7"/>
    <w:rsid w:val="00194435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3269"/>
    <w:rsid w:val="001E53AD"/>
    <w:rsid w:val="001E58A4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DD"/>
    <w:rsid w:val="00224641"/>
    <w:rsid w:val="0022472B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8D9"/>
    <w:rsid w:val="00324F92"/>
    <w:rsid w:val="00325397"/>
    <w:rsid w:val="0032548B"/>
    <w:rsid w:val="003257E9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5078"/>
    <w:rsid w:val="003D6AB5"/>
    <w:rsid w:val="003E0106"/>
    <w:rsid w:val="003E2090"/>
    <w:rsid w:val="003E2867"/>
    <w:rsid w:val="003E2AA6"/>
    <w:rsid w:val="003E2B51"/>
    <w:rsid w:val="003E2CF6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4ADD"/>
    <w:rsid w:val="004E53F5"/>
    <w:rsid w:val="004E5AD0"/>
    <w:rsid w:val="004E6D51"/>
    <w:rsid w:val="004E75D5"/>
    <w:rsid w:val="004E7F64"/>
    <w:rsid w:val="004F1ACD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575C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191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5705"/>
    <w:rsid w:val="006B7309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684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2ED9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AB"/>
    <w:rsid w:val="009E354C"/>
    <w:rsid w:val="009E3D35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611F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52C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815"/>
    <w:rsid w:val="00EA3476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6ECB"/>
    <w:rsid w:val="00F50E08"/>
    <w:rsid w:val="00F513B5"/>
    <w:rsid w:val="00F51FDD"/>
    <w:rsid w:val="00F52C1A"/>
    <w:rsid w:val="00F5302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3306B3A9-5B8D-43F5-B4D8-E1C2A5A1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B23EBD-75EF-4A5F-86B1-D2845BFA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51</TotalTime>
  <Pages>2</Pages>
  <Words>628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3889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Emily LEUNG</cp:lastModifiedBy>
  <cp:revision>21</cp:revision>
  <cp:lastPrinted>2022-10-24T07:10:00Z</cp:lastPrinted>
  <dcterms:created xsi:type="dcterms:W3CDTF">2022-12-23T06:47:00Z</dcterms:created>
  <dcterms:modified xsi:type="dcterms:W3CDTF">2023-01-30T07:49:00Z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</Properties>
</file>