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0A96A63B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4C4DED">
        <w:t>31</w:t>
      </w:r>
      <w:r w:rsidR="002F5467">
        <w:t xml:space="preserve"> August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005F2F" w:rsidRPr="003E43E7" w14:paraId="6588FBFD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07D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355F" w14:textId="77777777" w:rsidR="00005F2F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E2FB" w14:textId="77777777" w:rsidR="00005F2F" w:rsidRDefault="00005F2F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4DF4C8F" w14:textId="50149059" w:rsidR="004C4DED" w:rsidRPr="00FB1AF6" w:rsidRDefault="004C4DED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6C0EAE60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99030E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5C52" w14:textId="77777777" w:rsidR="00005F2F" w:rsidRDefault="0099030E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7C46B57" w14:textId="10747841" w:rsidR="00A454B2" w:rsidRPr="00FB1AF6" w:rsidRDefault="00A454B2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0"/>
        <w:gridCol w:w="6159"/>
      </w:tblGrid>
      <w:tr w:rsidR="002F5467" w:rsidRPr="00140082" w14:paraId="265D099B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A46253" w14:textId="0D655A83" w:rsidR="002F5467" w:rsidRPr="00140082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2F5467" w:rsidRPr="00C6624D" w14:paraId="3B9A3078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0B1C15A7" w14:textId="77777777" w:rsidTr="0073078E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5093369C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F591" w14:textId="77777777" w:rsidR="002F5467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364EE10A" w14:textId="388F7E70" w:rsidR="004C4DED" w:rsidRPr="00773406" w:rsidRDefault="004C4DED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bookmarkEnd w:id="4"/>
      <w:tr w:rsidR="002F5467" w:rsidRPr="00140082" w14:paraId="1F03B5E6" w14:textId="77777777" w:rsidTr="0073078E">
        <w:trPr>
          <w:trHeight w:val="297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005F2F" w:rsidRPr="003E43E7" w14:paraId="07E216FB" w14:textId="77777777" w:rsidTr="0073078E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892" w14:textId="77777777" w:rsidR="00005F2F" w:rsidRPr="00773406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EC2C" w14:textId="77777777" w:rsidR="00005F2F" w:rsidRPr="00773406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35F" w14:textId="77777777" w:rsidR="00005F2F" w:rsidRPr="00773406" w:rsidRDefault="00005F2F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140082" w14:paraId="4EB2B492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</w:p>
        </w:tc>
      </w:tr>
      <w:tr w:rsidR="002F5467" w:rsidRPr="00140082" w14:paraId="15319E4B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Cycling</w:t>
            </w:r>
          </w:p>
        </w:tc>
      </w:tr>
      <w:tr w:rsidR="002F5467" w:rsidRPr="00C6624D" w14:paraId="2A8B4C8F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33400534" w14:textId="77777777" w:rsidTr="0073078E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4BD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Sep 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42A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2B1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703BDC2E" w14:textId="77777777" w:rsidTr="0073078E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588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596E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183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267A249" w14:textId="77777777" w:rsidTr="0073078E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73078E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5"/>
      <w:tr w:rsidR="003E527D" w:rsidRPr="003E43E7" w14:paraId="1A610380" w14:textId="77777777" w:rsidTr="0073078E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BC13" w14:textId="7E4E0B26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EBEF" w14:textId="39DC2C4E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65F9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5FAA1128" w14:textId="35B3EA22" w:rsidR="004C4DED" w:rsidRPr="003E43E7" w:rsidRDefault="004C4DE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E527D" w:rsidRPr="003E43E7" w14:paraId="6E3BF0F9" w14:textId="77777777" w:rsidTr="0073078E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E33" w14:textId="0234A254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42CB" w14:textId="03A4C68F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8A" w14:textId="6361FF9D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31EAA782" w14:textId="77777777" w:rsidTr="0073078E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739" w14:textId="171F3108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4D4" w14:textId="7DEB1177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A207" w14:textId="3E09F3E6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4AFEEF43" w14:textId="77777777" w:rsidTr="0073078E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ED" w14:textId="3EA95CBA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034" w14:textId="07FB2F40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957" w14:textId="4A506512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140082" w14:paraId="17002E6E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CC6AB5C" w14:textId="77777777" w:rsidTr="0073078E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0168" w14:textId="627CF574" w:rsidR="003E527D" w:rsidRPr="00F71B8A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E22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8E22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CB45" w14:textId="77777777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1AC4" w14:textId="77777777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B349F0D" w14:textId="77777777" w:rsidR="003E527D" w:rsidRPr="008323A1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3E527D" w:rsidRPr="003E43E7" w14:paraId="5A7D9AD1" w14:textId="77777777" w:rsidTr="0073078E">
        <w:tblPrEx>
          <w:tblCellMar>
            <w:left w:w="0" w:type="dxa"/>
            <w:right w:w="0" w:type="dxa"/>
          </w:tblCellMar>
        </w:tblPrEx>
        <w:trPr>
          <w:trHeight w:val="34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1A761BE2" w:rsidR="003E527D" w:rsidRPr="00F71B8A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6AF" w14:textId="0146AA90" w:rsidR="003E527D" w:rsidRPr="008323A1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9C4E96" w:rsidRPr="00140082" w14:paraId="75220C12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9C4E96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9C4E96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C4E96" w14:paraId="01B83FE5" w14:textId="77777777" w:rsidTr="0073078E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161C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EA51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FD78" w14:textId="77777777" w:rsidR="009C4E96" w:rsidRDefault="009C4E96" w:rsidP="00E224B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545CA87A" w14:textId="77777777" w:rsidR="009C4E96" w:rsidRPr="00B527A2" w:rsidRDefault="009C4E96" w:rsidP="00E224BC"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9C4E96" w14:paraId="57EBAA7A" w14:textId="77777777" w:rsidTr="0073078E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D311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E05C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0835" w14:textId="77777777" w:rsidR="009C4E96" w:rsidRPr="008A0CC1" w:rsidRDefault="009C4E96" w:rsidP="00E224B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9C4E96" w14:paraId="718F6DEE" w14:textId="77777777" w:rsidTr="0073078E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E044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514A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73BF" w14:textId="77777777" w:rsidR="009C4E96" w:rsidRPr="008A0CC1" w:rsidRDefault="009C4E96" w:rsidP="00E224B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9C4E96" w14:paraId="4A32FD3B" w14:textId="77777777" w:rsidTr="0073078E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33EE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FDAB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322E" w14:textId="77777777" w:rsidR="009C4E96" w:rsidRPr="008A0CC1" w:rsidRDefault="009C4E96" w:rsidP="00E224B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</w:tbl>
    <w:p w14:paraId="04D8832E" w14:textId="298BF98B" w:rsidR="00CB311B" w:rsidRDefault="00CB311B" w:rsidP="00C72543"/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2160"/>
        <w:gridCol w:w="6108"/>
        <w:gridCol w:w="52"/>
      </w:tblGrid>
      <w:tr w:rsidR="00005F2F" w14:paraId="53C547F5" w14:textId="77777777" w:rsidTr="0073078E"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005F2F" w14:paraId="3E034671" w14:textId="77777777" w:rsidTr="0073078E">
        <w:trPr>
          <w:trHeight w:val="350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005F2F" w:rsidRDefault="00005F2F" w:rsidP="00C72543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CB311B" w14:paraId="66334696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7079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C81E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11F8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39DCA4CA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61DE6C0C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005F2F" w:rsidRPr="008A0CC1" w:rsidRDefault="00005F2F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1A89A394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0100" w14:textId="751FDF09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D1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826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4B1977DC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571" w14:textId="18406C35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4630" w14:textId="287F1149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5EFA" w14:textId="2DC6DFAF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7924A7" w:rsidRPr="00140082" w14:paraId="49845647" w14:textId="77777777" w:rsidTr="0073078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9720" w14:textId="77777777" w:rsidR="007924A7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04D84" w:rsidRPr="00140082" w14:paraId="3C947B70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AC06FA" w14:textId="4CA9D1F8" w:rsidR="00304D84" w:rsidRPr="00140082" w:rsidRDefault="00304D84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Photography</w:t>
            </w:r>
          </w:p>
        </w:tc>
      </w:tr>
      <w:tr w:rsidR="00304D84" w:rsidRPr="00140082" w14:paraId="5AFA00E6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0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D30881" w14:textId="77777777" w:rsidR="00304D84" w:rsidRPr="00140082" w:rsidRDefault="00304D84" w:rsidP="00E224BC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304D84" w:rsidRPr="003E43E7" w14:paraId="0D4E7347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4EB2" w14:textId="2866B084" w:rsidR="00304D84" w:rsidRPr="003E43E7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="00304D84"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304D84"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304D84"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304D84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="00304D84"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E606" w14:textId="3EC73E83" w:rsidR="00304D84" w:rsidRPr="003E43E7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="00304D84"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304D84"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F018" w14:textId="77777777" w:rsidR="00304D84" w:rsidRDefault="009C4E96" w:rsidP="00E224BC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6569221C" w14:textId="06115F37" w:rsidR="009C4E96" w:rsidRPr="003E43E7" w:rsidRDefault="009C4E96" w:rsidP="00E224BC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9C4E96" w:rsidRPr="003E43E7" w14:paraId="2011A37C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2757" w14:textId="47ADA95F" w:rsidR="009C4E96" w:rsidRPr="003E43E7" w:rsidRDefault="009C4E96" w:rsidP="009C4E9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DF18" w14:textId="4D9DC439" w:rsidR="009C4E96" w:rsidRPr="003E43E7" w:rsidRDefault="009C4E96" w:rsidP="009C4E9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4ED2" w14:textId="77714155" w:rsidR="009C4E96" w:rsidRPr="003E43E7" w:rsidRDefault="009C4E96" w:rsidP="009C4E96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304D84" w:rsidRPr="00140082" w14:paraId="66F9983F" w14:textId="77777777" w:rsidTr="0073078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6377D9" w14:textId="77777777" w:rsidR="00304D84" w:rsidRDefault="00304D8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24A7" w:rsidRPr="00140082" w14:paraId="37368E01" w14:textId="77777777" w:rsidTr="0073078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7924A7" w:rsidRPr="00C6624D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7924A7" w:rsidRPr="00140082" w14:paraId="6BE423D1" w14:textId="77777777" w:rsidTr="0073078E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7924A7" w:rsidRPr="00140082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F739B6" w:rsidRPr="003E43E7" w14:paraId="40A35EE2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D671" w14:textId="03F80164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7881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C354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548A54FD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C16" w14:textId="1B477C04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221" w14:textId="355CF30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250" w14:textId="5012CCC4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7CA47955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0610C873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73DF2" w:rsidRPr="00140082" w14:paraId="1D951B6B" w14:textId="77777777" w:rsidTr="0073078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5A484" w14:textId="77777777" w:rsidR="00273DF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:rsidRPr="00140082" w14:paraId="6429977A" w14:textId="77777777" w:rsidTr="0073078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14D91" w14:textId="77777777" w:rsidR="00273DF2" w:rsidRPr="0014008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273DF2" w:rsidRPr="00140082" w14:paraId="1C0020FA" w14:textId="77777777" w:rsidTr="0073078E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A5216D" w14:textId="77777777" w:rsidR="00273DF2" w:rsidRPr="0014008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46F1F" w:rsidRPr="003E43E7" w14:paraId="0B1B1047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655F" w14:textId="46E9E017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961" w14:textId="1546B0D8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715F" w14:textId="77777777" w:rsidR="00546F1F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1D7ACD1A" w14:textId="5CED0F58" w:rsidR="004C4DED" w:rsidRPr="006407C8" w:rsidRDefault="004C4DED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46F1F" w:rsidRPr="003E43E7" w14:paraId="2D8EDE54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970" w14:textId="5FCE4F5A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C099" w14:textId="08C71527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8F49" w14:textId="58832A65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37A5F27D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162" w14:textId="3AFE4B7E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685" w14:textId="48A302B4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4E97" w14:textId="30AB9CBE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04E3E6FF" w14:textId="77777777" w:rsidTr="0073078E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ABC" w14:textId="42A8E756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E52" w14:textId="64BF9E90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21C" w14:textId="2632EFBA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E22E2" w:rsidRPr="00140082" w14:paraId="5CB34DF9" w14:textId="77777777" w:rsidTr="0073078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CE417E" w14:textId="05E337A3" w:rsidR="008E22E2" w:rsidRDefault="008E22E2" w:rsidP="009F063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06C6CAAC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3B2351" w14:textId="77777777" w:rsidR="00390014" w:rsidRPr="00140082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390014" w:rsidRPr="00140082" w14:paraId="79E7F792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59DFB6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1C9C8386" w14:textId="77777777" w:rsidTr="0073078E">
        <w:trPr>
          <w:gridAfter w:val="1"/>
          <w:wAfter w:w="52" w:type="dxa"/>
          <w:trHeight w:val="29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D79" w14:textId="77777777" w:rsidR="00390014" w:rsidRPr="006E4431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CBDF" w14:textId="77777777" w:rsidR="00390014" w:rsidRPr="00D436BB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B490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577E1FF3" w14:textId="4F1CC856" w:rsidR="004C4DED" w:rsidRDefault="004C4DED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90014" w:rsidRPr="00140082" w14:paraId="14A9EEAE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61C7" w14:textId="77777777" w:rsidR="00390014" w:rsidRPr="00140082" w:rsidRDefault="00390014" w:rsidP="00F71B8A">
            <w:pPr>
              <w:autoSpaceDE w:val="0"/>
              <w:autoSpaceDN w:val="0"/>
              <w:adjustRightInd w:val="0"/>
              <w:ind w:left="22" w:right="-104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90014" w:rsidRPr="003E43E7" w14:paraId="3CEC0BA6" w14:textId="77777777" w:rsidTr="0073078E">
        <w:trPr>
          <w:gridAfter w:val="1"/>
          <w:wAfter w:w="52" w:type="dxa"/>
          <w:trHeight w:val="29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8E84" w14:textId="77777777" w:rsidR="00390014" w:rsidRPr="006E4431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CC6" w14:textId="77777777" w:rsidR="00390014" w:rsidRPr="00D436BB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434" w14:textId="77777777" w:rsidR="00390014" w:rsidRDefault="00390014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</w:tbl>
    <w:p w14:paraId="6C478BD5" w14:textId="04B9A0B6" w:rsidR="009C4E96" w:rsidRDefault="009C4E96"/>
    <w:p w14:paraId="60572222" w14:textId="09C55F27" w:rsidR="009C4E96" w:rsidRDefault="009C4E96"/>
    <w:p w14:paraId="73E004C0" w14:textId="77777777" w:rsidR="009C4E96" w:rsidRDefault="009C4E96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0"/>
        <w:gridCol w:w="6109"/>
        <w:gridCol w:w="55"/>
      </w:tblGrid>
      <w:tr w:rsidR="00390014" w:rsidRPr="00140082" w14:paraId="5884E685" w14:textId="77777777" w:rsidTr="0073078E">
        <w:trPr>
          <w:gridAfter w:val="1"/>
          <w:wAfter w:w="55" w:type="dxa"/>
          <w:trHeight w:val="35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Tennis</w:t>
            </w:r>
          </w:p>
        </w:tc>
      </w:tr>
      <w:tr w:rsidR="00390014" w:rsidRPr="00140082" w14:paraId="0D47BD65" w14:textId="77777777" w:rsidTr="0073078E">
        <w:trPr>
          <w:gridAfter w:val="1"/>
          <w:wAfter w:w="55" w:type="dxa"/>
          <w:trHeight w:val="35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0CD0" w:rsidRPr="003E43E7" w14:paraId="5523F317" w14:textId="77777777" w:rsidTr="0073078E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9FBC" w14:textId="2065BD0D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AB2B" w14:textId="2790BD0D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B0A0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58A491E" w14:textId="3271BFEB" w:rsidR="004C4DED" w:rsidRPr="00FB1AF6" w:rsidRDefault="004C4DED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90CD0" w:rsidRPr="003E43E7" w14:paraId="098981F7" w14:textId="77777777" w:rsidTr="0073078E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A4" w14:textId="0ECD5C7F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BD" w14:textId="7AFFF528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795" w14:textId="486CE98E" w:rsidR="00790CD0" w:rsidRPr="00FB1AF6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C4E96" w:rsidRPr="00140082" w14:paraId="643DB2AF" w14:textId="77777777" w:rsidTr="0073078E">
        <w:trPr>
          <w:trHeight w:val="359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C46404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:rsidRPr="00140082" w14:paraId="0C398CDD" w14:textId="77777777" w:rsidTr="009C4E96">
        <w:trPr>
          <w:gridAfter w:val="1"/>
          <w:wAfter w:w="55" w:type="dxa"/>
          <w:trHeight w:val="35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9C4E96" w:rsidRPr="00140082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9C4E96" w:rsidRPr="00140082" w14:paraId="54AFDD5C" w14:textId="77777777" w:rsidTr="009C4E96">
        <w:trPr>
          <w:gridAfter w:val="1"/>
          <w:wAfter w:w="55" w:type="dxa"/>
          <w:trHeight w:val="35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9C4E96" w:rsidRPr="00140082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C4E96" w:rsidRPr="003E43E7" w14:paraId="722647BE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F7B9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643A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CDD4" w14:textId="77777777" w:rsidR="009C4E96" w:rsidRDefault="009C4E96" w:rsidP="00E224BC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F94FFCD" w14:textId="77777777" w:rsidR="009C4E96" w:rsidRPr="00E52361" w:rsidRDefault="009C4E96" w:rsidP="00E224BC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C4E96" w:rsidRPr="003E43E7" w14:paraId="486A52B2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3B62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0613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0130" w14:textId="77777777" w:rsidR="009C4E96" w:rsidRPr="00E52361" w:rsidRDefault="009C4E96" w:rsidP="00E224BC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C4E96" w:rsidRPr="003E43E7" w14:paraId="6E95B764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62B6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B71B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8296" w14:textId="77777777" w:rsidR="009C4E96" w:rsidRPr="00E52361" w:rsidRDefault="009C4E96" w:rsidP="00E224BC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C4E96" w:rsidRPr="003E43E7" w14:paraId="23B180F0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5DC2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9AA3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6424" w14:textId="77777777" w:rsidR="009C4E96" w:rsidRPr="00E52361" w:rsidRDefault="009C4E96" w:rsidP="00E224BC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C4E96" w:rsidRPr="00140082" w14:paraId="480A20A0" w14:textId="77777777" w:rsidTr="009C4E96">
        <w:trPr>
          <w:gridAfter w:val="1"/>
          <w:wAfter w:w="55" w:type="dxa"/>
          <w:trHeight w:val="30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C3214" w14:textId="77777777" w:rsidR="009C4E96" w:rsidRPr="00140082" w:rsidRDefault="009C4E96" w:rsidP="00E224BC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C4E96" w:rsidRPr="003E43E7" w14:paraId="27787C54" w14:textId="77777777" w:rsidTr="009C4E96">
        <w:trPr>
          <w:gridAfter w:val="1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819A" w14:textId="77777777" w:rsidR="009C4E96" w:rsidRPr="003E43E7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C4DD" w14:textId="77777777" w:rsidR="009C4E96" w:rsidRPr="003E43E7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CE8" w14:textId="77777777" w:rsidR="009C4E96" w:rsidRPr="003E43E7" w:rsidRDefault="009C4E96" w:rsidP="00E224BC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C4E96" w:rsidRPr="003E43E7" w14:paraId="5261D9AC" w14:textId="77777777" w:rsidTr="009C4E96">
        <w:trPr>
          <w:gridAfter w:val="1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7982" w14:textId="77777777" w:rsidR="009C4E96" w:rsidRPr="003E43E7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45A5" w14:textId="77777777" w:rsidR="009C4E96" w:rsidRPr="003E43E7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A77A" w14:textId="77777777" w:rsidR="009C4E96" w:rsidRPr="003E43E7" w:rsidRDefault="009C4E96" w:rsidP="00E224BC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C4E96" w:rsidRPr="00140082" w14:paraId="67E167F1" w14:textId="77777777" w:rsidTr="0073078E">
        <w:trPr>
          <w:trHeight w:val="359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:rsidRPr="00140082" w14:paraId="3BDE73C7" w14:textId="77777777" w:rsidTr="009C4E96">
        <w:trPr>
          <w:gridAfter w:val="1"/>
          <w:wAfter w:w="55" w:type="dxa"/>
          <w:trHeight w:val="35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9C4E96" w:rsidRPr="00140082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C4E96" w:rsidRPr="00140082" w14:paraId="5681C9DA" w14:textId="77777777" w:rsidTr="009C4E96">
        <w:trPr>
          <w:gridAfter w:val="1"/>
          <w:wAfter w:w="55" w:type="dxa"/>
          <w:trHeight w:val="35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9C4E96" w:rsidRPr="00140082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C4E96" w:rsidRPr="003E43E7" w14:paraId="43B2A8C8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A190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E455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749C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3D95586" w14:textId="77777777" w:rsidR="009C4E96" w:rsidRPr="000A3AE2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9C4E96" w:rsidRPr="003E43E7" w14:paraId="1F1B4B83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D5DA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12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3D4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385D" w14:textId="77777777" w:rsidR="009C4E96" w:rsidRPr="000A3AE2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C4E96" w:rsidRPr="003E43E7" w14:paraId="73D6C9BC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A0A7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0C1F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D900" w14:textId="77777777" w:rsidR="009C4E96" w:rsidRPr="000A3AE2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C4E96" w:rsidRPr="003E43E7" w14:paraId="41BE9CFE" w14:textId="77777777" w:rsidTr="009C4E96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3181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CD40" w14:textId="77777777" w:rsidR="009C4E96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A3E" w14:textId="77777777" w:rsidR="009C4E96" w:rsidRPr="000A3AE2" w:rsidRDefault="009C4E96" w:rsidP="00E224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79AEDFEB" w14:textId="2486F138" w:rsidR="004C4DED" w:rsidRDefault="004C4DED"/>
    <w:p w14:paraId="67E0B5C0" w14:textId="32A980BC" w:rsidR="004C4DED" w:rsidRDefault="004C4DED"/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3207" w14:textId="77777777" w:rsidR="00D104F8" w:rsidRDefault="00D104F8">
      <w:r>
        <w:separator/>
      </w:r>
    </w:p>
  </w:endnote>
  <w:endnote w:type="continuationSeparator" w:id="0">
    <w:p w14:paraId="6AB20AC0" w14:textId="77777777" w:rsidR="00D104F8" w:rsidRDefault="00D1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0C168" w14:textId="77777777" w:rsidR="00D104F8" w:rsidRDefault="00D104F8">
      <w:r>
        <w:separator/>
      </w:r>
    </w:p>
  </w:footnote>
  <w:footnote w:type="continuationSeparator" w:id="0">
    <w:p w14:paraId="6AC8EC2A" w14:textId="77777777" w:rsidR="00D104F8" w:rsidRDefault="00D1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E96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52B6580A-E55A-4C1D-A66D-D1F08F31A107}"/>
</file>

<file path=customXml/itemProps4.xml><?xml version="1.0" encoding="utf-8"?>
<ds:datastoreItem xmlns:ds="http://schemas.openxmlformats.org/officeDocument/2006/customXml" ds:itemID="{474E02C4-6ADC-46ED-8497-2876A536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1091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6674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2023-08-28T01:14:00Z</dcterms:created>
  <dcterms:modified xsi:type="dcterms:W3CDTF">2023-08-28T01:14:00Z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