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</w:p>
    <w:p w14:paraId="5CCD62E0" w14:textId="2210AD87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</w:t>
      </w:r>
      <w:bookmarkStart w:id="0" w:name="_GoBack"/>
      <w:r w:rsidR="00A454B2">
        <w:t>24</w:t>
      </w:r>
      <w:bookmarkEnd w:id="0"/>
      <w:r w:rsidR="002F5467">
        <w:t xml:space="preserve"> August</w:t>
      </w:r>
      <w:r w:rsidR="00A33BA2">
        <w:t xml:space="preserve"> </w:t>
      </w:r>
      <w:r w:rsidR="0043331E" w:rsidRPr="00F43D4E">
        <w:t>20</w:t>
      </w:r>
      <w:r w:rsidR="001E63FC" w:rsidRPr="00F43D4E">
        <w:t>2</w:t>
      </w:r>
      <w:r w:rsidR="00B81FCB">
        <w:t>3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1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arrangements, or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be required to bring their own equipment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28ED30EA" w:rsidR="008B6245" w:rsidRDefault="00670D5A" w:rsidP="008B6245">
      <w:pPr>
        <w:jc w:val="both"/>
        <w:rPr>
          <w:rFonts w:ascii="Garamond" w:hAnsi="Garamond" w:cstheme="minorBidi"/>
          <w:lang w:val="en-GB"/>
        </w:rPr>
      </w:pPr>
      <w:r>
        <w:rPr>
          <w:rFonts w:ascii="Garamond" w:hAnsi="Garamond" w:cstheme="minorBidi"/>
        </w:rPr>
        <w:t xml:space="preserve">Apart from the following practice sessions and classes, </w:t>
      </w:r>
      <w:r>
        <w:rPr>
          <w:rFonts w:ascii="Garamond" w:hAnsi="Garamond" w:cstheme="minorBidi"/>
          <w:lang w:val="en-GB"/>
        </w:rPr>
        <w:t>t</w:t>
      </w:r>
      <w:r w:rsidR="00554A34">
        <w:rPr>
          <w:rFonts w:ascii="Garamond" w:hAnsi="Garamond" w:cstheme="minorBidi"/>
          <w:lang w:val="en-GB"/>
        </w:rPr>
        <w:t>he</w:t>
      </w:r>
      <w:r w:rsidR="008B6245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 </w:t>
      </w:r>
      <w:r w:rsidR="008B6245" w:rsidRPr="000016C8">
        <w:rPr>
          <w:rFonts w:ascii="Garamond" w:hAnsi="Garamond" w:cstheme="minorBidi"/>
          <w:lang w:val="en-GB"/>
        </w:rPr>
        <w:t xml:space="preserve">Please click </w:t>
      </w:r>
      <w:hyperlink r:id="rId11" w:history="1">
        <w:r w:rsidR="008B6245"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="008B6245" w:rsidRPr="000016C8">
        <w:rPr>
          <w:rFonts w:ascii="Garamond" w:hAnsi="Garamond" w:cstheme="minorBidi"/>
          <w:lang w:val="en-GB"/>
        </w:rPr>
        <w:t xml:space="preserve"> to view the full calendar </w:t>
      </w:r>
      <w:r w:rsidR="008B6245">
        <w:rPr>
          <w:rFonts w:ascii="Garamond" w:hAnsi="Garamond" w:cstheme="minorBidi"/>
          <w:lang w:val="en-GB"/>
        </w:rPr>
        <w:t>for</w:t>
      </w:r>
      <w:r w:rsidR="008B6245" w:rsidRPr="000016C8">
        <w:rPr>
          <w:rFonts w:ascii="Garamond" w:hAnsi="Garamond" w:cstheme="minorBidi"/>
          <w:lang w:val="en-GB"/>
        </w:rPr>
        <w:t xml:space="preserve"> all</w:t>
      </w:r>
      <w:r w:rsidR="008B6245">
        <w:rPr>
          <w:rFonts w:ascii="Garamond" w:hAnsi="Garamond" w:cstheme="minorBidi"/>
          <w:lang w:val="en-GB"/>
        </w:rPr>
        <w:t xml:space="preserve"> RSC</w:t>
      </w:r>
      <w:r w:rsidR="008B6245" w:rsidRPr="000016C8">
        <w:rPr>
          <w:rFonts w:ascii="Garamond" w:hAnsi="Garamond" w:cstheme="minorBidi"/>
          <w:lang w:val="en-GB"/>
        </w:rPr>
        <w:t xml:space="preserve"> activities. Members </w:t>
      </w:r>
      <w:r w:rsidR="008B6245">
        <w:rPr>
          <w:rFonts w:ascii="Garamond" w:hAnsi="Garamond" w:cstheme="minorBidi"/>
          <w:lang w:val="en-GB"/>
        </w:rPr>
        <w:t>are also welcome to</w:t>
      </w:r>
      <w:r w:rsidR="008B6245" w:rsidRPr="000016C8">
        <w:rPr>
          <w:rFonts w:ascii="Garamond" w:hAnsi="Garamond" w:cstheme="minorBidi"/>
          <w:lang w:val="en-GB"/>
        </w:rPr>
        <w:t xml:space="preserve"> subscribe to the calendar by </w:t>
      </w:r>
      <w:r w:rsidR="008B6245">
        <w:rPr>
          <w:rFonts w:ascii="Garamond" w:hAnsi="Garamond" w:cstheme="minorBidi"/>
          <w:lang w:val="en-GB"/>
        </w:rPr>
        <w:t xml:space="preserve">completing this </w:t>
      </w:r>
      <w:hyperlink r:id="rId12" w:history="1">
        <w:r w:rsidR="008B6245"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 w:rsidR="008B6245">
        <w:rPr>
          <w:rFonts w:ascii="Garamond" w:hAnsi="Garamond" w:cstheme="minorBidi"/>
          <w:lang w:val="en-GB"/>
        </w:rPr>
        <w:t>.</w:t>
      </w:r>
      <w:r w:rsidR="008B6245" w:rsidRPr="000016C8">
        <w:rPr>
          <w:rFonts w:ascii="Garamond" w:hAnsi="Garamond" w:cstheme="minorBidi"/>
          <w:lang w:val="en-GB"/>
        </w:rPr>
        <w:t xml:space="preserve"> </w:t>
      </w:r>
      <w:r>
        <w:rPr>
          <w:rFonts w:ascii="Garamond" w:hAnsi="Garamond" w:cstheme="minorBidi"/>
          <w:lang w:val="en-GB"/>
        </w:rPr>
        <w:t xml:space="preserve">For enquiries, please contact </w:t>
      </w:r>
      <w:hyperlink r:id="rId13" w:history="1">
        <w:r w:rsidRPr="00140082">
          <w:rPr>
            <w:rStyle w:val="Hyperlink"/>
            <w:rFonts w:ascii="Garamond" w:hAnsi="Garamond"/>
            <w:bCs/>
            <w:szCs w:val="24"/>
          </w:rPr>
          <w:t>RnS@hklawsoc.org.hk</w:t>
        </w:r>
      </w:hyperlink>
      <w:r>
        <w:rPr>
          <w:rFonts w:ascii="Garamond" w:hAnsi="Garamond" w:cstheme="minorBidi"/>
          <w:lang w:val="en-GB"/>
        </w:rPr>
        <w:t>.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2160"/>
        <w:gridCol w:w="6145"/>
      </w:tblGrid>
      <w:tr w:rsidR="00A33BA2" w:rsidRPr="004B2344" w14:paraId="751143D7" w14:textId="77777777" w:rsidTr="007923D9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8DB0310" w14:textId="5A5321B6" w:rsidR="00A33BA2" w:rsidRPr="007923D9" w:rsidRDefault="008E2DBE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bookmarkStart w:id="2" w:name="_Hlk135816293"/>
            <w:bookmarkStart w:id="3" w:name="_Hlk135816187"/>
            <w:bookmarkEnd w:id="1"/>
            <w:r w:rsidRPr="007923D9">
              <w:rPr>
                <w:rFonts w:ascii="Garamond" w:hAnsi="Garamond" w:cs="Tahoma"/>
                <w:b/>
                <w:sz w:val="22"/>
                <w:szCs w:val="22"/>
              </w:rPr>
              <w:t>Badminton</w:t>
            </w:r>
          </w:p>
        </w:tc>
      </w:tr>
      <w:tr w:rsidR="004B2344" w:rsidRPr="00C6624D" w14:paraId="4B5CC49A" w14:textId="77777777" w:rsidTr="007923D9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7D8B7B" w14:textId="6042E334" w:rsidR="004B2344" w:rsidRPr="00C6624D" w:rsidRDefault="004B2344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C6624D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 w:rsidR="00FA7622"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C6624D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bookmarkEnd w:id="2"/>
      <w:bookmarkEnd w:id="3"/>
      <w:tr w:rsidR="00005F2F" w:rsidRPr="003E43E7" w14:paraId="127A9960" w14:textId="77777777" w:rsidTr="004435CA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8CD8D" w14:textId="77777777" w:rsidR="00005F2F" w:rsidRDefault="00005F2F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28 Aug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2715D" w14:textId="77777777" w:rsidR="00005F2F" w:rsidRDefault="00005F2F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E236A" w14:textId="77777777" w:rsidR="00005F2F" w:rsidRDefault="00005F2F" w:rsidP="003A2CDF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41C3E024" w14:textId="3761608A" w:rsidR="00273DF2" w:rsidRPr="00FB1AF6" w:rsidRDefault="00273DF2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005F2F" w:rsidRPr="003E43E7" w14:paraId="6588FBFD" w14:textId="77777777" w:rsidTr="004D335A">
        <w:trPr>
          <w:trHeight w:val="495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2107D" w14:textId="77777777" w:rsidR="00005F2F" w:rsidRDefault="00005F2F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 1 Sep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F355F" w14:textId="77777777" w:rsidR="00005F2F" w:rsidRDefault="00005F2F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F4C8F" w14:textId="77777777" w:rsidR="00005F2F" w:rsidRPr="00FB1AF6" w:rsidRDefault="00005F2F" w:rsidP="003A2CDF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99030E" w:rsidRPr="003E43E7" w14:paraId="6C0EAE60" w14:textId="77777777" w:rsidTr="004D335A">
        <w:trPr>
          <w:trHeight w:val="495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80D8" w14:textId="2C1B1BBB" w:rsidR="0099030E" w:rsidRDefault="00005F2F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18 Sep</w:t>
            </w:r>
            <w:r w:rsidR="0099030E"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ABA5" w14:textId="28BD1102" w:rsidR="0099030E" w:rsidRDefault="0099030E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FB63A" w14:textId="78423930" w:rsidR="0099030E" w:rsidRPr="00FB1AF6" w:rsidRDefault="0099030E" w:rsidP="003A2CDF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99030E" w:rsidRPr="00140082" w14:paraId="3DF1D3B4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9B9D65" w14:textId="77777777" w:rsidR="0099030E" w:rsidRDefault="0099030E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99030E" w:rsidRPr="00140082" w14:paraId="7A7F3B5C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1537A15" w14:textId="1C426105" w:rsidR="0099030E" w:rsidRPr="00140082" w:rsidRDefault="0099030E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140082">
              <w:rPr>
                <w:rFonts w:ascii="Garamond" w:hAnsi="Garamond" w:cs="Tahoma"/>
                <w:b/>
                <w:sz w:val="22"/>
                <w:szCs w:val="22"/>
              </w:rPr>
              <w:t>Ba</w:t>
            </w:r>
            <w:r>
              <w:rPr>
                <w:rFonts w:ascii="Garamond" w:hAnsi="Garamond" w:cs="Tahoma"/>
                <w:b/>
                <w:sz w:val="22"/>
                <w:szCs w:val="22"/>
              </w:rPr>
              <w:t>sketball</w:t>
            </w:r>
          </w:p>
        </w:tc>
      </w:tr>
      <w:tr w:rsidR="0099030E" w:rsidRPr="005C47D6" w14:paraId="105521F7" w14:textId="77777777" w:rsidTr="00C6624D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E15406A" w14:textId="746B7D85" w:rsidR="0099030E" w:rsidRPr="00140082" w:rsidRDefault="0099030E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99030E" w:rsidRPr="003E43E7" w14:paraId="0556CA04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9507B" w14:textId="2703978C" w:rsidR="0099030E" w:rsidRDefault="0099030E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Tue </w:t>
            </w:r>
            <w:r w:rsidR="00005F2F">
              <w:rPr>
                <w:rFonts w:ascii="Garamond" w:hAnsi="Garamond" w:cs="Tahoma"/>
                <w:sz w:val="22"/>
                <w:szCs w:val="22"/>
                <w:lang w:eastAsia="zh-CN"/>
              </w:rPr>
              <w:t>26 Sep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1638A" w14:textId="3CB46478" w:rsidR="0099030E" w:rsidRDefault="0099030E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A5C52" w14:textId="77777777" w:rsidR="00005F2F" w:rsidRDefault="0099030E" w:rsidP="003A2CDF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37C46B57" w14:textId="10747841" w:rsidR="00A454B2" w:rsidRPr="00FB1AF6" w:rsidRDefault="00A454B2" w:rsidP="003A2CDF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</w:tbl>
    <w:p w14:paraId="5F95A202" w14:textId="77777777" w:rsidR="005C47D6" w:rsidRDefault="005C47D6">
      <w:r>
        <w:br w:type="page"/>
      </w:r>
    </w:p>
    <w:tbl>
      <w:tblPr>
        <w:tblW w:w="10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6"/>
        <w:gridCol w:w="2160"/>
        <w:gridCol w:w="6154"/>
      </w:tblGrid>
      <w:tr w:rsidR="002F5467" w:rsidRPr="00140082" w14:paraId="265D099B" w14:textId="77777777" w:rsidTr="00F71B8A">
        <w:trPr>
          <w:trHeight w:val="359"/>
          <w:jc w:val="center"/>
        </w:trPr>
        <w:tc>
          <w:tcPr>
            <w:tcW w:w="10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DA46253" w14:textId="0D655A83" w:rsidR="002F5467" w:rsidRPr="00140082" w:rsidRDefault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140082"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B</w:t>
            </w:r>
            <w:r>
              <w:rPr>
                <w:rFonts w:ascii="Garamond" w:hAnsi="Garamond" w:cs="Tahoma"/>
                <w:b/>
                <w:sz w:val="22"/>
                <w:szCs w:val="22"/>
              </w:rPr>
              <w:t>ridge</w:t>
            </w:r>
          </w:p>
        </w:tc>
      </w:tr>
      <w:tr w:rsidR="002F5467" w:rsidRPr="00C6624D" w14:paraId="3B9A3078" w14:textId="77777777" w:rsidTr="00F71B8A">
        <w:trPr>
          <w:trHeight w:val="350"/>
          <w:jc w:val="center"/>
        </w:trPr>
        <w:tc>
          <w:tcPr>
            <w:tcW w:w="10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59F4EAE" w14:textId="6FB9B024" w:rsidR="002F5467" w:rsidRPr="007923D9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923D9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7923D9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005F2F" w:rsidRPr="003E43E7" w14:paraId="162D0EBA" w14:textId="77777777" w:rsidTr="00F71B8A">
        <w:trPr>
          <w:trHeight w:val="29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802BA" w14:textId="77777777" w:rsidR="00005F2F" w:rsidRPr="00773406" w:rsidRDefault="00005F2F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bookmarkStart w:id="4" w:name="_Hlk138924022"/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D768E" w14:textId="77777777" w:rsidR="00005F2F" w:rsidRPr="00773406" w:rsidRDefault="00005F2F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6350C" w14:textId="77777777" w:rsidR="00005F2F" w:rsidRDefault="00005F2F" w:rsidP="003A2CD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  <w:p w14:paraId="6AFA0F62" w14:textId="666E1833" w:rsidR="00A454B2" w:rsidRPr="00773406" w:rsidRDefault="00A454B2" w:rsidP="003A2CD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 xml:space="preserve">20/F, Kelly Commercial Centre, 570-572 Nathan Road, </w:t>
            </w:r>
            <w:proofErr w:type="spellStart"/>
            <w:r w:rsidRPr="00773406">
              <w:rPr>
                <w:rFonts w:ascii="Garamond" w:hAnsi="Garamond" w:cs="Tahoma"/>
                <w:sz w:val="22"/>
                <w:szCs w:val="22"/>
              </w:rPr>
              <w:t>Yau</w:t>
            </w:r>
            <w:proofErr w:type="spellEnd"/>
            <w:r w:rsidRPr="00773406">
              <w:rPr>
                <w:rFonts w:ascii="Garamond" w:hAnsi="Garamond" w:cs="Tahoma"/>
                <w:sz w:val="22"/>
                <w:szCs w:val="22"/>
              </w:rPr>
              <w:t xml:space="preserve"> Ma </w:t>
            </w:r>
            <w:proofErr w:type="spellStart"/>
            <w:r w:rsidRPr="00773406">
              <w:rPr>
                <w:rFonts w:ascii="Garamond" w:hAnsi="Garamond" w:cs="Tahoma"/>
                <w:sz w:val="22"/>
                <w:szCs w:val="22"/>
              </w:rPr>
              <w:t>Tei</w:t>
            </w:r>
            <w:proofErr w:type="spellEnd"/>
          </w:p>
        </w:tc>
      </w:tr>
      <w:tr w:rsidR="002F5467" w:rsidRPr="003E43E7" w14:paraId="0B1C15A7" w14:textId="77777777" w:rsidTr="00F71B8A">
        <w:trPr>
          <w:trHeight w:val="29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C125C" w14:textId="5093369C" w:rsidR="002F5467" w:rsidRPr="00773406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 w:rsidR="00005F2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05F2F"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9264A" w14:textId="62CC485C" w:rsidR="002F5467" w:rsidRPr="00773406" w:rsidRDefault="002F5467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EE10A" w14:textId="5200EE2D" w:rsidR="002F5467" w:rsidRPr="00773406" w:rsidRDefault="002F5467" w:rsidP="003A2CD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bookmarkEnd w:id="4"/>
      <w:tr w:rsidR="002F5467" w:rsidRPr="00140082" w14:paraId="1F03B5E6" w14:textId="77777777" w:rsidTr="00F71B8A">
        <w:trPr>
          <w:trHeight w:val="297"/>
          <w:jc w:val="center"/>
        </w:trPr>
        <w:tc>
          <w:tcPr>
            <w:tcW w:w="10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14AB7D" w14:textId="766F107F" w:rsidR="002F5467" w:rsidRPr="00140082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2F5467" w:rsidRPr="00773406" w14:paraId="6DBFC357" w14:textId="77777777" w:rsidTr="00F71B8A">
        <w:trPr>
          <w:trHeight w:val="29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4AA80" w14:textId="77777777" w:rsidR="002F5467" w:rsidRPr="00773406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DB4FD" w14:textId="77777777" w:rsidR="002F5467" w:rsidRPr="00773406" w:rsidRDefault="002F5467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50223" w14:textId="77777777" w:rsidR="002F5467" w:rsidRPr="00773406" w:rsidRDefault="002F5467" w:rsidP="003A2CD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005F2F" w:rsidRPr="003E43E7" w14:paraId="07E216FB" w14:textId="77777777" w:rsidTr="00F71B8A">
        <w:trPr>
          <w:trHeight w:val="29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14892" w14:textId="77777777" w:rsidR="00005F2F" w:rsidRPr="00773406" w:rsidRDefault="00005F2F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9EC2C" w14:textId="77777777" w:rsidR="00005F2F" w:rsidRPr="00773406" w:rsidRDefault="00005F2F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135F" w14:textId="77777777" w:rsidR="00005F2F" w:rsidRPr="00773406" w:rsidRDefault="00005F2F" w:rsidP="003A2CD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2F5467" w:rsidRPr="00140082" w14:paraId="4EB2B492" w14:textId="77777777" w:rsidTr="00F71B8A">
        <w:trPr>
          <w:trHeight w:val="359"/>
          <w:jc w:val="center"/>
        </w:trPr>
        <w:tc>
          <w:tcPr>
            <w:tcW w:w="10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5FCFC6" w14:textId="77777777" w:rsidR="002F5467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bookmarkStart w:id="5" w:name="_Hlk139529080"/>
          </w:p>
        </w:tc>
      </w:tr>
      <w:tr w:rsidR="002F5467" w:rsidRPr="00140082" w14:paraId="15319E4B" w14:textId="77777777" w:rsidTr="00F71B8A">
        <w:trPr>
          <w:trHeight w:val="359"/>
          <w:jc w:val="center"/>
        </w:trPr>
        <w:tc>
          <w:tcPr>
            <w:tcW w:w="10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296FB40" w14:textId="77777777" w:rsidR="002F5467" w:rsidRPr="00140082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Cycling</w:t>
            </w:r>
          </w:p>
        </w:tc>
      </w:tr>
      <w:tr w:rsidR="002F5467" w:rsidRPr="00C6624D" w14:paraId="2A8B4C8F" w14:textId="77777777" w:rsidTr="00F71B8A">
        <w:trPr>
          <w:trHeight w:val="350"/>
          <w:jc w:val="center"/>
        </w:trPr>
        <w:tc>
          <w:tcPr>
            <w:tcW w:w="10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B926722" w14:textId="77777777" w:rsidR="002F5467" w:rsidRPr="007923D9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923D9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7923D9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2F5467" w:rsidRPr="003E43E7" w14:paraId="5D145E38" w14:textId="77777777" w:rsidTr="00F71B8A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83A3C" w14:textId="77777777" w:rsidR="002F5467" w:rsidRPr="00773406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Sun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27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ED841" w14:textId="77777777" w:rsidR="002F5467" w:rsidRPr="00773406" w:rsidRDefault="002F5467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12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01E4" w14:textId="77777777" w:rsidR="002F5467" w:rsidRPr="00773406" w:rsidRDefault="002F5467" w:rsidP="003A2CD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5467">
              <w:rPr>
                <w:rFonts w:ascii="Garamond" w:hAnsi="Garamond" w:cs="Tahoma"/>
                <w:sz w:val="22"/>
                <w:szCs w:val="22"/>
              </w:rPr>
              <w:t>Sunny Bay Station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2F5467">
              <w:rPr>
                <w:rFonts w:ascii="Garamond" w:hAnsi="Garamond" w:cs="Tahoma"/>
                <w:sz w:val="22"/>
                <w:szCs w:val="22"/>
              </w:rPr>
              <w:t>Exit A</w:t>
            </w:r>
          </w:p>
        </w:tc>
      </w:tr>
      <w:tr w:rsidR="002F5467" w:rsidRPr="003E43E7" w14:paraId="33400534" w14:textId="77777777" w:rsidTr="00F71B8A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F74BD" w14:textId="77777777" w:rsidR="002F5467" w:rsidRPr="00773406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Sun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Sep 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>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E742A" w14:textId="77777777" w:rsidR="002F5467" w:rsidRPr="00773406" w:rsidRDefault="002F5467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12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B52B1" w14:textId="77777777" w:rsidR="002F5467" w:rsidRPr="00773406" w:rsidRDefault="002F5467" w:rsidP="003A2CD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5467">
              <w:rPr>
                <w:rFonts w:ascii="Garamond" w:hAnsi="Garamond" w:cs="Tahoma"/>
                <w:sz w:val="22"/>
                <w:szCs w:val="22"/>
              </w:rPr>
              <w:t>Sunny Bay Station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2F5467">
              <w:rPr>
                <w:rFonts w:ascii="Garamond" w:hAnsi="Garamond" w:cs="Tahoma"/>
                <w:sz w:val="22"/>
                <w:szCs w:val="22"/>
              </w:rPr>
              <w:t>Exit A</w:t>
            </w:r>
          </w:p>
        </w:tc>
      </w:tr>
      <w:tr w:rsidR="002F5467" w:rsidRPr="003E43E7" w14:paraId="703BDC2E" w14:textId="77777777" w:rsidTr="00F71B8A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45883" w14:textId="77777777" w:rsidR="002F5467" w:rsidRPr="00773406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Sun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10 Sep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4596E" w14:textId="77777777" w:rsidR="002F5467" w:rsidRPr="00773406" w:rsidRDefault="002F5467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12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7A183" w14:textId="77777777" w:rsidR="002F5467" w:rsidRPr="00773406" w:rsidRDefault="002F5467" w:rsidP="003A2CD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5467">
              <w:rPr>
                <w:rFonts w:ascii="Garamond" w:hAnsi="Garamond" w:cs="Tahoma"/>
                <w:sz w:val="22"/>
                <w:szCs w:val="22"/>
              </w:rPr>
              <w:t>Sunny Bay Station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2F5467">
              <w:rPr>
                <w:rFonts w:ascii="Garamond" w:hAnsi="Garamond" w:cs="Tahoma"/>
                <w:sz w:val="22"/>
                <w:szCs w:val="22"/>
              </w:rPr>
              <w:t>Exit A</w:t>
            </w:r>
          </w:p>
        </w:tc>
      </w:tr>
      <w:tr w:rsidR="002F5467" w:rsidRPr="003E43E7" w14:paraId="2267A249" w14:textId="77777777" w:rsidTr="00F71B8A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AB664" w14:textId="77777777" w:rsidR="002F5467" w:rsidRPr="00773406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Sun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17 Sep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3E089" w14:textId="77777777" w:rsidR="002F5467" w:rsidRPr="00773406" w:rsidRDefault="002F5467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12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9C92C" w14:textId="77777777" w:rsidR="002F5467" w:rsidRPr="00773406" w:rsidRDefault="002F5467" w:rsidP="003A2CD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5467">
              <w:rPr>
                <w:rFonts w:ascii="Garamond" w:hAnsi="Garamond" w:cs="Tahoma"/>
                <w:sz w:val="22"/>
                <w:szCs w:val="22"/>
              </w:rPr>
              <w:t>Sunny Bay Station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2F5467">
              <w:rPr>
                <w:rFonts w:ascii="Garamond" w:hAnsi="Garamond" w:cs="Tahoma"/>
                <w:sz w:val="22"/>
                <w:szCs w:val="22"/>
              </w:rPr>
              <w:t>Exit A</w:t>
            </w:r>
          </w:p>
        </w:tc>
      </w:tr>
      <w:tr w:rsidR="002F5467" w:rsidRPr="003E43E7" w14:paraId="6B3537EB" w14:textId="77777777" w:rsidTr="00F71B8A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98363" w14:textId="77777777" w:rsidR="002F5467" w:rsidRPr="00773406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Sun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 Sep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267FF" w14:textId="77777777" w:rsidR="002F5467" w:rsidRPr="00773406" w:rsidRDefault="002F5467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12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855F" w14:textId="77777777" w:rsidR="002F5467" w:rsidRPr="00773406" w:rsidRDefault="002F5467" w:rsidP="003A2CD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5467">
              <w:rPr>
                <w:rFonts w:ascii="Garamond" w:hAnsi="Garamond" w:cs="Tahoma"/>
                <w:sz w:val="22"/>
                <w:szCs w:val="22"/>
              </w:rPr>
              <w:t>Sunny Bay Station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2F5467">
              <w:rPr>
                <w:rFonts w:ascii="Garamond" w:hAnsi="Garamond" w:cs="Tahoma"/>
                <w:sz w:val="22"/>
                <w:szCs w:val="22"/>
              </w:rPr>
              <w:t>Exit A</w:t>
            </w:r>
          </w:p>
        </w:tc>
      </w:tr>
      <w:tr w:rsidR="002F5467" w:rsidRPr="00140082" w14:paraId="221A4FD3" w14:textId="77777777" w:rsidTr="00F71B8A">
        <w:trPr>
          <w:trHeight w:val="359"/>
          <w:jc w:val="center"/>
        </w:trPr>
        <w:tc>
          <w:tcPr>
            <w:tcW w:w="10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AF2B3A" w14:textId="77777777" w:rsidR="002F5467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2F5467" w:rsidRPr="00140082" w14:paraId="2AA11EB2" w14:textId="77777777" w:rsidTr="00F71B8A">
        <w:trPr>
          <w:trHeight w:val="359"/>
          <w:jc w:val="center"/>
        </w:trPr>
        <w:tc>
          <w:tcPr>
            <w:tcW w:w="10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5989BE2" w14:textId="0DB22225" w:rsidR="002F5467" w:rsidRPr="00140082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Dragon Boat</w:t>
            </w:r>
          </w:p>
        </w:tc>
      </w:tr>
      <w:tr w:rsidR="002F5467" w:rsidRPr="00140082" w14:paraId="20630C70" w14:textId="77777777" w:rsidTr="00F71B8A">
        <w:trPr>
          <w:trHeight w:val="350"/>
          <w:jc w:val="center"/>
        </w:trPr>
        <w:tc>
          <w:tcPr>
            <w:tcW w:w="10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223543B" w14:textId="257A65E7" w:rsidR="002F5467" w:rsidRPr="00140082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bookmarkEnd w:id="5"/>
      <w:tr w:rsidR="002F5467" w:rsidRPr="003E43E7" w14:paraId="74C5C577" w14:textId="77777777" w:rsidTr="00F71B8A">
        <w:trPr>
          <w:trHeight w:val="508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0353C" w14:textId="140ABED1" w:rsidR="002F5467" w:rsidRPr="003E43E7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7460B" w14:textId="106E48B7" w:rsidR="002F5467" w:rsidRPr="003E43E7" w:rsidRDefault="002F5467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5FC4" w14:textId="77777777" w:rsidR="002F5467" w:rsidRDefault="002F5467" w:rsidP="003A2CD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  <w:p w14:paraId="2876E898" w14:textId="17E5CB2E" w:rsidR="00A454B2" w:rsidRPr="003E43E7" w:rsidRDefault="00A454B2" w:rsidP="003A2CD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E2A33">
              <w:rPr>
                <w:rFonts w:ascii="Garamond" w:hAnsi="Garamond" w:cs="Tahoma"/>
                <w:sz w:val="22"/>
                <w:szCs w:val="22"/>
              </w:rPr>
              <w:t xml:space="preserve">Tiu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Keng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Leng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Pier,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O, N.T., Hong Kong</w:t>
            </w:r>
          </w:p>
        </w:tc>
      </w:tr>
      <w:tr w:rsidR="003E527D" w:rsidRPr="003E43E7" w14:paraId="1A610380" w14:textId="77777777" w:rsidTr="00F71B8A">
        <w:trPr>
          <w:trHeight w:val="310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BBC13" w14:textId="7E4E0B26" w:rsidR="003E527D" w:rsidRPr="003E43E7" w:rsidRDefault="003E527D" w:rsidP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9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AEBEF" w14:textId="39DC2C4E" w:rsidR="003E527D" w:rsidRPr="003E43E7" w:rsidRDefault="003E527D" w:rsidP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A1128" w14:textId="35982C40" w:rsidR="003E527D" w:rsidRPr="003E43E7" w:rsidRDefault="003E527D" w:rsidP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3E527D" w:rsidRPr="003E43E7" w14:paraId="6E3BF0F9" w14:textId="77777777" w:rsidTr="00F71B8A">
        <w:trPr>
          <w:trHeight w:val="310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B7E33" w14:textId="0234A254" w:rsidR="003E527D" w:rsidRPr="003E43E7" w:rsidRDefault="003E527D" w:rsidP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16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542CB" w14:textId="03A4C68F" w:rsidR="003E527D" w:rsidRPr="003E43E7" w:rsidRDefault="003E527D" w:rsidP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03E8A" w14:textId="6361FF9D" w:rsidR="003E527D" w:rsidRPr="003E43E7" w:rsidRDefault="003E527D" w:rsidP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3E527D" w:rsidRPr="003E43E7" w14:paraId="31EAA782" w14:textId="77777777" w:rsidTr="00F71B8A">
        <w:trPr>
          <w:trHeight w:val="310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9739" w14:textId="171F3108" w:rsidR="003E527D" w:rsidRPr="003E43E7" w:rsidRDefault="003E527D" w:rsidP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334D4" w14:textId="7DEB1177" w:rsidR="003E527D" w:rsidRPr="003E43E7" w:rsidRDefault="003E527D" w:rsidP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EA207" w14:textId="3E09F3E6" w:rsidR="003E527D" w:rsidRPr="003E43E7" w:rsidRDefault="003E527D" w:rsidP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3E527D" w:rsidRPr="003E43E7" w14:paraId="4AFEEF43" w14:textId="77777777" w:rsidTr="00F71B8A">
        <w:trPr>
          <w:trHeight w:val="310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A46ED" w14:textId="3EA95CBA" w:rsidR="003E527D" w:rsidRPr="003E43E7" w:rsidRDefault="003E527D" w:rsidP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30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FF034" w14:textId="07FB2F40" w:rsidR="003E527D" w:rsidRPr="003E43E7" w:rsidRDefault="003E527D" w:rsidP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EC957" w14:textId="4A506512" w:rsidR="003E527D" w:rsidRPr="003E43E7" w:rsidRDefault="003E527D" w:rsidP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3E527D" w:rsidRPr="00140082" w14:paraId="17002E6E" w14:textId="77777777" w:rsidTr="00F71B8A">
        <w:trPr>
          <w:trHeight w:val="359"/>
          <w:jc w:val="center"/>
        </w:trPr>
        <w:tc>
          <w:tcPr>
            <w:tcW w:w="10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A79B5D" w14:textId="77777777" w:rsidR="003E527D" w:rsidRDefault="003E527D" w:rsidP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3E527D" w14:paraId="5BB7A8E6" w14:textId="77777777" w:rsidTr="00F71B8A">
        <w:tblPrEx>
          <w:tblCellMar>
            <w:left w:w="0" w:type="dxa"/>
            <w:right w:w="0" w:type="dxa"/>
          </w:tblCellMar>
        </w:tblPrEx>
        <w:trPr>
          <w:trHeight w:val="359"/>
          <w:jc w:val="center"/>
        </w:trPr>
        <w:tc>
          <w:tcPr>
            <w:tcW w:w="10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545E8" w14:textId="77777777" w:rsidR="003E527D" w:rsidRDefault="003E527D" w:rsidP="003E527D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Football</w:t>
            </w:r>
          </w:p>
        </w:tc>
      </w:tr>
      <w:tr w:rsidR="003E527D" w14:paraId="77A39A49" w14:textId="77777777" w:rsidTr="00F71B8A">
        <w:tblPrEx>
          <w:tblCellMar>
            <w:left w:w="0" w:type="dxa"/>
            <w:right w:w="0" w:type="dxa"/>
          </w:tblCellMar>
        </w:tblPrEx>
        <w:trPr>
          <w:trHeight w:val="350"/>
          <w:jc w:val="center"/>
        </w:trPr>
        <w:tc>
          <w:tcPr>
            <w:tcW w:w="10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774AB" w14:textId="77777777" w:rsidR="003E527D" w:rsidRDefault="003E527D" w:rsidP="003E527D">
            <w:pPr>
              <w:autoSpaceDE w:val="0"/>
              <w:autoSpaceDN w:val="0"/>
              <w:rPr>
                <w:rFonts w:ascii="Garamond" w:hAnsi="Garamond"/>
              </w:rPr>
            </w:pPr>
            <w:r w:rsidRPr="008A0CC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3E527D" w:rsidRPr="008A0CC1" w14:paraId="757C15A1" w14:textId="77777777" w:rsidTr="00F71B8A">
        <w:tblPrEx>
          <w:tblCellMar>
            <w:left w:w="0" w:type="dxa"/>
            <w:right w:w="0" w:type="dxa"/>
          </w:tblCellMar>
        </w:tblPrEx>
        <w:trPr>
          <w:trHeight w:val="288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6A677" w14:textId="77777777" w:rsidR="003E527D" w:rsidRPr="008A0CC1" w:rsidRDefault="003E527D" w:rsidP="003E527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29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D0012" w14:textId="77777777" w:rsidR="003E527D" w:rsidRPr="008A0CC1" w:rsidRDefault="003E527D" w:rsidP="003E527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BE40E" w14:textId="77777777" w:rsidR="003E527D" w:rsidRDefault="003E527D" w:rsidP="003E527D">
            <w:pPr>
              <w:rPr>
                <w:rFonts w:ascii="Garamond" w:hAnsi="Garamond" w:cs="Tahoma"/>
                <w:sz w:val="22"/>
                <w:szCs w:val="22"/>
              </w:rPr>
            </w:pPr>
            <w:r w:rsidRPr="00E55C18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  <w:p w14:paraId="18B8680A" w14:textId="79D8C4E6" w:rsidR="003E527D" w:rsidRPr="008A0CC1" w:rsidRDefault="003E527D" w:rsidP="003E527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705BE">
              <w:rPr>
                <w:rFonts w:ascii="Garamond" w:hAnsi="Garamond" w:cs="Tahoma"/>
                <w:sz w:val="22"/>
                <w:szCs w:val="22"/>
              </w:rPr>
              <w:t xml:space="preserve">2 Tin </w:t>
            </w:r>
            <w:proofErr w:type="spellStart"/>
            <w:r w:rsidRPr="006705BE">
              <w:rPr>
                <w:rFonts w:ascii="Garamond" w:hAnsi="Garamond" w:cs="Tahoma"/>
                <w:sz w:val="22"/>
                <w:szCs w:val="22"/>
              </w:rPr>
              <w:t>Kwong</w:t>
            </w:r>
            <w:proofErr w:type="spellEnd"/>
            <w:r w:rsidRPr="006705BE">
              <w:rPr>
                <w:rFonts w:ascii="Garamond" w:hAnsi="Garamond" w:cs="Tahoma"/>
                <w:sz w:val="22"/>
                <w:szCs w:val="22"/>
              </w:rPr>
              <w:t xml:space="preserve"> Road, </w:t>
            </w:r>
            <w:proofErr w:type="spellStart"/>
            <w:r w:rsidRPr="006705BE">
              <w:rPr>
                <w:rFonts w:ascii="Garamond" w:hAnsi="Garamond" w:cs="Tahoma"/>
                <w:sz w:val="22"/>
                <w:szCs w:val="22"/>
              </w:rPr>
              <w:t>Homantin</w:t>
            </w:r>
            <w:proofErr w:type="spellEnd"/>
            <w:r w:rsidRPr="006705BE">
              <w:rPr>
                <w:rFonts w:ascii="Garamond" w:hAnsi="Garamond" w:cs="Tahoma"/>
                <w:sz w:val="22"/>
                <w:szCs w:val="22"/>
              </w:rPr>
              <w:t>, Kowloon, Hong Kong</w:t>
            </w:r>
          </w:p>
        </w:tc>
      </w:tr>
      <w:tr w:rsidR="003E527D" w:rsidRPr="00140082" w14:paraId="1DD304A1" w14:textId="77777777" w:rsidTr="00F71B8A">
        <w:trPr>
          <w:trHeight w:val="359"/>
          <w:jc w:val="center"/>
        </w:trPr>
        <w:tc>
          <w:tcPr>
            <w:tcW w:w="10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AEFAA9" w14:textId="77777777" w:rsidR="003E527D" w:rsidRDefault="003E527D" w:rsidP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3E527D" w:rsidRPr="00140082" w14:paraId="20C5F44E" w14:textId="77777777" w:rsidTr="008013A9">
        <w:trPr>
          <w:trHeight w:val="359"/>
          <w:jc w:val="center"/>
        </w:trPr>
        <w:tc>
          <w:tcPr>
            <w:tcW w:w="10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9280EA0" w14:textId="77777777" w:rsidR="003E527D" w:rsidRPr="00140082" w:rsidRDefault="003E527D" w:rsidP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Golf</w:t>
            </w:r>
          </w:p>
        </w:tc>
      </w:tr>
      <w:tr w:rsidR="003E527D" w:rsidRPr="00140082" w14:paraId="0332AFB9" w14:textId="77777777" w:rsidTr="008013A9">
        <w:trPr>
          <w:trHeight w:val="350"/>
          <w:jc w:val="center"/>
        </w:trPr>
        <w:tc>
          <w:tcPr>
            <w:tcW w:w="10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53A288E" w14:textId="77777777" w:rsidR="003E527D" w:rsidRPr="00140082" w:rsidRDefault="003E527D" w:rsidP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3E527D" w:rsidRPr="003E43E7" w14:paraId="5CC6AB5C" w14:textId="77777777" w:rsidTr="00F71B8A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0168" w14:textId="627CF574" w:rsidR="003E527D" w:rsidRPr="00F71B8A" w:rsidRDefault="003E527D" w:rsidP="003E527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E22E2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 w:rsidRPr="00F71B8A">
              <w:rPr>
                <w:rFonts w:ascii="Garamond" w:hAnsi="Garamond" w:cs="Tahoma"/>
                <w:sz w:val="22"/>
                <w:szCs w:val="22"/>
                <w:lang w:eastAsia="zh-CN"/>
              </w:rPr>
              <w:t>7</w:t>
            </w:r>
            <w:r w:rsidRPr="008E22E2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Sep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ECB45" w14:textId="77777777" w:rsidR="003E527D" w:rsidRDefault="003E527D" w:rsidP="003E527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1AC4" w14:textId="77777777" w:rsidR="003E527D" w:rsidRDefault="003E527D" w:rsidP="003E527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323A1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  <w:p w14:paraId="6B349F0D" w14:textId="77777777" w:rsidR="003E527D" w:rsidRPr="008323A1" w:rsidRDefault="003E527D" w:rsidP="003E527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14/F, Cambridge House, Taikoo Place, 979 King’s Road, Quarry Bay</w:t>
            </w:r>
          </w:p>
        </w:tc>
      </w:tr>
      <w:tr w:rsidR="003E527D" w:rsidRPr="003E43E7" w14:paraId="5A7D9AD1" w14:textId="77777777" w:rsidTr="00F71B8A">
        <w:tblPrEx>
          <w:tblCellMar>
            <w:left w:w="0" w:type="dxa"/>
            <w:right w:w="0" w:type="dxa"/>
          </w:tblCellMar>
        </w:tblPrEx>
        <w:trPr>
          <w:trHeight w:val="34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131DC" w14:textId="1A761BE2" w:rsidR="003E527D" w:rsidRPr="00F71B8A" w:rsidRDefault="003E527D" w:rsidP="003E527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71B8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21</w:t>
            </w:r>
            <w:r w:rsidRPr="00F71B8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Sep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2A474" w14:textId="7D271906" w:rsidR="003E527D" w:rsidRDefault="003E527D" w:rsidP="003E527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BE6AF" w14:textId="0146AA90" w:rsidR="003E527D" w:rsidRPr="008323A1" w:rsidRDefault="003E527D" w:rsidP="003E527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323A1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</w:tc>
      </w:tr>
    </w:tbl>
    <w:p w14:paraId="04D8832E" w14:textId="298BF98B" w:rsidR="00CB311B" w:rsidRDefault="00CB311B" w:rsidP="00C72543"/>
    <w:tbl>
      <w:tblPr>
        <w:tblW w:w="10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6"/>
        <w:gridCol w:w="2159"/>
        <w:gridCol w:w="6103"/>
        <w:gridCol w:w="42"/>
        <w:gridCol w:w="10"/>
      </w:tblGrid>
      <w:tr w:rsidR="004A7662" w14:paraId="46746586" w14:textId="77777777" w:rsidTr="0057367A">
        <w:trPr>
          <w:trHeight w:val="359"/>
          <w:jc w:val="center"/>
        </w:trPr>
        <w:tc>
          <w:tcPr>
            <w:tcW w:w="10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90C29" w14:textId="7A5BEB93" w:rsidR="004A7662" w:rsidRDefault="004A7662" w:rsidP="00C35D2E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Live Band</w:t>
            </w:r>
          </w:p>
        </w:tc>
      </w:tr>
      <w:tr w:rsidR="004A7662" w14:paraId="740F069B" w14:textId="77777777" w:rsidTr="0057367A">
        <w:trPr>
          <w:trHeight w:val="350"/>
          <w:jc w:val="center"/>
        </w:trPr>
        <w:tc>
          <w:tcPr>
            <w:tcW w:w="10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79D6B" w14:textId="77777777" w:rsidR="004A7662" w:rsidRDefault="004A7662" w:rsidP="00C35D2E">
            <w:pPr>
              <w:autoSpaceDE w:val="0"/>
              <w:autoSpaceDN w:val="0"/>
              <w:rPr>
                <w:rFonts w:ascii="Garamond" w:hAnsi="Garamond"/>
              </w:rPr>
            </w:pPr>
            <w:r w:rsidRPr="008A0CC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4A7662" w14:paraId="02753038" w14:textId="77777777" w:rsidTr="00F71B8A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610BE" w14:textId="04816E88" w:rsidR="004A7662" w:rsidRPr="008A0CC1" w:rsidRDefault="004A7662" w:rsidP="004A7662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D11DA" w14:textId="3EA3D8C6" w:rsidR="004A7662" w:rsidRPr="008A0CC1" w:rsidRDefault="004A7662" w:rsidP="004A7662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5AD0E" w14:textId="77777777" w:rsidR="00B527A2" w:rsidRDefault="00B527A2" w:rsidP="00B527A2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  <w:p w14:paraId="0312C751" w14:textId="62056854" w:rsidR="004A7662" w:rsidRPr="00B527A2" w:rsidRDefault="00B527A2" w:rsidP="00B527A2"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Unit F&amp;G, Basement, Phase 2, Kwun Tong Industrial Center, 470 Kwun Tong Road, Kwun Tong, Hong Kong</w:t>
            </w:r>
          </w:p>
        </w:tc>
      </w:tr>
      <w:tr w:rsidR="004A7662" w14:paraId="4485A89B" w14:textId="77777777" w:rsidTr="00F71B8A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73E4" w14:textId="7F305A42" w:rsidR="004A7662" w:rsidRPr="008A0CC1" w:rsidRDefault="004A7662" w:rsidP="004A7662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8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5CE5C" w14:textId="012EF275" w:rsidR="004A7662" w:rsidRPr="008A0CC1" w:rsidRDefault="004A7662" w:rsidP="004A7662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A7E22" w14:textId="14E371F7" w:rsidR="004A7662" w:rsidRPr="008A0CC1" w:rsidRDefault="004A7662" w:rsidP="004A7662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</w:tc>
      </w:tr>
      <w:tr w:rsidR="004A7662" w14:paraId="328C68F4" w14:textId="77777777" w:rsidTr="00F71B8A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21C5F" w14:textId="3F983142" w:rsidR="004A7662" w:rsidRPr="008A0CC1" w:rsidRDefault="004A7662" w:rsidP="004A7662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15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74F17" w14:textId="79D61A96" w:rsidR="004A7662" w:rsidRPr="008A0CC1" w:rsidRDefault="004A7662" w:rsidP="004A7662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1F263" w14:textId="58E6B7B1" w:rsidR="004A7662" w:rsidRPr="008A0CC1" w:rsidRDefault="004A7662" w:rsidP="004A7662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</w:tc>
      </w:tr>
      <w:tr w:rsidR="004A7662" w14:paraId="061B3D4C" w14:textId="77777777" w:rsidTr="00F71B8A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319D4" w14:textId="0B96F233" w:rsidR="004A7662" w:rsidRPr="008A0CC1" w:rsidRDefault="004A7662" w:rsidP="004A7662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22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2B4E7" w14:textId="10A02F7E" w:rsidR="004A7662" w:rsidRPr="008A0CC1" w:rsidRDefault="004A7662" w:rsidP="004A7662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2E86C" w14:textId="0913DAAE" w:rsidR="004A7662" w:rsidRPr="008A0CC1" w:rsidRDefault="004A7662" w:rsidP="004A7662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</w:tc>
      </w:tr>
      <w:tr w:rsidR="004A7662" w:rsidRPr="00140082" w14:paraId="71A54F18" w14:textId="77777777" w:rsidTr="0057367A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11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30D698" w14:textId="77777777" w:rsidR="004A7662" w:rsidRDefault="004A7662" w:rsidP="00C35D2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005F2F" w14:paraId="53C547F5" w14:textId="77777777" w:rsidTr="0057367A">
        <w:trPr>
          <w:trHeight w:val="359"/>
          <w:jc w:val="center"/>
        </w:trPr>
        <w:tc>
          <w:tcPr>
            <w:tcW w:w="10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5A0C4" w14:textId="77777777" w:rsidR="00005F2F" w:rsidRDefault="00005F2F" w:rsidP="00C72543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 w:rsidRPr="008A0CC1">
              <w:rPr>
                <w:rFonts w:ascii="Garamond" w:hAnsi="Garamond" w:cs="Tahoma"/>
                <w:b/>
                <w:sz w:val="22"/>
                <w:szCs w:val="22"/>
              </w:rPr>
              <w:t>Martial Arts</w:t>
            </w:r>
          </w:p>
        </w:tc>
      </w:tr>
      <w:tr w:rsidR="00005F2F" w14:paraId="3E034671" w14:textId="77777777" w:rsidTr="0057367A">
        <w:trPr>
          <w:trHeight w:val="350"/>
          <w:jc w:val="center"/>
        </w:trPr>
        <w:tc>
          <w:tcPr>
            <w:tcW w:w="10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66A27" w14:textId="77777777" w:rsidR="00005F2F" w:rsidRDefault="00005F2F" w:rsidP="00C72543">
            <w:pPr>
              <w:autoSpaceDE w:val="0"/>
              <w:autoSpaceDN w:val="0"/>
              <w:rPr>
                <w:rFonts w:ascii="Garamond" w:hAnsi="Garamond"/>
              </w:rPr>
            </w:pPr>
            <w:r w:rsidRPr="008A0CC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CB311B" w14:paraId="57F7EB30" w14:textId="77777777" w:rsidTr="00F71B8A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BC935" w14:textId="77777777" w:rsidR="00CB311B" w:rsidRPr="008A0CC1" w:rsidRDefault="00CB311B" w:rsidP="00C72543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Wed 30 Aug 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2D5F1" w14:textId="77777777" w:rsidR="00CB311B" w:rsidRPr="008A0CC1" w:rsidRDefault="00CB311B" w:rsidP="00C72543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6304E" w14:textId="77777777" w:rsidR="00CB311B" w:rsidRPr="008A0CC1" w:rsidRDefault="00CB311B" w:rsidP="00790CD0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CB311B" w14:paraId="66334696" w14:textId="77777777" w:rsidTr="00F71B8A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47079" w14:textId="77777777" w:rsidR="00CB311B" w:rsidRPr="008A0CC1" w:rsidRDefault="00CB311B" w:rsidP="00C72543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BC81E" w14:textId="77777777" w:rsidR="00CB311B" w:rsidRPr="008A0CC1" w:rsidRDefault="00CB311B" w:rsidP="00C72543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911F8" w14:textId="77777777" w:rsidR="00CB311B" w:rsidRPr="008A0CC1" w:rsidRDefault="00CB311B" w:rsidP="00790CD0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005F2F" w14:paraId="39DCA4CA" w14:textId="77777777" w:rsidTr="00F71B8A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C669C" w14:textId="61DE6C0C" w:rsidR="00005F2F" w:rsidRPr="008A0CC1" w:rsidRDefault="00005F2F" w:rsidP="00C72543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 w:rsidR="00CB311B">
              <w:rPr>
                <w:rFonts w:ascii="Garamond" w:hAnsi="Garamond" w:cs="Tahoma"/>
                <w:sz w:val="22"/>
                <w:szCs w:val="22"/>
                <w:lang w:eastAsia="zh-CN"/>
              </w:rPr>
              <w:t>13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CB311B"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90D2B" w14:textId="77777777" w:rsidR="00005F2F" w:rsidRPr="008A0CC1" w:rsidRDefault="00005F2F" w:rsidP="00C72543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B01B1" w14:textId="77777777" w:rsidR="00005F2F" w:rsidRPr="008A0CC1" w:rsidRDefault="00005F2F" w:rsidP="00790CD0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CB311B" w14:paraId="1A89A394" w14:textId="77777777" w:rsidTr="00F71B8A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80100" w14:textId="751FDF09" w:rsidR="00CB311B" w:rsidRPr="008A0CC1" w:rsidRDefault="00CB311B" w:rsidP="00C72543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20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B1AD1" w14:textId="77777777" w:rsidR="00CB311B" w:rsidRPr="008A0CC1" w:rsidRDefault="00CB311B" w:rsidP="00C72543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09826" w14:textId="77777777" w:rsidR="00CB311B" w:rsidRPr="008A0CC1" w:rsidRDefault="00CB311B" w:rsidP="00790CD0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CB311B" w14:paraId="4B1977DC" w14:textId="77777777" w:rsidTr="00F71B8A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5C571" w14:textId="18406C35" w:rsidR="00CB311B" w:rsidRPr="008A0CC1" w:rsidRDefault="00CB311B" w:rsidP="00C72543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27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44630" w14:textId="287F1149" w:rsidR="00CB311B" w:rsidRPr="008A0CC1" w:rsidRDefault="00CB311B" w:rsidP="00C72543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55EFA" w14:textId="2DC6DFAF" w:rsidR="00CB311B" w:rsidRPr="008A0CC1" w:rsidRDefault="00CB311B" w:rsidP="00790CD0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7924A7" w:rsidRPr="00140082" w14:paraId="49845647" w14:textId="77777777" w:rsidTr="0057367A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11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FA9720" w14:textId="77777777" w:rsidR="007924A7" w:rsidRDefault="007924A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7924A7" w:rsidRPr="00140082" w14:paraId="37368E01" w14:textId="77777777" w:rsidTr="0057367A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2F40A29" w14:textId="77777777" w:rsidR="007924A7" w:rsidRPr="00C6624D" w:rsidRDefault="007924A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7923D9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7924A7" w:rsidRPr="00140082" w14:paraId="6BE423D1" w14:textId="77777777" w:rsidTr="0057367A">
        <w:tblPrEx>
          <w:tblCellMar>
            <w:left w:w="108" w:type="dxa"/>
            <w:right w:w="108" w:type="dxa"/>
          </w:tblCellMar>
        </w:tblPrEx>
        <w:trPr>
          <w:trHeight w:val="350"/>
          <w:jc w:val="center"/>
        </w:trPr>
        <w:tc>
          <w:tcPr>
            <w:tcW w:w="10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F27E4D" w14:textId="77777777" w:rsidR="007924A7" w:rsidRPr="00140082" w:rsidRDefault="007924A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7924A7" w:rsidRPr="003E43E7" w14:paraId="4A6CD666" w14:textId="77777777" w:rsidTr="00F71B8A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077E7" w14:textId="77777777" w:rsidR="007924A7" w:rsidRDefault="007924A7" w:rsidP="00C7254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28 Aug 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49CCE" w14:textId="77777777" w:rsidR="007924A7" w:rsidRDefault="007924A7" w:rsidP="00C7254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626D" w14:textId="77777777" w:rsidR="007924A7" w:rsidRPr="006407C8" w:rsidRDefault="007924A7" w:rsidP="00790CD0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F739B6" w:rsidRPr="003E43E7" w14:paraId="40A35EE2" w14:textId="77777777" w:rsidTr="00F71B8A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FD671" w14:textId="03F80164" w:rsidR="00F739B6" w:rsidRDefault="00F739B6" w:rsidP="00C7254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4 Sep 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7881" w14:textId="77777777" w:rsidR="00F739B6" w:rsidRDefault="00F739B6" w:rsidP="00C7254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5C354" w14:textId="77777777" w:rsidR="00F739B6" w:rsidRPr="006407C8" w:rsidRDefault="00F739B6" w:rsidP="00790CD0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F739B6" w:rsidRPr="003E43E7" w14:paraId="548A54FD" w14:textId="77777777" w:rsidTr="00F71B8A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1C16" w14:textId="1B477C04" w:rsidR="00F739B6" w:rsidRDefault="00F739B6" w:rsidP="00C7254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11 Sep 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47221" w14:textId="355CF307" w:rsidR="00F739B6" w:rsidRDefault="00F739B6" w:rsidP="00C7254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B1250" w14:textId="5012CCC4" w:rsidR="00F739B6" w:rsidRPr="006407C8" w:rsidRDefault="00F739B6" w:rsidP="00790CD0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F739B6" w:rsidRPr="003E43E7" w14:paraId="7CA47955" w14:textId="77777777" w:rsidTr="00F71B8A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D70FC" w14:textId="5F12A735" w:rsidR="00F739B6" w:rsidRDefault="00F739B6" w:rsidP="00C7254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18 Sep 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42A9F" w14:textId="77777777" w:rsidR="00F739B6" w:rsidRDefault="00F739B6" w:rsidP="00C7254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DCA5" w14:textId="77777777" w:rsidR="00F739B6" w:rsidRPr="006407C8" w:rsidRDefault="00F739B6" w:rsidP="00790CD0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F739B6" w:rsidRPr="003E43E7" w14:paraId="0610C873" w14:textId="77777777" w:rsidTr="00F71B8A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5757E" w14:textId="0EC10F5B" w:rsidR="00F739B6" w:rsidRDefault="00F739B6" w:rsidP="00C7254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25 Sep 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9496E" w14:textId="77777777" w:rsidR="00F739B6" w:rsidRDefault="00F739B6" w:rsidP="00C7254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2AE98" w14:textId="77777777" w:rsidR="00F739B6" w:rsidRPr="006407C8" w:rsidRDefault="00F739B6" w:rsidP="00790CD0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273DF2" w:rsidRPr="00140082" w14:paraId="1D951B6B" w14:textId="77777777" w:rsidTr="0057367A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11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55A484" w14:textId="77777777" w:rsidR="00273DF2" w:rsidRDefault="00273DF2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273DF2" w:rsidRPr="00140082" w14:paraId="6429977A" w14:textId="77777777" w:rsidTr="0057367A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1A14D91" w14:textId="77777777" w:rsidR="00273DF2" w:rsidRPr="00140082" w:rsidRDefault="00273DF2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273DF2" w:rsidRPr="00140082" w14:paraId="1C0020FA" w14:textId="77777777" w:rsidTr="0057367A">
        <w:tblPrEx>
          <w:tblCellMar>
            <w:left w:w="108" w:type="dxa"/>
            <w:right w:w="108" w:type="dxa"/>
          </w:tblCellMar>
        </w:tblPrEx>
        <w:trPr>
          <w:trHeight w:val="350"/>
          <w:jc w:val="center"/>
        </w:trPr>
        <w:tc>
          <w:tcPr>
            <w:tcW w:w="10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AA5216D" w14:textId="77777777" w:rsidR="00273DF2" w:rsidRPr="00140082" w:rsidRDefault="00273DF2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546F1F" w:rsidRPr="003E43E7" w14:paraId="6C579D74" w14:textId="77777777" w:rsidTr="00F71B8A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16240" w14:textId="000E6C1A" w:rsidR="00546F1F" w:rsidRDefault="00546F1F" w:rsidP="00C7254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30 Aug 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31C8C" w14:textId="4455D658" w:rsidR="00546F1F" w:rsidRDefault="00546F1F" w:rsidP="00C7254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7DC4D" w14:textId="77777777" w:rsidR="00546F1F" w:rsidRDefault="00546F1F" w:rsidP="00790CD0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  <w:p w14:paraId="0BDB04E6" w14:textId="3D0B3909" w:rsidR="0057367A" w:rsidRPr="006407C8" w:rsidRDefault="0057367A" w:rsidP="00790CD0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1st Floor, Midland Plaza, 328 Queen's Road Central, Hong Kong</w:t>
            </w:r>
          </w:p>
        </w:tc>
      </w:tr>
      <w:tr w:rsidR="00546F1F" w:rsidRPr="003E43E7" w14:paraId="0B1B1047" w14:textId="77777777" w:rsidTr="00F71B8A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B655F" w14:textId="46E9E017" w:rsidR="00546F1F" w:rsidRDefault="00546F1F" w:rsidP="00C7254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6 Sep 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CA961" w14:textId="1546B0D8" w:rsidR="00546F1F" w:rsidRDefault="00546F1F" w:rsidP="00C7254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ACD1A" w14:textId="53FB03D1" w:rsidR="00546F1F" w:rsidRPr="006407C8" w:rsidRDefault="00546F1F" w:rsidP="00790CD0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546F1F" w:rsidRPr="003E43E7" w14:paraId="2D8EDE54" w14:textId="77777777" w:rsidTr="00F71B8A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6B970" w14:textId="5FCE4F5A" w:rsidR="00546F1F" w:rsidRDefault="00546F1F" w:rsidP="00C7254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13 Sep 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4C099" w14:textId="08C71527" w:rsidR="00546F1F" w:rsidRDefault="00546F1F" w:rsidP="00C7254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D8F49" w14:textId="58832A65" w:rsidR="00546F1F" w:rsidRPr="006407C8" w:rsidRDefault="00546F1F" w:rsidP="00790CD0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546F1F" w:rsidRPr="003E43E7" w14:paraId="37A5F27D" w14:textId="77777777" w:rsidTr="00F71B8A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C2162" w14:textId="3AFE4B7E" w:rsidR="00546F1F" w:rsidRDefault="00546F1F" w:rsidP="00C7254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20 Sep 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98685" w14:textId="48A302B4" w:rsidR="00546F1F" w:rsidRDefault="00546F1F" w:rsidP="00C7254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A4E97" w14:textId="30AB9CBE" w:rsidR="00546F1F" w:rsidRPr="006407C8" w:rsidRDefault="00546F1F" w:rsidP="00790CD0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546F1F" w:rsidRPr="003E43E7" w14:paraId="04E3E6FF" w14:textId="77777777" w:rsidTr="00F71B8A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EDABC" w14:textId="42A8E756" w:rsidR="00546F1F" w:rsidRDefault="00546F1F" w:rsidP="00C7254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27 Sep 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A4E52" w14:textId="64BF9E90" w:rsidR="00546F1F" w:rsidRDefault="00546F1F" w:rsidP="00C7254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421C" w14:textId="2632EFBA" w:rsidR="00546F1F" w:rsidRPr="006407C8" w:rsidRDefault="00546F1F" w:rsidP="00790CD0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8E22E2" w:rsidRPr="00140082" w14:paraId="5CB34DF9" w14:textId="77777777" w:rsidTr="009F0634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11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8B3C3F" w14:textId="77777777" w:rsidR="008E22E2" w:rsidRDefault="008E22E2" w:rsidP="009F063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  <w:p w14:paraId="12E4D163" w14:textId="77777777" w:rsidR="008E22E2" w:rsidRDefault="008E22E2" w:rsidP="009F063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  <w:p w14:paraId="3F6947B4" w14:textId="77777777" w:rsidR="008E22E2" w:rsidRDefault="008E22E2" w:rsidP="009F063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  <w:p w14:paraId="5D2F97E6" w14:textId="77777777" w:rsidR="008E22E2" w:rsidRDefault="008E22E2" w:rsidP="009F063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  <w:p w14:paraId="2DCE417E" w14:textId="05E337A3" w:rsidR="008E22E2" w:rsidRDefault="008E22E2" w:rsidP="009F063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390014" w:rsidRPr="00140082" w14:paraId="06C6CAAC" w14:textId="77777777" w:rsidTr="0057367A">
        <w:tblPrEx>
          <w:tblCellMar>
            <w:left w:w="108" w:type="dxa"/>
            <w:right w:w="108" w:type="dxa"/>
          </w:tblCellMar>
        </w:tblPrEx>
        <w:trPr>
          <w:gridAfter w:val="2"/>
          <w:wAfter w:w="52" w:type="dxa"/>
          <w:trHeight w:val="359"/>
          <w:jc w:val="center"/>
        </w:trPr>
        <w:tc>
          <w:tcPr>
            <w:tcW w:w="10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B3B2351" w14:textId="77777777" w:rsidR="00390014" w:rsidRPr="00140082" w:rsidRDefault="00390014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Table Tennis</w:t>
            </w:r>
          </w:p>
        </w:tc>
      </w:tr>
      <w:tr w:rsidR="00390014" w:rsidRPr="00140082" w14:paraId="79E7F792" w14:textId="77777777" w:rsidTr="0057367A">
        <w:tblPrEx>
          <w:tblCellMar>
            <w:left w:w="108" w:type="dxa"/>
            <w:right w:w="108" w:type="dxa"/>
          </w:tblCellMar>
        </w:tblPrEx>
        <w:trPr>
          <w:gridAfter w:val="2"/>
          <w:wAfter w:w="52" w:type="dxa"/>
          <w:trHeight w:val="350"/>
          <w:jc w:val="center"/>
        </w:trPr>
        <w:tc>
          <w:tcPr>
            <w:tcW w:w="10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359DFB6" w14:textId="77777777" w:rsidR="00390014" w:rsidRPr="00140082" w:rsidRDefault="00390014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390014" w:rsidRPr="003E43E7" w14:paraId="5591B950" w14:textId="77777777" w:rsidTr="00F71B8A">
        <w:trPr>
          <w:gridAfter w:val="2"/>
          <w:wAfter w:w="52" w:type="dxa"/>
          <w:trHeight w:val="294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6DB94" w14:textId="77777777" w:rsidR="00390014" w:rsidRPr="006E4431" w:rsidRDefault="00390014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2823A" w14:textId="77777777" w:rsidR="00390014" w:rsidRPr="00D436BB" w:rsidRDefault="00390014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552A5" w14:textId="77777777" w:rsidR="00390014" w:rsidRDefault="00390014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  <w:p w14:paraId="35BAAD28" w14:textId="39106A5E" w:rsidR="0057367A" w:rsidRDefault="0057367A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D2FCB">
              <w:rPr>
                <w:rFonts w:ascii="Garamond" w:hAnsi="Garamond" w:cs="Tahoma"/>
                <w:sz w:val="22"/>
                <w:szCs w:val="22"/>
              </w:rPr>
              <w:t xml:space="preserve">27 </w:t>
            </w:r>
            <w:proofErr w:type="spellStart"/>
            <w:r w:rsidRPr="00ED2FCB"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 w:rsidRPr="00ED2FCB">
              <w:rPr>
                <w:rFonts w:ascii="Garamond" w:hAnsi="Garamond" w:cs="Tahoma"/>
                <w:sz w:val="22"/>
                <w:szCs w:val="22"/>
              </w:rPr>
              <w:t xml:space="preserve"> Road,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D2FCB">
              <w:rPr>
                <w:rFonts w:ascii="Garamond" w:hAnsi="Garamond" w:cs="Tahoma"/>
                <w:sz w:val="22"/>
                <w:szCs w:val="22"/>
              </w:rPr>
              <w:t>Wan Chai,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D2FCB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390014" w:rsidRPr="003E43E7" w14:paraId="1C9C8386" w14:textId="77777777" w:rsidTr="00F71B8A">
        <w:trPr>
          <w:gridAfter w:val="2"/>
          <w:wAfter w:w="52" w:type="dxa"/>
          <w:trHeight w:val="294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F0D79" w14:textId="77777777" w:rsidR="00390014" w:rsidRPr="006E4431" w:rsidRDefault="00390014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31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CBDF" w14:textId="77777777" w:rsidR="00390014" w:rsidRPr="00D436BB" w:rsidRDefault="00390014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1FF3" w14:textId="77777777" w:rsidR="00390014" w:rsidRDefault="00390014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390014" w:rsidRPr="00140082" w14:paraId="14A9EEAE" w14:textId="77777777" w:rsidTr="0057367A">
        <w:tblPrEx>
          <w:tblCellMar>
            <w:left w:w="108" w:type="dxa"/>
            <w:right w:w="108" w:type="dxa"/>
          </w:tblCellMar>
        </w:tblPrEx>
        <w:trPr>
          <w:gridAfter w:val="2"/>
          <w:wAfter w:w="52" w:type="dxa"/>
          <w:trHeight w:val="294"/>
          <w:jc w:val="center"/>
        </w:trPr>
        <w:tc>
          <w:tcPr>
            <w:tcW w:w="10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B6E61C7" w14:textId="77777777" w:rsidR="00390014" w:rsidRPr="00140082" w:rsidRDefault="00390014" w:rsidP="00F71B8A">
            <w:pPr>
              <w:autoSpaceDE w:val="0"/>
              <w:autoSpaceDN w:val="0"/>
              <w:adjustRightInd w:val="0"/>
              <w:ind w:left="22" w:right="-104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390014" w:rsidRPr="003E43E7" w14:paraId="72237BD5" w14:textId="77777777" w:rsidTr="00F71B8A">
        <w:trPr>
          <w:gridAfter w:val="2"/>
          <w:wAfter w:w="52" w:type="dxa"/>
          <w:trHeight w:val="294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8D7ED" w14:textId="77777777" w:rsidR="00390014" w:rsidRPr="006E4431" w:rsidRDefault="00390014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06981" w14:textId="77777777" w:rsidR="00390014" w:rsidRPr="00D436BB" w:rsidRDefault="00390014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C3B80" w14:textId="77777777" w:rsidR="00390014" w:rsidRDefault="00390014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390014" w:rsidRPr="003E43E7" w14:paraId="3CEC0BA6" w14:textId="77777777" w:rsidTr="00F71B8A">
        <w:trPr>
          <w:gridAfter w:val="2"/>
          <w:wAfter w:w="52" w:type="dxa"/>
          <w:trHeight w:val="294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28E84" w14:textId="77777777" w:rsidR="00390014" w:rsidRPr="006E4431" w:rsidRDefault="00390014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31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24CC6" w14:textId="77777777" w:rsidR="00390014" w:rsidRPr="00D436BB" w:rsidRDefault="00390014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1434" w14:textId="77777777" w:rsidR="00390014" w:rsidRDefault="00390014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8E22E2" w:rsidRPr="00140082" w14:paraId="7CEF72DE" w14:textId="77777777" w:rsidTr="009F0634">
        <w:tblPrEx>
          <w:tblCellMar>
            <w:left w:w="108" w:type="dxa"/>
            <w:right w:w="108" w:type="dxa"/>
          </w:tblCellMar>
        </w:tblPrEx>
        <w:trPr>
          <w:gridAfter w:val="2"/>
          <w:wAfter w:w="52" w:type="dxa"/>
          <w:trHeight w:val="359"/>
          <w:jc w:val="center"/>
        </w:trPr>
        <w:tc>
          <w:tcPr>
            <w:tcW w:w="100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BDE462" w14:textId="77777777" w:rsidR="008E22E2" w:rsidRDefault="008E22E2" w:rsidP="009F063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390014" w:rsidRPr="00140082" w14:paraId="5884E685" w14:textId="77777777" w:rsidTr="0057367A">
        <w:tblPrEx>
          <w:tblCellMar>
            <w:left w:w="108" w:type="dxa"/>
            <w:right w:w="108" w:type="dxa"/>
          </w:tblCellMar>
        </w:tblPrEx>
        <w:trPr>
          <w:gridAfter w:val="2"/>
          <w:wAfter w:w="52" w:type="dxa"/>
          <w:trHeight w:val="359"/>
          <w:jc w:val="center"/>
        </w:trPr>
        <w:tc>
          <w:tcPr>
            <w:tcW w:w="10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9EC47A2" w14:textId="77777777" w:rsidR="00390014" w:rsidRPr="00140082" w:rsidRDefault="00390014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390014" w:rsidRPr="00140082" w14:paraId="0D47BD65" w14:textId="77777777" w:rsidTr="0057367A">
        <w:tblPrEx>
          <w:tblCellMar>
            <w:left w:w="108" w:type="dxa"/>
            <w:right w:w="108" w:type="dxa"/>
          </w:tblCellMar>
        </w:tblPrEx>
        <w:trPr>
          <w:gridAfter w:val="2"/>
          <w:wAfter w:w="52" w:type="dxa"/>
          <w:trHeight w:val="350"/>
          <w:jc w:val="center"/>
        </w:trPr>
        <w:tc>
          <w:tcPr>
            <w:tcW w:w="10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D8C5FE5" w14:textId="77777777" w:rsidR="00390014" w:rsidRPr="00140082" w:rsidRDefault="00390014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390014" w:rsidRPr="003E43E7" w14:paraId="005BDD58" w14:textId="77777777" w:rsidTr="00F71B8A">
        <w:trPr>
          <w:gridAfter w:val="2"/>
          <w:wAfter w:w="52" w:type="dxa"/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DFE2F" w14:textId="77777777" w:rsidR="00390014" w:rsidRDefault="00390014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30 Aug 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D27C5" w14:textId="77777777" w:rsidR="00390014" w:rsidRDefault="00390014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8D3C3" w14:textId="77777777" w:rsidR="00390014" w:rsidRDefault="00390014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297B759D" w14:textId="1690CF7C" w:rsidR="0057367A" w:rsidRPr="00FB1AF6" w:rsidRDefault="0057367A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790CD0" w:rsidRPr="003E43E7" w14:paraId="5523F317" w14:textId="77777777" w:rsidTr="00F71B8A">
        <w:trPr>
          <w:gridAfter w:val="2"/>
          <w:wAfter w:w="52" w:type="dxa"/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39FBC" w14:textId="2065BD0D" w:rsidR="00790CD0" w:rsidRDefault="00790CD0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6 Sep 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3AB2B" w14:textId="2790BD0D" w:rsidR="00790CD0" w:rsidRDefault="00790CD0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A491E" w14:textId="76B17256" w:rsidR="00790CD0" w:rsidRPr="00FB1AF6" w:rsidRDefault="00790CD0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790CD0" w:rsidRPr="003E43E7" w14:paraId="098981F7" w14:textId="77777777" w:rsidTr="00F71B8A">
        <w:trPr>
          <w:gridAfter w:val="2"/>
          <w:wAfter w:w="52" w:type="dxa"/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676A4" w14:textId="0ECD5C7F" w:rsidR="00790CD0" w:rsidRDefault="00790CD0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 29 Sep 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230BD" w14:textId="7AFFF528" w:rsidR="00790CD0" w:rsidRDefault="00790CD0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4C795" w14:textId="486CE98E" w:rsidR="00790CD0" w:rsidRPr="00FB1AF6" w:rsidRDefault="00790CD0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790CD0" w:rsidRPr="00140082" w14:paraId="06E9DD8A" w14:textId="77777777" w:rsidTr="0057367A">
        <w:tblPrEx>
          <w:tblCellMar>
            <w:left w:w="108" w:type="dxa"/>
            <w:right w:w="108" w:type="dxa"/>
          </w:tblCellMar>
        </w:tblPrEx>
        <w:trPr>
          <w:gridAfter w:val="2"/>
          <w:wAfter w:w="52" w:type="dxa"/>
          <w:trHeight w:val="359"/>
          <w:jc w:val="center"/>
        </w:trPr>
        <w:tc>
          <w:tcPr>
            <w:tcW w:w="100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4A69D36" w14:textId="77777777" w:rsidR="00790CD0" w:rsidRDefault="00790CD0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790CD0" w:rsidRPr="00140082" w14:paraId="388FA484" w14:textId="77777777" w:rsidTr="0057367A">
        <w:tblPrEx>
          <w:tblCellMar>
            <w:left w:w="108" w:type="dxa"/>
            <w:right w:w="108" w:type="dxa"/>
          </w:tblCellMar>
        </w:tblPrEx>
        <w:trPr>
          <w:gridAfter w:val="2"/>
          <w:wAfter w:w="52" w:type="dxa"/>
          <w:trHeight w:val="359"/>
          <w:jc w:val="center"/>
        </w:trPr>
        <w:tc>
          <w:tcPr>
            <w:tcW w:w="10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3CDC872" w14:textId="77777777" w:rsidR="00790CD0" w:rsidRPr="00140082" w:rsidRDefault="00790CD0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790CD0" w:rsidRPr="00140082" w14:paraId="1E6B828F" w14:textId="77777777" w:rsidTr="0057367A">
        <w:tblPrEx>
          <w:tblCellMar>
            <w:left w:w="108" w:type="dxa"/>
            <w:right w:w="108" w:type="dxa"/>
          </w:tblCellMar>
        </w:tblPrEx>
        <w:trPr>
          <w:gridAfter w:val="2"/>
          <w:wAfter w:w="52" w:type="dxa"/>
          <w:trHeight w:val="350"/>
          <w:jc w:val="center"/>
        </w:trPr>
        <w:tc>
          <w:tcPr>
            <w:tcW w:w="10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A73364" w14:textId="77777777" w:rsidR="00790CD0" w:rsidRPr="00140082" w:rsidRDefault="00790CD0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790CD0" w:rsidRPr="003E43E7" w14:paraId="5FA8C4B8" w14:textId="77777777" w:rsidTr="00F71B8A">
        <w:trPr>
          <w:gridAfter w:val="2"/>
          <w:wAfter w:w="52" w:type="dxa"/>
          <w:trHeight w:val="292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DB54F" w14:textId="77777777" w:rsidR="00790CD0" w:rsidRDefault="00790CD0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30 Aug 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19607" w14:textId="77777777" w:rsidR="00790CD0" w:rsidRDefault="00790CD0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C6F3A" w14:textId="77777777" w:rsidR="00790CD0" w:rsidRDefault="00790CD0" w:rsidP="00F71B8A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60956DF9" w14:textId="644405C5" w:rsidR="0057367A" w:rsidRPr="00E52361" w:rsidRDefault="0057367A" w:rsidP="00F71B8A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790CD0" w:rsidRPr="003E43E7" w14:paraId="4D1F4FC1" w14:textId="77777777" w:rsidTr="00F71B8A">
        <w:trPr>
          <w:gridAfter w:val="2"/>
          <w:wAfter w:w="52" w:type="dxa"/>
          <w:trHeight w:val="292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FA9D2" w14:textId="77777777" w:rsidR="00790CD0" w:rsidRDefault="00790CD0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13 Sep 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2DB77" w14:textId="77777777" w:rsidR="00790CD0" w:rsidRDefault="00790CD0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A5FF0" w14:textId="77777777" w:rsidR="00790CD0" w:rsidRPr="00E52361" w:rsidRDefault="00790CD0" w:rsidP="00F71B8A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790CD0" w:rsidRPr="003E43E7" w14:paraId="6446C561" w14:textId="77777777" w:rsidTr="00F71B8A">
        <w:trPr>
          <w:gridAfter w:val="2"/>
          <w:wAfter w:w="52" w:type="dxa"/>
          <w:trHeight w:val="292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38996" w14:textId="77777777" w:rsidR="00790CD0" w:rsidRDefault="00790CD0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20 Sep 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21D9A" w14:textId="77777777" w:rsidR="00790CD0" w:rsidRDefault="00790CD0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67C2E" w14:textId="77777777" w:rsidR="00790CD0" w:rsidRPr="00E52361" w:rsidRDefault="00790CD0" w:rsidP="00F71B8A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790CD0" w:rsidRPr="003E43E7" w14:paraId="00645A6E" w14:textId="77777777" w:rsidTr="00F71B8A">
        <w:trPr>
          <w:gridAfter w:val="2"/>
          <w:wAfter w:w="52" w:type="dxa"/>
          <w:trHeight w:val="292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EFDD2" w14:textId="77777777" w:rsidR="00790CD0" w:rsidRDefault="00790CD0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27 Sep 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C241F" w14:textId="77777777" w:rsidR="00790CD0" w:rsidRDefault="00790CD0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2BA5D" w14:textId="77777777" w:rsidR="00790CD0" w:rsidRPr="00E52361" w:rsidRDefault="00790CD0" w:rsidP="00F71B8A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57367A" w:rsidRPr="00140082" w14:paraId="4802A2AC" w14:textId="77777777" w:rsidTr="0057367A">
        <w:tblPrEx>
          <w:tblCellMar>
            <w:left w:w="108" w:type="dxa"/>
            <w:right w:w="108" w:type="dxa"/>
          </w:tblCellMar>
        </w:tblPrEx>
        <w:trPr>
          <w:gridAfter w:val="2"/>
          <w:wAfter w:w="52" w:type="dxa"/>
          <w:trHeight w:val="359"/>
          <w:jc w:val="center"/>
        </w:trPr>
        <w:tc>
          <w:tcPr>
            <w:tcW w:w="100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4ABB5C" w14:textId="77777777" w:rsidR="0057367A" w:rsidRDefault="0057367A" w:rsidP="00BF2F6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57367A" w:rsidRPr="00140082" w14:paraId="412DDAE7" w14:textId="77777777" w:rsidTr="0057367A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59"/>
          <w:jc w:val="center"/>
        </w:trPr>
        <w:tc>
          <w:tcPr>
            <w:tcW w:w="10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6687A70" w14:textId="77777777" w:rsidR="0057367A" w:rsidRPr="00140082" w:rsidRDefault="0057367A" w:rsidP="00BF2F6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57367A" w:rsidRPr="00140082" w14:paraId="3218BF44" w14:textId="77777777" w:rsidTr="0057367A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50"/>
          <w:jc w:val="center"/>
        </w:trPr>
        <w:tc>
          <w:tcPr>
            <w:tcW w:w="10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7339CF2" w14:textId="77777777" w:rsidR="0057367A" w:rsidRPr="00140082" w:rsidRDefault="0057367A" w:rsidP="00BF2F6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57367A" w:rsidRPr="003E43E7" w14:paraId="669EEA2D" w14:textId="77777777" w:rsidTr="00F71B8A">
        <w:trPr>
          <w:gridAfter w:val="1"/>
          <w:wAfter w:w="10" w:type="dxa"/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A308F" w14:textId="77777777" w:rsidR="0057367A" w:rsidRDefault="0057367A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29 Aug 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5DFA6" w14:textId="77777777" w:rsidR="0057367A" w:rsidRDefault="0057367A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547AB" w14:textId="77777777" w:rsidR="0057367A" w:rsidRDefault="0057367A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  <w:p w14:paraId="5931CD54" w14:textId="252B3DEB" w:rsidR="0057367A" w:rsidRPr="000A3AE2" w:rsidRDefault="0057367A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 xml:space="preserve">250 Victoria Rd, </w:t>
            </w:r>
            <w:proofErr w:type="spellStart"/>
            <w:r w:rsidRPr="000A3AE2">
              <w:rPr>
                <w:rFonts w:ascii="Garamond" w:hAnsi="Garamond" w:cs="Tahoma"/>
                <w:sz w:val="22"/>
                <w:szCs w:val="22"/>
              </w:rPr>
              <w:t>Pok</w:t>
            </w:r>
            <w:proofErr w:type="spellEnd"/>
            <w:r w:rsidRPr="000A3AE2">
              <w:rPr>
                <w:rFonts w:ascii="Garamond" w:hAnsi="Garamond" w:cs="Tahoma"/>
                <w:sz w:val="22"/>
                <w:szCs w:val="22"/>
              </w:rPr>
              <w:t xml:space="preserve"> Fu Lam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, </w:t>
            </w:r>
            <w:r w:rsidRPr="001E2A33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57367A" w:rsidRPr="003E43E7" w14:paraId="01BDB00E" w14:textId="77777777" w:rsidTr="00F71B8A">
        <w:trPr>
          <w:gridAfter w:val="1"/>
          <w:wAfter w:w="10" w:type="dxa"/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AB84E" w14:textId="77777777" w:rsidR="0057367A" w:rsidRDefault="0057367A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5 Sep 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D811E" w14:textId="77777777" w:rsidR="0057367A" w:rsidRDefault="0057367A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F549C" w14:textId="77777777" w:rsidR="0057367A" w:rsidRPr="000A3AE2" w:rsidRDefault="0057367A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57367A" w:rsidRPr="003E43E7" w14:paraId="41F3A6BA" w14:textId="77777777" w:rsidTr="00F71B8A">
        <w:trPr>
          <w:gridAfter w:val="1"/>
          <w:wAfter w:w="10" w:type="dxa"/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7B238" w14:textId="77777777" w:rsidR="0057367A" w:rsidRDefault="0057367A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12 Sep 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D03D5" w14:textId="77777777" w:rsidR="0057367A" w:rsidRDefault="0057367A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8EC07" w14:textId="77777777" w:rsidR="0057367A" w:rsidRPr="000A3AE2" w:rsidRDefault="0057367A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57367A" w:rsidRPr="003E43E7" w14:paraId="2C421A1C" w14:textId="77777777" w:rsidTr="00F71B8A">
        <w:trPr>
          <w:gridAfter w:val="1"/>
          <w:wAfter w:w="10" w:type="dxa"/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013C6" w14:textId="77777777" w:rsidR="0057367A" w:rsidRDefault="0057367A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19 Sep 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3637B" w14:textId="77777777" w:rsidR="0057367A" w:rsidRDefault="0057367A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2347" w14:textId="77777777" w:rsidR="0057367A" w:rsidRPr="000A3AE2" w:rsidRDefault="0057367A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57367A" w:rsidRPr="003E43E7" w14:paraId="50678433" w14:textId="77777777" w:rsidTr="00F71B8A">
        <w:trPr>
          <w:gridAfter w:val="1"/>
          <w:wAfter w:w="10" w:type="dxa"/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06A4D" w14:textId="77777777" w:rsidR="0057367A" w:rsidRDefault="0057367A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26 Sep 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0CC6" w14:textId="77777777" w:rsidR="0057367A" w:rsidRDefault="0057367A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5EB0F" w14:textId="77777777" w:rsidR="0057367A" w:rsidRPr="000A3AE2" w:rsidRDefault="0057367A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</w:tbl>
    <w:p w14:paraId="21E13CC5" w14:textId="58E51513" w:rsidR="00790CD0" w:rsidRDefault="00790CD0"/>
    <w:p w14:paraId="67666CFD" w14:textId="5F70261C" w:rsidR="00790CD0" w:rsidRDefault="00790CD0"/>
    <w:p w14:paraId="4DD337B4" w14:textId="77777777" w:rsidR="00A80957" w:rsidRPr="000C69D4" w:rsidRDefault="00A80957">
      <w:pPr>
        <w:rPr>
          <w:rFonts w:ascii="Garamond" w:hAnsi="Garamond"/>
          <w:szCs w:val="16"/>
          <w:lang w:val="en-GB"/>
        </w:rPr>
      </w:pPr>
    </w:p>
    <w:sectPr w:rsidR="00A80957" w:rsidRPr="000C69D4" w:rsidSect="002A0B05">
      <w:headerReference w:type="first" r:id="rId14"/>
      <w:pgSz w:w="11906" w:h="16838" w:code="9"/>
      <w:pgMar w:top="3168" w:right="864" w:bottom="180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9DEDA" w14:textId="77777777" w:rsidR="005F0885" w:rsidRDefault="005F0885">
      <w:r>
        <w:separator/>
      </w:r>
    </w:p>
  </w:endnote>
  <w:endnote w:type="continuationSeparator" w:id="0">
    <w:p w14:paraId="7A080506" w14:textId="77777777" w:rsidR="005F0885" w:rsidRDefault="005F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2E054" w14:textId="77777777" w:rsidR="005F0885" w:rsidRDefault="005F0885">
      <w:r>
        <w:separator/>
      </w:r>
    </w:p>
  </w:footnote>
  <w:footnote w:type="continuationSeparator" w:id="0">
    <w:p w14:paraId="0FD7DD4E" w14:textId="77777777" w:rsidR="005F0885" w:rsidRDefault="005F0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46A0" w14:textId="03C677B1" w:rsidR="00273DF2" w:rsidRDefault="00273DF2">
    <w:pPr>
      <w:pStyle w:val="Header"/>
    </w:pPr>
    <w:r>
      <w:rPr>
        <w:rFonts w:hint="eastAsia"/>
        <w:noProof/>
      </w:rPr>
      <w:drawing>
        <wp:inline distT="0" distB="0" distL="0" distR="0" wp14:anchorId="196510F4" wp14:editId="2538A898">
          <wp:extent cx="6392849" cy="1159435"/>
          <wp:effectExtent l="0" t="0" r="0" b="3175"/>
          <wp:docPr id="23" name="Picture 23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6263" cy="119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253CA3B4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>TELEPHONE 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( </w:t>
    </w:r>
    <w:r>
      <w:rPr>
        <w:rFonts w:hint="eastAsia"/>
        <w:sz w:val="18"/>
      </w:rPr>
      <w:t>傳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14:paraId="2AF3BBFF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14C"/>
    <w:rsid w:val="00020625"/>
    <w:rsid w:val="00020897"/>
    <w:rsid w:val="00020F50"/>
    <w:rsid w:val="00021A9A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446"/>
    <w:rsid w:val="000275B7"/>
    <w:rsid w:val="000276F9"/>
    <w:rsid w:val="00030A83"/>
    <w:rsid w:val="0003157E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2A7B"/>
    <w:rsid w:val="00042A9F"/>
    <w:rsid w:val="00043702"/>
    <w:rsid w:val="0004458F"/>
    <w:rsid w:val="0004479C"/>
    <w:rsid w:val="00045700"/>
    <w:rsid w:val="000460C2"/>
    <w:rsid w:val="000477EB"/>
    <w:rsid w:val="00047D76"/>
    <w:rsid w:val="000508B7"/>
    <w:rsid w:val="00050924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2F0"/>
    <w:rsid w:val="0006263F"/>
    <w:rsid w:val="00062C42"/>
    <w:rsid w:val="00064058"/>
    <w:rsid w:val="0006446D"/>
    <w:rsid w:val="00064855"/>
    <w:rsid w:val="000658AB"/>
    <w:rsid w:val="0006638D"/>
    <w:rsid w:val="00066746"/>
    <w:rsid w:val="00066A36"/>
    <w:rsid w:val="00067A47"/>
    <w:rsid w:val="00067F42"/>
    <w:rsid w:val="000701C0"/>
    <w:rsid w:val="00070DE3"/>
    <w:rsid w:val="00071462"/>
    <w:rsid w:val="000717BA"/>
    <w:rsid w:val="00071E50"/>
    <w:rsid w:val="00072E49"/>
    <w:rsid w:val="0007322F"/>
    <w:rsid w:val="00073CC7"/>
    <w:rsid w:val="00074318"/>
    <w:rsid w:val="000743CB"/>
    <w:rsid w:val="0007469F"/>
    <w:rsid w:val="00074969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7DA"/>
    <w:rsid w:val="00093608"/>
    <w:rsid w:val="00093D78"/>
    <w:rsid w:val="000940B3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AE2"/>
    <w:rsid w:val="000A3B5C"/>
    <w:rsid w:val="000A609E"/>
    <w:rsid w:val="000A6CEE"/>
    <w:rsid w:val="000B1AF6"/>
    <w:rsid w:val="000B226A"/>
    <w:rsid w:val="000B22C8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33E7"/>
    <w:rsid w:val="000C3694"/>
    <w:rsid w:val="000C3BD2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06E0"/>
    <w:rsid w:val="000D17A4"/>
    <w:rsid w:val="000D1DB0"/>
    <w:rsid w:val="000D27EC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D64"/>
    <w:rsid w:val="000E2D7E"/>
    <w:rsid w:val="000E428B"/>
    <w:rsid w:val="000E4399"/>
    <w:rsid w:val="000E4D92"/>
    <w:rsid w:val="000E5053"/>
    <w:rsid w:val="000E531F"/>
    <w:rsid w:val="000E5906"/>
    <w:rsid w:val="000E717E"/>
    <w:rsid w:val="000E75BA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461F"/>
    <w:rsid w:val="000F57B4"/>
    <w:rsid w:val="000F65BB"/>
    <w:rsid w:val="000F6A8F"/>
    <w:rsid w:val="000F6D21"/>
    <w:rsid w:val="000F6FFF"/>
    <w:rsid w:val="000F7100"/>
    <w:rsid w:val="000F7B4D"/>
    <w:rsid w:val="001016B3"/>
    <w:rsid w:val="0010190C"/>
    <w:rsid w:val="001046C0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2240"/>
    <w:rsid w:val="00112753"/>
    <w:rsid w:val="00112AAA"/>
    <w:rsid w:val="0011337F"/>
    <w:rsid w:val="00115580"/>
    <w:rsid w:val="001155ED"/>
    <w:rsid w:val="00115BE2"/>
    <w:rsid w:val="00116175"/>
    <w:rsid w:val="00116986"/>
    <w:rsid w:val="00117359"/>
    <w:rsid w:val="001178DB"/>
    <w:rsid w:val="001207F8"/>
    <w:rsid w:val="00121C3F"/>
    <w:rsid w:val="00122CE0"/>
    <w:rsid w:val="00123036"/>
    <w:rsid w:val="001238E8"/>
    <w:rsid w:val="00124DE9"/>
    <w:rsid w:val="00125670"/>
    <w:rsid w:val="001267B8"/>
    <w:rsid w:val="001267E4"/>
    <w:rsid w:val="00126FE5"/>
    <w:rsid w:val="0013082A"/>
    <w:rsid w:val="00130DBF"/>
    <w:rsid w:val="0013109B"/>
    <w:rsid w:val="00131555"/>
    <w:rsid w:val="00131A9E"/>
    <w:rsid w:val="00131E80"/>
    <w:rsid w:val="00131F77"/>
    <w:rsid w:val="0013202D"/>
    <w:rsid w:val="00132D79"/>
    <w:rsid w:val="001330C6"/>
    <w:rsid w:val="001340D8"/>
    <w:rsid w:val="0013415F"/>
    <w:rsid w:val="00134591"/>
    <w:rsid w:val="00134CDD"/>
    <w:rsid w:val="00136EA4"/>
    <w:rsid w:val="001372E4"/>
    <w:rsid w:val="00137868"/>
    <w:rsid w:val="00141649"/>
    <w:rsid w:val="00141B1F"/>
    <w:rsid w:val="00141DAD"/>
    <w:rsid w:val="00141F3B"/>
    <w:rsid w:val="00142377"/>
    <w:rsid w:val="00143268"/>
    <w:rsid w:val="001437EE"/>
    <w:rsid w:val="001441F7"/>
    <w:rsid w:val="00144456"/>
    <w:rsid w:val="001454CC"/>
    <w:rsid w:val="00145B36"/>
    <w:rsid w:val="001510B7"/>
    <w:rsid w:val="00151578"/>
    <w:rsid w:val="001527C9"/>
    <w:rsid w:val="00152B91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C64"/>
    <w:rsid w:val="0018518C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1D3E"/>
    <w:rsid w:val="00192D07"/>
    <w:rsid w:val="00193280"/>
    <w:rsid w:val="001933C7"/>
    <w:rsid w:val="001937C3"/>
    <w:rsid w:val="00194435"/>
    <w:rsid w:val="00194EF0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54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8E8"/>
    <w:rsid w:val="001A69F9"/>
    <w:rsid w:val="001B07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3854"/>
    <w:rsid w:val="001C4729"/>
    <w:rsid w:val="001C49E3"/>
    <w:rsid w:val="001C5584"/>
    <w:rsid w:val="001C59C4"/>
    <w:rsid w:val="001C7FFD"/>
    <w:rsid w:val="001D0A65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719B"/>
    <w:rsid w:val="001D7E42"/>
    <w:rsid w:val="001D7E96"/>
    <w:rsid w:val="001E012B"/>
    <w:rsid w:val="001E1F0B"/>
    <w:rsid w:val="001E2A33"/>
    <w:rsid w:val="001E3269"/>
    <w:rsid w:val="001E53AD"/>
    <w:rsid w:val="001E58A4"/>
    <w:rsid w:val="001E63FC"/>
    <w:rsid w:val="001E68AA"/>
    <w:rsid w:val="001F098A"/>
    <w:rsid w:val="001F1DDE"/>
    <w:rsid w:val="001F1ED0"/>
    <w:rsid w:val="001F29DA"/>
    <w:rsid w:val="001F2E14"/>
    <w:rsid w:val="001F3DCC"/>
    <w:rsid w:val="001F3F86"/>
    <w:rsid w:val="001F4034"/>
    <w:rsid w:val="001F4450"/>
    <w:rsid w:val="001F50B9"/>
    <w:rsid w:val="001F5F11"/>
    <w:rsid w:val="001F62D7"/>
    <w:rsid w:val="001F6777"/>
    <w:rsid w:val="001F69C9"/>
    <w:rsid w:val="001F7525"/>
    <w:rsid w:val="00200DA4"/>
    <w:rsid w:val="002014BB"/>
    <w:rsid w:val="002025BA"/>
    <w:rsid w:val="002028A0"/>
    <w:rsid w:val="0020325F"/>
    <w:rsid w:val="00203EFC"/>
    <w:rsid w:val="00204353"/>
    <w:rsid w:val="00204D1E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21A"/>
    <w:rsid w:val="002242DD"/>
    <w:rsid w:val="00224641"/>
    <w:rsid w:val="0022472B"/>
    <w:rsid w:val="0022513F"/>
    <w:rsid w:val="0022520A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47794"/>
    <w:rsid w:val="002478C9"/>
    <w:rsid w:val="00250863"/>
    <w:rsid w:val="00252266"/>
    <w:rsid w:val="00252566"/>
    <w:rsid w:val="00252772"/>
    <w:rsid w:val="00252E5E"/>
    <w:rsid w:val="00254148"/>
    <w:rsid w:val="002548FD"/>
    <w:rsid w:val="00254E2B"/>
    <w:rsid w:val="0025545F"/>
    <w:rsid w:val="002557BE"/>
    <w:rsid w:val="00255EF7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0F12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40D3"/>
    <w:rsid w:val="002848CB"/>
    <w:rsid w:val="00285483"/>
    <w:rsid w:val="00286806"/>
    <w:rsid w:val="00286E9D"/>
    <w:rsid w:val="0028736F"/>
    <w:rsid w:val="00292C5C"/>
    <w:rsid w:val="002941C7"/>
    <w:rsid w:val="00295E7E"/>
    <w:rsid w:val="00295F07"/>
    <w:rsid w:val="00297571"/>
    <w:rsid w:val="002A072F"/>
    <w:rsid w:val="002A0B05"/>
    <w:rsid w:val="002A0FD8"/>
    <w:rsid w:val="002A1736"/>
    <w:rsid w:val="002A247E"/>
    <w:rsid w:val="002A2889"/>
    <w:rsid w:val="002A29A2"/>
    <w:rsid w:val="002A29AD"/>
    <w:rsid w:val="002A3018"/>
    <w:rsid w:val="002A30FD"/>
    <w:rsid w:val="002A4622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05C4"/>
    <w:rsid w:val="002B1170"/>
    <w:rsid w:val="002B1C50"/>
    <w:rsid w:val="002B31F0"/>
    <w:rsid w:val="002B393D"/>
    <w:rsid w:val="002B3C80"/>
    <w:rsid w:val="002B4DCD"/>
    <w:rsid w:val="002B4E68"/>
    <w:rsid w:val="002B4F7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3FDE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5467"/>
    <w:rsid w:val="002F608D"/>
    <w:rsid w:val="002F63A5"/>
    <w:rsid w:val="002F77A2"/>
    <w:rsid w:val="002F7BEB"/>
    <w:rsid w:val="002F7EF1"/>
    <w:rsid w:val="00300766"/>
    <w:rsid w:val="00300BAA"/>
    <w:rsid w:val="0030122D"/>
    <w:rsid w:val="00303AFF"/>
    <w:rsid w:val="00303D89"/>
    <w:rsid w:val="00304C9F"/>
    <w:rsid w:val="003050ED"/>
    <w:rsid w:val="00305360"/>
    <w:rsid w:val="00306E77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2130"/>
    <w:rsid w:val="0032227B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92A"/>
    <w:rsid w:val="00330C95"/>
    <w:rsid w:val="00331153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560E"/>
    <w:rsid w:val="00335BC1"/>
    <w:rsid w:val="00336269"/>
    <w:rsid w:val="00336923"/>
    <w:rsid w:val="00337C44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4136"/>
    <w:rsid w:val="00365AEF"/>
    <w:rsid w:val="00366962"/>
    <w:rsid w:val="00366B1E"/>
    <w:rsid w:val="00367AE0"/>
    <w:rsid w:val="00367B1C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2F13"/>
    <w:rsid w:val="003834CC"/>
    <w:rsid w:val="00383B30"/>
    <w:rsid w:val="00383C68"/>
    <w:rsid w:val="003853DD"/>
    <w:rsid w:val="00386FBB"/>
    <w:rsid w:val="00387E5C"/>
    <w:rsid w:val="00390014"/>
    <w:rsid w:val="003905E3"/>
    <w:rsid w:val="003918DF"/>
    <w:rsid w:val="00392060"/>
    <w:rsid w:val="00392609"/>
    <w:rsid w:val="00392C25"/>
    <w:rsid w:val="0039336D"/>
    <w:rsid w:val="003936F4"/>
    <w:rsid w:val="00393B9C"/>
    <w:rsid w:val="00394DCA"/>
    <w:rsid w:val="0039709C"/>
    <w:rsid w:val="0039787F"/>
    <w:rsid w:val="003978E3"/>
    <w:rsid w:val="003A00AA"/>
    <w:rsid w:val="003A081D"/>
    <w:rsid w:val="003A0F55"/>
    <w:rsid w:val="003A16BE"/>
    <w:rsid w:val="003A2CDF"/>
    <w:rsid w:val="003A4F9A"/>
    <w:rsid w:val="003A5B96"/>
    <w:rsid w:val="003A724F"/>
    <w:rsid w:val="003B0E90"/>
    <w:rsid w:val="003B16C4"/>
    <w:rsid w:val="003B18E5"/>
    <w:rsid w:val="003B3D7C"/>
    <w:rsid w:val="003B3E87"/>
    <w:rsid w:val="003B4D45"/>
    <w:rsid w:val="003B5442"/>
    <w:rsid w:val="003B6192"/>
    <w:rsid w:val="003B6ADC"/>
    <w:rsid w:val="003B7139"/>
    <w:rsid w:val="003C0F28"/>
    <w:rsid w:val="003C3274"/>
    <w:rsid w:val="003C38E5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2DFF"/>
    <w:rsid w:val="003D3A95"/>
    <w:rsid w:val="003D3BF4"/>
    <w:rsid w:val="003D40D1"/>
    <w:rsid w:val="003D4208"/>
    <w:rsid w:val="003D5078"/>
    <w:rsid w:val="003D6AB5"/>
    <w:rsid w:val="003E0106"/>
    <w:rsid w:val="003E2090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D97"/>
    <w:rsid w:val="003E76CD"/>
    <w:rsid w:val="003F0396"/>
    <w:rsid w:val="003F1E32"/>
    <w:rsid w:val="003F2D77"/>
    <w:rsid w:val="003F2DA6"/>
    <w:rsid w:val="003F4D5D"/>
    <w:rsid w:val="003F5396"/>
    <w:rsid w:val="003F54A0"/>
    <w:rsid w:val="003F54B3"/>
    <w:rsid w:val="003F5C12"/>
    <w:rsid w:val="003F69C6"/>
    <w:rsid w:val="003F6ADF"/>
    <w:rsid w:val="003F6AE5"/>
    <w:rsid w:val="003F707D"/>
    <w:rsid w:val="003F7E31"/>
    <w:rsid w:val="00400935"/>
    <w:rsid w:val="00401004"/>
    <w:rsid w:val="004010CE"/>
    <w:rsid w:val="00401B00"/>
    <w:rsid w:val="00401D06"/>
    <w:rsid w:val="00401E48"/>
    <w:rsid w:val="00402716"/>
    <w:rsid w:val="00402BB8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3897"/>
    <w:rsid w:val="004343D3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55A"/>
    <w:rsid w:val="0044284C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533D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BD5"/>
    <w:rsid w:val="00473013"/>
    <w:rsid w:val="00473E4F"/>
    <w:rsid w:val="00474F41"/>
    <w:rsid w:val="00476851"/>
    <w:rsid w:val="004770CC"/>
    <w:rsid w:val="0047724F"/>
    <w:rsid w:val="00477AC5"/>
    <w:rsid w:val="0048059A"/>
    <w:rsid w:val="00480BA8"/>
    <w:rsid w:val="0048154F"/>
    <w:rsid w:val="00483723"/>
    <w:rsid w:val="0048396A"/>
    <w:rsid w:val="00484702"/>
    <w:rsid w:val="00485F52"/>
    <w:rsid w:val="0048647A"/>
    <w:rsid w:val="0048659C"/>
    <w:rsid w:val="00492042"/>
    <w:rsid w:val="00492757"/>
    <w:rsid w:val="00492A5B"/>
    <w:rsid w:val="004936C1"/>
    <w:rsid w:val="00493F14"/>
    <w:rsid w:val="00494110"/>
    <w:rsid w:val="00497A6E"/>
    <w:rsid w:val="004A04E2"/>
    <w:rsid w:val="004A0CE5"/>
    <w:rsid w:val="004A1B95"/>
    <w:rsid w:val="004A28C5"/>
    <w:rsid w:val="004A2974"/>
    <w:rsid w:val="004A2DAB"/>
    <w:rsid w:val="004A3387"/>
    <w:rsid w:val="004A36F2"/>
    <w:rsid w:val="004A4285"/>
    <w:rsid w:val="004A456A"/>
    <w:rsid w:val="004A4A82"/>
    <w:rsid w:val="004A5E34"/>
    <w:rsid w:val="004A5EC2"/>
    <w:rsid w:val="004A6200"/>
    <w:rsid w:val="004A62A2"/>
    <w:rsid w:val="004A63AF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500C"/>
    <w:rsid w:val="004B72B3"/>
    <w:rsid w:val="004B7538"/>
    <w:rsid w:val="004C0B98"/>
    <w:rsid w:val="004C0C47"/>
    <w:rsid w:val="004C0CB6"/>
    <w:rsid w:val="004C1959"/>
    <w:rsid w:val="004C1DD9"/>
    <w:rsid w:val="004C2B6D"/>
    <w:rsid w:val="004C3142"/>
    <w:rsid w:val="004C42FA"/>
    <w:rsid w:val="004C484B"/>
    <w:rsid w:val="004C48E1"/>
    <w:rsid w:val="004C4D4D"/>
    <w:rsid w:val="004C5102"/>
    <w:rsid w:val="004C6459"/>
    <w:rsid w:val="004C705E"/>
    <w:rsid w:val="004C70D3"/>
    <w:rsid w:val="004D14C0"/>
    <w:rsid w:val="004D335A"/>
    <w:rsid w:val="004D4CA9"/>
    <w:rsid w:val="004D532D"/>
    <w:rsid w:val="004D599F"/>
    <w:rsid w:val="004D5D5F"/>
    <w:rsid w:val="004D758A"/>
    <w:rsid w:val="004E36C5"/>
    <w:rsid w:val="004E3D44"/>
    <w:rsid w:val="004E43CB"/>
    <w:rsid w:val="004E4ADD"/>
    <w:rsid w:val="004E53F5"/>
    <w:rsid w:val="004E5AD0"/>
    <w:rsid w:val="004E6D13"/>
    <w:rsid w:val="004E6D51"/>
    <w:rsid w:val="004E75D5"/>
    <w:rsid w:val="004E7F64"/>
    <w:rsid w:val="004F1882"/>
    <w:rsid w:val="004F1ACD"/>
    <w:rsid w:val="004F1DBA"/>
    <w:rsid w:val="004F2D82"/>
    <w:rsid w:val="004F2E1B"/>
    <w:rsid w:val="004F3FFD"/>
    <w:rsid w:val="004F407D"/>
    <w:rsid w:val="004F4136"/>
    <w:rsid w:val="004F5F51"/>
    <w:rsid w:val="004F77CC"/>
    <w:rsid w:val="00500303"/>
    <w:rsid w:val="005005CC"/>
    <w:rsid w:val="00500EAE"/>
    <w:rsid w:val="005024FE"/>
    <w:rsid w:val="0050276B"/>
    <w:rsid w:val="00505737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570"/>
    <w:rsid w:val="00515E1D"/>
    <w:rsid w:val="00516991"/>
    <w:rsid w:val="00516CEA"/>
    <w:rsid w:val="00516E41"/>
    <w:rsid w:val="00517BA1"/>
    <w:rsid w:val="0052031E"/>
    <w:rsid w:val="00520D22"/>
    <w:rsid w:val="005235C6"/>
    <w:rsid w:val="00524790"/>
    <w:rsid w:val="00525B1C"/>
    <w:rsid w:val="00526996"/>
    <w:rsid w:val="00526A02"/>
    <w:rsid w:val="005276B5"/>
    <w:rsid w:val="00527931"/>
    <w:rsid w:val="00527F31"/>
    <w:rsid w:val="0053076F"/>
    <w:rsid w:val="0053107D"/>
    <w:rsid w:val="00531CCA"/>
    <w:rsid w:val="0053319B"/>
    <w:rsid w:val="00533505"/>
    <w:rsid w:val="005339E9"/>
    <w:rsid w:val="00533A1A"/>
    <w:rsid w:val="00534AC7"/>
    <w:rsid w:val="00534CF7"/>
    <w:rsid w:val="0053517A"/>
    <w:rsid w:val="00536392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46F1F"/>
    <w:rsid w:val="005500FC"/>
    <w:rsid w:val="00550CDB"/>
    <w:rsid w:val="00552950"/>
    <w:rsid w:val="005541BA"/>
    <w:rsid w:val="00554A34"/>
    <w:rsid w:val="00555194"/>
    <w:rsid w:val="0055613E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367A"/>
    <w:rsid w:val="0057408F"/>
    <w:rsid w:val="00574DFC"/>
    <w:rsid w:val="005750FB"/>
    <w:rsid w:val="00575666"/>
    <w:rsid w:val="005762D5"/>
    <w:rsid w:val="00576BF7"/>
    <w:rsid w:val="005804AD"/>
    <w:rsid w:val="00580768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3D8"/>
    <w:rsid w:val="00593FE9"/>
    <w:rsid w:val="005952D0"/>
    <w:rsid w:val="00595364"/>
    <w:rsid w:val="0059575C"/>
    <w:rsid w:val="00596B1F"/>
    <w:rsid w:val="005973A1"/>
    <w:rsid w:val="00597D53"/>
    <w:rsid w:val="005A03F0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09AC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7D6"/>
    <w:rsid w:val="005C48B2"/>
    <w:rsid w:val="005C4EBF"/>
    <w:rsid w:val="005C5349"/>
    <w:rsid w:val="005C5D33"/>
    <w:rsid w:val="005C70E5"/>
    <w:rsid w:val="005C711C"/>
    <w:rsid w:val="005C79D3"/>
    <w:rsid w:val="005C7F87"/>
    <w:rsid w:val="005D06F1"/>
    <w:rsid w:val="005D0B57"/>
    <w:rsid w:val="005D1FB7"/>
    <w:rsid w:val="005D2CC6"/>
    <w:rsid w:val="005D2CD3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885"/>
    <w:rsid w:val="005F0A87"/>
    <w:rsid w:val="005F2484"/>
    <w:rsid w:val="005F2694"/>
    <w:rsid w:val="005F28EC"/>
    <w:rsid w:val="005F371B"/>
    <w:rsid w:val="005F3C25"/>
    <w:rsid w:val="005F553C"/>
    <w:rsid w:val="005F60CB"/>
    <w:rsid w:val="005F6191"/>
    <w:rsid w:val="005F62C6"/>
    <w:rsid w:val="005F67F0"/>
    <w:rsid w:val="005F6CD6"/>
    <w:rsid w:val="005F7365"/>
    <w:rsid w:val="005F7FD5"/>
    <w:rsid w:val="00600A6E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526B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08F"/>
    <w:rsid w:val="00633449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07C8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BEA"/>
    <w:rsid w:val="00650FF5"/>
    <w:rsid w:val="006518A3"/>
    <w:rsid w:val="00651A95"/>
    <w:rsid w:val="00652147"/>
    <w:rsid w:val="00652D75"/>
    <w:rsid w:val="006535F0"/>
    <w:rsid w:val="00653A36"/>
    <w:rsid w:val="00654F22"/>
    <w:rsid w:val="006571A0"/>
    <w:rsid w:val="0066020D"/>
    <w:rsid w:val="0066056C"/>
    <w:rsid w:val="0066090D"/>
    <w:rsid w:val="00662772"/>
    <w:rsid w:val="0066362B"/>
    <w:rsid w:val="006646FC"/>
    <w:rsid w:val="0066499A"/>
    <w:rsid w:val="00664EBE"/>
    <w:rsid w:val="006653B9"/>
    <w:rsid w:val="00665789"/>
    <w:rsid w:val="006657C7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5EA"/>
    <w:rsid w:val="00674542"/>
    <w:rsid w:val="00674F2B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2BB"/>
    <w:rsid w:val="00696CC6"/>
    <w:rsid w:val="00697220"/>
    <w:rsid w:val="00697348"/>
    <w:rsid w:val="00697591"/>
    <w:rsid w:val="0069796C"/>
    <w:rsid w:val="00697E40"/>
    <w:rsid w:val="00697FDD"/>
    <w:rsid w:val="006A0144"/>
    <w:rsid w:val="006A16EC"/>
    <w:rsid w:val="006A24C0"/>
    <w:rsid w:val="006A24C8"/>
    <w:rsid w:val="006A278D"/>
    <w:rsid w:val="006A2D2F"/>
    <w:rsid w:val="006A2E7C"/>
    <w:rsid w:val="006A40D0"/>
    <w:rsid w:val="006A55C0"/>
    <w:rsid w:val="006A5A5E"/>
    <w:rsid w:val="006A69CA"/>
    <w:rsid w:val="006A765D"/>
    <w:rsid w:val="006A775E"/>
    <w:rsid w:val="006B197B"/>
    <w:rsid w:val="006B27FF"/>
    <w:rsid w:val="006B3362"/>
    <w:rsid w:val="006B3C76"/>
    <w:rsid w:val="006B3F3B"/>
    <w:rsid w:val="006B45F7"/>
    <w:rsid w:val="006B53BB"/>
    <w:rsid w:val="006B5705"/>
    <w:rsid w:val="006B5B8D"/>
    <w:rsid w:val="006B7309"/>
    <w:rsid w:val="006B7E7C"/>
    <w:rsid w:val="006C0385"/>
    <w:rsid w:val="006C066A"/>
    <w:rsid w:val="006C1F88"/>
    <w:rsid w:val="006C2994"/>
    <w:rsid w:val="006C32D1"/>
    <w:rsid w:val="006C4188"/>
    <w:rsid w:val="006C4AF2"/>
    <w:rsid w:val="006C70FD"/>
    <w:rsid w:val="006C7424"/>
    <w:rsid w:val="006D05D4"/>
    <w:rsid w:val="006D1BB7"/>
    <w:rsid w:val="006D2421"/>
    <w:rsid w:val="006D27D0"/>
    <w:rsid w:val="006D30FC"/>
    <w:rsid w:val="006D4672"/>
    <w:rsid w:val="006D4F9E"/>
    <w:rsid w:val="006D4FBE"/>
    <w:rsid w:val="006D5409"/>
    <w:rsid w:val="006D55FC"/>
    <w:rsid w:val="006D5A79"/>
    <w:rsid w:val="006E0500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E48"/>
    <w:rsid w:val="007015F3"/>
    <w:rsid w:val="007029F8"/>
    <w:rsid w:val="007031E4"/>
    <w:rsid w:val="00703ADE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86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75"/>
    <w:rsid w:val="007300C0"/>
    <w:rsid w:val="0073050A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224"/>
    <w:rsid w:val="007378B6"/>
    <w:rsid w:val="0074120A"/>
    <w:rsid w:val="0074191A"/>
    <w:rsid w:val="00742627"/>
    <w:rsid w:val="00742FAB"/>
    <w:rsid w:val="00743BB4"/>
    <w:rsid w:val="007456C9"/>
    <w:rsid w:val="0074599D"/>
    <w:rsid w:val="00745BA4"/>
    <w:rsid w:val="007464F4"/>
    <w:rsid w:val="007466CF"/>
    <w:rsid w:val="00747DBE"/>
    <w:rsid w:val="007500EF"/>
    <w:rsid w:val="00750A1C"/>
    <w:rsid w:val="00750BEC"/>
    <w:rsid w:val="00751C62"/>
    <w:rsid w:val="007526FE"/>
    <w:rsid w:val="007541EA"/>
    <w:rsid w:val="00754356"/>
    <w:rsid w:val="007543C6"/>
    <w:rsid w:val="007552BD"/>
    <w:rsid w:val="00755488"/>
    <w:rsid w:val="00756179"/>
    <w:rsid w:val="00756675"/>
    <w:rsid w:val="00760301"/>
    <w:rsid w:val="00761303"/>
    <w:rsid w:val="00761430"/>
    <w:rsid w:val="0076153A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F5"/>
    <w:rsid w:val="00781BF5"/>
    <w:rsid w:val="007822A4"/>
    <w:rsid w:val="00782437"/>
    <w:rsid w:val="007832A0"/>
    <w:rsid w:val="00783EA2"/>
    <w:rsid w:val="00784E47"/>
    <w:rsid w:val="0078541A"/>
    <w:rsid w:val="00785CC2"/>
    <w:rsid w:val="00785FF5"/>
    <w:rsid w:val="00786E58"/>
    <w:rsid w:val="00787144"/>
    <w:rsid w:val="0078731C"/>
    <w:rsid w:val="00787585"/>
    <w:rsid w:val="007876C2"/>
    <w:rsid w:val="00787DCC"/>
    <w:rsid w:val="00790CD0"/>
    <w:rsid w:val="00790F54"/>
    <w:rsid w:val="007923D9"/>
    <w:rsid w:val="007924A7"/>
    <w:rsid w:val="0079274A"/>
    <w:rsid w:val="007928EF"/>
    <w:rsid w:val="00793686"/>
    <w:rsid w:val="00793691"/>
    <w:rsid w:val="007947A9"/>
    <w:rsid w:val="00794B22"/>
    <w:rsid w:val="00794F83"/>
    <w:rsid w:val="00794F9B"/>
    <w:rsid w:val="007953FC"/>
    <w:rsid w:val="00796C55"/>
    <w:rsid w:val="007971A0"/>
    <w:rsid w:val="00797684"/>
    <w:rsid w:val="0079777C"/>
    <w:rsid w:val="00797DB4"/>
    <w:rsid w:val="007A007B"/>
    <w:rsid w:val="007A0CD2"/>
    <w:rsid w:val="007A11F9"/>
    <w:rsid w:val="007A13B8"/>
    <w:rsid w:val="007A21B9"/>
    <w:rsid w:val="007A25D9"/>
    <w:rsid w:val="007A2A50"/>
    <w:rsid w:val="007A2E23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31FA"/>
    <w:rsid w:val="007B4125"/>
    <w:rsid w:val="007B4B3D"/>
    <w:rsid w:val="007B4FE1"/>
    <w:rsid w:val="007B60B8"/>
    <w:rsid w:val="007B676F"/>
    <w:rsid w:val="007B69AF"/>
    <w:rsid w:val="007B69DA"/>
    <w:rsid w:val="007B7317"/>
    <w:rsid w:val="007B7B09"/>
    <w:rsid w:val="007C0218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9EA"/>
    <w:rsid w:val="007F7E3D"/>
    <w:rsid w:val="0080025D"/>
    <w:rsid w:val="00800904"/>
    <w:rsid w:val="00800DB7"/>
    <w:rsid w:val="008013A9"/>
    <w:rsid w:val="008018E4"/>
    <w:rsid w:val="00801A03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6EBF"/>
    <w:rsid w:val="0081721A"/>
    <w:rsid w:val="00817FED"/>
    <w:rsid w:val="008209A0"/>
    <w:rsid w:val="008211FB"/>
    <w:rsid w:val="00821E52"/>
    <w:rsid w:val="0082210B"/>
    <w:rsid w:val="00822AC1"/>
    <w:rsid w:val="00822ED9"/>
    <w:rsid w:val="00823DF2"/>
    <w:rsid w:val="00824054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B83"/>
    <w:rsid w:val="00843EB7"/>
    <w:rsid w:val="00844567"/>
    <w:rsid w:val="00844826"/>
    <w:rsid w:val="00844C53"/>
    <w:rsid w:val="00844EF7"/>
    <w:rsid w:val="00845253"/>
    <w:rsid w:val="00845497"/>
    <w:rsid w:val="00845A56"/>
    <w:rsid w:val="00845F3C"/>
    <w:rsid w:val="00850783"/>
    <w:rsid w:val="0085094C"/>
    <w:rsid w:val="008515B9"/>
    <w:rsid w:val="00851907"/>
    <w:rsid w:val="00851C03"/>
    <w:rsid w:val="00851CD6"/>
    <w:rsid w:val="00852644"/>
    <w:rsid w:val="00853A60"/>
    <w:rsid w:val="00853DC0"/>
    <w:rsid w:val="00854028"/>
    <w:rsid w:val="00854811"/>
    <w:rsid w:val="0085487E"/>
    <w:rsid w:val="0085547E"/>
    <w:rsid w:val="008575AD"/>
    <w:rsid w:val="00860E0A"/>
    <w:rsid w:val="008616B0"/>
    <w:rsid w:val="0086370E"/>
    <w:rsid w:val="00863F07"/>
    <w:rsid w:val="00864CA1"/>
    <w:rsid w:val="00864F91"/>
    <w:rsid w:val="008663F0"/>
    <w:rsid w:val="0086646F"/>
    <w:rsid w:val="008666F1"/>
    <w:rsid w:val="00866756"/>
    <w:rsid w:val="008669EC"/>
    <w:rsid w:val="00866D71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0CC1"/>
    <w:rsid w:val="008A2A96"/>
    <w:rsid w:val="008A32A7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DBC"/>
    <w:rsid w:val="008B3DD2"/>
    <w:rsid w:val="008B3F90"/>
    <w:rsid w:val="008B53D6"/>
    <w:rsid w:val="008B6140"/>
    <w:rsid w:val="008B61A6"/>
    <w:rsid w:val="008B6245"/>
    <w:rsid w:val="008B681C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7B35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02E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39A"/>
    <w:rsid w:val="008E3A87"/>
    <w:rsid w:val="008E43D1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2D04"/>
    <w:rsid w:val="008F362E"/>
    <w:rsid w:val="008F36B0"/>
    <w:rsid w:val="008F3D01"/>
    <w:rsid w:val="008F4332"/>
    <w:rsid w:val="008F4335"/>
    <w:rsid w:val="008F4E99"/>
    <w:rsid w:val="008F4F54"/>
    <w:rsid w:val="008F5377"/>
    <w:rsid w:val="008F53ED"/>
    <w:rsid w:val="008F5585"/>
    <w:rsid w:val="008F6E38"/>
    <w:rsid w:val="008F7056"/>
    <w:rsid w:val="008F75A0"/>
    <w:rsid w:val="008F79E2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07C14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0BD"/>
    <w:rsid w:val="009212B3"/>
    <w:rsid w:val="00921BD7"/>
    <w:rsid w:val="0092256E"/>
    <w:rsid w:val="00922DCA"/>
    <w:rsid w:val="00923249"/>
    <w:rsid w:val="00923679"/>
    <w:rsid w:val="00923DFF"/>
    <w:rsid w:val="00924205"/>
    <w:rsid w:val="00924DAE"/>
    <w:rsid w:val="00925C56"/>
    <w:rsid w:val="0092603B"/>
    <w:rsid w:val="009303CB"/>
    <w:rsid w:val="0093056B"/>
    <w:rsid w:val="0093182E"/>
    <w:rsid w:val="00931CCF"/>
    <w:rsid w:val="00931DBB"/>
    <w:rsid w:val="0093253F"/>
    <w:rsid w:val="009331A4"/>
    <w:rsid w:val="00933580"/>
    <w:rsid w:val="00933F05"/>
    <w:rsid w:val="009352E2"/>
    <w:rsid w:val="009357AA"/>
    <w:rsid w:val="00935D71"/>
    <w:rsid w:val="00936CE4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3F92"/>
    <w:rsid w:val="009442B4"/>
    <w:rsid w:val="00944702"/>
    <w:rsid w:val="00945433"/>
    <w:rsid w:val="00946F80"/>
    <w:rsid w:val="0094787E"/>
    <w:rsid w:val="00950357"/>
    <w:rsid w:val="00950963"/>
    <w:rsid w:val="00951E6E"/>
    <w:rsid w:val="00952852"/>
    <w:rsid w:val="00952ED6"/>
    <w:rsid w:val="009535F9"/>
    <w:rsid w:val="00953C2B"/>
    <w:rsid w:val="009549F0"/>
    <w:rsid w:val="00954A72"/>
    <w:rsid w:val="009563C4"/>
    <w:rsid w:val="0096054E"/>
    <w:rsid w:val="009618C6"/>
    <w:rsid w:val="00961FF2"/>
    <w:rsid w:val="009623CC"/>
    <w:rsid w:val="00962615"/>
    <w:rsid w:val="00962A79"/>
    <w:rsid w:val="009635B8"/>
    <w:rsid w:val="0096369C"/>
    <w:rsid w:val="00963CCA"/>
    <w:rsid w:val="00965388"/>
    <w:rsid w:val="00965558"/>
    <w:rsid w:val="00965E8E"/>
    <w:rsid w:val="00966EC7"/>
    <w:rsid w:val="00967E04"/>
    <w:rsid w:val="009709A3"/>
    <w:rsid w:val="00970FCA"/>
    <w:rsid w:val="00971BE5"/>
    <w:rsid w:val="00971C6D"/>
    <w:rsid w:val="00971C8D"/>
    <w:rsid w:val="00972983"/>
    <w:rsid w:val="009733AF"/>
    <w:rsid w:val="00973FB7"/>
    <w:rsid w:val="0097455B"/>
    <w:rsid w:val="0097520D"/>
    <w:rsid w:val="00975227"/>
    <w:rsid w:val="009757D3"/>
    <w:rsid w:val="00975C9F"/>
    <w:rsid w:val="00975E36"/>
    <w:rsid w:val="009769E7"/>
    <w:rsid w:val="00976E8C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4EAB"/>
    <w:rsid w:val="00985BCF"/>
    <w:rsid w:val="009860AF"/>
    <w:rsid w:val="0098703E"/>
    <w:rsid w:val="0099013E"/>
    <w:rsid w:val="00990233"/>
    <w:rsid w:val="0099030E"/>
    <w:rsid w:val="009904B2"/>
    <w:rsid w:val="0099053C"/>
    <w:rsid w:val="0099226C"/>
    <w:rsid w:val="00993A59"/>
    <w:rsid w:val="009958F9"/>
    <w:rsid w:val="00995B8A"/>
    <w:rsid w:val="00995DA2"/>
    <w:rsid w:val="009977E1"/>
    <w:rsid w:val="00997A64"/>
    <w:rsid w:val="009A0F78"/>
    <w:rsid w:val="009A113C"/>
    <w:rsid w:val="009A26DF"/>
    <w:rsid w:val="009A2777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34ED"/>
    <w:rsid w:val="009C47C9"/>
    <w:rsid w:val="009C4928"/>
    <w:rsid w:val="009C511D"/>
    <w:rsid w:val="009C5A22"/>
    <w:rsid w:val="009C73AD"/>
    <w:rsid w:val="009C78C5"/>
    <w:rsid w:val="009D0069"/>
    <w:rsid w:val="009D06C9"/>
    <w:rsid w:val="009D19F5"/>
    <w:rsid w:val="009D1B62"/>
    <w:rsid w:val="009D1C50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3225"/>
    <w:rsid w:val="009E32AB"/>
    <w:rsid w:val="009E354C"/>
    <w:rsid w:val="009E3D35"/>
    <w:rsid w:val="009E4800"/>
    <w:rsid w:val="009E5770"/>
    <w:rsid w:val="009E58BD"/>
    <w:rsid w:val="009E6A40"/>
    <w:rsid w:val="009E7C3F"/>
    <w:rsid w:val="009E7F97"/>
    <w:rsid w:val="009F0625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B8"/>
    <w:rsid w:val="009F6A62"/>
    <w:rsid w:val="009F6E5B"/>
    <w:rsid w:val="009F76D3"/>
    <w:rsid w:val="009F7B89"/>
    <w:rsid w:val="00A0086C"/>
    <w:rsid w:val="00A00ED9"/>
    <w:rsid w:val="00A02712"/>
    <w:rsid w:val="00A0344F"/>
    <w:rsid w:val="00A04C99"/>
    <w:rsid w:val="00A04D47"/>
    <w:rsid w:val="00A04E86"/>
    <w:rsid w:val="00A0529A"/>
    <w:rsid w:val="00A05688"/>
    <w:rsid w:val="00A059D7"/>
    <w:rsid w:val="00A070C9"/>
    <w:rsid w:val="00A0717B"/>
    <w:rsid w:val="00A0787D"/>
    <w:rsid w:val="00A07E20"/>
    <w:rsid w:val="00A07E44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403"/>
    <w:rsid w:val="00A24738"/>
    <w:rsid w:val="00A258D5"/>
    <w:rsid w:val="00A25AFA"/>
    <w:rsid w:val="00A261F4"/>
    <w:rsid w:val="00A2664F"/>
    <w:rsid w:val="00A26E06"/>
    <w:rsid w:val="00A275D5"/>
    <w:rsid w:val="00A3047C"/>
    <w:rsid w:val="00A3324B"/>
    <w:rsid w:val="00A33BA2"/>
    <w:rsid w:val="00A34F88"/>
    <w:rsid w:val="00A3583C"/>
    <w:rsid w:val="00A36219"/>
    <w:rsid w:val="00A36883"/>
    <w:rsid w:val="00A36ED5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2A8F"/>
    <w:rsid w:val="00A62E0F"/>
    <w:rsid w:val="00A63A9F"/>
    <w:rsid w:val="00A63B50"/>
    <w:rsid w:val="00A644D5"/>
    <w:rsid w:val="00A64DF9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5A7A"/>
    <w:rsid w:val="00A7611F"/>
    <w:rsid w:val="00A765C8"/>
    <w:rsid w:val="00A7703A"/>
    <w:rsid w:val="00A77B26"/>
    <w:rsid w:val="00A77E55"/>
    <w:rsid w:val="00A803A8"/>
    <w:rsid w:val="00A80957"/>
    <w:rsid w:val="00A80D0D"/>
    <w:rsid w:val="00A810D3"/>
    <w:rsid w:val="00A815B7"/>
    <w:rsid w:val="00A820F9"/>
    <w:rsid w:val="00A8253A"/>
    <w:rsid w:val="00A82DA1"/>
    <w:rsid w:val="00A82F82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1714"/>
    <w:rsid w:val="00A91E5F"/>
    <w:rsid w:val="00A92C7F"/>
    <w:rsid w:val="00A92D58"/>
    <w:rsid w:val="00A93C5E"/>
    <w:rsid w:val="00A93CDA"/>
    <w:rsid w:val="00A95F3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7DF4"/>
    <w:rsid w:val="00AA7FEE"/>
    <w:rsid w:val="00AB0CE8"/>
    <w:rsid w:val="00AB0E9C"/>
    <w:rsid w:val="00AB0F8C"/>
    <w:rsid w:val="00AB123F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24B"/>
    <w:rsid w:val="00AC480B"/>
    <w:rsid w:val="00AC4954"/>
    <w:rsid w:val="00AC49E4"/>
    <w:rsid w:val="00AC4BAA"/>
    <w:rsid w:val="00AC5039"/>
    <w:rsid w:val="00AC7DB4"/>
    <w:rsid w:val="00AD01CC"/>
    <w:rsid w:val="00AD05B8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3849"/>
    <w:rsid w:val="00AF46C5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2B60"/>
    <w:rsid w:val="00B03031"/>
    <w:rsid w:val="00B03381"/>
    <w:rsid w:val="00B04274"/>
    <w:rsid w:val="00B05F42"/>
    <w:rsid w:val="00B065CD"/>
    <w:rsid w:val="00B074D7"/>
    <w:rsid w:val="00B07899"/>
    <w:rsid w:val="00B07ACE"/>
    <w:rsid w:val="00B07F8F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E5B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49F5"/>
    <w:rsid w:val="00B4604E"/>
    <w:rsid w:val="00B463E6"/>
    <w:rsid w:val="00B46A27"/>
    <w:rsid w:val="00B5028C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4A4B"/>
    <w:rsid w:val="00B66881"/>
    <w:rsid w:val="00B66904"/>
    <w:rsid w:val="00B67CF1"/>
    <w:rsid w:val="00B70500"/>
    <w:rsid w:val="00B70A0D"/>
    <w:rsid w:val="00B722EC"/>
    <w:rsid w:val="00B72D07"/>
    <w:rsid w:val="00B7426A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62FB"/>
    <w:rsid w:val="00B87F59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0F8E"/>
    <w:rsid w:val="00BA2106"/>
    <w:rsid w:val="00BA2924"/>
    <w:rsid w:val="00BA2BE1"/>
    <w:rsid w:val="00BA3138"/>
    <w:rsid w:val="00BA345F"/>
    <w:rsid w:val="00BA4EDB"/>
    <w:rsid w:val="00BA61F6"/>
    <w:rsid w:val="00BA6B0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5B0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FB7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0D59"/>
    <w:rsid w:val="00BE1406"/>
    <w:rsid w:val="00BE14F1"/>
    <w:rsid w:val="00BE14FA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46ED"/>
    <w:rsid w:val="00BE60A4"/>
    <w:rsid w:val="00BE60C1"/>
    <w:rsid w:val="00BE6297"/>
    <w:rsid w:val="00BE6F80"/>
    <w:rsid w:val="00BF085F"/>
    <w:rsid w:val="00BF241D"/>
    <w:rsid w:val="00BF3A89"/>
    <w:rsid w:val="00BF3C0A"/>
    <w:rsid w:val="00BF43A0"/>
    <w:rsid w:val="00BF4968"/>
    <w:rsid w:val="00BF60E5"/>
    <w:rsid w:val="00BF6FD5"/>
    <w:rsid w:val="00C0070D"/>
    <w:rsid w:val="00C00D76"/>
    <w:rsid w:val="00C015D2"/>
    <w:rsid w:val="00C01CDA"/>
    <w:rsid w:val="00C02016"/>
    <w:rsid w:val="00C02D7C"/>
    <w:rsid w:val="00C02EAB"/>
    <w:rsid w:val="00C03223"/>
    <w:rsid w:val="00C033A8"/>
    <w:rsid w:val="00C0341A"/>
    <w:rsid w:val="00C03624"/>
    <w:rsid w:val="00C03E78"/>
    <w:rsid w:val="00C03F77"/>
    <w:rsid w:val="00C04828"/>
    <w:rsid w:val="00C05254"/>
    <w:rsid w:val="00C056EE"/>
    <w:rsid w:val="00C05C63"/>
    <w:rsid w:val="00C06ABD"/>
    <w:rsid w:val="00C06E8F"/>
    <w:rsid w:val="00C07C60"/>
    <w:rsid w:val="00C07D34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DA7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39D9"/>
    <w:rsid w:val="00C65D88"/>
    <w:rsid w:val="00C6624D"/>
    <w:rsid w:val="00C667A7"/>
    <w:rsid w:val="00C66B2D"/>
    <w:rsid w:val="00C679D9"/>
    <w:rsid w:val="00C7048A"/>
    <w:rsid w:val="00C70827"/>
    <w:rsid w:val="00C718B5"/>
    <w:rsid w:val="00C71E8C"/>
    <w:rsid w:val="00C72543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6CAF"/>
    <w:rsid w:val="00C77C4B"/>
    <w:rsid w:val="00C809A7"/>
    <w:rsid w:val="00C81E2B"/>
    <w:rsid w:val="00C823C6"/>
    <w:rsid w:val="00C8314E"/>
    <w:rsid w:val="00C8358F"/>
    <w:rsid w:val="00C83F60"/>
    <w:rsid w:val="00C849A6"/>
    <w:rsid w:val="00C84D77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4E5"/>
    <w:rsid w:val="00C96F9A"/>
    <w:rsid w:val="00C97905"/>
    <w:rsid w:val="00C97A81"/>
    <w:rsid w:val="00C97EC2"/>
    <w:rsid w:val="00CA047B"/>
    <w:rsid w:val="00CA0F21"/>
    <w:rsid w:val="00CA13D8"/>
    <w:rsid w:val="00CA22E4"/>
    <w:rsid w:val="00CA3464"/>
    <w:rsid w:val="00CA4DE7"/>
    <w:rsid w:val="00CA5021"/>
    <w:rsid w:val="00CA523B"/>
    <w:rsid w:val="00CA5498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3CE"/>
    <w:rsid w:val="00CC4999"/>
    <w:rsid w:val="00CC4BBC"/>
    <w:rsid w:val="00CC4CF5"/>
    <w:rsid w:val="00CC5604"/>
    <w:rsid w:val="00CC5609"/>
    <w:rsid w:val="00CC5AE3"/>
    <w:rsid w:val="00CC77A4"/>
    <w:rsid w:val="00CC77A9"/>
    <w:rsid w:val="00CD0BC6"/>
    <w:rsid w:val="00CD0F53"/>
    <w:rsid w:val="00CD1423"/>
    <w:rsid w:val="00CD1CD9"/>
    <w:rsid w:val="00CD3956"/>
    <w:rsid w:val="00CD45F4"/>
    <w:rsid w:val="00CD54BC"/>
    <w:rsid w:val="00CD5AE3"/>
    <w:rsid w:val="00CD5EAA"/>
    <w:rsid w:val="00CD6B50"/>
    <w:rsid w:val="00CD6D74"/>
    <w:rsid w:val="00CD6F13"/>
    <w:rsid w:val="00CD786C"/>
    <w:rsid w:val="00CD7CAF"/>
    <w:rsid w:val="00CE2088"/>
    <w:rsid w:val="00CE2BF4"/>
    <w:rsid w:val="00CE34E3"/>
    <w:rsid w:val="00CE3AFE"/>
    <w:rsid w:val="00CE3D76"/>
    <w:rsid w:val="00CE4CB2"/>
    <w:rsid w:val="00CE4F45"/>
    <w:rsid w:val="00CE515D"/>
    <w:rsid w:val="00CE7DE7"/>
    <w:rsid w:val="00CF0444"/>
    <w:rsid w:val="00CF10D1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14AF"/>
    <w:rsid w:val="00D0170C"/>
    <w:rsid w:val="00D04531"/>
    <w:rsid w:val="00D06D54"/>
    <w:rsid w:val="00D072E6"/>
    <w:rsid w:val="00D07537"/>
    <w:rsid w:val="00D077DB"/>
    <w:rsid w:val="00D07EDA"/>
    <w:rsid w:val="00D11DC8"/>
    <w:rsid w:val="00D11DF1"/>
    <w:rsid w:val="00D11FEE"/>
    <w:rsid w:val="00D12ECA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14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A0B"/>
    <w:rsid w:val="00D6409D"/>
    <w:rsid w:val="00D64642"/>
    <w:rsid w:val="00D650D9"/>
    <w:rsid w:val="00D659AB"/>
    <w:rsid w:val="00D65B88"/>
    <w:rsid w:val="00D674D7"/>
    <w:rsid w:val="00D6795D"/>
    <w:rsid w:val="00D67B37"/>
    <w:rsid w:val="00D712BF"/>
    <w:rsid w:val="00D729B1"/>
    <w:rsid w:val="00D732EF"/>
    <w:rsid w:val="00D73AA8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77F30"/>
    <w:rsid w:val="00D8112D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56DA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236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7F3"/>
    <w:rsid w:val="00DB69B3"/>
    <w:rsid w:val="00DB6E32"/>
    <w:rsid w:val="00DB73A1"/>
    <w:rsid w:val="00DB773E"/>
    <w:rsid w:val="00DC1002"/>
    <w:rsid w:val="00DC2022"/>
    <w:rsid w:val="00DC2AC4"/>
    <w:rsid w:val="00DC3159"/>
    <w:rsid w:val="00DC347F"/>
    <w:rsid w:val="00DC4477"/>
    <w:rsid w:val="00DC609D"/>
    <w:rsid w:val="00DC68DF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538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EC5"/>
    <w:rsid w:val="00E05F2C"/>
    <w:rsid w:val="00E062A9"/>
    <w:rsid w:val="00E0754A"/>
    <w:rsid w:val="00E076F1"/>
    <w:rsid w:val="00E079F2"/>
    <w:rsid w:val="00E07C2B"/>
    <w:rsid w:val="00E1035E"/>
    <w:rsid w:val="00E1114B"/>
    <w:rsid w:val="00E111E1"/>
    <w:rsid w:val="00E118A9"/>
    <w:rsid w:val="00E13CBC"/>
    <w:rsid w:val="00E14A37"/>
    <w:rsid w:val="00E153FB"/>
    <w:rsid w:val="00E16183"/>
    <w:rsid w:val="00E16436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24"/>
    <w:rsid w:val="00E240F4"/>
    <w:rsid w:val="00E25FE8"/>
    <w:rsid w:val="00E2745A"/>
    <w:rsid w:val="00E27CAA"/>
    <w:rsid w:val="00E3071F"/>
    <w:rsid w:val="00E30A7A"/>
    <w:rsid w:val="00E31130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1043"/>
    <w:rsid w:val="00E61B9F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201"/>
    <w:rsid w:val="00E95C0C"/>
    <w:rsid w:val="00E96C0C"/>
    <w:rsid w:val="00E9720B"/>
    <w:rsid w:val="00E976AB"/>
    <w:rsid w:val="00E97C0D"/>
    <w:rsid w:val="00EA008F"/>
    <w:rsid w:val="00EA0CA5"/>
    <w:rsid w:val="00EA12A3"/>
    <w:rsid w:val="00EA1815"/>
    <w:rsid w:val="00EA3476"/>
    <w:rsid w:val="00EA3990"/>
    <w:rsid w:val="00EA39AB"/>
    <w:rsid w:val="00EA3DB9"/>
    <w:rsid w:val="00EA4A61"/>
    <w:rsid w:val="00EA4CE1"/>
    <w:rsid w:val="00EA7AFE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2DA"/>
    <w:rsid w:val="00ED1454"/>
    <w:rsid w:val="00ED14F4"/>
    <w:rsid w:val="00ED1DE0"/>
    <w:rsid w:val="00ED1F6E"/>
    <w:rsid w:val="00ED2693"/>
    <w:rsid w:val="00ED2C9E"/>
    <w:rsid w:val="00ED2FCB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726"/>
    <w:rsid w:val="00EE276A"/>
    <w:rsid w:val="00EE32D0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EF6A2C"/>
    <w:rsid w:val="00F00CD7"/>
    <w:rsid w:val="00F00E27"/>
    <w:rsid w:val="00F01592"/>
    <w:rsid w:val="00F01D39"/>
    <w:rsid w:val="00F02958"/>
    <w:rsid w:val="00F03057"/>
    <w:rsid w:val="00F038EB"/>
    <w:rsid w:val="00F04209"/>
    <w:rsid w:val="00F05247"/>
    <w:rsid w:val="00F05B82"/>
    <w:rsid w:val="00F05E18"/>
    <w:rsid w:val="00F0647A"/>
    <w:rsid w:val="00F068CF"/>
    <w:rsid w:val="00F06D5C"/>
    <w:rsid w:val="00F06F12"/>
    <w:rsid w:val="00F06FD3"/>
    <w:rsid w:val="00F0740C"/>
    <w:rsid w:val="00F07727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2B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3D4E"/>
    <w:rsid w:val="00F44C41"/>
    <w:rsid w:val="00F456CA"/>
    <w:rsid w:val="00F45998"/>
    <w:rsid w:val="00F46ECB"/>
    <w:rsid w:val="00F47382"/>
    <w:rsid w:val="00F50E08"/>
    <w:rsid w:val="00F513B5"/>
    <w:rsid w:val="00F51FDD"/>
    <w:rsid w:val="00F52C1A"/>
    <w:rsid w:val="00F53025"/>
    <w:rsid w:val="00F551E5"/>
    <w:rsid w:val="00F5619D"/>
    <w:rsid w:val="00F5647A"/>
    <w:rsid w:val="00F56FA7"/>
    <w:rsid w:val="00F570C0"/>
    <w:rsid w:val="00F601A2"/>
    <w:rsid w:val="00F6030D"/>
    <w:rsid w:val="00F6034F"/>
    <w:rsid w:val="00F6062C"/>
    <w:rsid w:val="00F60829"/>
    <w:rsid w:val="00F60B37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307E"/>
    <w:rsid w:val="00F73555"/>
    <w:rsid w:val="00F739B6"/>
    <w:rsid w:val="00F73E85"/>
    <w:rsid w:val="00F74A50"/>
    <w:rsid w:val="00F74A92"/>
    <w:rsid w:val="00F75402"/>
    <w:rsid w:val="00F75BBC"/>
    <w:rsid w:val="00F75F54"/>
    <w:rsid w:val="00F76D41"/>
    <w:rsid w:val="00F8009F"/>
    <w:rsid w:val="00F8080A"/>
    <w:rsid w:val="00F80943"/>
    <w:rsid w:val="00F835C5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622"/>
    <w:rsid w:val="00FA7EAD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B50"/>
    <w:rsid w:val="00FC2F32"/>
    <w:rsid w:val="00FC34B5"/>
    <w:rsid w:val="00FC4845"/>
    <w:rsid w:val="00FC4939"/>
    <w:rsid w:val="00FC5AF9"/>
    <w:rsid w:val="00FC6B11"/>
    <w:rsid w:val="00FC6E16"/>
    <w:rsid w:val="00FC77FF"/>
    <w:rsid w:val="00FD0212"/>
    <w:rsid w:val="00FD03CD"/>
    <w:rsid w:val="00FD0830"/>
    <w:rsid w:val="00FD10FA"/>
    <w:rsid w:val="00FD1300"/>
    <w:rsid w:val="00FD15CF"/>
    <w:rsid w:val="00FD1838"/>
    <w:rsid w:val="00FD1FE2"/>
    <w:rsid w:val="00FD3227"/>
    <w:rsid w:val="00FD42F0"/>
    <w:rsid w:val="00FD4517"/>
    <w:rsid w:val="00FD6252"/>
    <w:rsid w:val="00FD661A"/>
    <w:rsid w:val="00FD7CCF"/>
    <w:rsid w:val="00FE050F"/>
    <w:rsid w:val="00FE062F"/>
    <w:rsid w:val="00FE08C7"/>
    <w:rsid w:val="00FE0B0D"/>
    <w:rsid w:val="00FE20B3"/>
    <w:rsid w:val="00FE252E"/>
    <w:rsid w:val="00FE2B34"/>
    <w:rsid w:val="00FE3655"/>
    <w:rsid w:val="00FE3743"/>
    <w:rsid w:val="00FE3E76"/>
    <w:rsid w:val="00FE559A"/>
    <w:rsid w:val="00FE6328"/>
    <w:rsid w:val="00FE709C"/>
    <w:rsid w:val="00FE7336"/>
    <w:rsid w:val="00FE77D9"/>
    <w:rsid w:val="00FE784D"/>
    <w:rsid w:val="00FF0053"/>
    <w:rsid w:val="00FF062D"/>
    <w:rsid w:val="00FF072E"/>
    <w:rsid w:val="00FF2B2D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22E2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nS@hklawsoc.org.h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gle/tweecpjVUWJe4MZJ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7" ma:contentTypeDescription="Create a new document." ma:contentTypeScope="" ma:versionID="ce4b4a402dd52e255ea81aee9fb4096c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2d8222195b1c164bc1c06433e871c837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650EFA-465C-42BD-BF7B-2FE3BADFE9FB}"/>
</file>

<file path=customXml/itemProps2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4.xml><?xml version="1.0" encoding="utf-8"?>
<ds:datastoreItem xmlns:ds="http://schemas.openxmlformats.org/officeDocument/2006/customXml" ds:itemID="{CD90C455-7F7F-4471-8EE9-1FEB47AC1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0</TotalTime>
  <Pages>4</Pages>
  <Words>1173</Words>
  <Characters>5869</Characters>
  <Application>Microsoft Office Word</Application>
  <DocSecurity>0</DocSecurity>
  <Lines>48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7028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Icy NGO</cp:lastModifiedBy>
  <cp:revision>3</cp:revision>
  <cp:lastPrinted>2022-10-24T07:10:00Z</cp:lastPrinted>
  <dcterms:created xsi:type="dcterms:W3CDTF">2023-08-23T06:42:00Z</dcterms:created>
  <dcterms:modified xsi:type="dcterms:W3CDTF">2023-08-23T06:42:00Z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</Properties>
</file>