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14:paraId="5CCD62E0" w14:textId="3BFFD777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273DF2">
        <w:t>1</w:t>
      </w:r>
      <w:r w:rsidR="00C72543">
        <w:t>7</w:t>
      </w:r>
      <w:r w:rsidR="002F5467">
        <w:t xml:space="preserve"> August</w:t>
      </w:r>
      <w:r w:rsidR="00A33BA2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60"/>
        <w:gridCol w:w="6145"/>
      </w:tblGrid>
      <w:tr w:rsidR="00A33BA2" w:rsidRPr="004B2344" w14:paraId="751143D7" w14:textId="77777777" w:rsidTr="007923D9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8DB0310" w14:textId="5A5321B6" w:rsidR="00A33BA2" w:rsidRPr="007923D9" w:rsidRDefault="008E2DBE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1" w:name="_Hlk135816293"/>
            <w:bookmarkStart w:id="2" w:name="_Hlk135816187"/>
            <w:bookmarkEnd w:id="0"/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Badminton</w:t>
            </w:r>
          </w:p>
        </w:tc>
      </w:tr>
      <w:tr w:rsidR="004B2344" w:rsidRPr="00C6624D" w14:paraId="4B5CC49A" w14:textId="77777777" w:rsidTr="007923D9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7D8B7B" w14:textId="6042E334" w:rsidR="004B2344" w:rsidRPr="00C6624D" w:rsidRDefault="004B234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C6624D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 w:rsidR="00FA7622"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C6624D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bookmarkEnd w:id="1"/>
      <w:bookmarkEnd w:id="2"/>
      <w:tr w:rsidR="00005F2F" w:rsidRPr="003E43E7" w14:paraId="127A9960" w14:textId="77777777" w:rsidTr="004435C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CD8D" w14:textId="77777777" w:rsidR="00005F2F" w:rsidRDefault="00005F2F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28 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715D" w14:textId="77777777" w:rsidR="00005F2F" w:rsidRDefault="00005F2F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236A" w14:textId="77777777" w:rsidR="00005F2F" w:rsidRDefault="00005F2F" w:rsidP="003A2CDF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41C3E024" w14:textId="3761608A" w:rsidR="00273DF2" w:rsidRPr="00FB1AF6" w:rsidRDefault="00273DF2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005F2F" w:rsidRPr="003E43E7" w14:paraId="6588FBFD" w14:textId="77777777" w:rsidTr="004D335A">
        <w:trPr>
          <w:trHeight w:val="49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107D" w14:textId="77777777" w:rsidR="00005F2F" w:rsidRDefault="00005F2F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1 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F355F" w14:textId="77777777" w:rsidR="00005F2F" w:rsidRDefault="00005F2F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4C8F" w14:textId="77777777" w:rsidR="00005F2F" w:rsidRPr="00FB1AF6" w:rsidRDefault="00005F2F" w:rsidP="003A2CDF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99030E" w:rsidRPr="003E43E7" w14:paraId="6C0EAE60" w14:textId="77777777" w:rsidTr="004D335A">
        <w:trPr>
          <w:trHeight w:val="49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80D8" w14:textId="2C1B1BBB" w:rsidR="0099030E" w:rsidRDefault="00005F2F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18 Sep</w:t>
            </w:r>
            <w:r w:rsidR="0099030E"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ABA5" w14:textId="28BD1102" w:rsidR="0099030E" w:rsidRDefault="0099030E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B63A" w14:textId="78423930" w:rsidR="0099030E" w:rsidRPr="00FB1AF6" w:rsidRDefault="0099030E" w:rsidP="003A2CDF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99030E" w:rsidRPr="00140082" w14:paraId="3DF1D3B4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B9D65" w14:textId="77777777" w:rsidR="0099030E" w:rsidRDefault="0099030E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9030E" w:rsidRPr="00140082" w14:paraId="7A7F3B5C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1537A15" w14:textId="1C426105" w:rsidR="0099030E" w:rsidRPr="00140082" w:rsidRDefault="0099030E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t>Ba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sketball</w:t>
            </w:r>
          </w:p>
        </w:tc>
      </w:tr>
      <w:tr w:rsidR="0099030E" w:rsidRPr="005C47D6" w14:paraId="105521F7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15406A" w14:textId="746B7D85" w:rsidR="0099030E" w:rsidRPr="00140082" w:rsidRDefault="0099030E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005F2F" w:rsidRPr="003E43E7" w14:paraId="5238B734" w14:textId="77777777" w:rsidTr="004435C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1EFD9" w14:textId="77777777" w:rsidR="00005F2F" w:rsidRDefault="00005F2F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22 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5C4D" w14:textId="77777777" w:rsidR="00005F2F" w:rsidRDefault="00005F2F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FB92" w14:textId="77777777" w:rsidR="00005F2F" w:rsidRDefault="00005F2F" w:rsidP="003A2CDF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743FE4C8" w14:textId="77777777" w:rsidR="00005F2F" w:rsidRPr="00FB1AF6" w:rsidRDefault="00005F2F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99030E" w:rsidRPr="003E43E7" w14:paraId="0556CA04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507B" w14:textId="2703978C" w:rsidR="0099030E" w:rsidRDefault="0099030E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 w:rsidR="00005F2F">
              <w:rPr>
                <w:rFonts w:ascii="Garamond" w:hAnsi="Garamond" w:cs="Tahoma"/>
                <w:sz w:val="22"/>
                <w:szCs w:val="22"/>
                <w:lang w:eastAsia="zh-CN"/>
              </w:rPr>
              <w:t>26 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638A" w14:textId="3CB46478" w:rsidR="0099030E" w:rsidRDefault="0099030E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6B57" w14:textId="7A5806F2" w:rsidR="00005F2F" w:rsidRPr="00FB1AF6" w:rsidRDefault="0099030E" w:rsidP="003A2CDF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</w:tbl>
    <w:p w14:paraId="5F95A202" w14:textId="77777777" w:rsidR="005C47D6" w:rsidRDefault="005C47D6">
      <w:r>
        <w:br w:type="page"/>
      </w: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2160"/>
        <w:gridCol w:w="6154"/>
      </w:tblGrid>
      <w:tr w:rsidR="002F5467" w:rsidRPr="00140082" w14:paraId="265D099B" w14:textId="77777777" w:rsidTr="008013A9">
        <w:trPr>
          <w:trHeight w:val="359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DA46253" w14:textId="0D655A83" w:rsidR="002F5467" w:rsidRPr="00140082" w:rsidRDefault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B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ridge</w:t>
            </w:r>
          </w:p>
        </w:tc>
      </w:tr>
      <w:tr w:rsidR="002F5467" w:rsidRPr="00C6624D" w14:paraId="3B9A3078" w14:textId="77777777" w:rsidTr="008013A9">
        <w:trPr>
          <w:trHeight w:val="350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9F4EAE" w14:textId="6FB9B024" w:rsidR="002F5467" w:rsidRPr="007923D9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23D9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7923D9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2F5467" w:rsidRPr="003E43E7" w14:paraId="50125190" w14:textId="77777777" w:rsidTr="008013A9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7C48" w14:textId="20DE84F0" w:rsidR="002F5467" w:rsidRPr="00773406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3" w:name="_Hlk138924022"/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DB87" w14:textId="250528A0" w:rsidR="002F5467" w:rsidRPr="00773406" w:rsidRDefault="002F5467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1552" w14:textId="77777777" w:rsidR="002F5467" w:rsidRDefault="002F5467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  <w:p w14:paraId="3D2BB02C" w14:textId="1795C71A" w:rsidR="00C72543" w:rsidRPr="00773406" w:rsidRDefault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 xml:space="preserve">20/F, Kelly Commercial Centre, 570-572 Nathan Road, </w:t>
            </w:r>
            <w:proofErr w:type="spellStart"/>
            <w:r w:rsidRPr="00773406">
              <w:rPr>
                <w:rFonts w:ascii="Garamond" w:hAnsi="Garamond" w:cs="Tahoma"/>
                <w:sz w:val="22"/>
                <w:szCs w:val="22"/>
              </w:rPr>
              <w:t>Yau</w:t>
            </w:r>
            <w:proofErr w:type="spellEnd"/>
            <w:r w:rsidRPr="00773406">
              <w:rPr>
                <w:rFonts w:ascii="Garamond" w:hAnsi="Garamond" w:cs="Tahoma"/>
                <w:sz w:val="22"/>
                <w:szCs w:val="22"/>
              </w:rPr>
              <w:t xml:space="preserve"> Ma </w:t>
            </w:r>
            <w:proofErr w:type="spellStart"/>
            <w:r w:rsidRPr="00773406">
              <w:rPr>
                <w:rFonts w:ascii="Garamond" w:hAnsi="Garamond" w:cs="Tahoma"/>
                <w:sz w:val="22"/>
                <w:szCs w:val="22"/>
              </w:rPr>
              <w:t>Tei</w:t>
            </w:r>
            <w:proofErr w:type="spellEnd"/>
          </w:p>
        </w:tc>
      </w:tr>
      <w:tr w:rsidR="00005F2F" w:rsidRPr="003E43E7" w14:paraId="162D0EBA" w14:textId="77777777" w:rsidTr="00B527A2">
        <w:trPr>
          <w:trHeight w:val="29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02BA" w14:textId="77777777" w:rsidR="00005F2F" w:rsidRPr="00773406" w:rsidRDefault="00005F2F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768E" w14:textId="77777777" w:rsidR="00005F2F" w:rsidRPr="00773406" w:rsidRDefault="00005F2F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0F62" w14:textId="77777777" w:rsidR="00005F2F" w:rsidRPr="00773406" w:rsidRDefault="00005F2F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2F5467" w:rsidRPr="003E43E7" w14:paraId="0B1C15A7" w14:textId="77777777" w:rsidTr="00B527A2">
        <w:trPr>
          <w:trHeight w:val="29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125C" w14:textId="5093369C" w:rsidR="002F5467" w:rsidRPr="00773406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="00005F2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05F2F"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264A" w14:textId="62CC485C" w:rsidR="002F5467" w:rsidRPr="00773406" w:rsidRDefault="002F5467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E10A" w14:textId="5200EE2D" w:rsidR="002F5467" w:rsidRPr="00773406" w:rsidRDefault="002F5467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bookmarkEnd w:id="3"/>
      <w:tr w:rsidR="002F5467" w:rsidRPr="00140082" w14:paraId="1F03B5E6" w14:textId="77777777" w:rsidTr="00B527A2">
        <w:trPr>
          <w:trHeight w:val="297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14AB7D" w14:textId="766F107F" w:rsidR="002F5467" w:rsidRPr="00140082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2F5467" w:rsidRPr="00773406" w14:paraId="172FF272" w14:textId="77777777" w:rsidTr="00B527A2">
        <w:trPr>
          <w:trHeight w:val="29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C961" w14:textId="77777777" w:rsidR="002F5467" w:rsidRPr="00773406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77065" w14:textId="77777777" w:rsidR="002F5467" w:rsidRPr="00773406" w:rsidRDefault="002F5467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AA95" w14:textId="77777777" w:rsidR="002F5467" w:rsidRPr="00773406" w:rsidRDefault="002F5467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2F5467" w:rsidRPr="00773406" w14:paraId="6DBFC357" w14:textId="77777777" w:rsidTr="00B527A2">
        <w:trPr>
          <w:trHeight w:val="29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AA80" w14:textId="77777777" w:rsidR="002F5467" w:rsidRPr="00773406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B4FD" w14:textId="77777777" w:rsidR="002F5467" w:rsidRPr="00773406" w:rsidRDefault="002F5467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0223" w14:textId="77777777" w:rsidR="002F5467" w:rsidRPr="00773406" w:rsidRDefault="002F5467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005F2F" w:rsidRPr="003E43E7" w14:paraId="07E216FB" w14:textId="77777777" w:rsidTr="00B527A2">
        <w:trPr>
          <w:trHeight w:val="29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4892" w14:textId="77777777" w:rsidR="00005F2F" w:rsidRPr="00773406" w:rsidRDefault="00005F2F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EC2C" w14:textId="77777777" w:rsidR="00005F2F" w:rsidRPr="00773406" w:rsidRDefault="00005F2F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135F" w14:textId="77777777" w:rsidR="00005F2F" w:rsidRPr="00773406" w:rsidRDefault="00005F2F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2F5467" w:rsidRPr="00140082" w14:paraId="4EB2B492" w14:textId="77777777" w:rsidTr="008013A9">
        <w:trPr>
          <w:trHeight w:val="359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5FCFC6" w14:textId="77777777" w:rsidR="002F5467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4" w:name="_Hlk139529080"/>
          </w:p>
        </w:tc>
      </w:tr>
      <w:tr w:rsidR="002F5467" w:rsidRPr="00140082" w14:paraId="15319E4B" w14:textId="77777777" w:rsidTr="008013A9">
        <w:trPr>
          <w:trHeight w:val="359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296FB40" w14:textId="77777777" w:rsidR="002F5467" w:rsidRPr="00140082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Cycling</w:t>
            </w:r>
          </w:p>
        </w:tc>
      </w:tr>
      <w:tr w:rsidR="002F5467" w:rsidRPr="00C6624D" w14:paraId="2A8B4C8F" w14:textId="77777777" w:rsidTr="008013A9">
        <w:trPr>
          <w:trHeight w:val="350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B926722" w14:textId="77777777" w:rsidR="002F5467" w:rsidRPr="007923D9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23D9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7923D9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2F5467" w:rsidRPr="003E43E7" w14:paraId="2D08AED7" w14:textId="77777777" w:rsidTr="00B527A2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21DF" w14:textId="77777777" w:rsidR="002F5467" w:rsidRPr="00773406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C57E1" w14:textId="77777777" w:rsidR="002F5467" w:rsidRPr="00773406" w:rsidRDefault="002F5467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33EC" w14:textId="77777777" w:rsidR="002F5467" w:rsidRPr="00773406" w:rsidRDefault="002F5467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3E43E7" w14:paraId="5D145E38" w14:textId="77777777" w:rsidTr="00B527A2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3A3C" w14:textId="77777777" w:rsidR="002F5467" w:rsidRPr="00773406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D841" w14:textId="77777777" w:rsidR="002F5467" w:rsidRPr="00773406" w:rsidRDefault="002F5467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01E4" w14:textId="77777777" w:rsidR="002F5467" w:rsidRPr="00773406" w:rsidRDefault="002F5467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3E43E7" w14:paraId="33400534" w14:textId="77777777" w:rsidTr="00B527A2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74BD" w14:textId="77777777" w:rsidR="002F5467" w:rsidRPr="00773406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Sep 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742A" w14:textId="77777777" w:rsidR="002F5467" w:rsidRPr="00773406" w:rsidRDefault="002F5467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52B1" w14:textId="77777777" w:rsidR="002F5467" w:rsidRPr="00773406" w:rsidRDefault="002F5467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3E43E7" w14:paraId="703BDC2E" w14:textId="77777777" w:rsidTr="00B527A2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5883" w14:textId="77777777" w:rsidR="002F5467" w:rsidRPr="00773406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596E" w14:textId="77777777" w:rsidR="002F5467" w:rsidRPr="00773406" w:rsidRDefault="002F5467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A183" w14:textId="77777777" w:rsidR="002F5467" w:rsidRPr="00773406" w:rsidRDefault="002F5467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3E43E7" w14:paraId="2267A249" w14:textId="77777777" w:rsidTr="00B527A2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AB664" w14:textId="77777777" w:rsidR="002F5467" w:rsidRPr="00773406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E089" w14:textId="77777777" w:rsidR="002F5467" w:rsidRPr="00773406" w:rsidRDefault="002F5467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C92C" w14:textId="77777777" w:rsidR="002F5467" w:rsidRPr="00773406" w:rsidRDefault="002F5467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3E43E7" w14:paraId="6B3537EB" w14:textId="77777777" w:rsidTr="00B527A2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8363" w14:textId="77777777" w:rsidR="002F5467" w:rsidRPr="00773406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67FF" w14:textId="77777777" w:rsidR="002F5467" w:rsidRPr="00773406" w:rsidRDefault="002F5467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855F" w14:textId="77777777" w:rsidR="002F5467" w:rsidRPr="00773406" w:rsidRDefault="002F5467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140082" w14:paraId="221A4FD3" w14:textId="77777777" w:rsidTr="008013A9">
        <w:trPr>
          <w:trHeight w:val="359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AF2B3A" w14:textId="77777777" w:rsidR="002F5467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2F5467" w:rsidRPr="00140082" w14:paraId="2AA11EB2" w14:textId="77777777" w:rsidTr="008013A9">
        <w:trPr>
          <w:trHeight w:val="359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989BE2" w14:textId="0DB22225" w:rsidR="002F5467" w:rsidRPr="00140082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2F5467" w:rsidRPr="00140082" w14:paraId="20630C70" w14:textId="77777777" w:rsidTr="008013A9">
        <w:trPr>
          <w:trHeight w:val="350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23543B" w14:textId="257A65E7" w:rsidR="002F5467" w:rsidRPr="00140082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bookmarkEnd w:id="4"/>
      <w:tr w:rsidR="002F5467" w:rsidRPr="003E43E7" w14:paraId="60015791" w14:textId="77777777" w:rsidTr="008013A9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AC70" w14:textId="57E41928" w:rsidR="002F5467" w:rsidRPr="003E43E7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19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F59D" w14:textId="63ACC1B6" w:rsidR="002F5467" w:rsidRPr="003E43E7" w:rsidRDefault="002F5467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B25E" w14:textId="77777777" w:rsidR="002F5467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057E7955" w14:textId="4B08ABF8" w:rsidR="00C72543" w:rsidRPr="003E43E7" w:rsidRDefault="00C72543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tr w:rsidR="002F5467" w:rsidRPr="003E43E7" w14:paraId="74C5C577" w14:textId="77777777" w:rsidTr="008013A9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353C" w14:textId="140ABED1" w:rsidR="002F5467" w:rsidRPr="003E43E7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460B" w14:textId="106E48B7" w:rsidR="002F5467" w:rsidRPr="003E43E7" w:rsidRDefault="002F5467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E898" w14:textId="71E85511" w:rsidR="002F5467" w:rsidRPr="003E43E7" w:rsidRDefault="002F5467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273DF2" w:rsidRPr="00140082" w14:paraId="17002E6E" w14:textId="77777777" w:rsidTr="008013A9">
        <w:trPr>
          <w:trHeight w:val="359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A79B5D" w14:textId="77777777" w:rsidR="00273DF2" w:rsidRDefault="00273DF2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273DF2" w14:paraId="5BB7A8E6" w14:textId="77777777" w:rsidTr="008013A9">
        <w:tblPrEx>
          <w:tblCellMar>
            <w:left w:w="0" w:type="dxa"/>
            <w:right w:w="0" w:type="dxa"/>
          </w:tblCellMar>
        </w:tblPrEx>
        <w:trPr>
          <w:trHeight w:val="359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545E8" w14:textId="77777777" w:rsidR="00273DF2" w:rsidRDefault="00273DF2" w:rsidP="00C72543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Football</w:t>
            </w:r>
          </w:p>
        </w:tc>
      </w:tr>
      <w:tr w:rsidR="00273DF2" w14:paraId="77A39A49" w14:textId="77777777" w:rsidTr="008013A9">
        <w:tblPrEx>
          <w:tblCellMar>
            <w:left w:w="0" w:type="dxa"/>
            <w:right w:w="0" w:type="dxa"/>
          </w:tblCellMar>
        </w:tblPrEx>
        <w:trPr>
          <w:trHeight w:val="350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774AB" w14:textId="77777777" w:rsidR="00273DF2" w:rsidRDefault="00273DF2" w:rsidP="00C72543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273DF2" w:rsidRPr="008A0CC1" w14:paraId="7EA63F48" w14:textId="77777777" w:rsidTr="008013A9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B5319" w14:textId="77777777" w:rsidR="00273DF2" w:rsidRPr="008A0CC1" w:rsidRDefault="00273DF2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22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Aug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FEFB9" w14:textId="77777777" w:rsidR="00273DF2" w:rsidRPr="008A0CC1" w:rsidRDefault="00273DF2" w:rsidP="00790CD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DD054" w14:textId="77777777" w:rsidR="00273DF2" w:rsidRDefault="00273DF2" w:rsidP="00C72543">
            <w:pPr>
              <w:rPr>
                <w:rFonts w:ascii="Garamond" w:hAnsi="Garamond" w:cs="Tahoma"/>
                <w:sz w:val="22"/>
                <w:szCs w:val="22"/>
              </w:rPr>
            </w:pPr>
            <w:r w:rsidRPr="00E55C18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  <w:p w14:paraId="335C7FF9" w14:textId="0A4E1736" w:rsidR="00C72543" w:rsidRPr="008A0CC1" w:rsidRDefault="00C72543" w:rsidP="00C72543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 xml:space="preserve">2 Tin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Kwong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 xml:space="preserve"> Road,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Homantin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>, Kowloon, Hong Kong</w:t>
            </w:r>
          </w:p>
        </w:tc>
      </w:tr>
      <w:tr w:rsidR="00273DF2" w:rsidRPr="008A0CC1" w14:paraId="757C15A1" w14:textId="77777777" w:rsidTr="008013A9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6A677" w14:textId="77777777" w:rsidR="00273DF2" w:rsidRPr="008A0CC1" w:rsidRDefault="00273DF2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29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Aug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D0012" w14:textId="77777777" w:rsidR="00273DF2" w:rsidRPr="008A0CC1" w:rsidRDefault="00273DF2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8680A" w14:textId="77777777" w:rsidR="00273DF2" w:rsidRPr="008A0CC1" w:rsidRDefault="00273DF2" w:rsidP="00790CD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E55C18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8013A9" w:rsidRPr="00140082" w14:paraId="1DD304A1" w14:textId="77777777" w:rsidTr="008013A9">
        <w:trPr>
          <w:trHeight w:val="359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AEFAA9" w14:textId="77777777" w:rsidR="008013A9" w:rsidRDefault="008013A9" w:rsidP="00B80CD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8013A9" w:rsidRPr="00140082" w14:paraId="20C5F44E" w14:textId="77777777" w:rsidTr="008013A9">
        <w:trPr>
          <w:trHeight w:val="359"/>
          <w:jc w:val="center"/>
        </w:trPr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9280EA0" w14:textId="77777777" w:rsidR="008013A9" w:rsidRPr="00140082" w:rsidRDefault="008013A9" w:rsidP="00B80CD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8013A9" w:rsidRPr="00140082" w14:paraId="0332AFB9" w14:textId="77777777" w:rsidTr="008013A9">
        <w:trPr>
          <w:trHeight w:val="350"/>
          <w:jc w:val="center"/>
        </w:trPr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3A288E" w14:textId="77777777" w:rsidR="008013A9" w:rsidRPr="00140082" w:rsidRDefault="008013A9" w:rsidP="00B80CD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8013A9" w:rsidRPr="003E43E7" w14:paraId="5CC6AB5C" w14:textId="77777777" w:rsidTr="008013A9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0168" w14:textId="77777777" w:rsidR="008013A9" w:rsidRPr="00CD1423" w:rsidRDefault="008013A9" w:rsidP="00B80C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highlight w:val="yellow"/>
                <w:lang w:eastAsia="zh-CN"/>
              </w:rPr>
            </w:pPr>
            <w:r w:rsidRPr="00143CF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</w:t>
            </w:r>
            <w:r w:rsidRPr="00143CF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Aug 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CB45" w14:textId="77777777" w:rsidR="008013A9" w:rsidRDefault="008013A9" w:rsidP="00B80C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1AC4" w14:textId="77777777" w:rsidR="008013A9" w:rsidRDefault="008013A9" w:rsidP="00B80C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6B349F0D" w14:textId="77777777" w:rsidR="008013A9" w:rsidRPr="008323A1" w:rsidRDefault="008013A9" w:rsidP="00B80C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</w:tbl>
    <w:p w14:paraId="04D8832E" w14:textId="77777777" w:rsidR="00CB311B" w:rsidRDefault="00CB311B" w:rsidP="00C72543"/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6"/>
        <w:gridCol w:w="2158"/>
        <w:gridCol w:w="6104"/>
        <w:gridCol w:w="52"/>
      </w:tblGrid>
      <w:tr w:rsidR="004A7662" w14:paraId="46746586" w14:textId="77777777" w:rsidTr="00C35D2E">
        <w:trPr>
          <w:trHeight w:val="359"/>
          <w:jc w:val="center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90C29" w14:textId="7A5BEB93" w:rsidR="004A7662" w:rsidRDefault="004A7662" w:rsidP="00C35D2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Live Band</w:t>
            </w:r>
          </w:p>
        </w:tc>
      </w:tr>
      <w:tr w:rsidR="004A7662" w14:paraId="740F069B" w14:textId="77777777" w:rsidTr="00C35D2E">
        <w:trPr>
          <w:trHeight w:val="350"/>
          <w:jc w:val="center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79D6B" w14:textId="77777777" w:rsidR="004A7662" w:rsidRDefault="004A7662" w:rsidP="00C35D2E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4A7662" w14:paraId="02753038" w14:textId="77777777" w:rsidTr="00B527A2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610BE" w14:textId="04816E88" w:rsidR="004A7662" w:rsidRPr="008A0CC1" w:rsidRDefault="004A7662" w:rsidP="004A766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D11DA" w14:textId="3EA3D8C6" w:rsidR="004A7662" w:rsidRPr="008A0CC1" w:rsidRDefault="004A7662" w:rsidP="004A766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5AD0E" w14:textId="77777777" w:rsidR="00B527A2" w:rsidRDefault="00B527A2" w:rsidP="00B527A2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  <w:p w14:paraId="0312C751" w14:textId="62056854" w:rsidR="004A7662" w:rsidRPr="00B527A2" w:rsidRDefault="00B527A2" w:rsidP="00B527A2"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Unit F&amp;G, Basement, Phase 2, </w:t>
            </w:r>
            <w:proofErr w:type="spellStart"/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Kwun</w:t>
            </w:r>
            <w:proofErr w:type="spellEnd"/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Tong Industrial Center, 470 </w:t>
            </w:r>
            <w:proofErr w:type="spellStart"/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Kwun</w:t>
            </w:r>
            <w:proofErr w:type="spellEnd"/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Tong Road, </w:t>
            </w:r>
            <w:proofErr w:type="spellStart"/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Kwun</w:t>
            </w:r>
            <w:proofErr w:type="spellEnd"/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Tong, Hong Kong</w:t>
            </w:r>
          </w:p>
        </w:tc>
      </w:tr>
      <w:tr w:rsidR="004A7662" w14:paraId="4485A89B" w14:textId="77777777" w:rsidTr="00B527A2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73E4" w14:textId="7F305A42" w:rsidR="004A7662" w:rsidRPr="008A0CC1" w:rsidRDefault="004A7662" w:rsidP="004A766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5CE5C" w14:textId="012EF275" w:rsidR="004A7662" w:rsidRPr="008A0CC1" w:rsidRDefault="004A7662" w:rsidP="004A766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A7E22" w14:textId="14E371F7" w:rsidR="004A7662" w:rsidRPr="008A0CC1" w:rsidRDefault="004A7662" w:rsidP="004A7662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4A7662" w14:paraId="328C68F4" w14:textId="77777777" w:rsidTr="00B527A2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21C5F" w14:textId="3F983142" w:rsidR="004A7662" w:rsidRPr="008A0CC1" w:rsidRDefault="004A7662" w:rsidP="004A766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74F17" w14:textId="79D61A96" w:rsidR="004A7662" w:rsidRPr="008A0CC1" w:rsidRDefault="004A7662" w:rsidP="004A766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1F263" w14:textId="58E6B7B1" w:rsidR="004A7662" w:rsidRPr="008A0CC1" w:rsidRDefault="004A7662" w:rsidP="004A7662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4A7662" w14:paraId="061B3D4C" w14:textId="77777777" w:rsidTr="00B527A2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319D4" w14:textId="0B96F233" w:rsidR="004A7662" w:rsidRPr="008A0CC1" w:rsidRDefault="004A7662" w:rsidP="004A766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22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2B4E7" w14:textId="10A02F7E" w:rsidR="004A7662" w:rsidRPr="008A0CC1" w:rsidRDefault="004A7662" w:rsidP="004A766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2E86C" w14:textId="0913DAAE" w:rsidR="004A7662" w:rsidRPr="008A0CC1" w:rsidRDefault="004A7662" w:rsidP="004A7662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4A7662" w:rsidRPr="00140082" w14:paraId="71A54F18" w14:textId="77777777" w:rsidTr="00C35D2E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30D698" w14:textId="77777777" w:rsidR="004A7662" w:rsidRDefault="004A7662" w:rsidP="00C35D2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005F2F" w14:paraId="53C547F5" w14:textId="77777777" w:rsidTr="00B527A2">
        <w:trPr>
          <w:trHeight w:val="359"/>
          <w:jc w:val="center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5A0C4" w14:textId="77777777" w:rsidR="00005F2F" w:rsidRDefault="00005F2F" w:rsidP="00C72543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 w:rsidRPr="008A0CC1"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005F2F" w14:paraId="3E034671" w14:textId="77777777" w:rsidTr="00B527A2">
        <w:trPr>
          <w:trHeight w:val="350"/>
          <w:jc w:val="center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66A27" w14:textId="77777777" w:rsidR="00005F2F" w:rsidRDefault="00005F2F" w:rsidP="00C72543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05F2F" w14:paraId="5DE6FBF2" w14:textId="77777777" w:rsidTr="00B527A2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4DDD8" w14:textId="77777777" w:rsidR="00005F2F" w:rsidRPr="008A0CC1" w:rsidRDefault="00005F2F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F6270" w14:textId="77777777" w:rsidR="00005F2F" w:rsidRPr="008A0CC1" w:rsidRDefault="00005F2F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03AA7" w14:textId="77777777" w:rsidR="00005F2F" w:rsidRPr="008A0CC1" w:rsidRDefault="00005F2F" w:rsidP="00790CD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Taikoo</w:t>
            </w:r>
            <w:proofErr w:type="spellEnd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CB311B" w14:paraId="57F7EB30" w14:textId="77777777" w:rsidTr="00B527A2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BC935" w14:textId="77777777" w:rsidR="00CB311B" w:rsidRPr="008A0CC1" w:rsidRDefault="00CB311B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2D5F1" w14:textId="77777777" w:rsidR="00CB311B" w:rsidRPr="008A0CC1" w:rsidRDefault="00CB311B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6304E" w14:textId="77777777" w:rsidR="00CB311B" w:rsidRPr="008A0CC1" w:rsidRDefault="00CB311B" w:rsidP="00790CD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Taikoo</w:t>
            </w:r>
            <w:proofErr w:type="spellEnd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CB311B" w14:paraId="66334696" w14:textId="77777777" w:rsidTr="00B527A2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47079" w14:textId="77777777" w:rsidR="00CB311B" w:rsidRPr="008A0CC1" w:rsidRDefault="00CB311B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BC81E" w14:textId="77777777" w:rsidR="00CB311B" w:rsidRPr="008A0CC1" w:rsidRDefault="00CB311B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911F8" w14:textId="77777777" w:rsidR="00CB311B" w:rsidRPr="008A0CC1" w:rsidRDefault="00CB311B" w:rsidP="00790CD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Taikoo</w:t>
            </w:r>
            <w:proofErr w:type="spellEnd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005F2F" w14:paraId="39DCA4CA" w14:textId="77777777" w:rsidTr="00B527A2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669C" w14:textId="61DE6C0C" w:rsidR="00005F2F" w:rsidRPr="008A0CC1" w:rsidRDefault="00005F2F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="00CB311B"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CB311B"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90D2B" w14:textId="77777777" w:rsidR="00005F2F" w:rsidRPr="008A0CC1" w:rsidRDefault="00005F2F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B01B1" w14:textId="77777777" w:rsidR="00005F2F" w:rsidRPr="008A0CC1" w:rsidRDefault="00005F2F" w:rsidP="00790CD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Taikoo</w:t>
            </w:r>
            <w:proofErr w:type="spellEnd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CB311B" w14:paraId="1A89A394" w14:textId="77777777" w:rsidTr="00B527A2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80100" w14:textId="751FDF09" w:rsidR="00CB311B" w:rsidRPr="008A0CC1" w:rsidRDefault="00CB311B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1AD1" w14:textId="77777777" w:rsidR="00CB311B" w:rsidRPr="008A0CC1" w:rsidRDefault="00CB311B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09826" w14:textId="77777777" w:rsidR="00CB311B" w:rsidRPr="008A0CC1" w:rsidRDefault="00CB311B" w:rsidP="00790CD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Taikoo</w:t>
            </w:r>
            <w:proofErr w:type="spellEnd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CB311B" w14:paraId="4B1977DC" w14:textId="77777777" w:rsidTr="00B527A2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5C571" w14:textId="18406C35" w:rsidR="00CB311B" w:rsidRPr="008A0CC1" w:rsidRDefault="00CB311B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4630" w14:textId="287F1149" w:rsidR="00CB311B" w:rsidRPr="008A0CC1" w:rsidRDefault="00CB311B" w:rsidP="00C7254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55EFA" w14:textId="2DC6DFAF" w:rsidR="00CB311B" w:rsidRPr="008A0CC1" w:rsidRDefault="00CB311B" w:rsidP="00790CD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Taikoo</w:t>
            </w:r>
            <w:proofErr w:type="spellEnd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7924A7" w:rsidRPr="00140082" w14:paraId="49845647" w14:textId="77777777" w:rsidTr="00B527A2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FA9720" w14:textId="77777777" w:rsidR="007924A7" w:rsidRDefault="007924A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7924A7" w:rsidRPr="00140082" w14:paraId="37368E01" w14:textId="77777777" w:rsidTr="00B527A2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2F40A29" w14:textId="77777777" w:rsidR="007924A7" w:rsidRPr="00C6624D" w:rsidRDefault="007924A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7924A7" w:rsidRPr="00140082" w14:paraId="6BE423D1" w14:textId="77777777" w:rsidTr="00B527A2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F27E4D" w14:textId="77777777" w:rsidR="007924A7" w:rsidRPr="00140082" w:rsidRDefault="007924A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7924A7" w:rsidRPr="003E43E7" w14:paraId="0024E98D" w14:textId="77777777" w:rsidTr="00B527A2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A3D4" w14:textId="77777777" w:rsidR="007924A7" w:rsidRDefault="007924A7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21 Aug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C0CD" w14:textId="77777777" w:rsidR="007924A7" w:rsidRDefault="007924A7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4893" w14:textId="77777777" w:rsidR="007924A7" w:rsidRPr="006407C8" w:rsidRDefault="007924A7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7924A7" w:rsidRPr="003E43E7" w14:paraId="4A6CD666" w14:textId="77777777" w:rsidTr="00B527A2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77E7" w14:textId="77777777" w:rsidR="007924A7" w:rsidRDefault="007924A7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28 Aug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9CCE" w14:textId="77777777" w:rsidR="007924A7" w:rsidRDefault="007924A7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626D" w14:textId="77777777" w:rsidR="007924A7" w:rsidRPr="006407C8" w:rsidRDefault="007924A7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F739B6" w:rsidRPr="003E43E7" w14:paraId="40A35EE2" w14:textId="77777777" w:rsidTr="00B527A2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FD671" w14:textId="03F80164" w:rsidR="00F739B6" w:rsidRDefault="00F739B6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4 Sep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7881" w14:textId="77777777" w:rsidR="00F739B6" w:rsidRDefault="00F739B6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C354" w14:textId="77777777" w:rsidR="00F739B6" w:rsidRPr="006407C8" w:rsidRDefault="00F739B6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F739B6" w:rsidRPr="003E43E7" w14:paraId="548A54FD" w14:textId="77777777" w:rsidTr="00B527A2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1C16" w14:textId="1B477C04" w:rsidR="00F739B6" w:rsidRDefault="00F739B6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11 Sep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7221" w14:textId="355CF307" w:rsidR="00F739B6" w:rsidRDefault="00F739B6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1250" w14:textId="5012CCC4" w:rsidR="00F739B6" w:rsidRPr="006407C8" w:rsidRDefault="00F739B6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F739B6" w:rsidRPr="003E43E7" w14:paraId="7CA47955" w14:textId="77777777" w:rsidTr="00B527A2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D70FC" w14:textId="5F12A735" w:rsidR="00F739B6" w:rsidRDefault="00F739B6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18 Sep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2A9F" w14:textId="77777777" w:rsidR="00F739B6" w:rsidRDefault="00F739B6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DCA5" w14:textId="77777777" w:rsidR="00F739B6" w:rsidRPr="006407C8" w:rsidRDefault="00F739B6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F739B6" w:rsidRPr="003E43E7" w14:paraId="0610C873" w14:textId="77777777" w:rsidTr="00B527A2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757E" w14:textId="0EC10F5B" w:rsidR="00F739B6" w:rsidRDefault="00F739B6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25 Sep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496E" w14:textId="77777777" w:rsidR="00F739B6" w:rsidRDefault="00F739B6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AE98" w14:textId="77777777" w:rsidR="00F739B6" w:rsidRPr="006407C8" w:rsidRDefault="00F739B6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273DF2" w:rsidRPr="00140082" w14:paraId="1D951B6B" w14:textId="77777777" w:rsidTr="00B527A2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55A484" w14:textId="77777777" w:rsidR="00273DF2" w:rsidRDefault="00273DF2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273DF2" w:rsidRPr="00140082" w14:paraId="6429977A" w14:textId="77777777" w:rsidTr="00B527A2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1A14D91" w14:textId="77777777" w:rsidR="00273DF2" w:rsidRPr="00140082" w:rsidRDefault="00273DF2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273DF2" w:rsidRPr="00140082" w14:paraId="1C0020FA" w14:textId="77777777" w:rsidTr="00B527A2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AA5216D" w14:textId="77777777" w:rsidR="00273DF2" w:rsidRPr="00140082" w:rsidRDefault="00273DF2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546F1F" w:rsidRPr="003E43E7" w14:paraId="39F19BF4" w14:textId="77777777" w:rsidTr="00B527A2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FB3D" w14:textId="10F5B802" w:rsidR="00546F1F" w:rsidRDefault="00546F1F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5" w:name="_GoBack" w:colFirst="0" w:colLast="3"/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4C79" w14:textId="3DA0CE2A" w:rsidR="00546F1F" w:rsidRDefault="00546F1F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F25A" w14:textId="77777777" w:rsidR="00546F1F" w:rsidRDefault="00546F1F" w:rsidP="00C72543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61F9745A" w14:textId="22864901" w:rsidR="00C72543" w:rsidRPr="006407C8" w:rsidRDefault="00C72543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546F1F" w:rsidRPr="003E43E7" w14:paraId="6C579D74" w14:textId="77777777" w:rsidTr="00B527A2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6240" w14:textId="000E6C1A" w:rsidR="00546F1F" w:rsidRDefault="00546F1F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1C8C" w14:textId="4455D658" w:rsidR="00546F1F" w:rsidRDefault="00546F1F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04E6" w14:textId="2C0CD0F4" w:rsidR="00546F1F" w:rsidRPr="006407C8" w:rsidRDefault="00546F1F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46F1F" w:rsidRPr="003E43E7" w14:paraId="0B1B1047" w14:textId="77777777" w:rsidTr="00B527A2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655F" w14:textId="46E9E017" w:rsidR="00546F1F" w:rsidRDefault="00546F1F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Sep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A961" w14:textId="1546B0D8" w:rsidR="00546F1F" w:rsidRDefault="00546F1F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CD1A" w14:textId="53FB03D1" w:rsidR="00546F1F" w:rsidRPr="006407C8" w:rsidRDefault="00546F1F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46F1F" w:rsidRPr="003E43E7" w14:paraId="2D8EDE54" w14:textId="77777777" w:rsidTr="00B527A2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B970" w14:textId="5FCE4F5A" w:rsidR="00546F1F" w:rsidRDefault="00546F1F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Sep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C099" w14:textId="08C71527" w:rsidR="00546F1F" w:rsidRDefault="00546F1F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8F49" w14:textId="58832A65" w:rsidR="00546F1F" w:rsidRPr="006407C8" w:rsidRDefault="00546F1F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46F1F" w:rsidRPr="003E43E7" w14:paraId="37A5F27D" w14:textId="77777777" w:rsidTr="00B527A2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2162" w14:textId="3AFE4B7E" w:rsidR="00546F1F" w:rsidRDefault="00546F1F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Sep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98685" w14:textId="48A302B4" w:rsidR="00546F1F" w:rsidRDefault="00546F1F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4E97" w14:textId="30AB9CBE" w:rsidR="00546F1F" w:rsidRPr="006407C8" w:rsidRDefault="00546F1F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46F1F" w:rsidRPr="003E43E7" w14:paraId="04E3E6FF" w14:textId="77777777" w:rsidTr="00B527A2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DABC" w14:textId="42A8E756" w:rsidR="00546F1F" w:rsidRDefault="00546F1F" w:rsidP="00C725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Sep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4E52" w14:textId="64BF9E90" w:rsidR="00546F1F" w:rsidRDefault="00546F1F" w:rsidP="00C7254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421C" w14:textId="2632EFBA" w:rsidR="00546F1F" w:rsidRPr="006407C8" w:rsidRDefault="00546F1F" w:rsidP="00790CD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390014" w:rsidRPr="00140082" w14:paraId="06C6CAAC" w14:textId="77777777" w:rsidTr="00B527A2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359"/>
          <w:jc w:val="center"/>
        </w:trPr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B3B2351" w14:textId="77777777" w:rsidR="00390014" w:rsidRPr="00140082" w:rsidRDefault="00390014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390014" w:rsidRPr="00140082" w14:paraId="79E7F792" w14:textId="77777777" w:rsidTr="00B527A2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350"/>
          <w:jc w:val="center"/>
        </w:trPr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59DFB6" w14:textId="77777777" w:rsidR="00390014" w:rsidRPr="00140082" w:rsidRDefault="0039001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lastRenderedPageBreak/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90014" w:rsidRPr="003E43E7" w14:paraId="4BBC6AB7" w14:textId="77777777" w:rsidTr="00B527A2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294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17C6" w14:textId="77777777" w:rsidR="00390014" w:rsidRPr="006E4431" w:rsidRDefault="0039001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B8E8" w14:textId="77777777" w:rsidR="00390014" w:rsidRPr="00D436BB" w:rsidRDefault="00390014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F003" w14:textId="77777777" w:rsidR="00390014" w:rsidRDefault="0039001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  <w:p w14:paraId="62ED7C0A" w14:textId="703D8F0F" w:rsidR="00C72543" w:rsidRDefault="00C72543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ED2FCB">
              <w:rPr>
                <w:rFonts w:ascii="Garamond" w:hAnsi="Garamond" w:cs="Tahoma"/>
                <w:sz w:val="22"/>
                <w:szCs w:val="22"/>
              </w:rPr>
              <w:t xml:space="preserve">27 </w:t>
            </w:r>
            <w:proofErr w:type="spellStart"/>
            <w:r w:rsidRPr="00ED2FCB"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 w:rsidRPr="00ED2FCB">
              <w:rPr>
                <w:rFonts w:ascii="Garamond" w:hAnsi="Garamond" w:cs="Tahoma"/>
                <w:sz w:val="22"/>
                <w:szCs w:val="22"/>
              </w:rPr>
              <w:t xml:space="preserve"> Road,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Wan Chai,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390014" w:rsidRPr="003E43E7" w14:paraId="5591B950" w14:textId="77777777" w:rsidTr="00B527A2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294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DB94" w14:textId="77777777" w:rsidR="00390014" w:rsidRPr="006E4431" w:rsidRDefault="0039001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823A" w14:textId="77777777" w:rsidR="00390014" w:rsidRPr="00D436BB" w:rsidRDefault="00390014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AD28" w14:textId="77777777" w:rsidR="00390014" w:rsidRDefault="00390014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90014" w:rsidRPr="003E43E7" w14:paraId="1C9C8386" w14:textId="77777777" w:rsidTr="00B527A2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294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0D79" w14:textId="77777777" w:rsidR="00390014" w:rsidRPr="006E4431" w:rsidRDefault="0039001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31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CBDF" w14:textId="77777777" w:rsidR="00390014" w:rsidRPr="00D436BB" w:rsidRDefault="00390014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1FF3" w14:textId="77777777" w:rsidR="00390014" w:rsidRDefault="00390014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90014" w:rsidRPr="00140082" w14:paraId="14A9EEAE" w14:textId="77777777" w:rsidTr="00B527A2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294"/>
          <w:jc w:val="center"/>
        </w:trPr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6E61C7" w14:textId="77777777" w:rsidR="00390014" w:rsidRPr="00140082" w:rsidRDefault="00390014" w:rsidP="00B527A2">
            <w:pPr>
              <w:autoSpaceDE w:val="0"/>
              <w:autoSpaceDN w:val="0"/>
              <w:adjustRightInd w:val="0"/>
              <w:ind w:right="-104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390014" w:rsidRPr="003E43E7" w14:paraId="0C64DE82" w14:textId="77777777" w:rsidTr="00B527A2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294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FB46" w14:textId="77777777" w:rsidR="00390014" w:rsidRPr="006E4431" w:rsidRDefault="0039001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6A8C" w14:textId="77777777" w:rsidR="00390014" w:rsidRPr="00D436BB" w:rsidRDefault="00390014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4698" w14:textId="77777777" w:rsidR="00390014" w:rsidRDefault="00390014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90014" w:rsidRPr="003E43E7" w14:paraId="72237BD5" w14:textId="77777777" w:rsidTr="00B527A2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294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8D7ED" w14:textId="77777777" w:rsidR="00390014" w:rsidRPr="006E4431" w:rsidRDefault="0039001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6981" w14:textId="77777777" w:rsidR="00390014" w:rsidRPr="00D436BB" w:rsidRDefault="00390014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3B80" w14:textId="77777777" w:rsidR="00390014" w:rsidRDefault="00390014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90014" w:rsidRPr="003E43E7" w14:paraId="3CEC0BA6" w14:textId="77777777" w:rsidTr="00B527A2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294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8E84" w14:textId="77777777" w:rsidR="00390014" w:rsidRPr="006E4431" w:rsidRDefault="0039001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31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4CC6" w14:textId="77777777" w:rsidR="00390014" w:rsidRPr="00D436BB" w:rsidRDefault="00390014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1434" w14:textId="77777777" w:rsidR="00390014" w:rsidRDefault="00390014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90014" w:rsidRPr="00140082" w14:paraId="5C94F79E" w14:textId="77777777" w:rsidTr="00B527A2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359"/>
          <w:jc w:val="center"/>
        </w:trPr>
        <w:tc>
          <w:tcPr>
            <w:tcW w:w="10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87A36A" w14:textId="77777777" w:rsidR="00390014" w:rsidRDefault="0039001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90014" w:rsidRPr="00140082" w14:paraId="5884E685" w14:textId="77777777" w:rsidTr="00B527A2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359"/>
          <w:jc w:val="center"/>
        </w:trPr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9EC47A2" w14:textId="77777777" w:rsidR="00390014" w:rsidRPr="00140082" w:rsidRDefault="0039001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390014" w:rsidRPr="00140082" w14:paraId="0D47BD65" w14:textId="77777777" w:rsidTr="00B527A2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350"/>
          <w:jc w:val="center"/>
        </w:trPr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8C5FE5" w14:textId="77777777" w:rsidR="00390014" w:rsidRPr="00140082" w:rsidRDefault="0039001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90014" w:rsidRPr="003E43E7" w14:paraId="0139CEC5" w14:textId="77777777" w:rsidTr="00B527A2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D094" w14:textId="77777777" w:rsidR="00390014" w:rsidRDefault="0039001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FB57F" w14:textId="77777777" w:rsidR="00390014" w:rsidRDefault="00390014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330F" w14:textId="77777777" w:rsidR="00390014" w:rsidRDefault="0039001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44C2D388" w14:textId="61EB9B57" w:rsidR="008013A9" w:rsidRPr="00FB1AF6" w:rsidRDefault="008013A9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390014" w:rsidRPr="003E43E7" w14:paraId="005BDD58" w14:textId="77777777" w:rsidTr="00B527A2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FE2F" w14:textId="77777777" w:rsidR="00390014" w:rsidRDefault="0039001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27C5" w14:textId="77777777" w:rsidR="00390014" w:rsidRDefault="00390014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B759D" w14:textId="77777777" w:rsidR="00390014" w:rsidRPr="00FB1AF6" w:rsidRDefault="00390014" w:rsidP="003A2CD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790CD0" w:rsidRPr="003E43E7" w14:paraId="5523F317" w14:textId="77777777" w:rsidTr="00B527A2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9FBC" w14:textId="2065BD0D" w:rsidR="00790CD0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Sep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AB2B" w14:textId="2790BD0D" w:rsidR="00790CD0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491E" w14:textId="76B17256" w:rsidR="00790CD0" w:rsidRPr="00FB1AF6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790CD0" w:rsidRPr="003E43E7" w14:paraId="098981F7" w14:textId="77777777" w:rsidTr="00B527A2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76A4" w14:textId="0ECD5C7F" w:rsidR="00790CD0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29 Sep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30BD" w14:textId="7AFFF528" w:rsidR="00790CD0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C795" w14:textId="486CE98E" w:rsidR="00790CD0" w:rsidRPr="00FB1AF6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790CD0" w:rsidRPr="00140082" w14:paraId="06E9DD8A" w14:textId="77777777" w:rsidTr="00B527A2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359"/>
          <w:jc w:val="center"/>
        </w:trPr>
        <w:tc>
          <w:tcPr>
            <w:tcW w:w="10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A69D36" w14:textId="77777777" w:rsidR="00790CD0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790CD0" w:rsidRPr="00140082" w14:paraId="388FA484" w14:textId="77777777" w:rsidTr="00B527A2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359"/>
          <w:jc w:val="center"/>
        </w:trPr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3CDC872" w14:textId="77777777" w:rsidR="00790CD0" w:rsidRPr="00140082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790CD0" w:rsidRPr="00140082" w14:paraId="1E6B828F" w14:textId="77777777" w:rsidTr="00B527A2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350"/>
          <w:jc w:val="center"/>
        </w:trPr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A73364" w14:textId="77777777" w:rsidR="00790CD0" w:rsidRPr="00140082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790CD0" w:rsidRPr="003E43E7" w14:paraId="2CE58E38" w14:textId="77777777" w:rsidTr="00B527A2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29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697C" w14:textId="77777777" w:rsidR="00790CD0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5BEE5" w14:textId="77777777" w:rsidR="00790CD0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E267" w14:textId="77777777" w:rsidR="00790CD0" w:rsidRDefault="00790CD0" w:rsidP="00790CD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05B932FC" w14:textId="382D73E4" w:rsidR="00790CD0" w:rsidRPr="00E52361" w:rsidRDefault="00790CD0" w:rsidP="00790CD0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790CD0" w:rsidRPr="003E43E7" w14:paraId="5FA8C4B8" w14:textId="77777777" w:rsidTr="00B527A2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29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DB54F" w14:textId="77777777" w:rsidR="00790CD0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9607" w14:textId="77777777" w:rsidR="00790CD0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6DF9" w14:textId="77777777" w:rsidR="00790CD0" w:rsidRPr="00E52361" w:rsidRDefault="00790CD0" w:rsidP="003A2CDF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90CD0" w:rsidRPr="003E43E7" w14:paraId="4D1F4FC1" w14:textId="77777777" w:rsidTr="00B527A2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29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A9D2" w14:textId="77777777" w:rsidR="00790CD0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Sep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2DB77" w14:textId="77777777" w:rsidR="00790CD0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5FF0" w14:textId="77777777" w:rsidR="00790CD0" w:rsidRPr="00E52361" w:rsidRDefault="00790CD0" w:rsidP="003A2CDF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90CD0" w:rsidRPr="003E43E7" w14:paraId="6446C561" w14:textId="77777777" w:rsidTr="00B527A2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29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8996" w14:textId="77777777" w:rsidR="00790CD0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Sep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1D9A" w14:textId="77777777" w:rsidR="00790CD0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7C2E" w14:textId="77777777" w:rsidR="00790CD0" w:rsidRPr="00E52361" w:rsidRDefault="00790CD0" w:rsidP="003A2CDF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90CD0" w:rsidRPr="003E43E7" w14:paraId="00645A6E" w14:textId="77777777" w:rsidTr="00B527A2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29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EFDD2" w14:textId="77777777" w:rsidR="00790CD0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Sep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C241F" w14:textId="77777777" w:rsidR="00790CD0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BA5D" w14:textId="77777777" w:rsidR="00790CD0" w:rsidRPr="00E52361" w:rsidRDefault="00790CD0" w:rsidP="003A2CDF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90CD0" w:rsidRPr="00140082" w14:paraId="543EFF40" w14:textId="77777777" w:rsidTr="00B527A2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292"/>
          <w:jc w:val="center"/>
        </w:trPr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EDDCDE" w14:textId="77777777" w:rsidR="00790CD0" w:rsidRPr="00140082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790CD0" w:rsidRPr="003E43E7" w14:paraId="64E20673" w14:textId="77777777" w:rsidTr="00B527A2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29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63D6" w14:textId="77777777" w:rsidR="00790CD0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B9BF" w14:textId="77777777" w:rsidR="00790CD0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B3663"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A648" w14:textId="77777777" w:rsidR="00790CD0" w:rsidRPr="00E52361" w:rsidRDefault="00790CD0" w:rsidP="003A2CDF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bookmarkEnd w:id="5"/>
    </w:tbl>
    <w:p w14:paraId="21E13CC5" w14:textId="58E51513" w:rsidR="00790CD0" w:rsidRDefault="00790CD0"/>
    <w:p w14:paraId="67666CFD" w14:textId="5F70261C" w:rsidR="00790CD0" w:rsidRDefault="00790CD0"/>
    <w:p w14:paraId="6C72F834" w14:textId="11A8E2A6" w:rsidR="00790CD0" w:rsidRDefault="00790CD0"/>
    <w:p w14:paraId="170BA23F" w14:textId="345BF73F" w:rsidR="00790CD0" w:rsidRDefault="00790CD0"/>
    <w:p w14:paraId="4728F3BE" w14:textId="091BA149" w:rsidR="00790CD0" w:rsidRDefault="00790CD0"/>
    <w:p w14:paraId="04071828" w14:textId="1F367792" w:rsidR="00790CD0" w:rsidRDefault="00790CD0"/>
    <w:p w14:paraId="0795E8FF" w14:textId="1D1820A8" w:rsidR="00790CD0" w:rsidRDefault="00790CD0"/>
    <w:p w14:paraId="41A99257" w14:textId="215FEE1F" w:rsidR="00790CD0" w:rsidRDefault="00790CD0"/>
    <w:p w14:paraId="783EDEEB" w14:textId="4B1B58D5" w:rsidR="00790CD0" w:rsidRDefault="00790CD0"/>
    <w:p w14:paraId="732BAD7B" w14:textId="77777777" w:rsidR="00790CD0" w:rsidRDefault="00790CD0"/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59"/>
        <w:gridCol w:w="6146"/>
      </w:tblGrid>
      <w:tr w:rsidR="00790CD0" w:rsidRPr="00140082" w14:paraId="4035FDB6" w14:textId="77777777" w:rsidTr="00B527A2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59F02AB" w14:textId="77777777" w:rsidR="00790CD0" w:rsidRPr="00140082" w:rsidRDefault="00790CD0" w:rsidP="00B80CD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790CD0" w:rsidRPr="00140082" w14:paraId="78267E2E" w14:textId="77777777" w:rsidTr="00B527A2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5313AB" w14:textId="77777777" w:rsidR="00790CD0" w:rsidRPr="00140082" w:rsidRDefault="00790CD0" w:rsidP="00B80CD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lastRenderedPageBreak/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790CD0" w:rsidRPr="003E43E7" w14:paraId="4ADA9114" w14:textId="77777777" w:rsidTr="00B527A2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86FC" w14:textId="77777777" w:rsidR="00790CD0" w:rsidRDefault="00790CD0" w:rsidP="00B80CD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22 Aug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F5607" w14:textId="77777777" w:rsidR="00790CD0" w:rsidRDefault="00790CD0" w:rsidP="00B80CD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CE29" w14:textId="77777777" w:rsidR="00790CD0" w:rsidRDefault="00790CD0" w:rsidP="00B80CD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0B941447" w14:textId="557DDD59" w:rsidR="00790CD0" w:rsidRPr="000A3AE2" w:rsidRDefault="00790CD0" w:rsidP="00B80CD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790CD0" w:rsidRPr="003E43E7" w14:paraId="2EF36AD9" w14:textId="77777777" w:rsidTr="00B527A2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8954" w14:textId="77777777" w:rsidR="00790CD0" w:rsidRDefault="00790CD0" w:rsidP="00B80CD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29 Aug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25EC" w14:textId="77777777" w:rsidR="00790CD0" w:rsidRDefault="00790CD0" w:rsidP="00B80CD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9060" w14:textId="77777777" w:rsidR="00790CD0" w:rsidRPr="000A3AE2" w:rsidRDefault="00790CD0" w:rsidP="00B80CD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790CD0" w:rsidRPr="003E43E7" w14:paraId="5B8317F5" w14:textId="77777777" w:rsidTr="00B527A2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ACAAC" w14:textId="5F109FD8" w:rsidR="00790CD0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5 Sep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F55D" w14:textId="1BD1013B" w:rsidR="00790CD0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B233" w14:textId="3C28ED28" w:rsidR="00790CD0" w:rsidRPr="000A3AE2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790CD0" w:rsidRPr="003E43E7" w14:paraId="00B90BE7" w14:textId="77777777" w:rsidTr="00B527A2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35D6B" w14:textId="15493C02" w:rsidR="00790CD0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12 Sep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AC4F" w14:textId="358FE215" w:rsidR="00790CD0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35C0" w14:textId="6BE112CC" w:rsidR="00790CD0" w:rsidRPr="000A3AE2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790CD0" w:rsidRPr="003E43E7" w14:paraId="270E2526" w14:textId="77777777" w:rsidTr="00B527A2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B55D" w14:textId="1E358840" w:rsidR="00790CD0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19 Sep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D76FF" w14:textId="06B8B5E0" w:rsidR="00790CD0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CFAE" w14:textId="772615CF" w:rsidR="00790CD0" w:rsidRPr="000A3AE2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790CD0" w:rsidRPr="003E43E7" w14:paraId="5BC170D4" w14:textId="77777777" w:rsidTr="00B527A2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D7A0" w14:textId="0EA9E127" w:rsidR="00790CD0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26 Sep 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61F84" w14:textId="262F45E0" w:rsidR="00790CD0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F7AD" w14:textId="7E985865" w:rsidR="00790CD0" w:rsidRPr="000A3AE2" w:rsidRDefault="00790CD0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5ACF1" w14:textId="77777777" w:rsidR="00164D45" w:rsidRDefault="00164D45">
      <w:r>
        <w:separator/>
      </w:r>
    </w:p>
  </w:endnote>
  <w:endnote w:type="continuationSeparator" w:id="0">
    <w:p w14:paraId="705ADE91" w14:textId="77777777" w:rsidR="00164D45" w:rsidRDefault="0016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6DFF9" w14:textId="77777777" w:rsidR="00164D45" w:rsidRDefault="00164D45">
      <w:r>
        <w:separator/>
      </w:r>
    </w:p>
  </w:footnote>
  <w:footnote w:type="continuationSeparator" w:id="0">
    <w:p w14:paraId="4C319672" w14:textId="77777777" w:rsidR="00164D45" w:rsidRDefault="00164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E46A0" w14:textId="03C677B1" w:rsidR="00273DF2" w:rsidRDefault="00273DF2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>TELEPHONE 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( </w:t>
    </w:r>
    <w:r>
      <w:rPr>
        <w:rFonts w:hint="eastAsia"/>
        <w:sz w:val="18"/>
      </w:rPr>
      <w:t>傳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63C"/>
    <w:rsid w:val="00000351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3CB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0B3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5BB"/>
    <w:rsid w:val="000F6A8F"/>
    <w:rsid w:val="000F6D21"/>
    <w:rsid w:val="000F6FFF"/>
    <w:rsid w:val="000F7100"/>
    <w:rsid w:val="000F7B4D"/>
    <w:rsid w:val="001016B3"/>
    <w:rsid w:val="0010190C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3854"/>
    <w:rsid w:val="001C4729"/>
    <w:rsid w:val="001C49E3"/>
    <w:rsid w:val="001C5584"/>
    <w:rsid w:val="001C59C4"/>
    <w:rsid w:val="001C7FFD"/>
    <w:rsid w:val="001D0A65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E68AA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05C4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5467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50ED"/>
    <w:rsid w:val="00305360"/>
    <w:rsid w:val="00306E77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2CDF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533D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154F"/>
    <w:rsid w:val="00483723"/>
    <w:rsid w:val="0048396A"/>
    <w:rsid w:val="00484702"/>
    <w:rsid w:val="00485F52"/>
    <w:rsid w:val="0048647A"/>
    <w:rsid w:val="0048659C"/>
    <w:rsid w:val="00492042"/>
    <w:rsid w:val="00492757"/>
    <w:rsid w:val="00492A5B"/>
    <w:rsid w:val="004936C1"/>
    <w:rsid w:val="00493F14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335A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276B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E41"/>
    <w:rsid w:val="00517BA1"/>
    <w:rsid w:val="0052031E"/>
    <w:rsid w:val="00520D22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07D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46F1F"/>
    <w:rsid w:val="005500FC"/>
    <w:rsid w:val="00550CDB"/>
    <w:rsid w:val="00552950"/>
    <w:rsid w:val="005541BA"/>
    <w:rsid w:val="00554A34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7D6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96C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40D0"/>
    <w:rsid w:val="006A55C0"/>
    <w:rsid w:val="006A5A5E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5B8D"/>
    <w:rsid w:val="006B7309"/>
    <w:rsid w:val="006B7E7C"/>
    <w:rsid w:val="006C0385"/>
    <w:rsid w:val="006C066A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F5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31C"/>
    <w:rsid w:val="00787585"/>
    <w:rsid w:val="007876C2"/>
    <w:rsid w:val="00787DCC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9EA"/>
    <w:rsid w:val="007F7E3D"/>
    <w:rsid w:val="0080025D"/>
    <w:rsid w:val="00800904"/>
    <w:rsid w:val="00800DB7"/>
    <w:rsid w:val="008013A9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0CC1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B681C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7B35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2DBE"/>
    <w:rsid w:val="008E339A"/>
    <w:rsid w:val="008E3A87"/>
    <w:rsid w:val="008E43D1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249"/>
    <w:rsid w:val="00923679"/>
    <w:rsid w:val="00923DFF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4A72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30E"/>
    <w:rsid w:val="009904B2"/>
    <w:rsid w:val="0099053C"/>
    <w:rsid w:val="0099226C"/>
    <w:rsid w:val="00993A59"/>
    <w:rsid w:val="009958F9"/>
    <w:rsid w:val="00995B8A"/>
    <w:rsid w:val="00995DA2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C78C5"/>
    <w:rsid w:val="009D0069"/>
    <w:rsid w:val="009D06C9"/>
    <w:rsid w:val="009D19F5"/>
    <w:rsid w:val="009D1B62"/>
    <w:rsid w:val="009D1C50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9F7B89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58D5"/>
    <w:rsid w:val="00A25AFA"/>
    <w:rsid w:val="00A261F4"/>
    <w:rsid w:val="00A26E06"/>
    <w:rsid w:val="00A275D5"/>
    <w:rsid w:val="00A3047C"/>
    <w:rsid w:val="00A3324B"/>
    <w:rsid w:val="00A33BA2"/>
    <w:rsid w:val="00A34F88"/>
    <w:rsid w:val="00A3583C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65C8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9E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4A4B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5B0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D59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BF6FD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3F77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DA7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39D9"/>
    <w:rsid w:val="00C65D88"/>
    <w:rsid w:val="00C6624D"/>
    <w:rsid w:val="00C667A7"/>
    <w:rsid w:val="00C66B2D"/>
    <w:rsid w:val="00C679D9"/>
    <w:rsid w:val="00C7048A"/>
    <w:rsid w:val="00C70827"/>
    <w:rsid w:val="00C718B5"/>
    <w:rsid w:val="00C71E8C"/>
    <w:rsid w:val="00C72543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BBC"/>
    <w:rsid w:val="00CC4CF5"/>
    <w:rsid w:val="00CC5604"/>
    <w:rsid w:val="00CC5609"/>
    <w:rsid w:val="00CC5AE3"/>
    <w:rsid w:val="00CC77A4"/>
    <w:rsid w:val="00CC77A9"/>
    <w:rsid w:val="00CD0BC6"/>
    <w:rsid w:val="00CD0F53"/>
    <w:rsid w:val="00CD142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AA8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8DF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EF6A2C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307E"/>
    <w:rsid w:val="00F73555"/>
    <w:rsid w:val="00F739B6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662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7" ma:contentTypeDescription="Create a new document." ma:contentTypeScope="" ma:versionID="ce4b4a402dd52e255ea81aee9fb4096c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2d8222195b1c164bc1c06433e871c837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A7906F80-A865-4914-B6B1-3C136851DEA0}"/>
</file>

<file path=customXml/itemProps4.xml><?xml version="1.0" encoding="utf-8"?>
<ds:datastoreItem xmlns:ds="http://schemas.openxmlformats.org/officeDocument/2006/customXml" ds:itemID="{A71057DF-05E3-4AD5-BB5E-4D9B31A4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56</TotalTime>
  <Pages>1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7732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hkls</cp:lastModifiedBy>
  <cp:revision>8</cp:revision>
  <cp:lastPrinted>2022-10-24T07:10:00Z</cp:lastPrinted>
  <dcterms:created xsi:type="dcterms:W3CDTF">2023-08-09T02:35:00Z</dcterms:created>
  <dcterms:modified xsi:type="dcterms:W3CDTF">2023-08-16T01:46:00Z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