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466A8C34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273DF2">
        <w:t>10</w:t>
      </w:r>
      <w:r w:rsidR="002F5467">
        <w:t xml:space="preserve"> August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1" w:name="_Hlk135816293"/>
            <w:bookmarkStart w:id="2" w:name="_Hlk135816187"/>
            <w:bookmarkEnd w:id="0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1"/>
      <w:bookmarkEnd w:id="2"/>
      <w:tr w:rsidR="00005F2F" w:rsidRPr="003E43E7" w14:paraId="127A9960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D8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15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36A" w14:textId="77777777" w:rsidR="00005F2F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1C3E024" w14:textId="3761608A" w:rsidR="00273DF2" w:rsidRPr="00FB1AF6" w:rsidRDefault="00273DF2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005F2F" w:rsidRPr="003E43E7" w14:paraId="6588FBFD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07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355F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C8F" w14:textId="77777777" w:rsidR="00005F2F" w:rsidRPr="00FB1AF6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3E43E7" w14:paraId="6C0EAE60" w14:textId="77777777" w:rsidTr="004D335A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5F2F" w:rsidRPr="003E43E7" w14:paraId="5238B734" w14:textId="77777777" w:rsidTr="004435C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EFD9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C4D" w14:textId="77777777" w:rsidR="00005F2F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FB92" w14:textId="77777777" w:rsidR="00005F2F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743FE4C8" w14:textId="77777777" w:rsidR="00005F2F" w:rsidRPr="00FB1AF6" w:rsidRDefault="00005F2F" w:rsidP="004435C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7A5806F2" w:rsidR="00005F2F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1"/>
        <w:gridCol w:w="6148"/>
      </w:tblGrid>
      <w:tr w:rsidR="002F5467" w:rsidRPr="00140082" w14:paraId="265D099B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A46253" w14:textId="0D655A83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2F5467" w:rsidRPr="00C6624D" w14:paraId="3B9A3078" w14:textId="77777777" w:rsidTr="004D335A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2F5467" w:rsidRPr="007923D9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08659030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3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363F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0F27E414" w14:textId="6BAFD9F6" w:rsidR="00273DF2" w:rsidRPr="00773406" w:rsidRDefault="00273DF2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2F5467" w:rsidRPr="003E43E7" w14:paraId="50125190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162D0EBA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2BA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768E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0F62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3E43E7" w14:paraId="0B1C15A7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5093369C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05F2F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3"/>
      <w:tr w:rsidR="002F5467" w:rsidRPr="00140082" w14:paraId="1F03B5E6" w14:textId="77777777" w:rsidTr="004D335A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F5467" w:rsidRPr="00773406" w14:paraId="58B86E71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172FF272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773406" w14:paraId="6DBFC357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2F5467" w:rsidRPr="00773406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005F2F" w:rsidRPr="003E43E7" w14:paraId="07E216FB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92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EC2C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35F" w14:textId="77777777" w:rsidR="00005F2F" w:rsidRPr="00773406" w:rsidRDefault="00005F2F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2F5467" w:rsidRPr="00140082" w14:paraId="4EB2B492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4" w:name="_Hlk139529080"/>
          </w:p>
        </w:tc>
      </w:tr>
      <w:tr w:rsidR="002F5467" w:rsidRPr="00140082" w14:paraId="15319E4B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Cycling</w:t>
            </w:r>
          </w:p>
        </w:tc>
      </w:tr>
      <w:tr w:rsidR="002F5467" w:rsidRPr="00C6624D" w14:paraId="2A8B4C8F" w14:textId="77777777" w:rsidTr="004D335A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080D1FDD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1E2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2386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CE7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D08AED7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1D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57E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33E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5D145E38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A3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D84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1E4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33400534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4BD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Sep 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2A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2B1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703BDC2E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4D335A"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4"/>
      <w:tr w:rsidR="002F5467" w:rsidRPr="003E43E7" w14:paraId="3656CC08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3AD6" w14:textId="77777777" w:rsidR="002F546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E66BC69" w14:textId="01841E07" w:rsidR="00273DF2" w:rsidRPr="003E43E7" w:rsidRDefault="00273DF2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2F5467" w:rsidRPr="003E43E7" w14:paraId="60015791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F5467" w:rsidRPr="003E43E7" w14:paraId="74C5C577" w14:textId="77777777" w:rsidTr="004D335A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2F5467" w:rsidRPr="003E43E7" w:rsidRDefault="002F5467" w:rsidP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73DF2" w:rsidRPr="00140082" w14:paraId="17002E6E" w14:textId="77777777" w:rsidTr="004D335A"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14:paraId="5BB7A8E6" w14:textId="77777777" w:rsidTr="00273DF2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45E8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273DF2" w14:paraId="77A39A49" w14:textId="77777777" w:rsidTr="00273DF2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74AB" w14:textId="77777777" w:rsidR="00273DF2" w:rsidRDefault="00273DF2" w:rsidP="00273DF2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73DF2" w:rsidRPr="008A0CC1" w14:paraId="34DC0F7F" w14:textId="77777777" w:rsidTr="00273DF2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6511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3642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D871" w14:textId="77777777" w:rsidR="00273DF2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3F0B7032" w14:textId="1BDF29E4" w:rsidR="00273DF2" w:rsidRPr="008A0CC1" w:rsidRDefault="00273DF2" w:rsidP="00273DF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273DF2" w:rsidRPr="008A0CC1" w14:paraId="7EA63F48" w14:textId="77777777" w:rsidTr="004D335A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5319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FB9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7FF9" w14:textId="77777777" w:rsidR="00273DF2" w:rsidRPr="008A0CC1" w:rsidRDefault="00273DF2" w:rsidP="00273DF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73DF2" w:rsidRPr="008A0CC1" w14:paraId="757C15A1" w14:textId="77777777" w:rsidTr="004D335A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677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0012" w14:textId="77777777" w:rsidR="00273DF2" w:rsidRPr="008A0CC1" w:rsidRDefault="00273DF2" w:rsidP="00273DF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680A" w14:textId="77777777" w:rsidR="00273DF2" w:rsidRPr="008A0CC1" w:rsidRDefault="00273DF2" w:rsidP="00273DF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55C18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</w:tbl>
    <w:p w14:paraId="04D8832E" w14:textId="77777777" w:rsidR="00CB311B" w:rsidRDefault="00CB311B"/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2155"/>
        <w:gridCol w:w="6158"/>
      </w:tblGrid>
      <w:tr w:rsidR="00005F2F" w:rsidRPr="00140082" w14:paraId="44970822" w14:textId="77777777" w:rsidTr="007C7236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005F2F" w:rsidRPr="00140082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Golf</w:t>
            </w:r>
          </w:p>
        </w:tc>
      </w:tr>
      <w:tr w:rsidR="00005F2F" w:rsidRPr="00140082" w14:paraId="6C1111D8" w14:textId="77777777" w:rsidTr="007C7236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005F2F" w:rsidRPr="00140082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</w:t>
            </w:r>
            <w:bookmarkStart w:id="5" w:name="_GoBack"/>
            <w:bookmarkEnd w:id="5"/>
            <w:r w:rsidRPr="00140082">
              <w:rPr>
                <w:rFonts w:ascii="Garamond" w:hAnsi="Garamond" w:cs="Tahoma"/>
                <w:sz w:val="22"/>
                <w:szCs w:val="22"/>
              </w:rPr>
              <w:t>e practice session(s))</w:t>
            </w:r>
          </w:p>
        </w:tc>
      </w:tr>
      <w:tr w:rsidR="00005F2F" w:rsidRPr="003E43E7" w14:paraId="6581DABE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135B" w14:textId="00BDFC3F" w:rsidR="00005F2F" w:rsidRPr="00CD1423" w:rsidRDefault="00005F2F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bookmarkStart w:id="6" w:name="_Hlk137719623"/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672" w14:textId="7704131F" w:rsidR="00005F2F" w:rsidRDefault="00005F2F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9778" w14:textId="77777777" w:rsidR="00005F2F" w:rsidRDefault="00005F2F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7C18FBD3" w14:textId="3D549BE7" w:rsidR="00273DF2" w:rsidRPr="008323A1" w:rsidRDefault="00273DF2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05F2F" w:rsidRPr="003E43E7" w14:paraId="21A53DF3" w14:textId="77777777" w:rsidTr="007C7236">
        <w:trPr>
          <w:trHeight w:val="287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1CD14" w14:textId="77777777" w:rsidR="00005F2F" w:rsidRPr="003E43E7" w:rsidRDefault="00005F2F" w:rsidP="00005F2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6"/>
      <w:tr w:rsidR="00005F2F" w14:paraId="53C547F5" w14:textId="77777777" w:rsidTr="007C7236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005F2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005F2F" w14:paraId="3E034671" w14:textId="77777777" w:rsidTr="007C7236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005F2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5F2F" w14:paraId="1AAD871B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296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9D8C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E185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5DE6FBF2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DDD8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270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3AA7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57F7EB30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C935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5F1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304E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66334696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7079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C81E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11F8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005F2F" w14:paraId="39DCA4CA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 w:rsidP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 w:rsidP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 w:rsidP="004435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 w:rsidP="004435C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 w:rsidP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 w:rsidP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 w:rsidP="00CB311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7924A7" w:rsidRPr="00140082" w14:paraId="49845647" w14:textId="77777777" w:rsidTr="007C7236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7924A7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924A7" w:rsidRPr="00140082" w14:paraId="37368E01" w14:textId="77777777" w:rsidTr="007C7236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7924A7" w:rsidRPr="00C6624D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7924A7" w:rsidRPr="00140082" w14:paraId="6BE423D1" w14:textId="77777777" w:rsidTr="007C7236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7924A7" w:rsidRPr="00140082" w:rsidRDefault="007924A7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7924A7" w:rsidRPr="003E43E7" w14:paraId="3E48D791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1D18" w14:textId="77777777" w:rsidR="007924A7" w:rsidRDefault="007924A7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C33" w14:textId="77777777" w:rsidR="007924A7" w:rsidRDefault="007924A7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922" w14:textId="77777777" w:rsidR="007924A7" w:rsidRPr="006407C8" w:rsidRDefault="007924A7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0024E98D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A3D4" w14:textId="77777777" w:rsidR="007924A7" w:rsidRDefault="007924A7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C0CD" w14:textId="77777777" w:rsidR="007924A7" w:rsidRDefault="007924A7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893" w14:textId="77777777" w:rsidR="007924A7" w:rsidRPr="006407C8" w:rsidRDefault="007924A7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7924A7" w:rsidRPr="003E43E7" w14:paraId="4A6CD666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77E7" w14:textId="77777777" w:rsidR="007924A7" w:rsidRDefault="007924A7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9CCE" w14:textId="77777777" w:rsidR="007924A7" w:rsidRDefault="007924A7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26D" w14:textId="77777777" w:rsidR="007924A7" w:rsidRPr="006407C8" w:rsidRDefault="007924A7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40A35EE2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D671" w14:textId="03F80164" w:rsidR="00F739B6" w:rsidRDefault="00F739B6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7881" w14:textId="77777777" w:rsidR="00F739B6" w:rsidRDefault="00F739B6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C354" w14:textId="77777777" w:rsidR="00F739B6" w:rsidRPr="006407C8" w:rsidRDefault="00F739B6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548A54FD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F739B6" w:rsidRDefault="00F739B6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F739B6" w:rsidRDefault="00F739B6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F739B6" w:rsidRPr="006407C8" w:rsidRDefault="00F739B6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7CA47955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F739B6" w:rsidRDefault="00F739B6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F739B6" w:rsidRDefault="00F739B6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F739B6" w:rsidRPr="006407C8" w:rsidRDefault="00F739B6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F739B6" w:rsidRPr="003E43E7" w14:paraId="0610C873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F739B6" w:rsidRDefault="00F739B6" w:rsidP="007C72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F739B6" w:rsidRDefault="00F739B6" w:rsidP="007C72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F739B6" w:rsidRPr="006407C8" w:rsidRDefault="00F739B6" w:rsidP="007C72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73DF2" w:rsidRPr="00140082" w14:paraId="1D951B6B" w14:textId="77777777" w:rsidTr="007C7236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:rsidRPr="00140082" w14:paraId="6429977A" w14:textId="77777777" w:rsidTr="007C7236">
        <w:trPr>
          <w:trHeight w:val="359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73DF2" w:rsidRPr="0014008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73DF2" w:rsidRPr="00140082" w14:paraId="1C0020FA" w14:textId="77777777" w:rsidTr="007C7236">
        <w:trPr>
          <w:trHeight w:val="350"/>
          <w:jc w:val="center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73DF2" w:rsidRPr="0014008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46F1F" w:rsidRPr="003E43E7" w14:paraId="65AC1F60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5C27" w14:textId="3DFD7B52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4233" w14:textId="42EB808F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79D9" w14:textId="77777777" w:rsidR="00546F1F" w:rsidRDefault="00546F1F" w:rsidP="007C7236">
            <w:pPr>
              <w:ind w:left="142" w:right="39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D6F6615" w14:textId="7C727097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46F1F" w:rsidRPr="003E43E7" w14:paraId="39F19BF4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FB3D" w14:textId="10F5B802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4C79" w14:textId="3DA0CE2A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745A" w14:textId="5D11E5E4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6C579D74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6240" w14:textId="000E6C1A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1C8C" w14:textId="4455D658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04E6" w14:textId="2C0CD0F4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B1B1047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655F" w14:textId="46E9E017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961" w14:textId="1546B0D8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D1A" w14:textId="53FB03D1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2D8EDE54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970" w14:textId="5FCE4F5A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C099" w14:textId="08C71527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8F49" w14:textId="58832A65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37A5F27D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E97" w14:textId="30AB9CBE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46F1F" w:rsidRPr="003E43E7" w14:paraId="04E3E6FF" w14:textId="77777777" w:rsidTr="007C7236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546F1F" w:rsidRDefault="00546F1F" w:rsidP="00546F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546F1F" w:rsidRDefault="00546F1F" w:rsidP="00546F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546F1F" w:rsidRPr="006407C8" w:rsidRDefault="00546F1F" w:rsidP="00546F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0ED05CB4" w14:textId="6A8118F0" w:rsidR="00492757" w:rsidRDefault="00492757"/>
    <w:p w14:paraId="75A6AE30" w14:textId="16756312" w:rsidR="00492757" w:rsidRDefault="00492757"/>
    <w:p w14:paraId="3066784A" w14:textId="6621850C" w:rsidR="00492757" w:rsidRDefault="00492757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2158"/>
        <w:gridCol w:w="6118"/>
        <w:gridCol w:w="30"/>
      </w:tblGrid>
      <w:tr w:rsidR="00390014" w:rsidRPr="00140082" w14:paraId="06C6CAAC" w14:textId="77777777" w:rsidTr="004D335A">
        <w:trPr>
          <w:gridAfter w:val="1"/>
          <w:wAfter w:w="30" w:type="dxa"/>
          <w:trHeight w:val="359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3B2351" w14:textId="77777777" w:rsidR="00390014" w:rsidRPr="00140082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390014" w:rsidRPr="00140082" w14:paraId="79E7F792" w14:textId="77777777" w:rsidTr="004D335A">
        <w:trPr>
          <w:gridAfter w:val="1"/>
          <w:wAfter w:w="30" w:type="dxa"/>
          <w:trHeight w:val="35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59DFB6" w14:textId="77777777" w:rsidR="00390014" w:rsidRPr="00140082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6DB67DDA" w14:textId="77777777" w:rsidTr="004D335A">
        <w:trPr>
          <w:gridAfter w:val="1"/>
          <w:wAfter w:w="30" w:type="dxa"/>
          <w:trHeight w:val="28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C01C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CF02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3E3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29B05B97" w14:textId="3D42D650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90014" w:rsidRPr="003E43E7" w14:paraId="4BBC6AB7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17C6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B8E8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C0A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5591B950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DB94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823A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D28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1C9C8386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D79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CBDF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FF3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14A9EEAE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61C7" w14:textId="77777777" w:rsidR="00390014" w:rsidRPr="00140082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90014" w:rsidRPr="003E43E7" w14:paraId="0C892E96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D84D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CBC6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67E9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0C64DE82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FB46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6A8C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698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72237BD5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D7ED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6981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B80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3E43E7" w14:paraId="3CEC0BA6" w14:textId="77777777" w:rsidTr="004D335A">
        <w:trPr>
          <w:gridAfter w:val="1"/>
          <w:wAfter w:w="30" w:type="dxa"/>
          <w:trHeight w:val="29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8E84" w14:textId="77777777" w:rsidR="00390014" w:rsidRPr="006E4431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4CC6" w14:textId="77777777" w:rsidR="00390014" w:rsidRPr="00D436BB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1434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90014" w:rsidRPr="00140082" w14:paraId="5C94F79E" w14:textId="77777777" w:rsidTr="004D335A">
        <w:trPr>
          <w:gridAfter w:val="1"/>
          <w:wAfter w:w="30" w:type="dxa"/>
          <w:trHeight w:val="359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7A36A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90014" w:rsidRPr="00140082" w14:paraId="5884E685" w14:textId="77777777" w:rsidTr="004D335A">
        <w:trPr>
          <w:gridAfter w:val="1"/>
          <w:wAfter w:w="30" w:type="dxa"/>
          <w:trHeight w:val="359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390014" w:rsidRPr="00140082" w14:paraId="0D47BD65" w14:textId="77777777" w:rsidTr="004D335A">
        <w:trPr>
          <w:gridAfter w:val="1"/>
          <w:wAfter w:w="30" w:type="dxa"/>
          <w:trHeight w:val="35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90014" w:rsidRPr="003E43E7" w14:paraId="17DC661B" w14:textId="77777777" w:rsidTr="004D335A">
        <w:trPr>
          <w:gridAfter w:val="1"/>
          <w:wAfter w:w="30" w:type="dxa"/>
          <w:trHeight w:val="28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8012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E4BD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B54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2AB11F3" w14:textId="77777777" w:rsidR="00390014" w:rsidRPr="00FB1AF6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90014" w:rsidRPr="003E43E7" w14:paraId="0139CEC5" w14:textId="77777777" w:rsidTr="004D335A">
        <w:trPr>
          <w:gridAfter w:val="1"/>
          <w:wAfter w:w="30" w:type="dxa"/>
          <w:trHeight w:val="28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094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B57F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D388" w14:textId="77777777" w:rsidR="00390014" w:rsidRPr="00FB1AF6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90014" w:rsidRPr="003E43E7" w14:paraId="005BDD58" w14:textId="77777777" w:rsidTr="004D335A">
        <w:trPr>
          <w:gridAfter w:val="1"/>
          <w:wAfter w:w="30" w:type="dxa"/>
          <w:trHeight w:val="28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FE2F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27C5" w14:textId="77777777" w:rsidR="00390014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59D" w14:textId="77777777" w:rsidR="00390014" w:rsidRPr="00FB1AF6" w:rsidRDefault="00390014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73DF2" w:rsidRPr="00140082" w14:paraId="06E9DD8A" w14:textId="77777777" w:rsidTr="00273DF2">
        <w:trPr>
          <w:gridAfter w:val="1"/>
          <w:wAfter w:w="30" w:type="dxa"/>
          <w:trHeight w:val="359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A69D36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73DF2" w:rsidRPr="00140082" w14:paraId="388FA484" w14:textId="77777777" w:rsidTr="00273DF2">
        <w:trPr>
          <w:trHeight w:val="359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3CDC872" w14:textId="77777777" w:rsidR="00273DF2" w:rsidRPr="0014008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273DF2" w:rsidRPr="00140082" w14:paraId="1E6B828F" w14:textId="77777777" w:rsidTr="00273DF2">
        <w:trPr>
          <w:trHeight w:val="350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A73364" w14:textId="77777777" w:rsidR="00273DF2" w:rsidRPr="0014008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73DF2" w:rsidRPr="003E43E7" w14:paraId="521EB77F" w14:textId="77777777" w:rsidTr="004D335A">
        <w:trPr>
          <w:trHeight w:val="28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2456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A7DF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2591" w14:textId="77777777" w:rsidR="00273DF2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252EB6E" w14:textId="59F4DA34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73DF2" w:rsidRPr="003E43E7" w14:paraId="2CE58E38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97C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BEE5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2FC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5FA8C4B8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B54F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607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6DF9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4D1F4FC1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A9D2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DB77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5FF0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6446C561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8996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D9A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7C2E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00645A6E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FDD2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241F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BA5D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140082" w14:paraId="543EFF40" w14:textId="77777777" w:rsidTr="004D335A">
        <w:trPr>
          <w:trHeight w:val="29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EDDCDE" w14:textId="77777777" w:rsidR="00273DF2" w:rsidRPr="0014008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73DF2" w:rsidRPr="003E43E7" w14:paraId="26C2DD09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99D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4C52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E025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64E20673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63D6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B9BF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A648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73DF2" w:rsidRPr="003E43E7" w14:paraId="1E0E24B2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5201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BD3D" w14:textId="77777777" w:rsidR="00273DF2" w:rsidRDefault="00273DF2" w:rsidP="00273DF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B4F0" w14:textId="77777777" w:rsidR="00273DF2" w:rsidRPr="00E52361" w:rsidRDefault="00273DF2" w:rsidP="00273DF2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63B50" w:rsidRPr="003E43E7" w14:paraId="08AC03FA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7B69" w14:textId="77777777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E35" w14:textId="720E771E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7089" w14:textId="77777777" w:rsidR="00A63B50" w:rsidRPr="00E52361" w:rsidRDefault="00A63B50" w:rsidP="00A63B5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63B50" w:rsidRPr="003E43E7" w14:paraId="5B0B560C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36E1" w14:textId="77777777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4441" w14:textId="09E47294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6EBE" w14:textId="77777777" w:rsidR="00A63B50" w:rsidRPr="00E52361" w:rsidRDefault="00A63B50" w:rsidP="00A63B5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63B50" w:rsidRPr="003E43E7" w14:paraId="4F8FC711" w14:textId="77777777" w:rsidTr="004D335A">
        <w:trPr>
          <w:trHeight w:val="2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0132" w14:textId="77777777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827" w14:textId="21D1571E" w:rsidR="00A63B50" w:rsidRDefault="00A63B50" w:rsidP="00A63B5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739B" w14:textId="77777777" w:rsidR="00A63B50" w:rsidRPr="00E52361" w:rsidRDefault="00A63B50" w:rsidP="00A63B5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4F7F858E" w14:textId="6A337B44" w:rsidR="0045533D" w:rsidRDefault="0045533D"/>
    <w:p w14:paraId="540CC202" w14:textId="77777777" w:rsidR="0045533D" w:rsidRDefault="0045533D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4435CA" w:rsidRPr="00140082" w14:paraId="4DE6BD7F" w14:textId="77777777" w:rsidTr="00C03F77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8C58E08" w14:textId="77777777" w:rsidR="004435CA" w:rsidRPr="0014008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Volleyball</w:t>
            </w:r>
          </w:p>
        </w:tc>
      </w:tr>
      <w:tr w:rsidR="004435CA" w:rsidRPr="00140082" w14:paraId="35C402CE" w14:textId="77777777" w:rsidTr="00C03F77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007CE4" w14:textId="77777777" w:rsidR="004435CA" w:rsidRPr="0014008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435CA" w:rsidRPr="003E43E7" w14:paraId="46C3EAF5" w14:textId="77777777" w:rsidTr="00C03F77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C1D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2D71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6F82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85317C7" w14:textId="53EAD386" w:rsidR="00273DF2" w:rsidRPr="000A3AE2" w:rsidRDefault="00273DF2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4435CA" w:rsidRPr="003E43E7" w14:paraId="2E407CB7" w14:textId="77777777" w:rsidTr="004D335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5A6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9AF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2305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4435CA" w:rsidRPr="003E43E7" w14:paraId="290A7CC5" w14:textId="77777777" w:rsidTr="004D335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42BB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005C" w14:textId="77777777" w:rsidR="004435CA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026" w14:textId="77777777" w:rsidR="004435CA" w:rsidRPr="000A3AE2" w:rsidRDefault="004435CA" w:rsidP="004435C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BD406" w14:textId="77777777" w:rsidR="00550CDB" w:rsidRDefault="00550CDB">
      <w:r>
        <w:separator/>
      </w:r>
    </w:p>
  </w:endnote>
  <w:endnote w:type="continuationSeparator" w:id="0">
    <w:p w14:paraId="5231600A" w14:textId="77777777" w:rsidR="00550CDB" w:rsidRDefault="005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29382" w14:textId="77777777" w:rsidR="00550CDB" w:rsidRDefault="00550CDB">
      <w:r>
        <w:separator/>
      </w:r>
    </w:p>
  </w:footnote>
  <w:footnote w:type="continuationSeparator" w:id="0">
    <w:p w14:paraId="237E0C92" w14:textId="77777777" w:rsidR="00550CDB" w:rsidRDefault="0055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E06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F1F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00559468-BEAB-4B84-926B-E6F8E25BE46F}"/>
</file>

<file path=customXml/itemProps4.xml><?xml version="1.0" encoding="utf-8"?>
<ds:datastoreItem xmlns:ds="http://schemas.openxmlformats.org/officeDocument/2006/customXml" ds:itemID="{952FD4DC-04D5-45C7-AD52-C9977C03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12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8158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2023-08-09T02:35:00Z</dcterms:created>
  <dcterms:modified xsi:type="dcterms:W3CDTF">2023-08-09T02:36:00Z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