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</w:p>
    <w:p w14:paraId="5CCD62E0" w14:textId="2FFB1288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2F5467">
        <w:t>3 August</w:t>
      </w:r>
      <w:r w:rsidR="00A33BA2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28ED30EA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0016C8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0016C8">
        <w:rPr>
          <w:rFonts w:ascii="Garamond" w:hAnsi="Garamond" w:cstheme="minorBidi"/>
          <w:lang w:val="en-GB"/>
        </w:rPr>
        <w:t xml:space="preserve"> to view the full calendar </w:t>
      </w:r>
      <w:r w:rsidR="008B6245">
        <w:rPr>
          <w:rFonts w:ascii="Garamond" w:hAnsi="Garamond" w:cstheme="minorBidi"/>
          <w:lang w:val="en-GB"/>
        </w:rPr>
        <w:t>for</w:t>
      </w:r>
      <w:r w:rsidR="008B6245" w:rsidRPr="000016C8">
        <w:rPr>
          <w:rFonts w:ascii="Garamond" w:hAnsi="Garamond" w:cstheme="minorBidi"/>
          <w:lang w:val="en-GB"/>
        </w:rPr>
        <w:t xml:space="preserve"> all</w:t>
      </w:r>
      <w:r w:rsidR="008B6245">
        <w:rPr>
          <w:rFonts w:ascii="Garamond" w:hAnsi="Garamond" w:cstheme="minorBidi"/>
          <w:lang w:val="en-GB"/>
        </w:rPr>
        <w:t xml:space="preserve"> RSC</w:t>
      </w:r>
      <w:r w:rsidR="008B6245" w:rsidRPr="000016C8">
        <w:rPr>
          <w:rFonts w:ascii="Garamond" w:hAnsi="Garamond" w:cstheme="minorBidi"/>
          <w:lang w:val="en-GB"/>
        </w:rPr>
        <w:t xml:space="preserve"> activities. Members </w:t>
      </w:r>
      <w:r w:rsidR="008B6245">
        <w:rPr>
          <w:rFonts w:ascii="Garamond" w:hAnsi="Garamond" w:cstheme="minorBidi"/>
          <w:lang w:val="en-GB"/>
        </w:rPr>
        <w:t>are also welcome to</w:t>
      </w:r>
      <w:r w:rsidR="008B6245" w:rsidRPr="000016C8">
        <w:rPr>
          <w:rFonts w:ascii="Garamond" w:hAnsi="Garamond" w:cstheme="minorBidi"/>
          <w:lang w:val="en-GB"/>
        </w:rPr>
        <w:t xml:space="preserve"> subscribe to the calendar by </w:t>
      </w:r>
      <w:r w:rsidR="008B6245">
        <w:rPr>
          <w:rFonts w:ascii="Garamond" w:hAnsi="Garamond" w:cstheme="minorBidi"/>
          <w:lang w:val="en-GB"/>
        </w:rPr>
        <w:t xml:space="preserve">completing this </w:t>
      </w:r>
      <w:hyperlink r:id="rId12" w:history="1">
        <w:r w:rsidR="008B6245"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2160"/>
        <w:gridCol w:w="6145"/>
      </w:tblGrid>
      <w:tr w:rsidR="00A33BA2" w:rsidRPr="004B2344" w14:paraId="751143D7" w14:textId="77777777" w:rsidTr="007923D9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8DB0310" w14:textId="5A5321B6" w:rsidR="00A33BA2" w:rsidRPr="007923D9" w:rsidRDefault="008E2DB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bookmarkStart w:id="1" w:name="_Hlk135816293"/>
            <w:bookmarkStart w:id="2" w:name="_Hlk135816187"/>
            <w:bookmarkEnd w:id="0"/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Badminton</w:t>
            </w:r>
          </w:p>
        </w:tc>
      </w:tr>
      <w:tr w:rsidR="004B2344" w:rsidRPr="00C6624D" w14:paraId="4B5CC49A" w14:textId="77777777" w:rsidTr="007923D9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7D8B7B" w14:textId="6042E334" w:rsidR="004B2344" w:rsidRPr="00C6624D" w:rsidRDefault="004B234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C6624D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 w:rsidR="00FA7622"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C6624D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bookmarkEnd w:id="1"/>
      <w:bookmarkEnd w:id="2"/>
      <w:tr w:rsidR="0099030E" w:rsidRPr="003E43E7" w14:paraId="0BFD689F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A528" w14:textId="1645C5EE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9 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ECCBD" w14:textId="0D04DE1C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D52C" w14:textId="77777777" w:rsidR="0099030E" w:rsidRDefault="0099030E" w:rsidP="0099030E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1FF16D5E" w14:textId="00E9C86A" w:rsidR="00320520" w:rsidRPr="00FB1AF6" w:rsidRDefault="00320520" w:rsidP="0099030E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005F2F" w:rsidRPr="003E43E7" w14:paraId="127A9960" w14:textId="77777777" w:rsidTr="004435C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8CD8D" w14:textId="77777777" w:rsidR="00005F2F" w:rsidRDefault="00005F2F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28 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2715D" w14:textId="77777777" w:rsidR="00005F2F" w:rsidRDefault="00005F2F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E024" w14:textId="77777777" w:rsidR="00005F2F" w:rsidRPr="00FB1AF6" w:rsidRDefault="00005F2F" w:rsidP="004435CA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005F2F" w:rsidRPr="003E43E7" w14:paraId="6588FBFD" w14:textId="77777777" w:rsidTr="004435C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107D" w14:textId="77777777" w:rsidR="00005F2F" w:rsidRDefault="00005F2F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1 Sep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F355F" w14:textId="77777777" w:rsidR="00005F2F" w:rsidRDefault="00005F2F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4C8F" w14:textId="77777777" w:rsidR="00005F2F" w:rsidRPr="00FB1AF6" w:rsidRDefault="00005F2F" w:rsidP="004435CA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99030E" w:rsidRPr="003E43E7" w14:paraId="6C0EAE60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80D8" w14:textId="2C1B1BBB" w:rsidR="0099030E" w:rsidRDefault="00005F2F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18 Sep</w:t>
            </w:r>
            <w:r w:rsidR="0099030E"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ABA5" w14:textId="28BD1102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B63A" w14:textId="78423930" w:rsidR="0099030E" w:rsidRPr="00FB1AF6" w:rsidRDefault="0099030E" w:rsidP="0099030E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99030E" w:rsidRPr="00140082" w14:paraId="3DF1D3B4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9B9D65" w14:textId="77777777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9030E" w:rsidRPr="00140082" w14:paraId="7A7F3B5C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1537A15" w14:textId="1C426105" w:rsidR="0099030E" w:rsidRPr="00140082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140082">
              <w:rPr>
                <w:rFonts w:ascii="Garamond" w:hAnsi="Garamond" w:cs="Tahoma"/>
                <w:b/>
                <w:sz w:val="22"/>
                <w:szCs w:val="22"/>
              </w:rPr>
              <w:t>Ba</w:t>
            </w:r>
            <w:r>
              <w:rPr>
                <w:rFonts w:ascii="Garamond" w:hAnsi="Garamond" w:cs="Tahoma"/>
                <w:b/>
                <w:sz w:val="22"/>
                <w:szCs w:val="22"/>
              </w:rPr>
              <w:t>sketball</w:t>
            </w:r>
          </w:p>
        </w:tc>
      </w:tr>
      <w:tr w:rsidR="0099030E" w:rsidRPr="005C47D6" w14:paraId="105521F7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15406A" w14:textId="746B7D85" w:rsidR="0099030E" w:rsidRPr="00140082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005F2F" w:rsidRPr="003E43E7" w14:paraId="5238B734" w14:textId="77777777" w:rsidTr="004435C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1EFD9" w14:textId="77777777" w:rsidR="00005F2F" w:rsidRDefault="00005F2F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22 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5C4D" w14:textId="77777777" w:rsidR="00005F2F" w:rsidRDefault="00005F2F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FB92" w14:textId="77777777" w:rsidR="00005F2F" w:rsidRDefault="00005F2F" w:rsidP="004435CA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743FE4C8" w14:textId="77777777" w:rsidR="00005F2F" w:rsidRPr="00FB1AF6" w:rsidRDefault="00005F2F" w:rsidP="004435CA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99030E" w:rsidRPr="003E43E7" w14:paraId="0556CA04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9507B" w14:textId="2703978C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 w:rsidR="00005F2F">
              <w:rPr>
                <w:rFonts w:ascii="Garamond" w:hAnsi="Garamond" w:cs="Tahoma"/>
                <w:sz w:val="22"/>
                <w:szCs w:val="22"/>
                <w:lang w:eastAsia="zh-CN"/>
              </w:rPr>
              <w:t>26 Sep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638A" w14:textId="3CB46478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6B57" w14:textId="7A5806F2" w:rsidR="00005F2F" w:rsidRPr="00FB1AF6" w:rsidRDefault="0099030E" w:rsidP="0099030E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</w:tbl>
    <w:p w14:paraId="5F95A202" w14:textId="77777777" w:rsidR="005C47D6" w:rsidRDefault="005C47D6">
      <w:r>
        <w:br w:type="page"/>
      </w: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2160"/>
        <w:gridCol w:w="6145"/>
      </w:tblGrid>
      <w:tr w:rsidR="002F5467" w:rsidRPr="00140082" w14:paraId="265D099B" w14:textId="77777777" w:rsidTr="006C066A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DA46253" w14:textId="0D655A83" w:rsidR="002F5467" w:rsidRPr="00140082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140082"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B</w:t>
            </w:r>
            <w:r>
              <w:rPr>
                <w:rFonts w:ascii="Garamond" w:hAnsi="Garamond" w:cs="Tahoma"/>
                <w:b/>
                <w:sz w:val="22"/>
                <w:szCs w:val="22"/>
              </w:rPr>
              <w:t>ridge</w:t>
            </w:r>
          </w:p>
        </w:tc>
      </w:tr>
      <w:tr w:rsidR="002F5467" w:rsidRPr="00C6624D" w14:paraId="3B9A3078" w14:textId="77777777" w:rsidTr="006C066A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9F4EAE" w14:textId="6FB9B024" w:rsidR="002F5467" w:rsidRPr="007923D9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923D9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7923D9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2F5467" w:rsidRPr="003E43E7" w14:paraId="1D8FF94E" w14:textId="77777777" w:rsidTr="006C066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7C250" w14:textId="0E4AE34D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bookmarkStart w:id="3" w:name="_Hlk138924022"/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6291E" w14:textId="7CBC2FD0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4A6F" w14:textId="77777777" w:rsidR="002F5467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  <w:p w14:paraId="78242442" w14:textId="5ECF8FC4" w:rsidR="00005F2F" w:rsidRPr="00773406" w:rsidRDefault="00005F2F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 xml:space="preserve">20/F, Kelly Commercial Centre, 570-572 Nathan Road, </w:t>
            </w:r>
            <w:proofErr w:type="spellStart"/>
            <w:r w:rsidRPr="00773406">
              <w:rPr>
                <w:rFonts w:ascii="Garamond" w:hAnsi="Garamond" w:cs="Tahoma"/>
                <w:sz w:val="22"/>
                <w:szCs w:val="22"/>
              </w:rPr>
              <w:t>Yau</w:t>
            </w:r>
            <w:proofErr w:type="spellEnd"/>
            <w:r w:rsidRPr="00773406">
              <w:rPr>
                <w:rFonts w:ascii="Garamond" w:hAnsi="Garamond" w:cs="Tahoma"/>
                <w:sz w:val="22"/>
                <w:szCs w:val="22"/>
              </w:rPr>
              <w:t xml:space="preserve"> Ma </w:t>
            </w:r>
            <w:proofErr w:type="spellStart"/>
            <w:r w:rsidRPr="00773406">
              <w:rPr>
                <w:rFonts w:ascii="Garamond" w:hAnsi="Garamond" w:cs="Tahoma"/>
                <w:sz w:val="22"/>
                <w:szCs w:val="22"/>
              </w:rPr>
              <w:t>Tei</w:t>
            </w:r>
            <w:proofErr w:type="spellEnd"/>
          </w:p>
        </w:tc>
      </w:tr>
      <w:tr w:rsidR="002F5467" w:rsidRPr="003E43E7" w14:paraId="08659030" w14:textId="77777777" w:rsidTr="006C066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B81E3" w14:textId="7F05EC99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C2CC" w14:textId="186BE0E5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E414" w14:textId="7D9F82DC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2F5467" w:rsidRPr="003E43E7" w14:paraId="50125190" w14:textId="77777777" w:rsidTr="006C066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7C48" w14:textId="20DE84F0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DB87" w14:textId="250528A0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B02C" w14:textId="51F43693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005F2F" w:rsidRPr="003E43E7" w14:paraId="162D0EBA" w14:textId="77777777" w:rsidTr="004435C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802BA" w14:textId="77777777" w:rsidR="00005F2F" w:rsidRPr="00773406" w:rsidRDefault="00005F2F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D768E" w14:textId="77777777" w:rsidR="00005F2F" w:rsidRPr="00773406" w:rsidRDefault="00005F2F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0F62" w14:textId="77777777" w:rsidR="00005F2F" w:rsidRPr="00773406" w:rsidRDefault="00005F2F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2F5467" w:rsidRPr="003E43E7" w14:paraId="0B1C15A7" w14:textId="77777777" w:rsidTr="006C066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C125C" w14:textId="5093369C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="00005F2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05F2F"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264A" w14:textId="62CC485C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E10A" w14:textId="5200EE2D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bookmarkEnd w:id="3"/>
      <w:tr w:rsidR="002F5467" w:rsidRPr="00140082" w14:paraId="1F03B5E6" w14:textId="77777777" w:rsidTr="006C066A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14AB7D" w14:textId="766F107F" w:rsidR="002F5467" w:rsidRPr="00140082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2F5467" w:rsidRPr="00773406" w14:paraId="3D303EF1" w14:textId="77777777" w:rsidTr="006C066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94CC" w14:textId="77777777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241B" w14:textId="77777777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2362" w14:textId="77777777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2F5467" w:rsidRPr="00773406" w14:paraId="58B86E71" w14:textId="77777777" w:rsidTr="006C066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834E" w14:textId="77777777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4CC9" w14:textId="77777777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81D3" w14:textId="77777777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2F5467" w:rsidRPr="00773406" w14:paraId="172FF272" w14:textId="77777777" w:rsidTr="006C066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1C961" w14:textId="77777777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77065" w14:textId="77777777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AA95" w14:textId="77777777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2F5467" w:rsidRPr="00773406" w14:paraId="6DBFC357" w14:textId="77777777" w:rsidTr="006C066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AA80" w14:textId="77777777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DB4FD" w14:textId="77777777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0223" w14:textId="77777777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005F2F" w:rsidRPr="003E43E7" w14:paraId="07E216FB" w14:textId="77777777" w:rsidTr="004435C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14892" w14:textId="77777777" w:rsidR="00005F2F" w:rsidRPr="00773406" w:rsidRDefault="00005F2F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9EC2C" w14:textId="77777777" w:rsidR="00005F2F" w:rsidRPr="00773406" w:rsidRDefault="00005F2F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135F" w14:textId="77777777" w:rsidR="00005F2F" w:rsidRPr="00773406" w:rsidRDefault="00005F2F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2F5467" w:rsidRPr="00140082" w14:paraId="4EB2B492" w14:textId="77777777" w:rsidTr="006C066A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5FCFC6" w14:textId="77777777" w:rsidR="002F5467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bookmarkStart w:id="4" w:name="_Hlk139529080"/>
          </w:p>
        </w:tc>
      </w:tr>
      <w:tr w:rsidR="002F5467" w:rsidRPr="00140082" w14:paraId="15319E4B" w14:textId="77777777" w:rsidTr="004435CA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296FB40" w14:textId="77777777" w:rsidR="002F5467" w:rsidRPr="00140082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Cycling</w:t>
            </w:r>
          </w:p>
        </w:tc>
      </w:tr>
      <w:tr w:rsidR="002F5467" w:rsidRPr="00C6624D" w14:paraId="2A8B4C8F" w14:textId="77777777" w:rsidTr="004435CA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B926722" w14:textId="77777777" w:rsidR="002F5467" w:rsidRPr="007923D9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923D9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7923D9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2F5467" w:rsidRPr="003E43E7" w14:paraId="05BF56F0" w14:textId="77777777" w:rsidTr="004435C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CF2F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Sun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D119E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12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9C88B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5467">
              <w:rPr>
                <w:rFonts w:ascii="Garamond" w:hAnsi="Garamond" w:cs="Tahoma"/>
                <w:sz w:val="22"/>
                <w:szCs w:val="22"/>
              </w:rPr>
              <w:t>Sunny Bay Station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2F5467">
              <w:rPr>
                <w:rFonts w:ascii="Garamond" w:hAnsi="Garamond" w:cs="Tahoma"/>
                <w:sz w:val="22"/>
                <w:szCs w:val="22"/>
              </w:rPr>
              <w:t>Exit A</w:t>
            </w:r>
          </w:p>
        </w:tc>
      </w:tr>
      <w:tr w:rsidR="002F5467" w:rsidRPr="003E43E7" w14:paraId="080D1FDD" w14:textId="77777777" w:rsidTr="004435C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6F1E2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Sun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2386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12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19CE7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5467">
              <w:rPr>
                <w:rFonts w:ascii="Garamond" w:hAnsi="Garamond" w:cs="Tahoma"/>
                <w:sz w:val="22"/>
                <w:szCs w:val="22"/>
              </w:rPr>
              <w:t>Sunny Bay Station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2F5467">
              <w:rPr>
                <w:rFonts w:ascii="Garamond" w:hAnsi="Garamond" w:cs="Tahoma"/>
                <w:sz w:val="22"/>
                <w:szCs w:val="22"/>
              </w:rPr>
              <w:t>Exit A</w:t>
            </w:r>
          </w:p>
        </w:tc>
      </w:tr>
      <w:tr w:rsidR="002F5467" w:rsidRPr="003E43E7" w14:paraId="2D08AED7" w14:textId="77777777" w:rsidTr="004435C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21DF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Sun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C57E1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12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33EC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5467">
              <w:rPr>
                <w:rFonts w:ascii="Garamond" w:hAnsi="Garamond" w:cs="Tahoma"/>
                <w:sz w:val="22"/>
                <w:szCs w:val="22"/>
              </w:rPr>
              <w:t>Sunny Bay Station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2F5467">
              <w:rPr>
                <w:rFonts w:ascii="Garamond" w:hAnsi="Garamond" w:cs="Tahoma"/>
                <w:sz w:val="22"/>
                <w:szCs w:val="22"/>
              </w:rPr>
              <w:t>Exit A</w:t>
            </w:r>
          </w:p>
        </w:tc>
      </w:tr>
      <w:tr w:rsidR="002F5467" w:rsidRPr="003E43E7" w14:paraId="5D145E38" w14:textId="77777777" w:rsidTr="004435C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83A3C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Sun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ED841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12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01E4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5467">
              <w:rPr>
                <w:rFonts w:ascii="Garamond" w:hAnsi="Garamond" w:cs="Tahoma"/>
                <w:sz w:val="22"/>
                <w:szCs w:val="22"/>
              </w:rPr>
              <w:t>Sunny Bay Station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2F5467">
              <w:rPr>
                <w:rFonts w:ascii="Garamond" w:hAnsi="Garamond" w:cs="Tahoma"/>
                <w:sz w:val="22"/>
                <w:szCs w:val="22"/>
              </w:rPr>
              <w:t>Exit A</w:t>
            </w:r>
          </w:p>
        </w:tc>
      </w:tr>
      <w:tr w:rsidR="002F5467" w:rsidRPr="003E43E7" w14:paraId="33400534" w14:textId="77777777" w:rsidTr="004435C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F74BD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Sun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Sep 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>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742A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12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B52B1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5467">
              <w:rPr>
                <w:rFonts w:ascii="Garamond" w:hAnsi="Garamond" w:cs="Tahoma"/>
                <w:sz w:val="22"/>
                <w:szCs w:val="22"/>
              </w:rPr>
              <w:t>Sunny Bay Station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2F5467">
              <w:rPr>
                <w:rFonts w:ascii="Garamond" w:hAnsi="Garamond" w:cs="Tahoma"/>
                <w:sz w:val="22"/>
                <w:szCs w:val="22"/>
              </w:rPr>
              <w:t>Exit A</w:t>
            </w:r>
          </w:p>
        </w:tc>
      </w:tr>
      <w:tr w:rsidR="002F5467" w:rsidRPr="003E43E7" w14:paraId="703BDC2E" w14:textId="77777777" w:rsidTr="004435C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45883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Sun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 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4596E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12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A183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5467">
              <w:rPr>
                <w:rFonts w:ascii="Garamond" w:hAnsi="Garamond" w:cs="Tahoma"/>
                <w:sz w:val="22"/>
                <w:szCs w:val="22"/>
              </w:rPr>
              <w:t>Sunny Bay Station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2F5467">
              <w:rPr>
                <w:rFonts w:ascii="Garamond" w:hAnsi="Garamond" w:cs="Tahoma"/>
                <w:sz w:val="22"/>
                <w:szCs w:val="22"/>
              </w:rPr>
              <w:t>Exit A</w:t>
            </w:r>
          </w:p>
        </w:tc>
      </w:tr>
      <w:tr w:rsidR="002F5467" w:rsidRPr="003E43E7" w14:paraId="2267A249" w14:textId="77777777" w:rsidTr="004435C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AB664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Sun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E089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12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C92C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5467">
              <w:rPr>
                <w:rFonts w:ascii="Garamond" w:hAnsi="Garamond" w:cs="Tahoma"/>
                <w:sz w:val="22"/>
                <w:szCs w:val="22"/>
              </w:rPr>
              <w:t>Sunny Bay Station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2F5467">
              <w:rPr>
                <w:rFonts w:ascii="Garamond" w:hAnsi="Garamond" w:cs="Tahoma"/>
                <w:sz w:val="22"/>
                <w:szCs w:val="22"/>
              </w:rPr>
              <w:t>Exit A</w:t>
            </w:r>
          </w:p>
        </w:tc>
      </w:tr>
      <w:tr w:rsidR="002F5467" w:rsidRPr="003E43E7" w14:paraId="6B3537EB" w14:textId="77777777" w:rsidTr="004435C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98363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Sun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267FF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12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855F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5467">
              <w:rPr>
                <w:rFonts w:ascii="Garamond" w:hAnsi="Garamond" w:cs="Tahoma"/>
                <w:sz w:val="22"/>
                <w:szCs w:val="22"/>
              </w:rPr>
              <w:t>Sunny Bay Station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2F5467">
              <w:rPr>
                <w:rFonts w:ascii="Garamond" w:hAnsi="Garamond" w:cs="Tahoma"/>
                <w:sz w:val="22"/>
                <w:szCs w:val="22"/>
              </w:rPr>
              <w:t>Exit A</w:t>
            </w:r>
          </w:p>
        </w:tc>
      </w:tr>
      <w:tr w:rsidR="002F5467" w:rsidRPr="00140082" w14:paraId="221A4FD3" w14:textId="77777777" w:rsidTr="004435CA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AF2B3A" w14:textId="77777777" w:rsidR="002F5467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2F5467" w:rsidRPr="00140082" w14:paraId="2AA11EB2" w14:textId="77777777" w:rsidTr="006C066A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5989BE2" w14:textId="0DB22225" w:rsidR="002F5467" w:rsidRPr="00140082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Dragon Boat</w:t>
            </w:r>
          </w:p>
        </w:tc>
      </w:tr>
      <w:tr w:rsidR="002F5467" w:rsidRPr="00140082" w14:paraId="20630C70" w14:textId="77777777" w:rsidTr="006C066A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23543B" w14:textId="257A65E7" w:rsidR="002F5467" w:rsidRPr="00140082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bookmarkEnd w:id="4"/>
      <w:tr w:rsidR="002F5467" w:rsidRPr="003E43E7" w14:paraId="5C73B3ED" w14:textId="77777777" w:rsidTr="006C066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A56C4" w14:textId="7110E121" w:rsidR="002F5467" w:rsidRPr="003E43E7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5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5061" w14:textId="7605BD4F" w:rsidR="002F5467" w:rsidRPr="003E43E7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7356" w14:textId="77777777" w:rsidR="002F5467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  <w:p w14:paraId="741B7566" w14:textId="6AB48940" w:rsidR="002F5467" w:rsidRPr="003E43E7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 xml:space="preserve">Tiu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Keng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Leng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Pier,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O, N.T., Hong Kong</w:t>
            </w:r>
          </w:p>
        </w:tc>
      </w:tr>
      <w:tr w:rsidR="002F5467" w:rsidRPr="003E43E7" w14:paraId="3656CC08" w14:textId="77777777" w:rsidTr="006C066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A8204" w14:textId="0DB8108E" w:rsidR="002F5467" w:rsidRPr="003E43E7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12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B3F6" w14:textId="595E567D" w:rsidR="002F5467" w:rsidRPr="003E43E7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BC69" w14:textId="1328E0D0" w:rsidR="002F5467" w:rsidRPr="003E43E7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2F5467" w:rsidRPr="003E43E7" w14:paraId="60015791" w14:textId="77777777" w:rsidTr="006C066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CAC70" w14:textId="57E41928" w:rsidR="002F5467" w:rsidRPr="003E43E7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19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F59D" w14:textId="63ACC1B6" w:rsidR="002F5467" w:rsidRPr="003E43E7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7955" w14:textId="75904904" w:rsidR="002F5467" w:rsidRPr="003E43E7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2F5467" w:rsidRPr="003E43E7" w14:paraId="74C5C577" w14:textId="77777777" w:rsidTr="006C066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353C" w14:textId="140ABED1" w:rsidR="002F5467" w:rsidRPr="003E43E7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460B" w14:textId="106E48B7" w:rsidR="002F5467" w:rsidRPr="003E43E7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E898" w14:textId="71E85511" w:rsidR="002F5467" w:rsidRPr="003E43E7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</w:tbl>
    <w:p w14:paraId="3F6896F9" w14:textId="62F80F66" w:rsidR="00CB311B" w:rsidRDefault="00CB311B"/>
    <w:p w14:paraId="61739990" w14:textId="2AD71D87" w:rsidR="00CB311B" w:rsidRDefault="00CB311B"/>
    <w:p w14:paraId="19949352" w14:textId="73E46B01" w:rsidR="00CB311B" w:rsidRDefault="00CB311B"/>
    <w:p w14:paraId="1CEA0ABD" w14:textId="59AAB46C" w:rsidR="00CB311B" w:rsidRDefault="00CB311B"/>
    <w:p w14:paraId="04D8832E" w14:textId="77777777" w:rsidR="00CB311B" w:rsidRDefault="00CB311B"/>
    <w:tbl>
      <w:tblPr>
        <w:tblW w:w="10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6"/>
        <w:gridCol w:w="2161"/>
        <w:gridCol w:w="6148"/>
      </w:tblGrid>
      <w:tr w:rsidR="00492757" w14:paraId="2178C662" w14:textId="77777777" w:rsidTr="00DE545C">
        <w:trPr>
          <w:trHeight w:val="359"/>
          <w:jc w:val="center"/>
        </w:trPr>
        <w:tc>
          <w:tcPr>
            <w:tcW w:w="10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78EA9" w14:textId="1B578D83" w:rsidR="00492757" w:rsidRDefault="00492757" w:rsidP="00DE545C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Football</w:t>
            </w:r>
          </w:p>
        </w:tc>
      </w:tr>
      <w:tr w:rsidR="00492757" w14:paraId="331A8264" w14:textId="77777777" w:rsidTr="00DE545C">
        <w:trPr>
          <w:trHeight w:val="350"/>
          <w:jc w:val="center"/>
        </w:trPr>
        <w:tc>
          <w:tcPr>
            <w:tcW w:w="10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F610A" w14:textId="77777777" w:rsidR="00492757" w:rsidRDefault="00492757" w:rsidP="00DE545C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492757" w:rsidRPr="008A0CC1" w14:paraId="7ED25F97" w14:textId="77777777" w:rsidTr="00C03F77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9144A" w14:textId="275493FD" w:rsidR="00492757" w:rsidRPr="008A0CC1" w:rsidRDefault="00492757" w:rsidP="0049275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 Aug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C2C2E" w14:textId="771268E2" w:rsidR="00492757" w:rsidRPr="008A0CC1" w:rsidRDefault="00492757" w:rsidP="0049275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>7:45 pm – 9 pm</w:t>
            </w:r>
            <w:r w:rsidRPr="006705BE">
              <w:rPr>
                <w:rFonts w:ascii="Garamond" w:hAnsi="Garamond" w:cs="Tahoma"/>
                <w:sz w:val="22"/>
                <w:szCs w:val="22"/>
              </w:rPr>
              <w:tab/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66C89" w14:textId="77777777" w:rsidR="00492757" w:rsidRPr="006705BE" w:rsidRDefault="00492757" w:rsidP="0049275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  <w:p w14:paraId="5917BD9F" w14:textId="520E960A" w:rsidR="00492757" w:rsidRPr="008A0CC1" w:rsidRDefault="00492757" w:rsidP="00492757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 xml:space="preserve">2 Tin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Kwong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 xml:space="preserve"> Road,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Homantin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>, Kowloon, Hong Kong</w:t>
            </w:r>
          </w:p>
        </w:tc>
      </w:tr>
      <w:tr w:rsidR="00492757" w:rsidRPr="008A0CC1" w14:paraId="5316C07D" w14:textId="77777777" w:rsidTr="00C03F77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A1419" w14:textId="31E6B5DD" w:rsidR="00492757" w:rsidRPr="008A0CC1" w:rsidRDefault="00492757" w:rsidP="0049275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Aug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1E0D2" w14:textId="6AE2386D" w:rsidR="00492757" w:rsidRPr="008A0CC1" w:rsidRDefault="00492757" w:rsidP="0049275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A94AE" w14:textId="53AFF0E5" w:rsidR="00492757" w:rsidRPr="008A0CC1" w:rsidRDefault="00492757" w:rsidP="00492757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E55C18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492757" w:rsidRPr="008A0CC1" w14:paraId="412891A6" w14:textId="77777777" w:rsidTr="00D73AA8">
        <w:trPr>
          <w:trHeight w:val="288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34DC2" w14:textId="478D1AF3" w:rsidR="00492757" w:rsidRPr="008A0CC1" w:rsidRDefault="00492757" w:rsidP="0049275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15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Aug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AD6DA" w14:textId="041CFD9B" w:rsidR="00492757" w:rsidRPr="008A0CC1" w:rsidRDefault="00492757" w:rsidP="0049275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15F0F" w14:textId="23C3C0A4" w:rsidR="00492757" w:rsidRPr="008A0CC1" w:rsidRDefault="00492757" w:rsidP="00492757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E55C18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492757" w:rsidRPr="008A0CC1" w14:paraId="1A6636B8" w14:textId="77777777" w:rsidTr="00D73AA8">
        <w:trPr>
          <w:trHeight w:val="288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866EB" w14:textId="6809CA63" w:rsidR="00492757" w:rsidRPr="008A0CC1" w:rsidRDefault="00492757" w:rsidP="0049275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22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Aug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12880" w14:textId="316D4922" w:rsidR="00492757" w:rsidRPr="008A0CC1" w:rsidRDefault="00492757" w:rsidP="0049275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B9C41" w14:textId="5E669E47" w:rsidR="00492757" w:rsidRPr="008A0CC1" w:rsidRDefault="00492757" w:rsidP="00492757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E55C18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492757" w:rsidRPr="008A0CC1" w14:paraId="74A607D2" w14:textId="77777777" w:rsidTr="00D73AA8">
        <w:trPr>
          <w:trHeight w:val="288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DE0CC" w14:textId="603F63BD" w:rsidR="00492757" w:rsidRPr="008A0CC1" w:rsidRDefault="00492757" w:rsidP="0049275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29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Aug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589" w14:textId="662036B2" w:rsidR="00492757" w:rsidRPr="008A0CC1" w:rsidRDefault="00492757" w:rsidP="0049275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DEA66" w14:textId="18F54A1D" w:rsidR="00492757" w:rsidRPr="008A0CC1" w:rsidRDefault="00492757" w:rsidP="00492757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E55C18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492757" w14:paraId="41D63149" w14:textId="77777777" w:rsidTr="00DE545C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8747B1" w14:textId="77777777" w:rsidR="00492757" w:rsidRDefault="00492757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005F2F" w:rsidRPr="00140082" w14:paraId="44970822" w14:textId="77777777" w:rsidTr="00C03F77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1A3D108" w14:textId="6F336DD1" w:rsidR="00005F2F" w:rsidRPr="00140082" w:rsidRDefault="00005F2F" w:rsidP="00005F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005F2F" w:rsidRPr="00140082" w14:paraId="6C1111D8" w14:textId="77777777" w:rsidTr="00C03F77">
        <w:tblPrEx>
          <w:tblCellMar>
            <w:left w:w="108" w:type="dxa"/>
            <w:right w:w="108" w:type="dxa"/>
          </w:tblCellMar>
        </w:tblPrEx>
        <w:trPr>
          <w:trHeight w:val="350"/>
          <w:jc w:val="center"/>
        </w:trPr>
        <w:tc>
          <w:tcPr>
            <w:tcW w:w="10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1FCD3A" w14:textId="549DFD6B" w:rsidR="00005F2F" w:rsidRPr="00140082" w:rsidRDefault="00005F2F" w:rsidP="00005F2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005F2F" w:rsidRPr="003E43E7" w14:paraId="33168895" w14:textId="77777777" w:rsidTr="00C03F77">
        <w:tblPrEx>
          <w:tblCellMar>
            <w:left w:w="108" w:type="dxa"/>
            <w:right w:w="108" w:type="dxa"/>
          </w:tblCellMar>
        </w:tblPrEx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430B" w14:textId="529A53A2" w:rsidR="00005F2F" w:rsidRPr="003E43E7" w:rsidRDefault="00005F2F" w:rsidP="00005F2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bookmarkStart w:id="5" w:name="_Hlk137719623"/>
            <w:r w:rsidRPr="00CD1423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3</w:t>
            </w:r>
            <w:r w:rsidRPr="00CD1423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CD1423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5AB88" w14:textId="77777777" w:rsidR="00005F2F" w:rsidRPr="003E43E7" w:rsidRDefault="00005F2F" w:rsidP="00005F2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2C07" w14:textId="77777777" w:rsidR="00005F2F" w:rsidRDefault="00005F2F" w:rsidP="00005F2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51152418" w14:textId="157ADDBD" w:rsidR="00005F2F" w:rsidRPr="003E43E7" w:rsidRDefault="00005F2F" w:rsidP="00005F2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005F2F" w:rsidRPr="003E43E7" w14:paraId="6581DABE" w14:textId="77777777" w:rsidTr="00C03F77">
        <w:tblPrEx>
          <w:tblCellMar>
            <w:left w:w="108" w:type="dxa"/>
            <w:right w:w="108" w:type="dxa"/>
          </w:tblCellMar>
        </w:tblPrEx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3135B" w14:textId="00BDFC3F" w:rsidR="00005F2F" w:rsidRPr="00CD1423" w:rsidRDefault="00005F2F" w:rsidP="00005F2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highlight w:val="yellow"/>
                <w:lang w:eastAsia="zh-CN"/>
              </w:rPr>
            </w:pPr>
            <w:r w:rsidRPr="00143CF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</w:t>
            </w:r>
            <w:r w:rsidRPr="00143CF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Aug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6672" w14:textId="7704131F" w:rsidR="00005F2F" w:rsidRDefault="00005F2F" w:rsidP="00005F2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FBD3" w14:textId="4179B81C" w:rsidR="00005F2F" w:rsidRPr="008323A1" w:rsidRDefault="00005F2F" w:rsidP="00005F2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005F2F" w:rsidRPr="003E43E7" w14:paraId="21A53DF3" w14:textId="77777777" w:rsidTr="00C03F77">
        <w:tblPrEx>
          <w:tblCellMar>
            <w:left w:w="108" w:type="dxa"/>
            <w:right w:w="108" w:type="dxa"/>
          </w:tblCellMar>
        </w:tblPrEx>
        <w:trPr>
          <w:trHeight w:val="287"/>
          <w:jc w:val="center"/>
        </w:trPr>
        <w:tc>
          <w:tcPr>
            <w:tcW w:w="10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81CD14" w14:textId="77777777" w:rsidR="00005F2F" w:rsidRPr="003E43E7" w:rsidRDefault="00005F2F" w:rsidP="00005F2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bookmarkEnd w:id="5"/>
      <w:tr w:rsidR="00005F2F" w14:paraId="53C547F5" w14:textId="77777777" w:rsidTr="00C03F77">
        <w:trPr>
          <w:trHeight w:val="359"/>
          <w:jc w:val="center"/>
        </w:trPr>
        <w:tc>
          <w:tcPr>
            <w:tcW w:w="10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5A0C4" w14:textId="77777777" w:rsidR="00005F2F" w:rsidRDefault="00005F2F" w:rsidP="00005F2F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 w:rsidRPr="008A0CC1"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005F2F" w14:paraId="3E034671" w14:textId="77777777" w:rsidTr="00C03F77">
        <w:trPr>
          <w:trHeight w:val="350"/>
          <w:jc w:val="center"/>
        </w:trPr>
        <w:tc>
          <w:tcPr>
            <w:tcW w:w="10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66A27" w14:textId="77777777" w:rsidR="00005F2F" w:rsidRDefault="00005F2F" w:rsidP="00005F2F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005F2F" w14:paraId="1AAD871B" w14:textId="77777777" w:rsidTr="00C03F77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22296" w14:textId="77777777" w:rsidR="00005F2F" w:rsidRPr="008A0CC1" w:rsidRDefault="00005F2F" w:rsidP="00005F2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Wed 16 Aug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59D8C" w14:textId="77777777" w:rsidR="00005F2F" w:rsidRPr="008A0CC1" w:rsidRDefault="00005F2F" w:rsidP="00005F2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9E185" w14:textId="77777777" w:rsidR="00005F2F" w:rsidRPr="008A0CC1" w:rsidRDefault="00005F2F" w:rsidP="00005F2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005F2F" w14:paraId="5DE6FBF2" w14:textId="77777777" w:rsidTr="00C03F77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4DDD8" w14:textId="77777777" w:rsidR="00005F2F" w:rsidRPr="008A0CC1" w:rsidRDefault="00005F2F" w:rsidP="00005F2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Wed 23 Aug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F6270" w14:textId="77777777" w:rsidR="00005F2F" w:rsidRPr="008A0CC1" w:rsidRDefault="00005F2F" w:rsidP="00005F2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03AA7" w14:textId="77777777" w:rsidR="00005F2F" w:rsidRPr="008A0CC1" w:rsidRDefault="00005F2F" w:rsidP="00005F2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CB311B" w14:paraId="57F7EB30" w14:textId="77777777" w:rsidTr="00D73AA8">
        <w:trPr>
          <w:trHeight w:val="288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BC935" w14:textId="77777777" w:rsidR="00CB311B" w:rsidRPr="008A0CC1" w:rsidRDefault="00CB311B" w:rsidP="004435C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Wed 30 Aug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2D5F1" w14:textId="77777777" w:rsidR="00CB311B" w:rsidRPr="008A0CC1" w:rsidRDefault="00CB311B" w:rsidP="004435C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6304E" w14:textId="77777777" w:rsidR="00CB311B" w:rsidRPr="008A0CC1" w:rsidRDefault="00CB311B" w:rsidP="004435CA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CB311B" w14:paraId="66334696" w14:textId="77777777" w:rsidTr="00D73AA8">
        <w:trPr>
          <w:trHeight w:val="288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47079" w14:textId="77777777" w:rsidR="00CB311B" w:rsidRPr="008A0CC1" w:rsidRDefault="00CB311B" w:rsidP="004435C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BC81E" w14:textId="77777777" w:rsidR="00CB311B" w:rsidRPr="008A0CC1" w:rsidRDefault="00CB311B" w:rsidP="004435C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911F8" w14:textId="77777777" w:rsidR="00CB311B" w:rsidRPr="008A0CC1" w:rsidRDefault="00CB311B" w:rsidP="004435CA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005F2F" w14:paraId="39DCA4CA" w14:textId="77777777" w:rsidTr="00D73AA8">
        <w:trPr>
          <w:trHeight w:val="288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C669C" w14:textId="61DE6C0C" w:rsidR="00005F2F" w:rsidRPr="008A0CC1" w:rsidRDefault="00005F2F" w:rsidP="00005F2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="00CB311B">
              <w:rPr>
                <w:rFonts w:ascii="Garamond" w:hAnsi="Garamond" w:cs="Tahoma"/>
                <w:sz w:val="22"/>
                <w:szCs w:val="22"/>
                <w:lang w:eastAsia="zh-CN"/>
              </w:rPr>
              <w:t>13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CB311B"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90D2B" w14:textId="77777777" w:rsidR="00005F2F" w:rsidRPr="008A0CC1" w:rsidRDefault="00005F2F" w:rsidP="00005F2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B01B1" w14:textId="77777777" w:rsidR="00005F2F" w:rsidRPr="008A0CC1" w:rsidRDefault="00005F2F" w:rsidP="00005F2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CB311B" w14:paraId="1A89A394" w14:textId="77777777" w:rsidTr="00D73AA8">
        <w:trPr>
          <w:trHeight w:val="288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80100" w14:textId="751FDF09" w:rsidR="00CB311B" w:rsidRPr="008A0CC1" w:rsidRDefault="00CB311B" w:rsidP="004435C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1AD1" w14:textId="77777777" w:rsidR="00CB311B" w:rsidRPr="008A0CC1" w:rsidRDefault="00CB311B" w:rsidP="004435C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09826" w14:textId="77777777" w:rsidR="00CB311B" w:rsidRPr="008A0CC1" w:rsidRDefault="00CB311B" w:rsidP="004435CA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CB311B" w14:paraId="4B1977DC" w14:textId="77777777" w:rsidTr="00D73AA8">
        <w:trPr>
          <w:trHeight w:val="288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5C571" w14:textId="18406C35" w:rsidR="00CB311B" w:rsidRPr="008A0CC1" w:rsidRDefault="00CB311B" w:rsidP="00CB311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44630" w14:textId="287F1149" w:rsidR="00CB311B" w:rsidRPr="008A0CC1" w:rsidRDefault="00CB311B" w:rsidP="00CB311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55EFA" w14:textId="2DC6DFAF" w:rsidR="00CB311B" w:rsidRPr="008A0CC1" w:rsidRDefault="00CB311B" w:rsidP="00CB311B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7924A7" w:rsidRPr="00140082" w14:paraId="49845647" w14:textId="77777777" w:rsidTr="007924A7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FA9720" w14:textId="77777777" w:rsidR="007924A7" w:rsidRDefault="007924A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7924A7" w:rsidRPr="00140082" w14:paraId="37368E01" w14:textId="77777777" w:rsidTr="007924A7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2F40A29" w14:textId="77777777" w:rsidR="007924A7" w:rsidRPr="00C6624D" w:rsidRDefault="007924A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7924A7" w:rsidRPr="00140082" w14:paraId="6BE423D1" w14:textId="77777777" w:rsidTr="007924A7">
        <w:tblPrEx>
          <w:tblCellMar>
            <w:left w:w="108" w:type="dxa"/>
            <w:right w:w="108" w:type="dxa"/>
          </w:tblCellMar>
        </w:tblPrEx>
        <w:trPr>
          <w:trHeight w:val="350"/>
          <w:jc w:val="center"/>
        </w:trPr>
        <w:tc>
          <w:tcPr>
            <w:tcW w:w="10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F27E4D" w14:textId="77777777" w:rsidR="007924A7" w:rsidRPr="00140082" w:rsidRDefault="007924A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7924A7" w:rsidRPr="003E43E7" w14:paraId="5E452097" w14:textId="77777777" w:rsidTr="007924A7">
        <w:tblPrEx>
          <w:tblCellMar>
            <w:left w:w="108" w:type="dxa"/>
            <w:right w:w="108" w:type="dxa"/>
          </w:tblCellMar>
        </w:tblPrEx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F2274" w14:textId="77777777" w:rsidR="007924A7" w:rsidRDefault="007924A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7 Aug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9BFF1" w14:textId="77777777" w:rsidR="007924A7" w:rsidRDefault="007924A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4781" w14:textId="77777777" w:rsidR="007924A7" w:rsidRPr="006407C8" w:rsidRDefault="007924A7" w:rsidP="004435CA">
            <w:pPr>
              <w:autoSpaceDE w:val="0"/>
              <w:autoSpaceDN w:val="0"/>
              <w:adjustRightInd w:val="0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7924A7" w:rsidRPr="003E43E7" w14:paraId="3E48D791" w14:textId="77777777" w:rsidTr="007924A7">
        <w:tblPrEx>
          <w:tblCellMar>
            <w:left w:w="108" w:type="dxa"/>
            <w:right w:w="108" w:type="dxa"/>
          </w:tblCellMar>
        </w:tblPrEx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01D18" w14:textId="77777777" w:rsidR="007924A7" w:rsidRDefault="007924A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14 Aug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EC33" w14:textId="77777777" w:rsidR="007924A7" w:rsidRDefault="007924A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2922" w14:textId="77777777" w:rsidR="007924A7" w:rsidRPr="006407C8" w:rsidRDefault="007924A7" w:rsidP="004435CA">
            <w:pPr>
              <w:autoSpaceDE w:val="0"/>
              <w:autoSpaceDN w:val="0"/>
              <w:adjustRightInd w:val="0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7924A7" w:rsidRPr="003E43E7" w14:paraId="0024E98D" w14:textId="77777777" w:rsidTr="007924A7">
        <w:tblPrEx>
          <w:tblCellMar>
            <w:left w:w="108" w:type="dxa"/>
            <w:right w:w="108" w:type="dxa"/>
          </w:tblCellMar>
        </w:tblPrEx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A3D4" w14:textId="77777777" w:rsidR="007924A7" w:rsidRDefault="007924A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21 Aug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C0CD" w14:textId="77777777" w:rsidR="007924A7" w:rsidRDefault="007924A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4893" w14:textId="77777777" w:rsidR="007924A7" w:rsidRPr="006407C8" w:rsidRDefault="007924A7" w:rsidP="004435CA">
            <w:pPr>
              <w:autoSpaceDE w:val="0"/>
              <w:autoSpaceDN w:val="0"/>
              <w:adjustRightInd w:val="0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7924A7" w:rsidRPr="003E43E7" w14:paraId="4A6CD666" w14:textId="77777777" w:rsidTr="007924A7">
        <w:tblPrEx>
          <w:tblCellMar>
            <w:left w:w="108" w:type="dxa"/>
            <w:right w:w="108" w:type="dxa"/>
          </w:tblCellMar>
        </w:tblPrEx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77E7" w14:textId="77777777" w:rsidR="007924A7" w:rsidRDefault="007924A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28 Aug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9CCE" w14:textId="77777777" w:rsidR="007924A7" w:rsidRDefault="007924A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626D" w14:textId="77777777" w:rsidR="007924A7" w:rsidRPr="006407C8" w:rsidRDefault="007924A7" w:rsidP="004435CA">
            <w:pPr>
              <w:autoSpaceDE w:val="0"/>
              <w:autoSpaceDN w:val="0"/>
              <w:adjustRightInd w:val="0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F739B6" w:rsidRPr="003E43E7" w14:paraId="40A35EE2" w14:textId="77777777" w:rsidTr="004557AD">
        <w:tblPrEx>
          <w:tblCellMar>
            <w:left w:w="108" w:type="dxa"/>
            <w:right w:w="108" w:type="dxa"/>
          </w:tblCellMar>
        </w:tblPrEx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FD671" w14:textId="03F80164" w:rsidR="00F739B6" w:rsidRDefault="00F739B6" w:rsidP="004557A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4 Sep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7881" w14:textId="77777777" w:rsidR="00F739B6" w:rsidRDefault="00F739B6" w:rsidP="004557A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C354" w14:textId="77777777" w:rsidR="00F739B6" w:rsidRPr="006407C8" w:rsidRDefault="00F739B6" w:rsidP="004557AD">
            <w:pPr>
              <w:autoSpaceDE w:val="0"/>
              <w:autoSpaceDN w:val="0"/>
              <w:adjustRightInd w:val="0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F739B6" w:rsidRPr="003E43E7" w14:paraId="548A54FD" w14:textId="77777777" w:rsidTr="004557AD">
        <w:tblPrEx>
          <w:tblCellMar>
            <w:left w:w="108" w:type="dxa"/>
            <w:right w:w="108" w:type="dxa"/>
          </w:tblCellMar>
        </w:tblPrEx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1C16" w14:textId="1B477C04" w:rsidR="00F739B6" w:rsidRDefault="00F739B6" w:rsidP="00F739B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11 Sep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47221" w14:textId="355CF307" w:rsidR="00F739B6" w:rsidRDefault="00F739B6" w:rsidP="00F739B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1250" w14:textId="5012CCC4" w:rsidR="00F739B6" w:rsidRPr="006407C8" w:rsidRDefault="00F739B6" w:rsidP="00F739B6">
            <w:pPr>
              <w:autoSpaceDE w:val="0"/>
              <w:autoSpaceDN w:val="0"/>
              <w:adjustRightInd w:val="0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F739B6" w:rsidRPr="003E43E7" w14:paraId="7CA47955" w14:textId="77777777" w:rsidTr="004557AD">
        <w:tblPrEx>
          <w:tblCellMar>
            <w:left w:w="108" w:type="dxa"/>
            <w:right w:w="108" w:type="dxa"/>
          </w:tblCellMar>
        </w:tblPrEx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D70FC" w14:textId="5F12A735" w:rsidR="00F739B6" w:rsidRDefault="00F739B6" w:rsidP="004557A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18 Sep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2A9F" w14:textId="77777777" w:rsidR="00F739B6" w:rsidRDefault="00F739B6" w:rsidP="004557A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DCA5" w14:textId="77777777" w:rsidR="00F739B6" w:rsidRPr="006407C8" w:rsidRDefault="00F739B6" w:rsidP="004557AD">
            <w:pPr>
              <w:autoSpaceDE w:val="0"/>
              <w:autoSpaceDN w:val="0"/>
              <w:adjustRightInd w:val="0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F739B6" w:rsidRPr="003E43E7" w14:paraId="0610C873" w14:textId="77777777" w:rsidTr="004557AD">
        <w:tblPrEx>
          <w:tblCellMar>
            <w:left w:w="108" w:type="dxa"/>
            <w:right w:w="108" w:type="dxa"/>
          </w:tblCellMar>
        </w:tblPrEx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5757E" w14:textId="0EC10F5B" w:rsidR="00F739B6" w:rsidRDefault="00F739B6" w:rsidP="004557A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25 Sep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496E" w14:textId="77777777" w:rsidR="00F739B6" w:rsidRDefault="00F739B6" w:rsidP="004557A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AE98" w14:textId="77777777" w:rsidR="00F739B6" w:rsidRPr="006407C8" w:rsidRDefault="00F739B6" w:rsidP="004557AD">
            <w:pPr>
              <w:autoSpaceDE w:val="0"/>
              <w:autoSpaceDN w:val="0"/>
              <w:adjustRightInd w:val="0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</w:tbl>
    <w:p w14:paraId="0ED05CB4" w14:textId="6A8118F0" w:rsidR="00492757" w:rsidRDefault="00492757"/>
    <w:p w14:paraId="75A6AE30" w14:textId="16756312" w:rsidR="00492757" w:rsidRDefault="00492757"/>
    <w:p w14:paraId="3066784A" w14:textId="6621850C" w:rsidR="00492757" w:rsidRDefault="00492757"/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7"/>
        <w:gridCol w:w="2161"/>
        <w:gridCol w:w="6142"/>
        <w:gridCol w:w="10"/>
      </w:tblGrid>
      <w:tr w:rsidR="007924A7" w:rsidRPr="00140082" w14:paraId="08E25DFA" w14:textId="77777777" w:rsidTr="00C03F77">
        <w:trPr>
          <w:trHeight w:val="359"/>
          <w:jc w:val="center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98EDDDE" w14:textId="77777777" w:rsidR="007924A7" w:rsidRPr="00140082" w:rsidRDefault="007924A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Snooker</w:t>
            </w:r>
          </w:p>
        </w:tc>
      </w:tr>
      <w:tr w:rsidR="007924A7" w:rsidRPr="00140082" w14:paraId="68538EE7" w14:textId="77777777" w:rsidTr="00C03F77">
        <w:trPr>
          <w:trHeight w:val="350"/>
          <w:jc w:val="center"/>
        </w:trPr>
        <w:tc>
          <w:tcPr>
            <w:tcW w:w="10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F3BE881" w14:textId="77777777" w:rsidR="007924A7" w:rsidRPr="00140082" w:rsidRDefault="007924A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7924A7" w:rsidRPr="003E43E7" w14:paraId="5122F3B8" w14:textId="77777777" w:rsidTr="00C03F77">
        <w:trPr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D787" w14:textId="77777777" w:rsidR="007924A7" w:rsidRDefault="007924A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9 Aug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B24A6" w14:textId="77777777" w:rsidR="007924A7" w:rsidRDefault="007924A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331CA" w14:textId="77777777" w:rsidR="007924A7" w:rsidRDefault="007924A7" w:rsidP="004435CA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5A99962C" w14:textId="56FA0E63" w:rsidR="007924A7" w:rsidRPr="006B27FF" w:rsidRDefault="007924A7" w:rsidP="004435CA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7924A7" w:rsidRPr="003E43E7" w14:paraId="70E3BE25" w14:textId="77777777" w:rsidTr="00C03F77">
        <w:trPr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CBC99" w14:textId="77777777" w:rsidR="007924A7" w:rsidRDefault="007924A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16 Aug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C22DB" w14:textId="77777777" w:rsidR="007924A7" w:rsidRDefault="007924A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0D43" w14:textId="77777777" w:rsidR="007924A7" w:rsidRPr="006B27FF" w:rsidRDefault="007924A7" w:rsidP="004435CA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7924A7" w:rsidRPr="003E43E7" w14:paraId="412CE793" w14:textId="77777777" w:rsidTr="00C03F77">
        <w:trPr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2868D" w14:textId="77777777" w:rsidR="007924A7" w:rsidRDefault="007924A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23 Aug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0CBD4" w14:textId="77777777" w:rsidR="007924A7" w:rsidRDefault="007924A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608E" w14:textId="77777777" w:rsidR="007924A7" w:rsidRPr="006B27FF" w:rsidRDefault="007924A7" w:rsidP="004435CA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7924A7" w:rsidRPr="003E43E7" w14:paraId="1F031563" w14:textId="77777777" w:rsidTr="00C03F77">
        <w:trPr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CD0E2" w14:textId="77777777" w:rsidR="007924A7" w:rsidRDefault="007924A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30 Aug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6702D" w14:textId="77777777" w:rsidR="007924A7" w:rsidRDefault="007924A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54C7" w14:textId="77777777" w:rsidR="007924A7" w:rsidRPr="006B27FF" w:rsidRDefault="007924A7" w:rsidP="004435CA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7924A7" w14:paraId="3CD93B99" w14:textId="77777777" w:rsidTr="00D73AA8">
        <w:tblPrEx>
          <w:tblCellMar>
            <w:left w:w="0" w:type="dxa"/>
            <w:right w:w="0" w:type="dxa"/>
          </w:tblCellMar>
        </w:tblPrEx>
        <w:trPr>
          <w:trHeight w:val="288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EE49A" w14:textId="77777777" w:rsidR="007924A7" w:rsidRPr="008A0CC1" w:rsidRDefault="007924A7" w:rsidP="004435C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6 Sep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4C288" w14:textId="77777777" w:rsidR="007924A7" w:rsidRPr="008A0CC1" w:rsidRDefault="007924A7" w:rsidP="004435C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7CC66" w14:textId="77777777" w:rsidR="007924A7" w:rsidRPr="008A0CC1" w:rsidRDefault="007924A7" w:rsidP="004435CA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7924A7" w14:paraId="3EB8B6AA" w14:textId="77777777" w:rsidTr="00D73AA8">
        <w:tblPrEx>
          <w:tblCellMar>
            <w:left w:w="0" w:type="dxa"/>
            <w:right w:w="0" w:type="dxa"/>
          </w:tblCellMar>
        </w:tblPrEx>
        <w:trPr>
          <w:trHeight w:val="288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0D94" w14:textId="412F953A" w:rsidR="007924A7" w:rsidRPr="008A0CC1" w:rsidRDefault="007924A7" w:rsidP="007924A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Sep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3D729" w14:textId="492E1385" w:rsidR="007924A7" w:rsidRPr="008A0CC1" w:rsidRDefault="007924A7" w:rsidP="007924A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2050D" w14:textId="07AF9E4D" w:rsidR="007924A7" w:rsidRPr="008A0CC1" w:rsidRDefault="007924A7" w:rsidP="007924A7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7924A7" w14:paraId="1CBA9692" w14:textId="77777777" w:rsidTr="00D73AA8">
        <w:tblPrEx>
          <w:tblCellMar>
            <w:left w:w="0" w:type="dxa"/>
            <w:right w:w="0" w:type="dxa"/>
          </w:tblCellMar>
        </w:tblPrEx>
        <w:trPr>
          <w:trHeight w:val="288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7026" w14:textId="7EC09DA4" w:rsidR="007924A7" w:rsidRDefault="007924A7" w:rsidP="007924A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Sep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9259E" w14:textId="43BD4093" w:rsidR="007924A7" w:rsidRDefault="007924A7" w:rsidP="007924A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4E0A2" w14:textId="4E6329A2" w:rsidR="007924A7" w:rsidRPr="006B27FF" w:rsidRDefault="007924A7" w:rsidP="007924A7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7924A7" w14:paraId="000A74AA" w14:textId="77777777" w:rsidTr="00D73AA8">
        <w:tblPrEx>
          <w:tblCellMar>
            <w:left w:w="0" w:type="dxa"/>
            <w:right w:w="0" w:type="dxa"/>
          </w:tblCellMar>
        </w:tblPrEx>
        <w:trPr>
          <w:trHeight w:val="288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E598D" w14:textId="39B69949" w:rsidR="007924A7" w:rsidRDefault="007924A7" w:rsidP="007924A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Sep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E759A" w14:textId="299DC5FF" w:rsidR="007924A7" w:rsidRDefault="007924A7" w:rsidP="007924A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266B1" w14:textId="24C18408" w:rsidR="007924A7" w:rsidRPr="006B27FF" w:rsidRDefault="007924A7" w:rsidP="007924A7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390014" w:rsidRPr="00140082" w14:paraId="4513BB3B" w14:textId="77777777" w:rsidTr="00390014">
        <w:trPr>
          <w:trHeight w:val="359"/>
          <w:jc w:val="center"/>
        </w:trPr>
        <w:tc>
          <w:tcPr>
            <w:tcW w:w="101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B78FC8" w14:textId="77777777" w:rsidR="00390014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390014" w:rsidRPr="00140082" w14:paraId="06C6CAAC" w14:textId="77777777" w:rsidTr="00390014">
        <w:trPr>
          <w:gridAfter w:val="1"/>
          <w:wAfter w:w="10" w:type="dxa"/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B3B2351" w14:textId="77777777" w:rsidR="00390014" w:rsidRPr="00140082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390014" w:rsidRPr="00140082" w14:paraId="79E7F792" w14:textId="77777777" w:rsidTr="00390014">
        <w:trPr>
          <w:gridAfter w:val="1"/>
          <w:wAfter w:w="10" w:type="dxa"/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359DFB6" w14:textId="77777777" w:rsidR="00390014" w:rsidRPr="00140082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90014" w:rsidRPr="003E43E7" w14:paraId="6E793B31" w14:textId="77777777" w:rsidTr="00C03F77">
        <w:trPr>
          <w:gridAfter w:val="1"/>
          <w:wAfter w:w="10" w:type="dxa"/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18D8E" w14:textId="77777777" w:rsidR="00390014" w:rsidRPr="006E4431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0619E" w14:textId="77777777" w:rsidR="00390014" w:rsidRPr="00D436BB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DCCDA" w14:textId="77777777" w:rsidR="00390014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  <w:p w14:paraId="4E88BAF5" w14:textId="77777777" w:rsidR="00390014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ED2FCB">
              <w:rPr>
                <w:rFonts w:ascii="Garamond" w:hAnsi="Garamond" w:cs="Tahoma"/>
                <w:sz w:val="22"/>
                <w:szCs w:val="22"/>
              </w:rPr>
              <w:t xml:space="preserve">27 </w:t>
            </w:r>
            <w:proofErr w:type="spellStart"/>
            <w:r w:rsidRPr="00ED2FCB"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 w:rsidRPr="00ED2FCB">
              <w:rPr>
                <w:rFonts w:ascii="Garamond" w:hAnsi="Garamond" w:cs="Tahoma"/>
                <w:sz w:val="22"/>
                <w:szCs w:val="22"/>
              </w:rPr>
              <w:t xml:space="preserve"> Road,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Wan Chai,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390014" w:rsidRPr="003E43E7" w14:paraId="6DB67DDA" w14:textId="77777777" w:rsidTr="00C03F77">
        <w:trPr>
          <w:gridAfter w:val="1"/>
          <w:wAfter w:w="10" w:type="dxa"/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0C01C" w14:textId="77777777" w:rsidR="00390014" w:rsidRPr="006E4431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6CF02" w14:textId="77777777" w:rsidR="00390014" w:rsidRPr="00D436BB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05B97" w14:textId="77777777" w:rsidR="00390014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90014" w:rsidRPr="003E43E7" w14:paraId="4BBC6AB7" w14:textId="77777777" w:rsidTr="00C03F77">
        <w:trPr>
          <w:gridAfter w:val="1"/>
          <w:wAfter w:w="10" w:type="dxa"/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17C6" w14:textId="77777777" w:rsidR="00390014" w:rsidRPr="006E4431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B8E8" w14:textId="77777777" w:rsidR="00390014" w:rsidRPr="00D436BB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7C0A" w14:textId="77777777" w:rsidR="00390014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90014" w:rsidRPr="003E43E7" w14:paraId="5591B950" w14:textId="77777777" w:rsidTr="00C03F77">
        <w:trPr>
          <w:gridAfter w:val="1"/>
          <w:wAfter w:w="10" w:type="dxa"/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6DB94" w14:textId="77777777" w:rsidR="00390014" w:rsidRPr="006E4431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823A" w14:textId="77777777" w:rsidR="00390014" w:rsidRPr="00D436BB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AD28" w14:textId="77777777" w:rsidR="00390014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90014" w:rsidRPr="003E43E7" w14:paraId="1C9C8386" w14:textId="77777777" w:rsidTr="00C03F77">
        <w:trPr>
          <w:gridAfter w:val="1"/>
          <w:wAfter w:w="10" w:type="dxa"/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F0D79" w14:textId="77777777" w:rsidR="00390014" w:rsidRPr="006E4431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31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CBDF" w14:textId="77777777" w:rsidR="00390014" w:rsidRPr="00D436BB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1FF3" w14:textId="77777777" w:rsidR="00390014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90014" w:rsidRPr="00140082" w14:paraId="14A9EEAE" w14:textId="77777777" w:rsidTr="00390014">
        <w:trPr>
          <w:gridAfter w:val="1"/>
          <w:wAfter w:w="10" w:type="dxa"/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B6E61C7" w14:textId="77777777" w:rsidR="00390014" w:rsidRPr="00140082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390014" w:rsidRPr="003E43E7" w14:paraId="2B9692EA" w14:textId="77777777" w:rsidTr="00C03F77">
        <w:trPr>
          <w:gridAfter w:val="1"/>
          <w:wAfter w:w="10" w:type="dxa"/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64574" w14:textId="77777777" w:rsidR="00390014" w:rsidRPr="006E4431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34E7A" w14:textId="77777777" w:rsidR="00390014" w:rsidRPr="00D436BB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8845" w14:textId="77777777" w:rsidR="00390014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90014" w:rsidRPr="003E43E7" w14:paraId="0C892E96" w14:textId="77777777" w:rsidTr="00C03F77">
        <w:trPr>
          <w:gridAfter w:val="1"/>
          <w:wAfter w:w="10" w:type="dxa"/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ED84D" w14:textId="77777777" w:rsidR="00390014" w:rsidRPr="006E4431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CCBC6" w14:textId="77777777" w:rsidR="00390014" w:rsidRPr="00D436BB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67E9" w14:textId="77777777" w:rsidR="00390014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90014" w:rsidRPr="003E43E7" w14:paraId="0C64DE82" w14:textId="77777777" w:rsidTr="00C03F77">
        <w:trPr>
          <w:gridAfter w:val="1"/>
          <w:wAfter w:w="10" w:type="dxa"/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FB46" w14:textId="77777777" w:rsidR="00390014" w:rsidRPr="006E4431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6A8C" w14:textId="77777777" w:rsidR="00390014" w:rsidRPr="00D436BB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4698" w14:textId="77777777" w:rsidR="00390014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90014" w:rsidRPr="003E43E7" w14:paraId="72237BD5" w14:textId="77777777" w:rsidTr="00C03F77">
        <w:trPr>
          <w:gridAfter w:val="1"/>
          <w:wAfter w:w="10" w:type="dxa"/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8D7ED" w14:textId="77777777" w:rsidR="00390014" w:rsidRPr="006E4431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6981" w14:textId="77777777" w:rsidR="00390014" w:rsidRPr="00D436BB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3B80" w14:textId="77777777" w:rsidR="00390014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90014" w:rsidRPr="003E43E7" w14:paraId="3CEC0BA6" w14:textId="77777777" w:rsidTr="00C03F77">
        <w:trPr>
          <w:gridAfter w:val="1"/>
          <w:wAfter w:w="10" w:type="dxa"/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28E84" w14:textId="77777777" w:rsidR="00390014" w:rsidRPr="006E4431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31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4CC6" w14:textId="77777777" w:rsidR="00390014" w:rsidRPr="00D436BB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1434" w14:textId="77777777" w:rsidR="00390014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90014" w:rsidRPr="00140082" w14:paraId="5C94F79E" w14:textId="77777777" w:rsidTr="00390014">
        <w:trPr>
          <w:gridAfter w:val="1"/>
          <w:wAfter w:w="10" w:type="dxa"/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87A36A" w14:textId="77777777" w:rsidR="00390014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390014" w:rsidRPr="00140082" w14:paraId="5884E685" w14:textId="77777777" w:rsidTr="00390014">
        <w:trPr>
          <w:gridAfter w:val="1"/>
          <w:wAfter w:w="10" w:type="dxa"/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9EC47A2" w14:textId="77777777" w:rsidR="00390014" w:rsidRPr="00140082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390014" w:rsidRPr="00140082" w14:paraId="0D47BD65" w14:textId="77777777" w:rsidTr="00390014">
        <w:trPr>
          <w:gridAfter w:val="1"/>
          <w:wAfter w:w="10" w:type="dxa"/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8C5FE5" w14:textId="77777777" w:rsidR="00390014" w:rsidRPr="00140082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90014" w:rsidRPr="003E43E7" w14:paraId="17DC661B" w14:textId="77777777" w:rsidTr="00C03F77">
        <w:trPr>
          <w:gridAfter w:val="1"/>
          <w:wAfter w:w="10" w:type="dxa"/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98012" w14:textId="77777777" w:rsidR="00390014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16 Aug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2E4BD" w14:textId="77777777" w:rsidR="00390014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1B54" w14:textId="77777777" w:rsidR="00390014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22AB11F3" w14:textId="77777777" w:rsidR="00390014" w:rsidRPr="00FB1AF6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390014" w:rsidRPr="003E43E7" w14:paraId="0139CEC5" w14:textId="77777777" w:rsidTr="00C03F77">
        <w:trPr>
          <w:gridAfter w:val="1"/>
          <w:wAfter w:w="10" w:type="dxa"/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5D094" w14:textId="77777777" w:rsidR="00390014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23 Aug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FB57F" w14:textId="77777777" w:rsidR="00390014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D388" w14:textId="77777777" w:rsidR="00390014" w:rsidRPr="00FB1AF6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390014" w:rsidRPr="003E43E7" w14:paraId="005BDD58" w14:textId="77777777" w:rsidTr="00C03F77">
        <w:trPr>
          <w:gridAfter w:val="1"/>
          <w:wAfter w:w="10" w:type="dxa"/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DFE2F" w14:textId="77777777" w:rsidR="00390014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30 Aug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D27C5" w14:textId="77777777" w:rsidR="00390014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B759D" w14:textId="77777777" w:rsidR="00390014" w:rsidRPr="00FB1AF6" w:rsidRDefault="00390014" w:rsidP="00DE545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</w:tbl>
    <w:p w14:paraId="41085BC5" w14:textId="77777777" w:rsidR="006C066A" w:rsidRDefault="006C066A"/>
    <w:p w14:paraId="3E51A117" w14:textId="2F9F8183" w:rsidR="00390014" w:rsidRDefault="00390014"/>
    <w:p w14:paraId="15385B94" w14:textId="2E1E0034" w:rsidR="00390014" w:rsidRDefault="00390014"/>
    <w:p w14:paraId="4FFA90A6" w14:textId="4D0194E9" w:rsidR="00390014" w:rsidRDefault="00390014"/>
    <w:p w14:paraId="50BA9179" w14:textId="7E6C5E5A" w:rsidR="00390014" w:rsidRDefault="00390014"/>
    <w:p w14:paraId="1E6C9437" w14:textId="40FB1C3E" w:rsidR="00390014" w:rsidRDefault="00390014"/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2160"/>
        <w:gridCol w:w="6145"/>
      </w:tblGrid>
      <w:tr w:rsidR="007924A7" w:rsidRPr="00140082" w14:paraId="62A9CB40" w14:textId="77777777" w:rsidTr="00C03F77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295AA0F" w14:textId="77777777" w:rsidR="007924A7" w:rsidRPr="00140082" w:rsidRDefault="007924A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bookmarkStart w:id="6" w:name="_GoBack"/>
            <w:bookmarkEnd w:id="6"/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Tenpin Bowling</w:t>
            </w:r>
          </w:p>
        </w:tc>
      </w:tr>
      <w:tr w:rsidR="007924A7" w:rsidRPr="00140082" w14:paraId="1370D760" w14:textId="77777777" w:rsidTr="00C03F77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6E7533B" w14:textId="77777777" w:rsidR="007924A7" w:rsidRPr="00140082" w:rsidRDefault="007924A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7924A7" w:rsidRPr="003E43E7" w14:paraId="0AB9BCB2" w14:textId="77777777" w:rsidTr="00C03F77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348A7" w14:textId="77777777" w:rsidR="007924A7" w:rsidRDefault="007924A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9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71325" w14:textId="77777777" w:rsidR="007924A7" w:rsidRDefault="007924A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629C" w14:textId="77777777" w:rsidR="007924A7" w:rsidRDefault="007924A7" w:rsidP="004435CA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52B1D15D" w14:textId="77777777" w:rsidR="007924A7" w:rsidRPr="00E52361" w:rsidRDefault="007924A7" w:rsidP="004435CA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7924A7" w:rsidRPr="003E43E7" w14:paraId="5750EC36" w14:textId="77777777" w:rsidTr="00C03F77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8BF53" w14:textId="77777777" w:rsidR="007924A7" w:rsidRDefault="007924A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16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91A5" w14:textId="77777777" w:rsidR="007924A7" w:rsidRDefault="007924A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2D26" w14:textId="77777777" w:rsidR="007924A7" w:rsidRPr="00E52361" w:rsidRDefault="007924A7" w:rsidP="004435CA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7924A7" w:rsidRPr="003E43E7" w14:paraId="71F254BF" w14:textId="77777777" w:rsidTr="00C03F77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B28D" w14:textId="77777777" w:rsidR="007924A7" w:rsidRDefault="007924A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23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8AA61" w14:textId="77777777" w:rsidR="007924A7" w:rsidRDefault="007924A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3F4E" w14:textId="77777777" w:rsidR="007924A7" w:rsidRPr="00E52361" w:rsidRDefault="007924A7" w:rsidP="004435CA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7924A7" w:rsidRPr="003E43E7" w14:paraId="347D2904" w14:textId="77777777" w:rsidTr="00C03F77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A132D" w14:textId="77777777" w:rsidR="007924A7" w:rsidRDefault="007924A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30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A5DA" w14:textId="77777777" w:rsidR="007924A7" w:rsidRDefault="007924A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D6373" w14:textId="77777777" w:rsidR="007924A7" w:rsidRPr="00E52361" w:rsidRDefault="007924A7" w:rsidP="004435CA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4435CA" w:rsidRPr="003E43E7" w14:paraId="37E73247" w14:textId="77777777" w:rsidTr="00C03F77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EE409" w14:textId="0AFF1213" w:rsidR="004435CA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bookmarkStart w:id="7" w:name="_Hlk141349446"/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Sep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F27A1" w14:textId="1D871E38" w:rsidR="004435CA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16CC" w14:textId="639EF979" w:rsidR="004435CA" w:rsidRPr="00E52361" w:rsidRDefault="004435CA" w:rsidP="004435CA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4435CA" w:rsidRPr="003E43E7" w14:paraId="13E37DF5" w14:textId="77777777" w:rsidTr="00C03F77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61DC" w14:textId="74697BB0" w:rsidR="004435CA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Sep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3FAE8" w14:textId="7D0DB4A2" w:rsidR="004435CA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62C9" w14:textId="11D7A7E9" w:rsidR="004435CA" w:rsidRPr="00E52361" w:rsidRDefault="004435CA" w:rsidP="004435CA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4435CA" w:rsidRPr="003E43E7" w14:paraId="7F0375BC" w14:textId="77777777" w:rsidTr="00C03F77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994E" w14:textId="09DB4360" w:rsidR="004435CA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Sep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11E1F" w14:textId="68F25529" w:rsidR="004435CA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94D5" w14:textId="33BA06B3" w:rsidR="004435CA" w:rsidRPr="00E52361" w:rsidRDefault="004435CA" w:rsidP="004435CA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bookmarkEnd w:id="7"/>
      <w:tr w:rsidR="004435CA" w:rsidRPr="00140082" w14:paraId="2074DF7E" w14:textId="77777777" w:rsidTr="00C03F77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9B4A0E" w14:textId="77777777" w:rsidR="004435CA" w:rsidRPr="00140082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4435CA" w:rsidRPr="003E43E7" w14:paraId="14181E38" w14:textId="77777777" w:rsidTr="00C03F77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A789" w14:textId="77777777" w:rsidR="004435CA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9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068A" w14:textId="77777777" w:rsidR="004435CA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B3663"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B8D2" w14:textId="77777777" w:rsidR="004435CA" w:rsidRPr="00E52361" w:rsidRDefault="004435CA" w:rsidP="004435CA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4435CA" w:rsidRPr="003E43E7" w14:paraId="0FC1F6B7" w14:textId="77777777" w:rsidTr="00C03F77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BFA38" w14:textId="77777777" w:rsidR="004435CA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16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B392C" w14:textId="77777777" w:rsidR="004435CA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B3663"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D0627" w14:textId="77777777" w:rsidR="004435CA" w:rsidRPr="00E52361" w:rsidRDefault="004435CA" w:rsidP="004435CA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4435CA" w:rsidRPr="003E43E7" w14:paraId="085BE724" w14:textId="77777777" w:rsidTr="00C03F77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7737" w14:textId="77777777" w:rsidR="004435CA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23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43D52" w14:textId="77777777" w:rsidR="004435CA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B3663"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1914" w14:textId="77777777" w:rsidR="004435CA" w:rsidRPr="00E52361" w:rsidRDefault="004435CA" w:rsidP="004435CA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4435CA" w:rsidRPr="003E43E7" w14:paraId="60A0526C" w14:textId="77777777" w:rsidTr="00C03F77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FF82" w14:textId="77777777" w:rsidR="004435CA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30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CF73D" w14:textId="77777777" w:rsidR="004435CA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B3663"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D746" w14:textId="77777777" w:rsidR="004435CA" w:rsidRPr="00E52361" w:rsidRDefault="004435CA" w:rsidP="004435CA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4435CA" w:rsidRPr="003E43E7" w14:paraId="0EBCD8BF" w14:textId="77777777" w:rsidTr="00C03F77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8CEA7" w14:textId="77777777" w:rsidR="004435CA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Sep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CBC21" w14:textId="77777777" w:rsidR="004435CA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0133" w14:textId="77777777" w:rsidR="004435CA" w:rsidRPr="00E52361" w:rsidRDefault="004435CA" w:rsidP="004435CA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4435CA" w:rsidRPr="003E43E7" w14:paraId="278E8645" w14:textId="77777777" w:rsidTr="00C03F77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DB58" w14:textId="77777777" w:rsidR="004435CA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Sep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2B581" w14:textId="77777777" w:rsidR="004435CA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FD7D" w14:textId="77777777" w:rsidR="004435CA" w:rsidRPr="00E52361" w:rsidRDefault="004435CA" w:rsidP="004435CA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4435CA" w:rsidRPr="003E43E7" w14:paraId="7447C5D5" w14:textId="77777777" w:rsidTr="00C03F77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C13C" w14:textId="77777777" w:rsidR="004435CA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Sep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EEF2B" w14:textId="77777777" w:rsidR="004435CA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0C54" w14:textId="77777777" w:rsidR="004435CA" w:rsidRPr="00E52361" w:rsidRDefault="004435CA" w:rsidP="004435CA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4435CA" w:rsidRPr="00140082" w14:paraId="26CFC056" w14:textId="77777777" w:rsidTr="00C03F77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0458CF" w14:textId="77777777" w:rsidR="004435CA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4435CA" w:rsidRPr="00140082" w14:paraId="4DE6BD7F" w14:textId="77777777" w:rsidTr="00C03F77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8C58E08" w14:textId="77777777" w:rsidR="004435CA" w:rsidRPr="00140082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4435CA" w:rsidRPr="00140082" w14:paraId="35C402CE" w14:textId="77777777" w:rsidTr="00C03F77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8007CE4" w14:textId="77777777" w:rsidR="004435CA" w:rsidRPr="00140082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4435CA" w:rsidRPr="003E43E7" w14:paraId="0D709DC6" w14:textId="77777777" w:rsidTr="00C03F77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C79B8" w14:textId="77777777" w:rsidR="004435CA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8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5C5C" w14:textId="77777777" w:rsidR="004435CA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316D" w14:textId="77777777" w:rsidR="004435CA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10BF140B" w14:textId="77777777" w:rsidR="004435CA" w:rsidRPr="000A3AE2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 xml:space="preserve">250 Victoria Rd, </w:t>
            </w:r>
            <w:proofErr w:type="spellStart"/>
            <w:r w:rsidRPr="000A3AE2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0A3AE2">
              <w:rPr>
                <w:rFonts w:ascii="Garamond" w:hAnsi="Garamond" w:cs="Tahoma"/>
                <w:sz w:val="22"/>
                <w:szCs w:val="22"/>
              </w:rPr>
              <w:t xml:space="preserve"> Fu Lam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1E2A33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4435CA" w:rsidRPr="003E43E7" w14:paraId="46C3EAF5" w14:textId="77777777" w:rsidTr="00C03F77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7C1D" w14:textId="77777777" w:rsidR="004435CA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15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32D71" w14:textId="77777777" w:rsidR="004435CA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17C7" w14:textId="77777777" w:rsidR="004435CA" w:rsidRPr="000A3AE2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4435CA" w:rsidRPr="003E43E7" w14:paraId="2E407CB7" w14:textId="77777777" w:rsidTr="00C03F77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9A5A6" w14:textId="77777777" w:rsidR="004435CA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22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4B9AF" w14:textId="77777777" w:rsidR="004435CA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2305" w14:textId="77777777" w:rsidR="004435CA" w:rsidRPr="000A3AE2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4435CA" w:rsidRPr="003E43E7" w14:paraId="290A7CC5" w14:textId="77777777" w:rsidTr="00C03F77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42BB" w14:textId="77777777" w:rsidR="004435CA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29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6005C" w14:textId="77777777" w:rsidR="004435CA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B026" w14:textId="77777777" w:rsidR="004435CA" w:rsidRPr="000A3AE2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4DD337B4" w14:textId="77777777" w:rsidR="00A80957" w:rsidRPr="000C69D4" w:rsidRDefault="00A80957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52F55" w14:textId="77777777" w:rsidR="007A2E23" w:rsidRDefault="007A2E23">
      <w:r>
        <w:separator/>
      </w:r>
    </w:p>
  </w:endnote>
  <w:endnote w:type="continuationSeparator" w:id="0">
    <w:p w14:paraId="5AA30BC9" w14:textId="77777777" w:rsidR="007A2E23" w:rsidRDefault="007A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BBC53" w14:textId="77777777" w:rsidR="007A2E23" w:rsidRDefault="007A2E23">
      <w:r>
        <w:separator/>
      </w:r>
    </w:p>
  </w:footnote>
  <w:footnote w:type="continuationSeparator" w:id="0">
    <w:p w14:paraId="09FBDC80" w14:textId="77777777" w:rsidR="007A2E23" w:rsidRDefault="007A2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4435CA" w:rsidRDefault="004435CA">
    <w:pPr>
      <w:pStyle w:val="Header"/>
    </w:pPr>
    <w:r>
      <w:rPr>
        <w:rFonts w:hint="eastAsia"/>
        <w:noProof/>
      </w:rPr>
      <w:drawing>
        <wp:inline distT="0" distB="0" distL="0" distR="0" wp14:anchorId="196510F4" wp14:editId="2538A898">
          <wp:extent cx="6392849" cy="1159435"/>
          <wp:effectExtent l="0" t="0" r="0" b="3175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6263" cy="119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253CA3B4" w:rsidR="004435CA" w:rsidRDefault="004435CA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4435CA" w:rsidRDefault="004435CA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4435CA" w:rsidRDefault="004435CA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4435CA" w:rsidRDefault="004435CA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4435CA" w:rsidRDefault="004435CA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0351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14C"/>
    <w:rsid w:val="00020625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2A9F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2F0"/>
    <w:rsid w:val="0006263F"/>
    <w:rsid w:val="00062C42"/>
    <w:rsid w:val="00064058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3CB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608"/>
    <w:rsid w:val="00093D78"/>
    <w:rsid w:val="000940B3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053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461F"/>
    <w:rsid w:val="000F57B4"/>
    <w:rsid w:val="000F65BB"/>
    <w:rsid w:val="000F6A8F"/>
    <w:rsid w:val="000F6D21"/>
    <w:rsid w:val="000F6FFF"/>
    <w:rsid w:val="000F7100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2240"/>
    <w:rsid w:val="00112753"/>
    <w:rsid w:val="00112AAA"/>
    <w:rsid w:val="0011337F"/>
    <w:rsid w:val="00115580"/>
    <w:rsid w:val="001155ED"/>
    <w:rsid w:val="00115BE2"/>
    <w:rsid w:val="00116175"/>
    <w:rsid w:val="00116986"/>
    <w:rsid w:val="00117359"/>
    <w:rsid w:val="001178DB"/>
    <w:rsid w:val="001207F8"/>
    <w:rsid w:val="00121C3F"/>
    <w:rsid w:val="00122CE0"/>
    <w:rsid w:val="00123036"/>
    <w:rsid w:val="001238E8"/>
    <w:rsid w:val="00124DE9"/>
    <w:rsid w:val="00125670"/>
    <w:rsid w:val="001267B8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2D79"/>
    <w:rsid w:val="001330C6"/>
    <w:rsid w:val="001340D8"/>
    <w:rsid w:val="0013415F"/>
    <w:rsid w:val="00134591"/>
    <w:rsid w:val="00134CDD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4CC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280"/>
    <w:rsid w:val="001933C7"/>
    <w:rsid w:val="001937C3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07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3854"/>
    <w:rsid w:val="001C4729"/>
    <w:rsid w:val="001C49E3"/>
    <w:rsid w:val="001C5584"/>
    <w:rsid w:val="001C59C4"/>
    <w:rsid w:val="001C7FFD"/>
    <w:rsid w:val="001D0A65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E68AA"/>
    <w:rsid w:val="001F098A"/>
    <w:rsid w:val="001F1DDE"/>
    <w:rsid w:val="001F1ED0"/>
    <w:rsid w:val="001F29DA"/>
    <w:rsid w:val="001F2E14"/>
    <w:rsid w:val="001F3DCC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1A"/>
    <w:rsid w:val="002242DD"/>
    <w:rsid w:val="00224641"/>
    <w:rsid w:val="0022472B"/>
    <w:rsid w:val="0022513F"/>
    <w:rsid w:val="0022520A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794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5EF7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5467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50ED"/>
    <w:rsid w:val="00305360"/>
    <w:rsid w:val="00306E77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0C95"/>
    <w:rsid w:val="00331153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4136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014"/>
    <w:rsid w:val="003905E3"/>
    <w:rsid w:val="003918DF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0F55"/>
    <w:rsid w:val="003A16BE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B8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3897"/>
    <w:rsid w:val="004343D3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6851"/>
    <w:rsid w:val="004770CC"/>
    <w:rsid w:val="0047724F"/>
    <w:rsid w:val="00477AC5"/>
    <w:rsid w:val="0048059A"/>
    <w:rsid w:val="00480BA8"/>
    <w:rsid w:val="0048154F"/>
    <w:rsid w:val="00483723"/>
    <w:rsid w:val="0048396A"/>
    <w:rsid w:val="00484702"/>
    <w:rsid w:val="00485F52"/>
    <w:rsid w:val="0048647A"/>
    <w:rsid w:val="0048659C"/>
    <w:rsid w:val="00492042"/>
    <w:rsid w:val="00492757"/>
    <w:rsid w:val="00492A5B"/>
    <w:rsid w:val="004936C1"/>
    <w:rsid w:val="00493F14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E40"/>
    <w:rsid w:val="004A7E9C"/>
    <w:rsid w:val="004B0310"/>
    <w:rsid w:val="004B1C48"/>
    <w:rsid w:val="004B2344"/>
    <w:rsid w:val="004B2EF5"/>
    <w:rsid w:val="004B35AD"/>
    <w:rsid w:val="004B3DE7"/>
    <w:rsid w:val="004B413A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13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276B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E41"/>
    <w:rsid w:val="00517BA1"/>
    <w:rsid w:val="0052031E"/>
    <w:rsid w:val="00520D22"/>
    <w:rsid w:val="005235C6"/>
    <w:rsid w:val="00524790"/>
    <w:rsid w:val="00525B1C"/>
    <w:rsid w:val="00526996"/>
    <w:rsid w:val="00526A02"/>
    <w:rsid w:val="005276B5"/>
    <w:rsid w:val="00527931"/>
    <w:rsid w:val="00527F31"/>
    <w:rsid w:val="0053076F"/>
    <w:rsid w:val="00531CCA"/>
    <w:rsid w:val="0053319B"/>
    <w:rsid w:val="00533505"/>
    <w:rsid w:val="005339E9"/>
    <w:rsid w:val="00533A1A"/>
    <w:rsid w:val="00534AC7"/>
    <w:rsid w:val="00534CF7"/>
    <w:rsid w:val="0053517A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4A34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0FB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7D6"/>
    <w:rsid w:val="005C48B2"/>
    <w:rsid w:val="005C4EBF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71B"/>
    <w:rsid w:val="005F3C25"/>
    <w:rsid w:val="005F553C"/>
    <w:rsid w:val="005F60CB"/>
    <w:rsid w:val="005F6191"/>
    <w:rsid w:val="005F62C6"/>
    <w:rsid w:val="005F67F0"/>
    <w:rsid w:val="005F6CD6"/>
    <w:rsid w:val="005F7365"/>
    <w:rsid w:val="005F7FD5"/>
    <w:rsid w:val="00600A6E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07C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BEA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2BB"/>
    <w:rsid w:val="00696CC6"/>
    <w:rsid w:val="00697220"/>
    <w:rsid w:val="00697348"/>
    <w:rsid w:val="00697591"/>
    <w:rsid w:val="0069796C"/>
    <w:rsid w:val="00697E40"/>
    <w:rsid w:val="00697FDD"/>
    <w:rsid w:val="006A0144"/>
    <w:rsid w:val="006A16EC"/>
    <w:rsid w:val="006A24C0"/>
    <w:rsid w:val="006A24C8"/>
    <w:rsid w:val="006A278D"/>
    <w:rsid w:val="006A2D2F"/>
    <w:rsid w:val="006A2E7C"/>
    <w:rsid w:val="006A40D0"/>
    <w:rsid w:val="006A55C0"/>
    <w:rsid w:val="006A5A5E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5B8D"/>
    <w:rsid w:val="006B7309"/>
    <w:rsid w:val="006B7E7C"/>
    <w:rsid w:val="006C0385"/>
    <w:rsid w:val="006C066A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75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627"/>
    <w:rsid w:val="00742FAB"/>
    <w:rsid w:val="00743BB4"/>
    <w:rsid w:val="007456C9"/>
    <w:rsid w:val="0074599D"/>
    <w:rsid w:val="00745BA4"/>
    <w:rsid w:val="007464F4"/>
    <w:rsid w:val="007466CF"/>
    <w:rsid w:val="00747DBE"/>
    <w:rsid w:val="007500EF"/>
    <w:rsid w:val="00750A1C"/>
    <w:rsid w:val="00750BEC"/>
    <w:rsid w:val="00751C62"/>
    <w:rsid w:val="007526FE"/>
    <w:rsid w:val="007541EA"/>
    <w:rsid w:val="00754356"/>
    <w:rsid w:val="007543C6"/>
    <w:rsid w:val="007552BD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F5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31C"/>
    <w:rsid w:val="00787585"/>
    <w:rsid w:val="007876C2"/>
    <w:rsid w:val="00787DCC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2E23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9EA"/>
    <w:rsid w:val="007F7E3D"/>
    <w:rsid w:val="0080025D"/>
    <w:rsid w:val="00800904"/>
    <w:rsid w:val="00800DB7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1FB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3EB7"/>
    <w:rsid w:val="00844567"/>
    <w:rsid w:val="00844826"/>
    <w:rsid w:val="00844C53"/>
    <w:rsid w:val="00844EF7"/>
    <w:rsid w:val="00845253"/>
    <w:rsid w:val="00845497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6F1"/>
    <w:rsid w:val="00866756"/>
    <w:rsid w:val="008669EC"/>
    <w:rsid w:val="00866D71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0CC1"/>
    <w:rsid w:val="008A2A96"/>
    <w:rsid w:val="008A32A7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B681C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7B35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2DBE"/>
    <w:rsid w:val="008E339A"/>
    <w:rsid w:val="008E3A87"/>
    <w:rsid w:val="008E43D1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2D04"/>
    <w:rsid w:val="008F362E"/>
    <w:rsid w:val="008F36B0"/>
    <w:rsid w:val="008F3D01"/>
    <w:rsid w:val="008F4332"/>
    <w:rsid w:val="008F4335"/>
    <w:rsid w:val="008F4E99"/>
    <w:rsid w:val="008F4F54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0BD"/>
    <w:rsid w:val="009212B3"/>
    <w:rsid w:val="00921BD7"/>
    <w:rsid w:val="0092256E"/>
    <w:rsid w:val="00922DCA"/>
    <w:rsid w:val="00923249"/>
    <w:rsid w:val="00923679"/>
    <w:rsid w:val="00923DFF"/>
    <w:rsid w:val="00924205"/>
    <w:rsid w:val="00924DAE"/>
    <w:rsid w:val="00925C56"/>
    <w:rsid w:val="0092603B"/>
    <w:rsid w:val="009303CB"/>
    <w:rsid w:val="0093056B"/>
    <w:rsid w:val="0093182E"/>
    <w:rsid w:val="00931CCF"/>
    <w:rsid w:val="00931DBB"/>
    <w:rsid w:val="0093253F"/>
    <w:rsid w:val="009331A4"/>
    <w:rsid w:val="00933580"/>
    <w:rsid w:val="00933F05"/>
    <w:rsid w:val="009352E2"/>
    <w:rsid w:val="009357AA"/>
    <w:rsid w:val="00935D71"/>
    <w:rsid w:val="00936CE4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4A72"/>
    <w:rsid w:val="009563C4"/>
    <w:rsid w:val="0096054E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6D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4EAB"/>
    <w:rsid w:val="00985BCF"/>
    <w:rsid w:val="009860AF"/>
    <w:rsid w:val="0098703E"/>
    <w:rsid w:val="0099013E"/>
    <w:rsid w:val="00990233"/>
    <w:rsid w:val="0099030E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4928"/>
    <w:rsid w:val="009C511D"/>
    <w:rsid w:val="009C5A22"/>
    <w:rsid w:val="009C73AD"/>
    <w:rsid w:val="009C78C5"/>
    <w:rsid w:val="009D0069"/>
    <w:rsid w:val="009D06C9"/>
    <w:rsid w:val="009D19F5"/>
    <w:rsid w:val="009D1B62"/>
    <w:rsid w:val="009D1C50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25"/>
    <w:rsid w:val="009E32AB"/>
    <w:rsid w:val="009E354C"/>
    <w:rsid w:val="009E3D35"/>
    <w:rsid w:val="009E4800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B8"/>
    <w:rsid w:val="009F6A62"/>
    <w:rsid w:val="009F6E5B"/>
    <w:rsid w:val="009F76D3"/>
    <w:rsid w:val="009F7B89"/>
    <w:rsid w:val="00A0086C"/>
    <w:rsid w:val="00A00ED9"/>
    <w:rsid w:val="00A02712"/>
    <w:rsid w:val="00A0344F"/>
    <w:rsid w:val="00A04C99"/>
    <w:rsid w:val="00A04D47"/>
    <w:rsid w:val="00A04E86"/>
    <w:rsid w:val="00A0529A"/>
    <w:rsid w:val="00A05688"/>
    <w:rsid w:val="00A059D7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58D5"/>
    <w:rsid w:val="00A25AFA"/>
    <w:rsid w:val="00A261F4"/>
    <w:rsid w:val="00A26E06"/>
    <w:rsid w:val="00A275D5"/>
    <w:rsid w:val="00A3047C"/>
    <w:rsid w:val="00A33BA2"/>
    <w:rsid w:val="00A34F88"/>
    <w:rsid w:val="00A3583C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2A8F"/>
    <w:rsid w:val="00A62E0F"/>
    <w:rsid w:val="00A63A9F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65C8"/>
    <w:rsid w:val="00A7703A"/>
    <w:rsid w:val="00A77B26"/>
    <w:rsid w:val="00A77E55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1714"/>
    <w:rsid w:val="00A91E5F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4D85"/>
    <w:rsid w:val="00AA5686"/>
    <w:rsid w:val="00AA5830"/>
    <w:rsid w:val="00AA7DF4"/>
    <w:rsid w:val="00AA7FEE"/>
    <w:rsid w:val="00AB0CE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9E4"/>
    <w:rsid w:val="00AC4BAA"/>
    <w:rsid w:val="00AC5039"/>
    <w:rsid w:val="00AC7DB4"/>
    <w:rsid w:val="00AD01CC"/>
    <w:rsid w:val="00AD05B8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3849"/>
    <w:rsid w:val="00AF46C5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2B60"/>
    <w:rsid w:val="00B03031"/>
    <w:rsid w:val="00B03381"/>
    <w:rsid w:val="00B04274"/>
    <w:rsid w:val="00B05F42"/>
    <w:rsid w:val="00B065CD"/>
    <w:rsid w:val="00B074D7"/>
    <w:rsid w:val="00B07899"/>
    <w:rsid w:val="00B07ACE"/>
    <w:rsid w:val="00B07F8F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4A4B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5B0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D59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46ED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BF6FD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3F77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DA7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39D9"/>
    <w:rsid w:val="00C65D88"/>
    <w:rsid w:val="00C6624D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4E5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BBC"/>
    <w:rsid w:val="00CC4CF5"/>
    <w:rsid w:val="00CC5604"/>
    <w:rsid w:val="00CC5609"/>
    <w:rsid w:val="00CC5AE3"/>
    <w:rsid w:val="00CC77A4"/>
    <w:rsid w:val="00CC77A9"/>
    <w:rsid w:val="00CD0BC6"/>
    <w:rsid w:val="00CD0F53"/>
    <w:rsid w:val="00CD142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4CB2"/>
    <w:rsid w:val="00CE4F45"/>
    <w:rsid w:val="00CE515D"/>
    <w:rsid w:val="00CE7DE7"/>
    <w:rsid w:val="00CF0444"/>
    <w:rsid w:val="00CF10D1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AA8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12D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7F3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8DF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07C2B"/>
    <w:rsid w:val="00E1035E"/>
    <w:rsid w:val="00E1114B"/>
    <w:rsid w:val="00E111E1"/>
    <w:rsid w:val="00E118A9"/>
    <w:rsid w:val="00E13CBC"/>
    <w:rsid w:val="00E14A37"/>
    <w:rsid w:val="00E153FB"/>
    <w:rsid w:val="00E16183"/>
    <w:rsid w:val="00E16436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24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201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C9E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EF6A2C"/>
    <w:rsid w:val="00F00CD7"/>
    <w:rsid w:val="00F00E27"/>
    <w:rsid w:val="00F01592"/>
    <w:rsid w:val="00F01D39"/>
    <w:rsid w:val="00F02958"/>
    <w:rsid w:val="00F03057"/>
    <w:rsid w:val="00F038EB"/>
    <w:rsid w:val="00F04209"/>
    <w:rsid w:val="00F05247"/>
    <w:rsid w:val="00F05B82"/>
    <w:rsid w:val="00F05E18"/>
    <w:rsid w:val="00F0647A"/>
    <w:rsid w:val="00F068CF"/>
    <w:rsid w:val="00F06D5C"/>
    <w:rsid w:val="00F06F12"/>
    <w:rsid w:val="00F06FD3"/>
    <w:rsid w:val="00F0740C"/>
    <w:rsid w:val="00F07727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5998"/>
    <w:rsid w:val="00F46ECB"/>
    <w:rsid w:val="00F47382"/>
    <w:rsid w:val="00F50E08"/>
    <w:rsid w:val="00F513B5"/>
    <w:rsid w:val="00F51FDD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307E"/>
    <w:rsid w:val="00F73555"/>
    <w:rsid w:val="00F739B6"/>
    <w:rsid w:val="00F73E85"/>
    <w:rsid w:val="00F74A50"/>
    <w:rsid w:val="00F74A92"/>
    <w:rsid w:val="00F75402"/>
    <w:rsid w:val="00F75BBC"/>
    <w:rsid w:val="00F75F54"/>
    <w:rsid w:val="00F76D41"/>
    <w:rsid w:val="00F8009F"/>
    <w:rsid w:val="00F8080A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622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D0212"/>
    <w:rsid w:val="00FD03CD"/>
    <w:rsid w:val="00FD0830"/>
    <w:rsid w:val="00FD10FA"/>
    <w:rsid w:val="00FD1300"/>
    <w:rsid w:val="00FD15CF"/>
    <w:rsid w:val="00FD1838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655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7" ma:contentTypeDescription="Create a new document." ma:contentTypeScope="" ma:versionID="ce4b4a402dd52e255ea81aee9fb4096c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2d8222195b1c164bc1c06433e871c837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187501-8B46-41F2-828B-890780DA8AB8}"/>
</file>

<file path=customXml/itemProps4.xml><?xml version="1.0" encoding="utf-8"?>
<ds:datastoreItem xmlns:ds="http://schemas.openxmlformats.org/officeDocument/2006/customXml" ds:itemID="{6620B357-D572-4601-81E5-28DA254E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1</TotalTime>
  <Pages>5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9105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4</cp:revision>
  <cp:lastPrinted>2022-10-24T07:10:00Z</cp:lastPrinted>
  <dcterms:created xsi:type="dcterms:W3CDTF">2023-07-31T10:01:00Z</dcterms:created>
  <dcterms:modified xsi:type="dcterms:W3CDTF">2023-07-31T10:09:00Z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