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620D4A22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493F14">
        <w:t>2</w:t>
      </w:r>
      <w:r w:rsidR="00EF6A2C">
        <w:t>7</w:t>
      </w:r>
      <w:r w:rsidR="0099030E">
        <w:t xml:space="preserve"> July</w:t>
      </w:r>
      <w:r w:rsidR="00A33BA2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A33BA2" w:rsidRPr="004B2344" w14:paraId="751143D7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DB0310" w14:textId="5A5321B6" w:rsidR="00A33BA2" w:rsidRPr="007923D9" w:rsidRDefault="008E2DB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2" w:name="_Hlk135816293"/>
            <w:bookmarkStart w:id="3" w:name="_Hlk135816187"/>
            <w:bookmarkEnd w:id="1"/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4B2344" w:rsidRPr="00C6624D" w14:paraId="4B5CC49A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D8B7B" w14:textId="6042E334" w:rsidR="004B2344" w:rsidRPr="00C6624D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C6624D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C6624D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2"/>
      <w:bookmarkEnd w:id="3"/>
      <w:tr w:rsidR="0099030E" w:rsidRPr="003E43E7" w14:paraId="0BFD689F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A528" w14:textId="1645C5EE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CCBD" w14:textId="0D04DE1C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D52C" w14:textId="77777777" w:rsidR="0099030E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1FF16D5E" w14:textId="00E9C86A" w:rsidR="00320520" w:rsidRPr="00FB1AF6" w:rsidRDefault="00320520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99030E" w:rsidRPr="003E43E7" w14:paraId="6C0EAE60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80D8" w14:textId="0B46D6DF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28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ABA5" w14:textId="28BD1102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B63A" w14:textId="78423930" w:rsidR="0099030E" w:rsidRPr="00FB1AF6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99030E" w:rsidRPr="00140082" w14:paraId="3DF1D3B4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B9D65" w14:textId="77777777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9030E" w:rsidRPr="00140082" w14:paraId="7A7F3B5C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537A15" w14:textId="1C426105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99030E" w:rsidRPr="005C47D6" w14:paraId="105521F7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46B7D85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9030E" w:rsidRPr="003E43E7" w14:paraId="1DC7A37A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DA8D" w14:textId="0CF9FD92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31 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4723" w14:textId="3F9418EC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E37B" w14:textId="77777777" w:rsidR="0099030E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6CBCB062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99030E" w:rsidRPr="003E43E7" w14:paraId="0556CA04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507B" w14:textId="4BF08849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22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638A" w14:textId="3CB46478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6B57" w14:textId="6F7F1846" w:rsidR="0099030E" w:rsidRPr="00FB1AF6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</w:tbl>
    <w:p w14:paraId="5F95A202" w14:textId="77777777" w:rsidR="005C47D6" w:rsidRDefault="005C47D6">
      <w:r>
        <w:br w:type="page"/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99030E" w:rsidRPr="00140082" w14:paraId="2B389B01" w14:textId="77777777" w:rsidTr="006C066A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6411E6A" w14:textId="01A2DA19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B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ridge</w:t>
            </w:r>
          </w:p>
        </w:tc>
      </w:tr>
      <w:tr w:rsidR="0099030E" w:rsidRPr="00C6624D" w14:paraId="3B9A3078" w14:textId="77777777" w:rsidTr="006C066A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9F4EAE" w14:textId="6FB9B024" w:rsidR="0099030E" w:rsidRPr="007923D9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7923D9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9030E" w:rsidRPr="003E43E7" w14:paraId="70BEE40D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9037" w14:textId="2D10D53B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4" w:name="_Hlk138924022"/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6B0A" w14:textId="189071EC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029B" w14:textId="77777777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  <w:p w14:paraId="3C3C4F67" w14:textId="7096D291" w:rsidR="00EF6A2C" w:rsidRPr="00773406" w:rsidRDefault="00EF6A2C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 xml:space="preserve">20/F, Kelly Commercial Centre, 570-572 Nathan Road,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Yau</w:t>
            </w:r>
            <w:proofErr w:type="spellEnd"/>
            <w:r w:rsidRPr="00773406">
              <w:rPr>
                <w:rFonts w:ascii="Garamond" w:hAnsi="Garamond" w:cs="Tahoma"/>
                <w:sz w:val="22"/>
                <w:szCs w:val="22"/>
              </w:rPr>
              <w:t xml:space="preserve"> Ma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Tei</w:t>
            </w:r>
            <w:proofErr w:type="spellEnd"/>
          </w:p>
        </w:tc>
      </w:tr>
      <w:tr w:rsidR="0099030E" w:rsidRPr="003E43E7" w14:paraId="1D8FF94E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C250" w14:textId="0E4AE34D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291E" w14:textId="7CBC2FD0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2442" w14:textId="5A8335FF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3E43E7" w14:paraId="08659030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81E3" w14:textId="7F05EC99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C2CC" w14:textId="186BE0E5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E414" w14:textId="7D9F82DC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3E43E7" w14:paraId="50125190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7C48" w14:textId="20DE84F0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DB87" w14:textId="250528A0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B02C" w14:textId="51F43693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3E43E7" w14:paraId="0B1C15A7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125C" w14:textId="39D89657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264A" w14:textId="62CC485C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E10A" w14:textId="5200EE2D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bookmarkEnd w:id="4"/>
      <w:tr w:rsidR="00320520" w:rsidRPr="00140082" w14:paraId="1F03B5E6" w14:textId="77777777" w:rsidTr="006C066A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14AB7D" w14:textId="766F107F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20520" w:rsidRPr="00773406" w14:paraId="105C4FBC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0090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8F92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A62A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320520" w:rsidRPr="00773406" w14:paraId="3D303EF1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94CC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241B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2362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320520" w:rsidRPr="00773406" w14:paraId="58B86E71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834E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4CC9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81D3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320520" w:rsidRPr="00773406" w14:paraId="172FF272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C961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7065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AA95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320520" w:rsidRPr="00773406" w14:paraId="6DBFC357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AA80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B4FD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0223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320520" w:rsidRPr="00140082" w14:paraId="4EB2B492" w14:textId="77777777" w:rsidTr="006C066A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5FCFC6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5" w:name="_Hlk139529080"/>
          </w:p>
        </w:tc>
      </w:tr>
      <w:tr w:rsidR="00320520" w:rsidRPr="00140082" w14:paraId="2AA11EB2" w14:textId="77777777" w:rsidTr="006C066A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989BE2" w14:textId="0DB22225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320520" w:rsidRPr="00140082" w14:paraId="20630C70" w14:textId="77777777" w:rsidTr="006C066A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23543B" w14:textId="257A65E7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5"/>
      <w:tr w:rsidR="00320520" w:rsidRPr="003E43E7" w14:paraId="5C73B3ED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56C4" w14:textId="7110E121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5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5061" w14:textId="7605BD4F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7356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741B7566" w14:textId="6AB48940" w:rsidR="001E68AA" w:rsidRPr="003E43E7" w:rsidRDefault="001E68AA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320520" w:rsidRPr="003E43E7" w14:paraId="3656CC08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8204" w14:textId="0DB8108E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12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B3F6" w14:textId="595E567D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BC69" w14:textId="1328E0D0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20520" w:rsidRPr="003E43E7" w14:paraId="60015791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AC70" w14:textId="57E41928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19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F59D" w14:textId="63ACC1B6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7955" w14:textId="75904904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20520" w:rsidRPr="003E43E7" w14:paraId="74C5C577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353C" w14:textId="140ABED1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460B" w14:textId="106E48B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E898" w14:textId="71E85511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000351" w:rsidRPr="003E43E7" w14:paraId="007D071F" w14:textId="77777777" w:rsidTr="006C066A">
        <w:trPr>
          <w:trHeight w:val="287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DDBBDE" w14:textId="77777777" w:rsidR="00000351" w:rsidRPr="003E43E7" w:rsidRDefault="00000351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320520" w:rsidRPr="00140082" w14:paraId="44970822" w14:textId="77777777" w:rsidTr="006C066A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1A3D108" w14:textId="6F336DD1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320520" w:rsidRPr="00140082" w14:paraId="6C1111D8" w14:textId="77777777" w:rsidTr="006C066A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1FCD3A" w14:textId="549DFD6B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33168895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430B" w14:textId="529A53A2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6" w:name="_Hlk137719623"/>
            <w:r w:rsidRPr="00CD1423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="00C639D9"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CD1423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C639D9"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CD1423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AB88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2C07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51152418" w14:textId="157ADDBD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CD1423" w:rsidRPr="003E43E7" w14:paraId="6581DABE" w14:textId="77777777" w:rsidTr="006C066A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135B" w14:textId="00BDFC3F" w:rsidR="00CD1423" w:rsidRPr="00CD1423" w:rsidRDefault="00CD1423" w:rsidP="00CD142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highlight w:val="yellow"/>
                <w:lang w:eastAsia="zh-CN"/>
              </w:rPr>
            </w:pPr>
            <w:r w:rsidRPr="00143CF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</w:t>
            </w:r>
            <w:r w:rsidRPr="00143CF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6672" w14:textId="7704131F" w:rsidR="00CD1423" w:rsidRDefault="00CD1423" w:rsidP="00CD142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FBD3" w14:textId="4179B81C" w:rsidR="00CD1423" w:rsidRPr="008323A1" w:rsidRDefault="00CD1423" w:rsidP="00CD142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6C066A" w:rsidRPr="003E43E7" w14:paraId="21A53DF3" w14:textId="77777777" w:rsidTr="00A979BE">
        <w:trPr>
          <w:trHeight w:val="287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1CD14" w14:textId="77777777" w:rsidR="006C066A" w:rsidRPr="003E43E7" w:rsidRDefault="006C066A" w:rsidP="00A979B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6"/>
      <w:tr w:rsidR="006C066A" w14:paraId="53C547F5" w14:textId="77777777" w:rsidTr="008A0CC1">
        <w:tblPrEx>
          <w:tblCellMar>
            <w:left w:w="0" w:type="dxa"/>
            <w:right w:w="0" w:type="dxa"/>
          </w:tblCellMar>
        </w:tblPrEx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A0C4" w14:textId="77777777" w:rsidR="006C066A" w:rsidRDefault="006C066A" w:rsidP="008A0CC1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6C066A" w14:paraId="3E034671" w14:textId="77777777" w:rsidTr="008A0CC1">
        <w:tblPrEx>
          <w:tblCellMar>
            <w:left w:w="0" w:type="dxa"/>
            <w:right w:w="0" w:type="dxa"/>
          </w:tblCellMar>
        </w:tblPrEx>
        <w:trPr>
          <w:trHeight w:val="350"/>
          <w:jc w:val="center"/>
        </w:trPr>
        <w:tc>
          <w:tcPr>
            <w:tcW w:w="101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6A27" w14:textId="77777777" w:rsidR="006C066A" w:rsidRDefault="006C066A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C066A" w14:paraId="1AAD871B" w14:textId="77777777" w:rsidTr="008A0CC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2296" w14:textId="77777777" w:rsidR="006C066A" w:rsidRPr="008A0CC1" w:rsidRDefault="006C066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59D8C" w14:textId="77777777" w:rsidR="006C066A" w:rsidRPr="008A0CC1" w:rsidRDefault="006C066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9E185" w14:textId="77777777" w:rsidR="006C066A" w:rsidRPr="008A0CC1" w:rsidRDefault="006C066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6C066A" w14:paraId="5DE6FBF2" w14:textId="77777777" w:rsidTr="008A0CC1">
        <w:tblPrEx>
          <w:tblCellMar>
            <w:left w:w="0" w:type="dxa"/>
            <w:right w:w="0" w:type="dxa"/>
          </w:tblCellMar>
        </w:tblPrEx>
        <w:trPr>
          <w:trHeight w:val="287"/>
          <w:jc w:val="center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4DDD8" w14:textId="77777777" w:rsidR="006C066A" w:rsidRPr="008A0CC1" w:rsidRDefault="006C066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F6270" w14:textId="77777777" w:rsidR="006C066A" w:rsidRPr="008A0CC1" w:rsidRDefault="006C066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03AA7" w14:textId="77777777" w:rsidR="006C066A" w:rsidRPr="008A0CC1" w:rsidRDefault="006C066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6C066A" w14:paraId="39DCA4CA" w14:textId="77777777" w:rsidTr="008A0CC1">
        <w:tblPrEx>
          <w:tblCellMar>
            <w:left w:w="0" w:type="dxa"/>
            <w:right w:w="0" w:type="dxa"/>
          </w:tblCellMar>
        </w:tblPrEx>
        <w:trPr>
          <w:trHeight w:val="60"/>
          <w:jc w:val="center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669C" w14:textId="77777777" w:rsidR="006C066A" w:rsidRPr="008A0CC1" w:rsidRDefault="006C066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90D2B" w14:textId="77777777" w:rsidR="006C066A" w:rsidRPr="008A0CC1" w:rsidRDefault="006C066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01B1" w14:textId="77777777" w:rsidR="006C066A" w:rsidRPr="008A0CC1" w:rsidRDefault="006C066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</w:tbl>
    <w:p w14:paraId="1DE85D2A" w14:textId="14ED3968" w:rsidR="00AE552D" w:rsidRDefault="00AE552D"/>
    <w:p w14:paraId="59F2CA2A" w14:textId="52428EBD" w:rsidR="006C066A" w:rsidRDefault="006C066A"/>
    <w:p w14:paraId="5E6ACE90" w14:textId="4283455A" w:rsidR="006C066A" w:rsidRDefault="006C066A"/>
    <w:p w14:paraId="41085BC5" w14:textId="77777777" w:rsidR="006C066A" w:rsidRDefault="006C066A"/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320520" w:rsidRPr="00140082" w14:paraId="357B4BE5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84E78C1" w14:textId="5DC9B317" w:rsidR="00320520" w:rsidRPr="00C6624D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Running</w:t>
            </w:r>
          </w:p>
        </w:tc>
      </w:tr>
      <w:tr w:rsidR="00320520" w:rsidRPr="00140082" w14:paraId="25DDEFF8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F45E99" w14:textId="3D5D1707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7" w:name="_Hlk138405538"/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bookmarkEnd w:id="7"/>
      <w:tr w:rsidR="00320520" w:rsidRPr="003E43E7" w14:paraId="3697B42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3081" w14:textId="63054848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31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6F0C" w14:textId="066C911E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F9BD" w14:textId="5B5475B0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320520" w:rsidRPr="003E43E7" w14:paraId="0B02BE13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AA03" w14:textId="5BB61BBD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7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0EB5" w14:textId="0EF62305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F285" w14:textId="13AA219A" w:rsidR="00320520" w:rsidRPr="006407C8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320520" w:rsidRPr="003E43E7" w14:paraId="6D5558E4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0D9A" w14:textId="288CB17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14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A5F6" w14:textId="4C184C06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A01E" w14:textId="5B295593" w:rsidR="00320520" w:rsidRPr="006407C8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320520" w:rsidRPr="003E43E7" w14:paraId="64A4C1CE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664C" w14:textId="6C6A9A1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21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6801" w14:textId="1F418774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922D" w14:textId="2FF62D6E" w:rsidR="00320520" w:rsidRPr="006407C8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320520" w:rsidRPr="003E43E7" w14:paraId="059C772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5466" w14:textId="09D1041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28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C551" w14:textId="664EF22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7C6F" w14:textId="7DACFE16" w:rsidR="00320520" w:rsidRPr="006407C8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320520" w:rsidRPr="00140082" w14:paraId="1B16A783" w14:textId="77777777" w:rsidTr="00CD142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726197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20520" w:rsidRPr="00140082" w14:paraId="5CADD93F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F251545" w14:textId="707F01A4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320520" w:rsidRPr="00140082" w14:paraId="49532D51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743648" w14:textId="274E0EC6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76DF71D2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B90C" w14:textId="55DA320C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DBF3" w14:textId="73E0E1A5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34E1" w14:textId="77777777" w:rsidR="00320520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02E3C3E9" w14:textId="27147DD2" w:rsidR="001E68AA" w:rsidRPr="006B27FF" w:rsidRDefault="001E68AA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320520" w:rsidRPr="003E43E7" w14:paraId="18DAE167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82C6" w14:textId="684B4C56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D19A" w14:textId="344AE820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DB89" w14:textId="38B7EED0" w:rsidR="00320520" w:rsidRPr="006B27FF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320520" w:rsidRPr="003E43E7" w14:paraId="14F1383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5ABE" w14:textId="7DE7A886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14C0" w14:textId="59235CCC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C889" w14:textId="3CABDCD2" w:rsidR="00320520" w:rsidRPr="006B27FF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320520" w:rsidRPr="003E43E7" w14:paraId="3B7CDB8F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5FDE" w14:textId="478C09B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BDD0" w14:textId="49BEF93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9946" w14:textId="3E6C1FE7" w:rsidR="00320520" w:rsidRPr="006B27FF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320520" w:rsidRPr="003E43E7" w14:paraId="384CEF16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C699" w14:textId="3B40C3D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A60F" w14:textId="2F93F35A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7C6A" w14:textId="59EBA22E" w:rsidR="00320520" w:rsidRPr="006B27FF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320520" w:rsidRPr="00140082" w14:paraId="713CC007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AFAAEA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20520" w:rsidRPr="00140082" w14:paraId="03655C6B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29FB166" w14:textId="59A94CB0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320520" w:rsidRPr="00140082" w14:paraId="596CED1A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97177C" w14:textId="04CC29D9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525E662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DE5B" w14:textId="78052AF6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0FB7" w14:textId="28159281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124A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088ADD74" w14:textId="61DF6B0F" w:rsidR="001E68AA" w:rsidRPr="003E43E7" w:rsidRDefault="001E68AA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320520" w:rsidRPr="003E43E7" w14:paraId="2EC1A359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ACDE" w14:textId="061F0A18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7F96" w14:textId="6601E3C5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8D83" w14:textId="718BEA0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35910A8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38FE" w14:textId="5CA36474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5ECF" w14:textId="5E250E14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12D3" w14:textId="4E9A02CF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76F79EC4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2C2D" w14:textId="06F05524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80DB" w14:textId="162F9438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2879" w14:textId="3A55ECF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3D01054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6ED9" w14:textId="4C8B6C46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3187" w14:textId="49B34315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F8CF" w14:textId="7D21685F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3888C04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DD86" w14:textId="6FB82070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45E8" w14:textId="11D49088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A229" w14:textId="22B97B36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140082" w14:paraId="6B954877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600B10" w14:textId="325167F6" w:rsidR="00320520" w:rsidRPr="00140082" w:rsidRDefault="00000351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20520" w:rsidRPr="003E43E7" w14:paraId="253DB4A5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DFAB" w14:textId="7B96A408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685C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8817" w14:textId="5867C5C3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42C47034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3443" w14:textId="1B23D8C2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B9A5" w14:textId="493F57BA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B778" w14:textId="1E155ED4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03F66FFB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6A33" w14:textId="34E39FD7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E2B2" w14:textId="1B77D71F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9B08" w14:textId="5F8475D5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335463E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85CF" w14:textId="77A967B5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1AD6" w14:textId="38FC8A35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515F" w14:textId="4B4EEC0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22A2C5D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C923" w14:textId="2DC24534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3A07" w14:textId="10E5A240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F11D" w14:textId="548E3A3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02AD63B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238A" w14:textId="6F5CC020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28CB" w14:textId="54436B88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CE69" w14:textId="39812D6D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</w:tbl>
    <w:p w14:paraId="5BB1B9DD" w14:textId="6BC010E9" w:rsidR="009D1C50" w:rsidRDefault="009D1C50"/>
    <w:p w14:paraId="548B5525" w14:textId="004E5D36" w:rsidR="00B64A4B" w:rsidRDefault="00B64A4B"/>
    <w:p w14:paraId="595AA241" w14:textId="050F75F4" w:rsidR="00B64A4B" w:rsidRDefault="00B64A4B"/>
    <w:p w14:paraId="3D2CC771" w14:textId="79EBFD8F" w:rsidR="00B64A4B" w:rsidRDefault="00B64A4B"/>
    <w:p w14:paraId="6D6B4A09" w14:textId="77777777" w:rsidR="00B64A4B" w:rsidRDefault="00B64A4B"/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320520" w:rsidRPr="00140082" w14:paraId="4A2005B0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1746A54" w14:textId="5761BD8D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Tennis</w:t>
            </w:r>
          </w:p>
        </w:tc>
      </w:tr>
      <w:tr w:rsidR="00320520" w:rsidRPr="00140082" w14:paraId="5AB2BD1D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86FD5D" w14:textId="76E30C6E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01D71B6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F3A5" w14:textId="3DA8EFBD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D190" w14:textId="3F28D8BC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3141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63BA6C3C" w14:textId="6B5F7712" w:rsidR="00000351" w:rsidRPr="00FB1AF6" w:rsidRDefault="00000351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320520" w:rsidRPr="003E43E7" w14:paraId="1CEB1BA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A5AB" w14:textId="26C74915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4D10" w14:textId="7235FA81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44A5" w14:textId="1BD81862" w:rsidR="00320520" w:rsidRPr="00FB1AF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320520" w:rsidRPr="003E43E7" w14:paraId="059CBA89" w14:textId="77777777" w:rsidTr="008A0CC1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A03C" w14:textId="6941C63C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EB92" w14:textId="056AD89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2EB6" w14:textId="6F041B14" w:rsidR="00320520" w:rsidRPr="00FB1AF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320520" w:rsidRPr="003E43E7" w14:paraId="57EA1C07" w14:textId="77777777" w:rsidTr="008A0CC1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D793" w14:textId="6832BC2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06E2" w14:textId="1B22B6C3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D5D4" w14:textId="1DCA17F4" w:rsidR="00320520" w:rsidRPr="00FB1AF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B64A4B" w:rsidRPr="00140082" w14:paraId="437B5892" w14:textId="77777777" w:rsidTr="008A0CC1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1F2FD9" w14:textId="77777777" w:rsidR="00B64A4B" w:rsidRDefault="00B64A4B" w:rsidP="00A979B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20520" w:rsidRPr="00140082" w14:paraId="39B87C39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0800124" w14:textId="7636FC48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20520" w:rsidRPr="00140082" w14:paraId="27DF7FA3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826EBF" w14:textId="4ACA079A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24DFA454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2475" w14:textId="34FBFE6A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7777" w14:textId="7E67E8B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71D2" w14:textId="77777777" w:rsidR="00320520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5A26FDB3" w14:textId="42F52D4D" w:rsidR="00CD1423" w:rsidRPr="00E52361" w:rsidRDefault="00CD1423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320520" w:rsidRPr="003E43E7" w14:paraId="3A2F02C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B3CB" w14:textId="28F55D30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4C84" w14:textId="349C984C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084A" w14:textId="768B6902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379B22C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C4D4" w14:textId="3B266BF8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D7A6" w14:textId="5A9D5EE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E507" w14:textId="624EE8FC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63709CD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E22A" w14:textId="2217094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3129" w14:textId="490879B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CBCF" w14:textId="6532431C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140082" w14:paraId="68D0A6D6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874E39" w14:textId="2B55F54E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20520" w:rsidRPr="003E43E7" w14:paraId="1735BA23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422D" w14:textId="2AC03925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84C7" w14:textId="75962C9D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8441" w14:textId="2B30EB93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78165C6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AC90" w14:textId="0ECA348E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06D9" w14:textId="6A2B1D13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9A75" w14:textId="35683C9C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2167509B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B3CD" w14:textId="7AEA0D40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7041" w14:textId="1857D084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2A9C" w14:textId="4DE09AE3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02DB1520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C71C" w14:textId="3CA2E66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77FB" w14:textId="6BC214B5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A6DB" w14:textId="2AD4DE53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140082" w14:paraId="56B7EFC1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A1AEB3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20520" w:rsidRPr="00140082" w14:paraId="5FA7983E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9759A26" w14:textId="4D9AE880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320520" w:rsidRPr="00140082" w14:paraId="7AD8DB9B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8866B4" w14:textId="57F9638D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641F4227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65A0" w14:textId="6EFA1378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8A36" w14:textId="2CFE6682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164D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32C9005A" w14:textId="24163887" w:rsidR="00CD1423" w:rsidRPr="000A3AE2" w:rsidRDefault="00CD1423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320520" w:rsidRPr="003E43E7" w14:paraId="50768E5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A98C" w14:textId="57097210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8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198E" w14:textId="05A29F24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312F" w14:textId="4ABFCFDD" w:rsidR="00320520" w:rsidRPr="000A3AE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320520" w:rsidRPr="003E43E7" w14:paraId="3DB877D8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2EDD" w14:textId="5874293A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15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B264" w14:textId="1DC4C512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ABED" w14:textId="20C8F538" w:rsidR="00320520" w:rsidRPr="000A3AE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320520" w:rsidRPr="003E43E7" w14:paraId="75F1C369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C15C" w14:textId="56F7BF24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22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BA59" w14:textId="1974E09F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9D3B" w14:textId="33DA02BD" w:rsidR="00320520" w:rsidRPr="000A3AE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320520" w:rsidRPr="003E43E7" w14:paraId="6A7C1B27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6405" w14:textId="6836EE8A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EF75" w14:textId="470899CF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1499" w14:textId="300167C0" w:rsidR="00320520" w:rsidRPr="000A3AE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D411A" w14:textId="77777777" w:rsidR="00777ACE" w:rsidRDefault="00777ACE">
      <w:r>
        <w:separator/>
      </w:r>
    </w:p>
  </w:endnote>
  <w:endnote w:type="continuationSeparator" w:id="0">
    <w:p w14:paraId="2DA68968" w14:textId="77777777" w:rsidR="00777ACE" w:rsidRDefault="0077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47BFB" w14:textId="77777777" w:rsidR="00777ACE" w:rsidRDefault="00777ACE">
      <w:r>
        <w:separator/>
      </w:r>
    </w:p>
  </w:footnote>
  <w:footnote w:type="continuationSeparator" w:id="0">
    <w:p w14:paraId="56D0C017" w14:textId="77777777" w:rsidR="00777ACE" w:rsidRDefault="00777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000351" w:rsidRDefault="00000351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000351" w:rsidRDefault="00000351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000351" w:rsidRDefault="00000351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000351" w:rsidRDefault="00000351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000351" w:rsidRDefault="00000351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000351" w:rsidRDefault="00000351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9E3"/>
    <w:rsid w:val="001C5584"/>
    <w:rsid w:val="001C59C4"/>
    <w:rsid w:val="001C7FFD"/>
    <w:rsid w:val="001D0A65"/>
    <w:rsid w:val="001D0EFB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3F14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40"/>
    <w:rsid w:val="004A7E9C"/>
    <w:rsid w:val="004B0310"/>
    <w:rsid w:val="004B1C48"/>
    <w:rsid w:val="004B2344"/>
    <w:rsid w:val="004B2EF5"/>
    <w:rsid w:val="004B35AD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4A34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3D9"/>
    <w:rsid w:val="0079274A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3DFF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E06"/>
    <w:rsid w:val="00A275D5"/>
    <w:rsid w:val="00A3047C"/>
    <w:rsid w:val="00A33BA2"/>
    <w:rsid w:val="00A34F88"/>
    <w:rsid w:val="00A3583C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4D85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6700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7" ma:contentTypeDescription="Create a new document." ma:contentTypeScope="" ma:versionID="ce4b4a402dd52e255ea81aee9fb4096c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d8222195b1c164bc1c06433e871c837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B46BD-5E96-401D-8521-AB4336D3780F}"/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686E8-F56D-411A-B51F-8221CB5E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463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7190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8</cp:revision>
  <cp:lastPrinted>2022-10-24T07:10:00Z</cp:lastPrinted>
  <dcterms:created xsi:type="dcterms:W3CDTF">2023-07-13T07:58:00Z</dcterms:created>
  <dcterms:modified xsi:type="dcterms:W3CDTF">2023-07-24T01:49:00Z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