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</w:p>
    <w:p w14:paraId="5CCD62E0" w14:textId="5EF621FE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</w:t>
      </w:r>
      <w:bookmarkStart w:id="0" w:name="_GoBack"/>
      <w:r w:rsidR="00493F14">
        <w:t>20</w:t>
      </w:r>
      <w:bookmarkEnd w:id="0"/>
      <w:r w:rsidR="0099030E">
        <w:t xml:space="preserve"> July</w:t>
      </w:r>
      <w:r w:rsidR="00A33BA2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28ED30EA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0016C8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0016C8">
        <w:rPr>
          <w:rFonts w:ascii="Garamond" w:hAnsi="Garamond" w:cstheme="minorBidi"/>
          <w:lang w:val="en-GB"/>
        </w:rPr>
        <w:t xml:space="preserve"> to view the full calendar </w:t>
      </w:r>
      <w:r w:rsidR="008B6245">
        <w:rPr>
          <w:rFonts w:ascii="Garamond" w:hAnsi="Garamond" w:cstheme="minorBidi"/>
          <w:lang w:val="en-GB"/>
        </w:rPr>
        <w:t>for</w:t>
      </w:r>
      <w:r w:rsidR="008B6245" w:rsidRPr="000016C8">
        <w:rPr>
          <w:rFonts w:ascii="Garamond" w:hAnsi="Garamond" w:cstheme="minorBidi"/>
          <w:lang w:val="en-GB"/>
        </w:rPr>
        <w:t xml:space="preserve"> all</w:t>
      </w:r>
      <w:r w:rsidR="008B6245">
        <w:rPr>
          <w:rFonts w:ascii="Garamond" w:hAnsi="Garamond" w:cstheme="minorBidi"/>
          <w:lang w:val="en-GB"/>
        </w:rPr>
        <w:t xml:space="preserve"> RSC</w:t>
      </w:r>
      <w:r w:rsidR="008B6245" w:rsidRPr="000016C8">
        <w:rPr>
          <w:rFonts w:ascii="Garamond" w:hAnsi="Garamond" w:cstheme="minorBidi"/>
          <w:lang w:val="en-GB"/>
        </w:rPr>
        <w:t xml:space="preserve"> activities. Members </w:t>
      </w:r>
      <w:r w:rsidR="008B6245">
        <w:rPr>
          <w:rFonts w:ascii="Garamond" w:hAnsi="Garamond" w:cstheme="minorBidi"/>
          <w:lang w:val="en-GB"/>
        </w:rPr>
        <w:t>are also welcome to</w:t>
      </w:r>
      <w:r w:rsidR="008B6245" w:rsidRPr="000016C8">
        <w:rPr>
          <w:rFonts w:ascii="Garamond" w:hAnsi="Garamond" w:cstheme="minorBidi"/>
          <w:lang w:val="en-GB"/>
        </w:rPr>
        <w:t xml:space="preserve"> subscribe to the calendar by </w:t>
      </w:r>
      <w:r w:rsidR="008B6245">
        <w:rPr>
          <w:rFonts w:ascii="Garamond" w:hAnsi="Garamond" w:cstheme="minorBidi"/>
          <w:lang w:val="en-GB"/>
        </w:rPr>
        <w:t xml:space="preserve">completing this </w:t>
      </w:r>
      <w:hyperlink r:id="rId12" w:history="1">
        <w:r w:rsidR="008B6245"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160"/>
        <w:gridCol w:w="6145"/>
      </w:tblGrid>
      <w:tr w:rsidR="00A33BA2" w:rsidRPr="004B2344" w14:paraId="751143D7" w14:textId="77777777" w:rsidTr="007923D9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8DB0310" w14:textId="5A5321B6" w:rsidR="00A33BA2" w:rsidRPr="007923D9" w:rsidRDefault="008E2DB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2" w:name="_Hlk135816293"/>
            <w:bookmarkStart w:id="3" w:name="_Hlk135816187"/>
            <w:bookmarkEnd w:id="1"/>
            <w:r w:rsidRPr="007923D9">
              <w:rPr>
                <w:rFonts w:ascii="Garamond" w:hAnsi="Garamond" w:cs="Tahoma"/>
                <w:b/>
                <w:sz w:val="22"/>
                <w:szCs w:val="22"/>
              </w:rPr>
              <w:t>Badminton</w:t>
            </w:r>
          </w:p>
        </w:tc>
      </w:tr>
      <w:tr w:rsidR="004B2344" w:rsidRPr="00C6624D" w14:paraId="4B5CC49A" w14:textId="77777777" w:rsidTr="007923D9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7D8B7B" w14:textId="6042E334" w:rsidR="004B2344" w:rsidRPr="00C6624D" w:rsidRDefault="004B234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C6624D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 w:rsidR="00FA7622"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C6624D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bookmarkEnd w:id="2"/>
      <w:bookmarkEnd w:id="3"/>
      <w:tr w:rsidR="0099030E" w:rsidRPr="003E43E7" w14:paraId="0BFD689F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A528" w14:textId="1645C5EE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9 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CCBD" w14:textId="0D04DE1C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D52C" w14:textId="77777777" w:rsidR="0099030E" w:rsidRDefault="0099030E" w:rsidP="0099030E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1FF16D5E" w14:textId="00E9C86A" w:rsidR="00320520" w:rsidRPr="00FB1AF6" w:rsidRDefault="00320520" w:rsidP="0099030E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99030E" w:rsidRPr="003E43E7" w14:paraId="6C0EAE60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80D8" w14:textId="0B46D6DF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28 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ABA5" w14:textId="28BD1102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B63A" w14:textId="78423930" w:rsidR="0099030E" w:rsidRPr="00FB1AF6" w:rsidRDefault="0099030E" w:rsidP="0099030E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99030E" w:rsidRPr="00140082" w14:paraId="3DF1D3B4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9B9D65" w14:textId="77777777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99030E" w:rsidRPr="00140082" w14:paraId="7A7F3B5C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1537A15" w14:textId="1C426105" w:rsidR="0099030E" w:rsidRPr="00140082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140082">
              <w:rPr>
                <w:rFonts w:ascii="Garamond" w:hAnsi="Garamond" w:cs="Tahoma"/>
                <w:b/>
                <w:sz w:val="22"/>
                <w:szCs w:val="22"/>
              </w:rPr>
              <w:t>Ba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sketball</w:t>
            </w:r>
          </w:p>
        </w:tc>
      </w:tr>
      <w:tr w:rsidR="0099030E" w:rsidRPr="005C47D6" w14:paraId="105521F7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15406A" w14:textId="746B7D85" w:rsidR="0099030E" w:rsidRPr="00140082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99030E" w:rsidRPr="003E43E7" w14:paraId="1DC7A37A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DA8D" w14:textId="0CF9FD92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31 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84723" w14:textId="3F9418EC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E37B" w14:textId="77777777" w:rsidR="0099030E" w:rsidRDefault="0099030E" w:rsidP="0099030E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6CBCB062" w14:textId="77777777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99030E" w:rsidRPr="003E43E7" w14:paraId="0556CA04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9507B" w14:textId="4BF08849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22 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638A" w14:textId="3CB46478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pm</w:t>
            </w:r>
            <w:r w:rsidRPr="003E43E7">
              <w:rPr>
                <w:rFonts w:ascii="Garamond" w:hAnsi="Garamond" w:cs="Tahoma"/>
                <w:sz w:val="22"/>
                <w:szCs w:val="22"/>
              </w:rPr>
              <w:t xml:space="preserve"> –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6B57" w14:textId="6F7F1846" w:rsidR="0099030E" w:rsidRPr="00FB1AF6" w:rsidRDefault="0099030E" w:rsidP="0099030E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</w:tbl>
    <w:p w14:paraId="5F95A202" w14:textId="77777777" w:rsidR="005C47D6" w:rsidRDefault="005C47D6">
      <w:r>
        <w:br w:type="page"/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160"/>
        <w:gridCol w:w="6145"/>
      </w:tblGrid>
      <w:tr w:rsidR="0099030E" w:rsidRPr="00140082" w14:paraId="2B389B01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6411E6A" w14:textId="01A2DA19" w:rsidR="0099030E" w:rsidRPr="00140082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140082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B</w:t>
            </w:r>
            <w:r>
              <w:rPr>
                <w:rFonts w:ascii="Garamond" w:hAnsi="Garamond" w:cs="Tahoma"/>
                <w:b/>
                <w:sz w:val="22"/>
                <w:szCs w:val="22"/>
              </w:rPr>
              <w:t>ridge</w:t>
            </w:r>
          </w:p>
        </w:tc>
      </w:tr>
      <w:tr w:rsidR="0099030E" w:rsidRPr="00C6624D" w14:paraId="3B9A3078" w14:textId="77777777" w:rsidTr="007923D9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59F4EAE" w14:textId="6FB9B024" w:rsidR="0099030E" w:rsidRPr="007923D9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923D9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7923D9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99030E" w:rsidRPr="003E43E7" w14:paraId="5ADC7C8A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F4670" w14:textId="3FC7BBA6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18C4" w14:textId="4BDFFC20" w:rsidR="0099030E" w:rsidRPr="003E43E7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1AB7" w14:textId="77777777" w:rsidR="0099030E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  <w:p w14:paraId="753DB1D7" w14:textId="4D44B120" w:rsidR="00493F14" w:rsidRPr="003E43E7" w:rsidRDefault="00493F14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 xml:space="preserve">20/F, Kelly Commercial Centre, 570-572 Nathan Road, </w:t>
            </w:r>
            <w:proofErr w:type="spellStart"/>
            <w:r w:rsidRPr="00773406">
              <w:rPr>
                <w:rFonts w:ascii="Garamond" w:hAnsi="Garamond" w:cs="Tahoma"/>
                <w:sz w:val="22"/>
                <w:szCs w:val="22"/>
              </w:rPr>
              <w:t>Yau</w:t>
            </w:r>
            <w:proofErr w:type="spellEnd"/>
            <w:r w:rsidRPr="00773406">
              <w:rPr>
                <w:rFonts w:ascii="Garamond" w:hAnsi="Garamond" w:cs="Tahoma"/>
                <w:sz w:val="22"/>
                <w:szCs w:val="22"/>
              </w:rPr>
              <w:t xml:space="preserve"> Ma </w:t>
            </w:r>
            <w:proofErr w:type="spellStart"/>
            <w:r w:rsidRPr="00773406">
              <w:rPr>
                <w:rFonts w:ascii="Garamond" w:hAnsi="Garamond" w:cs="Tahoma"/>
                <w:sz w:val="22"/>
                <w:szCs w:val="22"/>
              </w:rPr>
              <w:t>Tei</w:t>
            </w:r>
            <w:proofErr w:type="spellEnd"/>
          </w:p>
        </w:tc>
      </w:tr>
      <w:tr w:rsidR="0099030E" w:rsidRPr="003E43E7" w14:paraId="70BEE40D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9037" w14:textId="2D10D53B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id="4" w:name="_Hlk138924022"/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6B0A" w14:textId="189071EC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4F67" w14:textId="786F34FC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99030E" w:rsidRPr="003E43E7" w14:paraId="1D8FF94E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7C250" w14:textId="0E4AE34D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291E" w14:textId="7CBC2FD0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2442" w14:textId="5A8335FF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99030E" w:rsidRPr="003E43E7" w14:paraId="08659030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81E3" w14:textId="7F05EC99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C2CC" w14:textId="186BE0E5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E414" w14:textId="7D9F82DC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99030E" w:rsidRPr="003E43E7" w14:paraId="50125190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7C48" w14:textId="20DE84F0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DB87" w14:textId="250528A0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B02C" w14:textId="51F43693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99030E" w:rsidRPr="003E43E7" w14:paraId="0B1C15A7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125C" w14:textId="39D89657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264A" w14:textId="62CC485C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E10A" w14:textId="5200EE2D" w:rsidR="0099030E" w:rsidRPr="00773406" w:rsidRDefault="0099030E" w:rsidP="009903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bookmarkEnd w:id="4"/>
      <w:tr w:rsidR="00320520" w:rsidRPr="00140082" w14:paraId="1F03B5E6" w14:textId="77777777" w:rsidTr="00225DF6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14AB7D" w14:textId="766F107F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320520" w:rsidRPr="003E43E7" w14:paraId="5A172335" w14:textId="77777777" w:rsidTr="00225DF6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FE16" w14:textId="7B0AEED3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7618" w14:textId="5A5E1914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6A55" w14:textId="5F6A7BF1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320520" w:rsidRPr="00773406" w14:paraId="105C4FBC" w14:textId="77777777" w:rsidTr="00225DF6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B0090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8F92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A62A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320520" w:rsidRPr="00773406" w14:paraId="3D303EF1" w14:textId="77777777" w:rsidTr="00225DF6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94CC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8241B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2362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320520" w:rsidRPr="00773406" w14:paraId="58B86E71" w14:textId="77777777" w:rsidTr="00225DF6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834E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4CC9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81D3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320520" w:rsidRPr="00773406" w14:paraId="172FF272" w14:textId="77777777" w:rsidTr="00225DF6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1C961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77065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AA95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320520" w:rsidRPr="00773406" w14:paraId="6DBFC357" w14:textId="77777777" w:rsidTr="00225DF6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AA80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773406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DB4FD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7:30 pm – 9:30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0223" w14:textId="77777777" w:rsidR="00320520" w:rsidRPr="0077340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773406">
              <w:rPr>
                <w:rFonts w:ascii="Garamond" w:hAnsi="Garamond" w:cs="Tahoma"/>
                <w:sz w:val="22"/>
                <w:szCs w:val="22"/>
              </w:rPr>
              <w:t>Hong Kong Contract Bridge Association Clubhouse</w:t>
            </w:r>
          </w:p>
        </w:tc>
      </w:tr>
      <w:tr w:rsidR="00320520" w:rsidRPr="00140082" w14:paraId="4EB2B492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5FCFC6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bookmarkStart w:id="5" w:name="_Hlk139529080"/>
          </w:p>
        </w:tc>
      </w:tr>
      <w:tr w:rsidR="00320520" w:rsidRPr="00140082" w14:paraId="2AA11EB2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5989BE2" w14:textId="0DB22225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320520" w:rsidRPr="00140082" w14:paraId="20630C70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23543B" w14:textId="257A65E7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bookmarkEnd w:id="5"/>
      <w:tr w:rsidR="00320520" w:rsidRPr="003E43E7" w14:paraId="6E53B81A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5389B" w14:textId="7BC8A875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22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Jul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5EF5" w14:textId="4C7B8B72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306C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  <w:p w14:paraId="751CD63C" w14:textId="41C669CA" w:rsidR="00493F14" w:rsidRPr="003E43E7" w:rsidRDefault="00493F14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E2A33">
              <w:rPr>
                <w:rFonts w:ascii="Garamond" w:hAnsi="Garamond" w:cs="Tahoma"/>
                <w:sz w:val="22"/>
                <w:szCs w:val="22"/>
              </w:rPr>
              <w:t xml:space="preserve">Tiu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Keng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Leng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Pier, </w:t>
            </w:r>
            <w:proofErr w:type="spellStart"/>
            <w:r w:rsidRPr="001E2A33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1E2A33">
              <w:rPr>
                <w:rFonts w:ascii="Garamond" w:hAnsi="Garamond" w:cs="Tahoma"/>
                <w:sz w:val="22"/>
                <w:szCs w:val="22"/>
              </w:rPr>
              <w:t xml:space="preserve"> Kwan O, N.T., Hong Kong</w:t>
            </w:r>
          </w:p>
        </w:tc>
      </w:tr>
      <w:tr w:rsidR="00320520" w:rsidRPr="003E43E7" w14:paraId="5C73B3ED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A56C4" w14:textId="7110E121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5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5061" w14:textId="7605BD4F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7566" w14:textId="553C6BD2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320520" w:rsidRPr="003E43E7" w14:paraId="3656CC08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A8204" w14:textId="0DB8108E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12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B3F6" w14:textId="595E567D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BC69" w14:textId="1328E0D0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320520" w:rsidRPr="003E43E7" w14:paraId="60015791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CAC70" w14:textId="57E41928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19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F59D" w14:textId="63ACC1B6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7955" w14:textId="75904904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320520" w:rsidRPr="003E43E7" w14:paraId="74C5C577" w14:textId="77777777" w:rsidTr="007923D9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353C" w14:textId="140ABED1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3E43E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460B" w14:textId="106E48B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3E43E7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E898" w14:textId="71E85511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 w:rsidRPr="003E43E7">
              <w:rPr>
                <w:rFonts w:ascii="Garamond" w:hAnsi="Garamond" w:cs="Tahoma"/>
                <w:sz w:val="22"/>
                <w:szCs w:val="22"/>
              </w:rPr>
              <w:t>Tseung</w:t>
            </w:r>
            <w:proofErr w:type="spellEnd"/>
            <w:r w:rsidRPr="003E43E7">
              <w:rPr>
                <w:rFonts w:ascii="Garamond" w:hAnsi="Garamond" w:cs="Tahoma"/>
                <w:sz w:val="22"/>
                <w:szCs w:val="22"/>
              </w:rPr>
              <w:t xml:space="preserve"> Kwan O Dragon Boat Training Centre</w:t>
            </w:r>
          </w:p>
        </w:tc>
      </w:tr>
      <w:tr w:rsidR="00000351" w14:paraId="04DF450C" w14:textId="77777777" w:rsidTr="00000351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088B93" w14:textId="77777777" w:rsidR="00000351" w:rsidRDefault="00000351" w:rsidP="00000351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000351" w:rsidRPr="00140082" w14:paraId="39AEBD3E" w14:textId="77777777" w:rsidTr="00000351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04688B25" w14:textId="359D2ED4" w:rsidR="00000351" w:rsidRPr="00140082" w:rsidRDefault="00000351" w:rsidP="00000351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Football</w:t>
            </w:r>
          </w:p>
        </w:tc>
      </w:tr>
      <w:tr w:rsidR="00000351" w:rsidRPr="00140082" w14:paraId="0B197060" w14:textId="77777777" w:rsidTr="00000351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F9ED334" w14:textId="77777777" w:rsidR="00000351" w:rsidRPr="00140082" w:rsidRDefault="00000351" w:rsidP="0000035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000351" w:rsidRPr="003E43E7" w14:paraId="7297C1C4" w14:textId="77777777" w:rsidTr="00954A72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C368" w14:textId="60704D22" w:rsidR="00000351" w:rsidRPr="003E43E7" w:rsidRDefault="00000351" w:rsidP="0000035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 w:rsidR="008E43D1">
              <w:rPr>
                <w:rFonts w:ascii="Garamond" w:hAnsi="Garamond" w:cs="Tahoma"/>
                <w:sz w:val="22"/>
                <w:szCs w:val="22"/>
                <w:lang w:eastAsia="zh-CN"/>
              </w:rPr>
              <w:t>25 Jul</w:t>
            </w: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7669D" w14:textId="5E59A0B7" w:rsidR="00000351" w:rsidRPr="003E43E7" w:rsidRDefault="00000351" w:rsidP="0000035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>7:45 pm – 9 pm</w:t>
            </w:r>
            <w:r w:rsidRPr="006705BE">
              <w:rPr>
                <w:rFonts w:ascii="Garamond" w:hAnsi="Garamond" w:cs="Tahoma"/>
                <w:sz w:val="22"/>
                <w:szCs w:val="22"/>
              </w:rPr>
              <w:tab/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F718E" w14:textId="77777777" w:rsidR="00000351" w:rsidRDefault="00000351" w:rsidP="0000035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>Football Pitch, King George V School</w:t>
            </w:r>
          </w:p>
          <w:p w14:paraId="3A087C5D" w14:textId="51A43E89" w:rsidR="00493F14" w:rsidRPr="003E43E7" w:rsidRDefault="00493F14" w:rsidP="0000035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705BE">
              <w:rPr>
                <w:rFonts w:ascii="Garamond" w:hAnsi="Garamond" w:cs="Tahoma"/>
                <w:sz w:val="22"/>
                <w:szCs w:val="22"/>
              </w:rPr>
              <w:t xml:space="preserve">2 Tin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Kwong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 xml:space="preserve"> Road, </w:t>
            </w:r>
            <w:proofErr w:type="spellStart"/>
            <w:r w:rsidRPr="006705BE">
              <w:rPr>
                <w:rFonts w:ascii="Garamond" w:hAnsi="Garamond" w:cs="Tahoma"/>
                <w:sz w:val="22"/>
                <w:szCs w:val="22"/>
              </w:rPr>
              <w:t>Homantin</w:t>
            </w:r>
            <w:proofErr w:type="spellEnd"/>
            <w:r w:rsidRPr="006705BE">
              <w:rPr>
                <w:rFonts w:ascii="Garamond" w:hAnsi="Garamond" w:cs="Tahoma"/>
                <w:sz w:val="22"/>
                <w:szCs w:val="22"/>
              </w:rPr>
              <w:t>, Kowloon, Hong Kong</w:t>
            </w:r>
          </w:p>
        </w:tc>
      </w:tr>
      <w:tr w:rsidR="00000351" w:rsidRPr="003E43E7" w14:paraId="007D071F" w14:textId="77777777" w:rsidTr="00954A72">
        <w:trPr>
          <w:trHeight w:val="287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DDBBDE" w14:textId="77777777" w:rsidR="00000351" w:rsidRPr="003E43E7" w:rsidRDefault="00000351" w:rsidP="0000035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320520" w:rsidRPr="00140082" w14:paraId="44970822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1A3D108" w14:textId="6F336DD1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320520" w:rsidRPr="00140082" w14:paraId="6C1111D8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1FCD3A" w14:textId="549DFD6B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20520" w:rsidRPr="003E43E7" w14:paraId="33168895" w14:textId="77777777" w:rsidTr="00225DF6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430B" w14:textId="63A709DE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bookmarkStart w:id="6" w:name="_Hlk137719623"/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>T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hu</w:t>
            </w: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Jul</w:t>
            </w:r>
            <w:r w:rsidRPr="006705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5AB88" w14:textId="7777777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2C07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8323A1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51152418" w14:textId="157ADDBD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14/F, Cambridge House, Taikoo Place, 979 King’s Road, Quarry Bay</w:t>
            </w:r>
          </w:p>
        </w:tc>
      </w:tr>
      <w:bookmarkEnd w:id="6"/>
    </w:tbl>
    <w:p w14:paraId="1DE85D2A" w14:textId="77777777" w:rsidR="00AE552D" w:rsidRDefault="00AE552D">
      <w:r>
        <w:br w:type="page"/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160"/>
        <w:gridCol w:w="6145"/>
      </w:tblGrid>
      <w:tr w:rsidR="00320520" w:rsidRPr="00140082" w14:paraId="357B4BE5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84E78C1" w14:textId="5DC9B317" w:rsidR="00320520" w:rsidRPr="00C6624D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7923D9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Running</w:t>
            </w:r>
          </w:p>
        </w:tc>
      </w:tr>
      <w:tr w:rsidR="00320520" w:rsidRPr="00140082" w14:paraId="25DDEFF8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F45E99" w14:textId="3D5D1707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bookmarkStart w:id="7" w:name="_Hlk138405538"/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bookmarkEnd w:id="7"/>
      <w:tr w:rsidR="00320520" w:rsidRPr="003E43E7" w14:paraId="05CBF16E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EBAB" w14:textId="14BAF2E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24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5D284" w14:textId="7777777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9F229" w14:textId="7777777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320520" w:rsidRPr="003E43E7" w14:paraId="3697B428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3081" w14:textId="63054848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31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E6F0C" w14:textId="066C911E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F9BD" w14:textId="5B5475B0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320520" w:rsidRPr="003E43E7" w14:paraId="0B02BE13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3AA03" w14:textId="5BB61BBD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7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0EB5" w14:textId="0EF62305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F285" w14:textId="13AA219A" w:rsidR="00320520" w:rsidRPr="006407C8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320520" w:rsidRPr="003E43E7" w14:paraId="6D5558E4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0D9A" w14:textId="288CB17B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14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3A5F6" w14:textId="4C184C06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A01E" w14:textId="5B295593" w:rsidR="00320520" w:rsidRPr="006407C8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320520" w:rsidRPr="003E43E7" w14:paraId="64A4C1CE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9664C" w14:textId="6C6A9A19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21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6801" w14:textId="1F418774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922D" w14:textId="2FF62D6E" w:rsidR="00320520" w:rsidRPr="006407C8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320520" w:rsidRPr="003E43E7" w14:paraId="059C7729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5466" w14:textId="09D1041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28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C551" w14:textId="664EF229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7C6F" w14:textId="7DACFE16" w:rsidR="00320520" w:rsidRPr="006407C8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407C8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320520" w:rsidRPr="00140082" w14:paraId="1B16A783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726197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20520" w:rsidRPr="00140082" w14:paraId="5CADD93F" w14:textId="77777777" w:rsidTr="00C6624D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F251545" w14:textId="707F01A4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320520" w:rsidRPr="00140082" w14:paraId="49532D51" w14:textId="77777777" w:rsidTr="00C6624D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4743648" w14:textId="274E0EC6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20520" w:rsidRPr="003E43E7" w14:paraId="7ED29709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4901" w14:textId="75E3CF81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37744" w14:textId="029AF3E3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7DF5" w14:textId="77777777" w:rsidR="00320520" w:rsidRDefault="00320520" w:rsidP="0032052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  <w:p w14:paraId="1B43459F" w14:textId="0710F9EC" w:rsidR="00493F14" w:rsidRPr="007923D9" w:rsidRDefault="00493F14" w:rsidP="0032052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1st Floor, Midland Plaza, 328 Queen's Road Central, Hong Kong</w:t>
            </w:r>
          </w:p>
        </w:tc>
      </w:tr>
      <w:tr w:rsidR="00320520" w:rsidRPr="003E43E7" w14:paraId="76DF71D2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B90C" w14:textId="55DA320C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5DBF3" w14:textId="73E0E1A5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C3E9" w14:textId="153D61DE" w:rsidR="00320520" w:rsidRPr="006B27FF" w:rsidRDefault="00320520" w:rsidP="0032052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320520" w:rsidRPr="003E43E7" w14:paraId="18DAE167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82C6" w14:textId="684B4C56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9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D19A" w14:textId="344AE820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DB89" w14:textId="38B7EED0" w:rsidR="00320520" w:rsidRPr="006B27FF" w:rsidRDefault="00320520" w:rsidP="0032052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320520" w:rsidRPr="003E43E7" w14:paraId="14F13838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5ABE" w14:textId="7DE7A886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16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14C0" w14:textId="59235CCC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C889" w14:textId="3CABDCD2" w:rsidR="00320520" w:rsidRPr="006B27FF" w:rsidRDefault="00320520" w:rsidP="0032052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320520" w:rsidRPr="003E43E7" w14:paraId="3B7CDB8F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5FDE" w14:textId="478C09BB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23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BDD0" w14:textId="49BEF93B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9946" w14:textId="3E6C1FE7" w:rsidR="00320520" w:rsidRPr="006B27FF" w:rsidRDefault="00320520" w:rsidP="0032052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320520" w:rsidRPr="003E43E7" w14:paraId="384CEF16" w14:textId="77777777" w:rsidTr="00C6624D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DC699" w14:textId="3B40C3D9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8A60F" w14:textId="2F93F35A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7C6A" w14:textId="59EBA22E" w:rsidR="00320520" w:rsidRPr="006B27FF" w:rsidRDefault="00320520" w:rsidP="00320520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6B27FF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147</w:t>
            </w:r>
          </w:p>
        </w:tc>
      </w:tr>
      <w:tr w:rsidR="00320520" w:rsidRPr="00140082" w14:paraId="713CC007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AFAAEA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20520" w:rsidRPr="00140082" w14:paraId="03655C6B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429FB166" w14:textId="59A94CB0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320520" w:rsidRPr="00140082" w14:paraId="596CED1A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97177C" w14:textId="04CC29D9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20520" w:rsidRPr="003E43E7" w14:paraId="5B8A7FA7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7DEE" w14:textId="7777777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F6BD" w14:textId="7777777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A459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  <w:p w14:paraId="00A1D58F" w14:textId="61A1C966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ED2FCB">
              <w:rPr>
                <w:rFonts w:ascii="Garamond" w:hAnsi="Garamond" w:cs="Tahoma"/>
                <w:sz w:val="22"/>
                <w:szCs w:val="22"/>
              </w:rPr>
              <w:t xml:space="preserve">27 </w:t>
            </w:r>
            <w:proofErr w:type="spellStart"/>
            <w:r w:rsidRPr="00ED2FCB"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 w:rsidRPr="00ED2FCB">
              <w:rPr>
                <w:rFonts w:ascii="Garamond" w:hAnsi="Garamond" w:cs="Tahoma"/>
                <w:sz w:val="22"/>
                <w:szCs w:val="22"/>
              </w:rPr>
              <w:t xml:space="preserve"> Road,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Wan Chai,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D2FCB">
              <w:rPr>
                <w:rFonts w:ascii="Garamond" w:hAnsi="Garamond" w:cs="Tahoma"/>
                <w:sz w:val="22"/>
                <w:szCs w:val="22"/>
              </w:rPr>
              <w:t>Hong Kong</w:t>
            </w:r>
            <w:r w:rsidRPr="00ED2FCB" w:rsidDel="00933580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</w:tr>
      <w:tr w:rsidR="00320520" w:rsidRPr="003E43E7" w14:paraId="525E662F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DE5B" w14:textId="78052AF6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0FB7" w14:textId="28159281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DD74" w14:textId="18974021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20520" w:rsidRPr="003E43E7" w14:paraId="2EC1A359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ACDE" w14:textId="061F0A18" w:rsidR="00320520" w:rsidRPr="006E4431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7F96" w14:textId="6601E3C5" w:rsidR="00320520" w:rsidRPr="00D436BB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8D83" w14:textId="718BEA09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20520" w:rsidRPr="003E43E7" w14:paraId="35910A82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538FE" w14:textId="5CA36474" w:rsidR="00320520" w:rsidRPr="006E4431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85ECF" w14:textId="5E250E14" w:rsidR="00320520" w:rsidRPr="00D436BB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12D3" w14:textId="4E9A02CF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20520" w:rsidRPr="003E43E7" w14:paraId="76F79EC4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2C2D" w14:textId="06F05524" w:rsidR="00320520" w:rsidRPr="006E4431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E80DB" w14:textId="162F9438" w:rsidR="00320520" w:rsidRPr="00D436BB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2879" w14:textId="3A55ECFB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20520" w:rsidRPr="003E43E7" w14:paraId="3D01054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6ED9" w14:textId="4C8B6C46" w:rsidR="00320520" w:rsidRPr="006E4431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B3187" w14:textId="49B34315" w:rsidR="00320520" w:rsidRPr="00D436BB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F8CF" w14:textId="7D21685F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20520" w:rsidRPr="003E43E7" w14:paraId="3888C04F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2DD86" w14:textId="6FB82070" w:rsidR="00320520" w:rsidRPr="006E4431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31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945E8" w14:textId="11D49088" w:rsidR="00320520" w:rsidRPr="00D436BB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A229" w14:textId="22B97B36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20520" w:rsidRPr="00140082" w14:paraId="6B954877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C600B10" w14:textId="325167F6" w:rsidR="00320520" w:rsidRPr="00140082" w:rsidRDefault="00000351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320520" w:rsidRPr="003E43E7" w14:paraId="00E07E6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A9AE" w14:textId="3A49F8DD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350E" w14:textId="7777777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2073" w14:textId="5493AEEA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20520" w:rsidRPr="003E43E7" w14:paraId="253DB4A5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DFAB" w14:textId="7B96A408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 Jul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E685C" w14:textId="7777777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8817" w14:textId="5867C5C3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20520" w:rsidRPr="003E43E7" w14:paraId="42C47034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3443" w14:textId="1B23D8C2" w:rsidR="00320520" w:rsidRPr="006E4431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BB9A5" w14:textId="493F57BA" w:rsidR="00320520" w:rsidRPr="00D436BB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B778" w14:textId="1E155ED4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20520" w:rsidRPr="003E43E7" w14:paraId="03F66FFB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6A33" w14:textId="34E39FD7" w:rsidR="00320520" w:rsidRPr="006E4431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E2B2" w14:textId="1B77D71F" w:rsidR="00320520" w:rsidRPr="00D436BB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9B08" w14:textId="5F8475D5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20520" w:rsidRPr="003E43E7" w14:paraId="335463E2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A85CF" w14:textId="77A967B5" w:rsidR="00320520" w:rsidRPr="006E4431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1AD6" w14:textId="38FC8A35" w:rsidR="00320520" w:rsidRPr="00D436BB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515F" w14:textId="4B4EEC0B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20520" w:rsidRPr="003E43E7" w14:paraId="22A2C5D2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1C923" w14:textId="2DC24534" w:rsidR="00320520" w:rsidRPr="006E4431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3A07" w14:textId="10E5A240" w:rsidR="00320520" w:rsidRPr="00D436BB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F11D" w14:textId="548E3A3B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  <w:tr w:rsidR="00320520" w:rsidRPr="003E43E7" w14:paraId="02AD63BF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238A" w14:textId="6F5CC020" w:rsidR="00320520" w:rsidRPr="006E4431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31 Aug</w:t>
            </w:r>
            <w:r w:rsidRPr="006E4431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28CB" w14:textId="54436B88" w:rsidR="00320520" w:rsidRPr="00D436BB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D436BB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CE69" w14:textId="39812D6D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Harbour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Road Sports Centre</w:t>
            </w:r>
          </w:p>
        </w:tc>
      </w:tr>
    </w:tbl>
    <w:p w14:paraId="5BB1B9DD" w14:textId="77777777" w:rsidR="009D1C50" w:rsidRDefault="009D1C50">
      <w:r>
        <w:br w:type="page"/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160"/>
        <w:gridCol w:w="6145"/>
      </w:tblGrid>
      <w:tr w:rsidR="00320520" w:rsidRPr="00140082" w14:paraId="4A2005B0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1746A54" w14:textId="5761BD8D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Tennis</w:t>
            </w:r>
          </w:p>
        </w:tc>
      </w:tr>
      <w:tr w:rsidR="00320520" w:rsidRPr="00140082" w14:paraId="5AB2BD1D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86FD5D" w14:textId="76E30C6E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20520" w:rsidRPr="003E43E7" w14:paraId="01D71B6F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BF3A5" w14:textId="3DA8EFBD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D190" w14:textId="3F28D8BC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3141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63BA6C3C" w14:textId="6B5F7712" w:rsidR="00000351" w:rsidRPr="00FB1AF6" w:rsidRDefault="00000351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320520" w:rsidRPr="003E43E7" w14:paraId="1CEB1BA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A5AB" w14:textId="26C74915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16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4D10" w14:textId="7235FA81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44A5" w14:textId="1BD81862" w:rsidR="00320520" w:rsidRPr="00FB1AF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320520" w:rsidRPr="003E43E7" w14:paraId="059CBA89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A03C" w14:textId="6941C63C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23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EEB92" w14:textId="056AD899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2EB6" w14:textId="6F041B14" w:rsidR="00320520" w:rsidRPr="00FB1AF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320520" w:rsidRPr="003E43E7" w14:paraId="57EA1C07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D793" w14:textId="6832BC29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06E2" w14:textId="1B22B6C3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D5D4" w14:textId="1DCA17F4" w:rsidR="00320520" w:rsidRPr="00FB1AF6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320520" w:rsidRPr="00140082" w14:paraId="505D9092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E88C5D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20520" w:rsidRPr="00140082" w14:paraId="39B87C39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0800124" w14:textId="7636FC48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20520" w:rsidRPr="00140082" w14:paraId="27DF7FA3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826EBF" w14:textId="4ACA079A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20520" w:rsidRPr="003E43E7" w14:paraId="2D0D70F3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05992" w14:textId="269B8274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0936" w14:textId="000C651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3893" w14:textId="77777777" w:rsidR="00320520" w:rsidRDefault="00320520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39EF5144" w14:textId="31C616A0" w:rsidR="00493F14" w:rsidRPr="003E43E7" w:rsidRDefault="00493F14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320520" w:rsidRPr="003E43E7" w14:paraId="24DFA454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C2475" w14:textId="34FBFE6A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9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7777" w14:textId="7E67E8BB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6FDB3" w14:textId="735858C6" w:rsidR="00320520" w:rsidRPr="00E52361" w:rsidRDefault="00320520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20520" w:rsidRPr="003E43E7" w14:paraId="3A2F02C2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AB3CB" w14:textId="28F55D30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16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04C84" w14:textId="349C984C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084A" w14:textId="768B6902" w:rsidR="00320520" w:rsidRPr="00E52361" w:rsidRDefault="00320520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20520" w:rsidRPr="003E43E7" w14:paraId="379B22C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C4D4" w14:textId="3B266BF8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23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BD7A6" w14:textId="5A9D5EE9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E507" w14:textId="624EE8FC" w:rsidR="00320520" w:rsidRPr="00E52361" w:rsidRDefault="00320520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20520" w:rsidRPr="003E43E7" w14:paraId="63709CD6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6E22A" w14:textId="2217094B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F3129" w14:textId="490879B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CBCF" w14:textId="6532431C" w:rsidR="00320520" w:rsidRPr="00E52361" w:rsidRDefault="00320520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20520" w:rsidRPr="00140082" w14:paraId="68D0A6D6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874E39" w14:textId="2B55F54E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Class (</w:t>
            </w:r>
            <w:r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320520" w:rsidRPr="003E43E7" w14:paraId="2118DDC1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DF5CF" w14:textId="7777777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26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D301" w14:textId="73DA13CA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87CE" w14:textId="77777777" w:rsidR="00320520" w:rsidRPr="003E43E7" w:rsidRDefault="00320520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20520" w:rsidRPr="003E43E7" w14:paraId="1735BA23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422D" w14:textId="2AC03925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9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84C7" w14:textId="75962C9D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B3663"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8441" w14:textId="2B30EB93" w:rsidR="00320520" w:rsidRPr="00E52361" w:rsidRDefault="00320520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20520" w:rsidRPr="003E43E7" w14:paraId="78165C6F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CAC90" w14:textId="0ECA348E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16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06D9" w14:textId="6A2B1D13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B3663"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49A75" w14:textId="35683C9C" w:rsidR="00320520" w:rsidRPr="00E52361" w:rsidRDefault="00320520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20520" w:rsidRPr="003E43E7" w14:paraId="2167509B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B3CD" w14:textId="7AEA0D40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23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D7041" w14:textId="1857D084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B3663"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2A9C" w14:textId="4DE09AE3" w:rsidR="00320520" w:rsidRPr="00E52361" w:rsidRDefault="00320520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20520" w:rsidRPr="003E43E7" w14:paraId="02DB1520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BC71C" w14:textId="3CA2E669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30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77FB" w14:textId="6BC214B5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B3663">
              <w:rPr>
                <w:rFonts w:ascii="Garamond" w:hAnsi="Garamond" w:cs="Tahoma"/>
                <w:sz w:val="22"/>
                <w:szCs w:val="22"/>
              </w:rPr>
              <w:t>9:30 pm – 10:30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A6DB" w14:textId="2AD4DE53" w:rsidR="00320520" w:rsidRPr="00E52361" w:rsidRDefault="00320520" w:rsidP="00320520">
            <w:pPr>
              <w:rPr>
                <w:rFonts w:ascii="Garamond" w:hAnsi="Garamond" w:cs="Tahoma"/>
                <w:sz w:val="22"/>
                <w:szCs w:val="22"/>
              </w:rPr>
            </w:pPr>
            <w:r w:rsidRPr="00E52361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20520" w:rsidRPr="00140082" w14:paraId="56B7EFC1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A1AEB3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</w:p>
        </w:tc>
      </w:tr>
      <w:tr w:rsidR="00320520" w:rsidRPr="00140082" w14:paraId="5FA7983E" w14:textId="77777777" w:rsidTr="00DB67F3">
        <w:trPr>
          <w:trHeight w:val="359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9759A26" w14:textId="4D9AE880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320520" w:rsidRPr="00140082" w14:paraId="7AD8DB9B" w14:textId="77777777" w:rsidTr="00DB67F3">
        <w:trPr>
          <w:trHeight w:val="350"/>
          <w:jc w:val="center"/>
        </w:trPr>
        <w:tc>
          <w:tcPr>
            <w:tcW w:w="10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8866B4" w14:textId="57F9638D" w:rsidR="00320520" w:rsidRPr="0014008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20520" w:rsidRPr="003E43E7" w14:paraId="2A42ECBD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CFCD" w14:textId="16C3F197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25 Jul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ED79" w14:textId="0A50F89B" w:rsidR="00320520" w:rsidRPr="003E43E7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61AF" w14:textId="77777777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  <w:p w14:paraId="780D1DF3" w14:textId="4235403B" w:rsidR="00493F14" w:rsidRPr="003E43E7" w:rsidRDefault="00493F14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 xml:space="preserve">250 Victoria Rd, </w:t>
            </w:r>
            <w:proofErr w:type="spellStart"/>
            <w:r w:rsidRPr="000A3AE2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0A3AE2">
              <w:rPr>
                <w:rFonts w:ascii="Garamond" w:hAnsi="Garamond" w:cs="Tahoma"/>
                <w:sz w:val="22"/>
                <w:szCs w:val="22"/>
              </w:rPr>
              <w:t xml:space="preserve"> Fu Lam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, </w:t>
            </w:r>
            <w:r w:rsidRPr="001E2A33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320520" w:rsidRPr="003E43E7" w14:paraId="641F4227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65A0" w14:textId="6EFA1378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8A36" w14:textId="2CFE6682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005A" w14:textId="36AF5BE0" w:rsidR="00320520" w:rsidRPr="000A3AE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320520" w:rsidRPr="003E43E7" w14:paraId="50768E52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A98C" w14:textId="57097210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8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E198E" w14:textId="05A29F24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312F" w14:textId="4ABFCFDD" w:rsidR="00320520" w:rsidRPr="000A3AE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320520" w:rsidRPr="003E43E7" w14:paraId="3DB877D8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62EDD" w14:textId="5874293A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15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0B264" w14:textId="1DC4C512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ABED" w14:textId="20C8F538" w:rsidR="00320520" w:rsidRPr="000A3AE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320520" w:rsidRPr="003E43E7" w14:paraId="75F1C369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C15C" w14:textId="56F7BF24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22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BA59" w14:textId="1974E09F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9D3B" w14:textId="33DA02BD" w:rsidR="00320520" w:rsidRPr="000A3AE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  <w:tr w:rsidR="00320520" w:rsidRPr="003E43E7" w14:paraId="6A7C1B27" w14:textId="77777777" w:rsidTr="00DB67F3">
        <w:trPr>
          <w:trHeight w:val="2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6405" w14:textId="6836EE8A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29 Aug 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6EF75" w14:textId="470899CF" w:rsidR="00320520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1499" w14:textId="300167C0" w:rsidR="00320520" w:rsidRPr="000A3AE2" w:rsidRDefault="00320520" w:rsidP="00320520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0A3AE2">
              <w:rPr>
                <w:rFonts w:ascii="Garamond" w:hAnsi="Garamond" w:cs="Tahoma"/>
                <w:sz w:val="22"/>
                <w:szCs w:val="22"/>
              </w:rPr>
              <w:t>West Island School</w:t>
            </w:r>
          </w:p>
        </w:tc>
      </w:tr>
    </w:tbl>
    <w:p w14:paraId="4DD337B4" w14:textId="77777777" w:rsidR="00A80957" w:rsidRPr="000C69D4" w:rsidRDefault="00A80957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2A0B05">
      <w:headerReference w:type="first" r:id="rId14"/>
      <w:pgSz w:w="11906" w:h="16838" w:code="9"/>
      <w:pgMar w:top="3168" w:right="864" w:bottom="180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C5269" w14:textId="77777777" w:rsidR="0003157E" w:rsidRDefault="0003157E">
      <w:r>
        <w:separator/>
      </w:r>
    </w:p>
  </w:endnote>
  <w:endnote w:type="continuationSeparator" w:id="0">
    <w:p w14:paraId="5BD1B9BB" w14:textId="77777777" w:rsidR="0003157E" w:rsidRDefault="0003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71C1B" w14:textId="77777777" w:rsidR="0003157E" w:rsidRDefault="0003157E">
      <w:r>
        <w:separator/>
      </w:r>
    </w:p>
  </w:footnote>
  <w:footnote w:type="continuationSeparator" w:id="0">
    <w:p w14:paraId="5FD0AA19" w14:textId="77777777" w:rsidR="0003157E" w:rsidRDefault="00031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000351" w:rsidRDefault="00000351">
    <w:pPr>
      <w:pStyle w:val="Header"/>
    </w:pPr>
    <w:r>
      <w:rPr>
        <w:rFonts w:hint="eastAsia"/>
        <w:noProof/>
      </w:rPr>
      <w:drawing>
        <wp:inline distT="0" distB="0" distL="0" distR="0" wp14:anchorId="196510F4" wp14:editId="2538A898">
          <wp:extent cx="6392849" cy="1159435"/>
          <wp:effectExtent l="0" t="0" r="0" b="3175"/>
          <wp:docPr id="23" name="Picture 23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263" cy="119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253CA3B4" w:rsidR="00000351" w:rsidRDefault="00000351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000351" w:rsidRDefault="00000351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000351" w:rsidRDefault="00000351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000351" w:rsidRDefault="00000351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000351" w:rsidRDefault="00000351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0351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14C"/>
    <w:rsid w:val="00020625"/>
    <w:rsid w:val="00020897"/>
    <w:rsid w:val="00020F50"/>
    <w:rsid w:val="00021A9A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2A7B"/>
    <w:rsid w:val="00042A9F"/>
    <w:rsid w:val="00043702"/>
    <w:rsid w:val="0004458F"/>
    <w:rsid w:val="0004479C"/>
    <w:rsid w:val="00045700"/>
    <w:rsid w:val="000460C2"/>
    <w:rsid w:val="000477EB"/>
    <w:rsid w:val="00047D76"/>
    <w:rsid w:val="000508B7"/>
    <w:rsid w:val="00050924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2F0"/>
    <w:rsid w:val="0006263F"/>
    <w:rsid w:val="00062C42"/>
    <w:rsid w:val="00064058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3CB"/>
    <w:rsid w:val="0007469F"/>
    <w:rsid w:val="00074969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7DA"/>
    <w:rsid w:val="00093608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AE2"/>
    <w:rsid w:val="000A3B5C"/>
    <w:rsid w:val="000A609E"/>
    <w:rsid w:val="000A6CEE"/>
    <w:rsid w:val="000B1AF6"/>
    <w:rsid w:val="000B226A"/>
    <w:rsid w:val="000B22C8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06E0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053"/>
    <w:rsid w:val="000E531F"/>
    <w:rsid w:val="000E5906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461F"/>
    <w:rsid w:val="000F57B4"/>
    <w:rsid w:val="000F65BB"/>
    <w:rsid w:val="000F6A8F"/>
    <w:rsid w:val="000F6D21"/>
    <w:rsid w:val="000F6FFF"/>
    <w:rsid w:val="000F7100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2240"/>
    <w:rsid w:val="00112753"/>
    <w:rsid w:val="00112AAA"/>
    <w:rsid w:val="0011337F"/>
    <w:rsid w:val="00115580"/>
    <w:rsid w:val="001155ED"/>
    <w:rsid w:val="00115BE2"/>
    <w:rsid w:val="00116175"/>
    <w:rsid w:val="00116986"/>
    <w:rsid w:val="00117359"/>
    <w:rsid w:val="001178DB"/>
    <w:rsid w:val="001207F8"/>
    <w:rsid w:val="00121C3F"/>
    <w:rsid w:val="00122CE0"/>
    <w:rsid w:val="00123036"/>
    <w:rsid w:val="001238E8"/>
    <w:rsid w:val="00124DE9"/>
    <w:rsid w:val="00125670"/>
    <w:rsid w:val="001267B8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2D79"/>
    <w:rsid w:val="001330C6"/>
    <w:rsid w:val="001340D8"/>
    <w:rsid w:val="0013415F"/>
    <w:rsid w:val="00134591"/>
    <w:rsid w:val="00134CDD"/>
    <w:rsid w:val="00136EA4"/>
    <w:rsid w:val="001372E4"/>
    <w:rsid w:val="00137868"/>
    <w:rsid w:val="00141649"/>
    <w:rsid w:val="00141B1F"/>
    <w:rsid w:val="00141DAD"/>
    <w:rsid w:val="00141F3B"/>
    <w:rsid w:val="00142377"/>
    <w:rsid w:val="00143268"/>
    <w:rsid w:val="001437EE"/>
    <w:rsid w:val="001441F7"/>
    <w:rsid w:val="00144456"/>
    <w:rsid w:val="001454CC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C64"/>
    <w:rsid w:val="0018518C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280"/>
    <w:rsid w:val="001933C7"/>
    <w:rsid w:val="001937C3"/>
    <w:rsid w:val="00194435"/>
    <w:rsid w:val="00194EF0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8E8"/>
    <w:rsid w:val="001A69F9"/>
    <w:rsid w:val="001B07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3854"/>
    <w:rsid w:val="001C4729"/>
    <w:rsid w:val="001C49E3"/>
    <w:rsid w:val="001C5584"/>
    <w:rsid w:val="001C59C4"/>
    <w:rsid w:val="001C7FFD"/>
    <w:rsid w:val="001D0A65"/>
    <w:rsid w:val="001D0EFB"/>
    <w:rsid w:val="001D24D9"/>
    <w:rsid w:val="001D363C"/>
    <w:rsid w:val="001D4011"/>
    <w:rsid w:val="001D48C1"/>
    <w:rsid w:val="001D508B"/>
    <w:rsid w:val="001D51E2"/>
    <w:rsid w:val="001D6223"/>
    <w:rsid w:val="001D64A6"/>
    <w:rsid w:val="001D719B"/>
    <w:rsid w:val="001D7E42"/>
    <w:rsid w:val="001D7E96"/>
    <w:rsid w:val="001E012B"/>
    <w:rsid w:val="001E1F0B"/>
    <w:rsid w:val="001E2A33"/>
    <w:rsid w:val="001E3269"/>
    <w:rsid w:val="001E53AD"/>
    <w:rsid w:val="001E58A4"/>
    <w:rsid w:val="001E63FC"/>
    <w:rsid w:val="001F098A"/>
    <w:rsid w:val="001F1DDE"/>
    <w:rsid w:val="001F1ED0"/>
    <w:rsid w:val="001F29DA"/>
    <w:rsid w:val="001F2E14"/>
    <w:rsid w:val="001F3DCC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4D1E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1A"/>
    <w:rsid w:val="002242DD"/>
    <w:rsid w:val="00224641"/>
    <w:rsid w:val="0022472B"/>
    <w:rsid w:val="0022513F"/>
    <w:rsid w:val="0022520A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794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5EF7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40D3"/>
    <w:rsid w:val="002848CB"/>
    <w:rsid w:val="00285483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3FDE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0766"/>
    <w:rsid w:val="00300BAA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0520"/>
    <w:rsid w:val="00322130"/>
    <w:rsid w:val="0032227B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92A"/>
    <w:rsid w:val="00330C95"/>
    <w:rsid w:val="00331153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4136"/>
    <w:rsid w:val="00365AEF"/>
    <w:rsid w:val="00366962"/>
    <w:rsid w:val="00366B1E"/>
    <w:rsid w:val="00367AE0"/>
    <w:rsid w:val="00367B1C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18DF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0F55"/>
    <w:rsid w:val="003A16BE"/>
    <w:rsid w:val="003A4F9A"/>
    <w:rsid w:val="003A5B96"/>
    <w:rsid w:val="003A724F"/>
    <w:rsid w:val="003B0E90"/>
    <w:rsid w:val="003B16C4"/>
    <w:rsid w:val="003B18E5"/>
    <w:rsid w:val="003B3D7C"/>
    <w:rsid w:val="003B3E87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5078"/>
    <w:rsid w:val="003D6AB5"/>
    <w:rsid w:val="003E0106"/>
    <w:rsid w:val="003E2090"/>
    <w:rsid w:val="003E2867"/>
    <w:rsid w:val="003E2AA6"/>
    <w:rsid w:val="003E2B51"/>
    <w:rsid w:val="003E2CF6"/>
    <w:rsid w:val="003E43E7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DF"/>
    <w:rsid w:val="003F6AE5"/>
    <w:rsid w:val="003F707D"/>
    <w:rsid w:val="003F7E31"/>
    <w:rsid w:val="00400935"/>
    <w:rsid w:val="00401004"/>
    <w:rsid w:val="004010CE"/>
    <w:rsid w:val="00401B00"/>
    <w:rsid w:val="00401D06"/>
    <w:rsid w:val="00401E48"/>
    <w:rsid w:val="00402716"/>
    <w:rsid w:val="00402BB8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3897"/>
    <w:rsid w:val="004343D3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6851"/>
    <w:rsid w:val="004770CC"/>
    <w:rsid w:val="0047724F"/>
    <w:rsid w:val="00477AC5"/>
    <w:rsid w:val="0048059A"/>
    <w:rsid w:val="00480BA8"/>
    <w:rsid w:val="0048154F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3F14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40"/>
    <w:rsid w:val="004A7E9C"/>
    <w:rsid w:val="004B0310"/>
    <w:rsid w:val="004B1C48"/>
    <w:rsid w:val="004B2344"/>
    <w:rsid w:val="004B2EF5"/>
    <w:rsid w:val="004B35AD"/>
    <w:rsid w:val="004B3DE7"/>
    <w:rsid w:val="004B413A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959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6C5"/>
    <w:rsid w:val="004E3D44"/>
    <w:rsid w:val="004E43CB"/>
    <w:rsid w:val="004E4ADD"/>
    <w:rsid w:val="004E53F5"/>
    <w:rsid w:val="004E5AD0"/>
    <w:rsid w:val="004E6D13"/>
    <w:rsid w:val="004E6D51"/>
    <w:rsid w:val="004E75D5"/>
    <w:rsid w:val="004E7F64"/>
    <w:rsid w:val="004F1882"/>
    <w:rsid w:val="004F1ACD"/>
    <w:rsid w:val="004F1DBA"/>
    <w:rsid w:val="004F2D82"/>
    <w:rsid w:val="004F2E1B"/>
    <w:rsid w:val="004F3FFD"/>
    <w:rsid w:val="004F407D"/>
    <w:rsid w:val="004F4136"/>
    <w:rsid w:val="004F5F51"/>
    <w:rsid w:val="004F77CC"/>
    <w:rsid w:val="00500303"/>
    <w:rsid w:val="005005CC"/>
    <w:rsid w:val="00500EAE"/>
    <w:rsid w:val="005024FE"/>
    <w:rsid w:val="00505737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570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6A02"/>
    <w:rsid w:val="005276B5"/>
    <w:rsid w:val="00527931"/>
    <w:rsid w:val="00527F31"/>
    <w:rsid w:val="0053076F"/>
    <w:rsid w:val="00531CCA"/>
    <w:rsid w:val="0053319B"/>
    <w:rsid w:val="00533505"/>
    <w:rsid w:val="005339E9"/>
    <w:rsid w:val="00533A1A"/>
    <w:rsid w:val="00534AC7"/>
    <w:rsid w:val="00534CF7"/>
    <w:rsid w:val="0053517A"/>
    <w:rsid w:val="00536392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4A34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0FB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3D8"/>
    <w:rsid w:val="00593FE9"/>
    <w:rsid w:val="005952D0"/>
    <w:rsid w:val="00595364"/>
    <w:rsid w:val="0059575C"/>
    <w:rsid w:val="00596B1F"/>
    <w:rsid w:val="005973A1"/>
    <w:rsid w:val="00597D53"/>
    <w:rsid w:val="005A03F0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09AC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7D6"/>
    <w:rsid w:val="005C48B2"/>
    <w:rsid w:val="005C4EBF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2CD3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71B"/>
    <w:rsid w:val="005F3C25"/>
    <w:rsid w:val="005F553C"/>
    <w:rsid w:val="005F60CB"/>
    <w:rsid w:val="005F6191"/>
    <w:rsid w:val="005F62C6"/>
    <w:rsid w:val="005F67F0"/>
    <w:rsid w:val="005F6CD6"/>
    <w:rsid w:val="005F7365"/>
    <w:rsid w:val="005F7FD5"/>
    <w:rsid w:val="00600A6E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526B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07C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BEA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6FC"/>
    <w:rsid w:val="0066499A"/>
    <w:rsid w:val="00664EBE"/>
    <w:rsid w:val="006653B9"/>
    <w:rsid w:val="00665789"/>
    <w:rsid w:val="006657C7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2BB"/>
    <w:rsid w:val="00696CC6"/>
    <w:rsid w:val="00697220"/>
    <w:rsid w:val="00697348"/>
    <w:rsid w:val="00697591"/>
    <w:rsid w:val="0069796C"/>
    <w:rsid w:val="00697E40"/>
    <w:rsid w:val="00697FDD"/>
    <w:rsid w:val="006A0144"/>
    <w:rsid w:val="006A16EC"/>
    <w:rsid w:val="006A24C0"/>
    <w:rsid w:val="006A24C8"/>
    <w:rsid w:val="006A278D"/>
    <w:rsid w:val="006A2D2F"/>
    <w:rsid w:val="006A2E7C"/>
    <w:rsid w:val="006A40D0"/>
    <w:rsid w:val="006A55C0"/>
    <w:rsid w:val="006A5A5E"/>
    <w:rsid w:val="006A69CA"/>
    <w:rsid w:val="006A765D"/>
    <w:rsid w:val="006A775E"/>
    <w:rsid w:val="006B197B"/>
    <w:rsid w:val="006B27FF"/>
    <w:rsid w:val="006B3362"/>
    <w:rsid w:val="006B3C76"/>
    <w:rsid w:val="006B3F3B"/>
    <w:rsid w:val="006B45F7"/>
    <w:rsid w:val="006B53BB"/>
    <w:rsid w:val="006B5705"/>
    <w:rsid w:val="006B5B8D"/>
    <w:rsid w:val="006B7309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86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75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224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47DBE"/>
    <w:rsid w:val="007500EF"/>
    <w:rsid w:val="00750A1C"/>
    <w:rsid w:val="00750BEC"/>
    <w:rsid w:val="00751C62"/>
    <w:rsid w:val="007526FE"/>
    <w:rsid w:val="007541EA"/>
    <w:rsid w:val="00754356"/>
    <w:rsid w:val="007543C6"/>
    <w:rsid w:val="007552BD"/>
    <w:rsid w:val="00755488"/>
    <w:rsid w:val="00756179"/>
    <w:rsid w:val="00756675"/>
    <w:rsid w:val="00760301"/>
    <w:rsid w:val="00761303"/>
    <w:rsid w:val="00761430"/>
    <w:rsid w:val="0076153A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77AEC"/>
    <w:rsid w:val="007803A6"/>
    <w:rsid w:val="007811A8"/>
    <w:rsid w:val="00781309"/>
    <w:rsid w:val="007813F5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3D9"/>
    <w:rsid w:val="0079274A"/>
    <w:rsid w:val="00793686"/>
    <w:rsid w:val="00793691"/>
    <w:rsid w:val="007947A9"/>
    <w:rsid w:val="00794B22"/>
    <w:rsid w:val="00794F83"/>
    <w:rsid w:val="00794F9B"/>
    <w:rsid w:val="007953FC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1A03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6EBF"/>
    <w:rsid w:val="0081721A"/>
    <w:rsid w:val="00817FED"/>
    <w:rsid w:val="008209A0"/>
    <w:rsid w:val="008211FB"/>
    <w:rsid w:val="00821E52"/>
    <w:rsid w:val="0082210B"/>
    <w:rsid w:val="00822AC1"/>
    <w:rsid w:val="00822ED9"/>
    <w:rsid w:val="00823DF2"/>
    <w:rsid w:val="00824054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3EB7"/>
    <w:rsid w:val="00844567"/>
    <w:rsid w:val="00844826"/>
    <w:rsid w:val="00844C53"/>
    <w:rsid w:val="00844EF7"/>
    <w:rsid w:val="00845253"/>
    <w:rsid w:val="00845497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6F1"/>
    <w:rsid w:val="00866756"/>
    <w:rsid w:val="008669EC"/>
    <w:rsid w:val="00866D71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2A7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B681C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7B35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02E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2DBE"/>
    <w:rsid w:val="008E339A"/>
    <w:rsid w:val="008E3A87"/>
    <w:rsid w:val="008E43D1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2D04"/>
    <w:rsid w:val="008F362E"/>
    <w:rsid w:val="008F36B0"/>
    <w:rsid w:val="008F3D01"/>
    <w:rsid w:val="008F4332"/>
    <w:rsid w:val="008F4335"/>
    <w:rsid w:val="008F4E99"/>
    <w:rsid w:val="008F4F54"/>
    <w:rsid w:val="008F5377"/>
    <w:rsid w:val="008F53ED"/>
    <w:rsid w:val="008F5585"/>
    <w:rsid w:val="008F6E38"/>
    <w:rsid w:val="008F7056"/>
    <w:rsid w:val="008F75A0"/>
    <w:rsid w:val="008F79E2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0BD"/>
    <w:rsid w:val="009212B3"/>
    <w:rsid w:val="00921BD7"/>
    <w:rsid w:val="0092256E"/>
    <w:rsid w:val="00922DCA"/>
    <w:rsid w:val="00923249"/>
    <w:rsid w:val="00923679"/>
    <w:rsid w:val="00923DFF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580"/>
    <w:rsid w:val="00933F05"/>
    <w:rsid w:val="009352E2"/>
    <w:rsid w:val="009357AA"/>
    <w:rsid w:val="00935D71"/>
    <w:rsid w:val="00936CE4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4A72"/>
    <w:rsid w:val="009563C4"/>
    <w:rsid w:val="0096054E"/>
    <w:rsid w:val="009618C6"/>
    <w:rsid w:val="00961FF2"/>
    <w:rsid w:val="009623CC"/>
    <w:rsid w:val="00962615"/>
    <w:rsid w:val="00962A79"/>
    <w:rsid w:val="009635B8"/>
    <w:rsid w:val="0096369C"/>
    <w:rsid w:val="00963CCA"/>
    <w:rsid w:val="00965388"/>
    <w:rsid w:val="00965558"/>
    <w:rsid w:val="00965E8E"/>
    <w:rsid w:val="00966EC7"/>
    <w:rsid w:val="00967E04"/>
    <w:rsid w:val="009709A3"/>
    <w:rsid w:val="00970FCA"/>
    <w:rsid w:val="00971BE5"/>
    <w:rsid w:val="00971C6D"/>
    <w:rsid w:val="00971C8D"/>
    <w:rsid w:val="00972983"/>
    <w:rsid w:val="009733AF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4EAB"/>
    <w:rsid w:val="00985BCF"/>
    <w:rsid w:val="009860AF"/>
    <w:rsid w:val="0098703E"/>
    <w:rsid w:val="0099013E"/>
    <w:rsid w:val="00990233"/>
    <w:rsid w:val="0099030E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777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C78C5"/>
    <w:rsid w:val="009D0069"/>
    <w:rsid w:val="009D06C9"/>
    <w:rsid w:val="009D19F5"/>
    <w:rsid w:val="009D1B62"/>
    <w:rsid w:val="009D1C50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25"/>
    <w:rsid w:val="009E32AB"/>
    <w:rsid w:val="009E354C"/>
    <w:rsid w:val="009E3D35"/>
    <w:rsid w:val="009E4800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A0086C"/>
    <w:rsid w:val="00A00ED9"/>
    <w:rsid w:val="00A02712"/>
    <w:rsid w:val="00A0344F"/>
    <w:rsid w:val="00A04C99"/>
    <w:rsid w:val="00A04D47"/>
    <w:rsid w:val="00A04E86"/>
    <w:rsid w:val="00A0529A"/>
    <w:rsid w:val="00A05688"/>
    <w:rsid w:val="00A059D7"/>
    <w:rsid w:val="00A070C9"/>
    <w:rsid w:val="00A0717B"/>
    <w:rsid w:val="00A0787D"/>
    <w:rsid w:val="00A07E20"/>
    <w:rsid w:val="00A07E44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58D5"/>
    <w:rsid w:val="00A25AFA"/>
    <w:rsid w:val="00A261F4"/>
    <w:rsid w:val="00A26E06"/>
    <w:rsid w:val="00A275D5"/>
    <w:rsid w:val="00A3047C"/>
    <w:rsid w:val="00A33BA2"/>
    <w:rsid w:val="00A34F88"/>
    <w:rsid w:val="00A3583C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2A8F"/>
    <w:rsid w:val="00A62E0F"/>
    <w:rsid w:val="00A63A9F"/>
    <w:rsid w:val="00A644D5"/>
    <w:rsid w:val="00A64DF9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5A7A"/>
    <w:rsid w:val="00A7611F"/>
    <w:rsid w:val="00A765C8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1714"/>
    <w:rsid w:val="00A91E5F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4D85"/>
    <w:rsid w:val="00AA5686"/>
    <w:rsid w:val="00AA5830"/>
    <w:rsid w:val="00AA7DF4"/>
    <w:rsid w:val="00AA7FEE"/>
    <w:rsid w:val="00AB0CE8"/>
    <w:rsid w:val="00AB0E9C"/>
    <w:rsid w:val="00AB0F8C"/>
    <w:rsid w:val="00AB123F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24B"/>
    <w:rsid w:val="00AC480B"/>
    <w:rsid w:val="00AC4954"/>
    <w:rsid w:val="00AC49E4"/>
    <w:rsid w:val="00AC4BAA"/>
    <w:rsid w:val="00AC5039"/>
    <w:rsid w:val="00AC7DB4"/>
    <w:rsid w:val="00AD01CC"/>
    <w:rsid w:val="00AD05B8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3849"/>
    <w:rsid w:val="00AF46C5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2B60"/>
    <w:rsid w:val="00B03031"/>
    <w:rsid w:val="00B03381"/>
    <w:rsid w:val="00B04274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E5B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5B0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46ED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BF6FD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6700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24D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6CAF"/>
    <w:rsid w:val="00C77C4B"/>
    <w:rsid w:val="00C809A7"/>
    <w:rsid w:val="00C81E2B"/>
    <w:rsid w:val="00C823C6"/>
    <w:rsid w:val="00C8314E"/>
    <w:rsid w:val="00C8358F"/>
    <w:rsid w:val="00C83F60"/>
    <w:rsid w:val="00C849A6"/>
    <w:rsid w:val="00C84D77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4E5"/>
    <w:rsid w:val="00C96F9A"/>
    <w:rsid w:val="00C97905"/>
    <w:rsid w:val="00C97A81"/>
    <w:rsid w:val="00C97EC2"/>
    <w:rsid w:val="00CA047B"/>
    <w:rsid w:val="00CA0F21"/>
    <w:rsid w:val="00CA13D8"/>
    <w:rsid w:val="00CA22E4"/>
    <w:rsid w:val="00CA3464"/>
    <w:rsid w:val="00CA4DE7"/>
    <w:rsid w:val="00CA5021"/>
    <w:rsid w:val="00CA523B"/>
    <w:rsid w:val="00CA5498"/>
    <w:rsid w:val="00CA6164"/>
    <w:rsid w:val="00CA6695"/>
    <w:rsid w:val="00CB12E2"/>
    <w:rsid w:val="00CB1869"/>
    <w:rsid w:val="00CB1C31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3CE"/>
    <w:rsid w:val="00CC4999"/>
    <w:rsid w:val="00CC4BBC"/>
    <w:rsid w:val="00CC4CF5"/>
    <w:rsid w:val="00CC5604"/>
    <w:rsid w:val="00CC5609"/>
    <w:rsid w:val="00CC5AE3"/>
    <w:rsid w:val="00CC77A4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4CB2"/>
    <w:rsid w:val="00CE4F45"/>
    <w:rsid w:val="00CE515D"/>
    <w:rsid w:val="00CE7DE7"/>
    <w:rsid w:val="00CF0444"/>
    <w:rsid w:val="00CF10D1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14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9AB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77F30"/>
    <w:rsid w:val="00D8112D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56DA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7F3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8DF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62A9"/>
    <w:rsid w:val="00E0754A"/>
    <w:rsid w:val="00E076F1"/>
    <w:rsid w:val="00E079F2"/>
    <w:rsid w:val="00E07C2B"/>
    <w:rsid w:val="00E1035E"/>
    <w:rsid w:val="00E1114B"/>
    <w:rsid w:val="00E111E1"/>
    <w:rsid w:val="00E118A9"/>
    <w:rsid w:val="00E13CBC"/>
    <w:rsid w:val="00E14A37"/>
    <w:rsid w:val="00E153FB"/>
    <w:rsid w:val="00E16183"/>
    <w:rsid w:val="00E16436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24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1B9F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201"/>
    <w:rsid w:val="00E95C0C"/>
    <w:rsid w:val="00E96C0C"/>
    <w:rsid w:val="00E9720B"/>
    <w:rsid w:val="00E976AB"/>
    <w:rsid w:val="00E97C0D"/>
    <w:rsid w:val="00EA008F"/>
    <w:rsid w:val="00EA0CA5"/>
    <w:rsid w:val="00EA12A3"/>
    <w:rsid w:val="00EA1815"/>
    <w:rsid w:val="00EA3476"/>
    <w:rsid w:val="00EA3990"/>
    <w:rsid w:val="00EA39AB"/>
    <w:rsid w:val="00EA3DB9"/>
    <w:rsid w:val="00EA4A61"/>
    <w:rsid w:val="00EA4CE1"/>
    <w:rsid w:val="00EA7AFE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2C9E"/>
    <w:rsid w:val="00ED2FCB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5929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057"/>
    <w:rsid w:val="00F038EB"/>
    <w:rsid w:val="00F04209"/>
    <w:rsid w:val="00F05247"/>
    <w:rsid w:val="00F05B82"/>
    <w:rsid w:val="00F05E18"/>
    <w:rsid w:val="00F0647A"/>
    <w:rsid w:val="00F068CF"/>
    <w:rsid w:val="00F06D5C"/>
    <w:rsid w:val="00F06F12"/>
    <w:rsid w:val="00F06FD3"/>
    <w:rsid w:val="00F0740C"/>
    <w:rsid w:val="00F07727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2B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5998"/>
    <w:rsid w:val="00F46ECB"/>
    <w:rsid w:val="00F47382"/>
    <w:rsid w:val="00F50E08"/>
    <w:rsid w:val="00F513B5"/>
    <w:rsid w:val="00F51FDD"/>
    <w:rsid w:val="00F52C1A"/>
    <w:rsid w:val="00F53025"/>
    <w:rsid w:val="00F551E5"/>
    <w:rsid w:val="00F5619D"/>
    <w:rsid w:val="00F5647A"/>
    <w:rsid w:val="00F56FA7"/>
    <w:rsid w:val="00F570C0"/>
    <w:rsid w:val="00F601A2"/>
    <w:rsid w:val="00F6030D"/>
    <w:rsid w:val="00F6034F"/>
    <w:rsid w:val="00F6062C"/>
    <w:rsid w:val="00F60829"/>
    <w:rsid w:val="00F60B37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80A"/>
    <w:rsid w:val="00F80943"/>
    <w:rsid w:val="00F835C5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622"/>
    <w:rsid w:val="00FA7EAD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B50"/>
    <w:rsid w:val="00FC2F32"/>
    <w:rsid w:val="00FC34B5"/>
    <w:rsid w:val="00FC4845"/>
    <w:rsid w:val="00FC4939"/>
    <w:rsid w:val="00FC5AF9"/>
    <w:rsid w:val="00FC6B11"/>
    <w:rsid w:val="00FC6E16"/>
    <w:rsid w:val="00FC77FF"/>
    <w:rsid w:val="00FD0212"/>
    <w:rsid w:val="00FD03CD"/>
    <w:rsid w:val="00FD0830"/>
    <w:rsid w:val="00FD10FA"/>
    <w:rsid w:val="00FD1300"/>
    <w:rsid w:val="00FD15CF"/>
    <w:rsid w:val="00FD1838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0B0D"/>
    <w:rsid w:val="00FE20B3"/>
    <w:rsid w:val="00FE252E"/>
    <w:rsid w:val="00FE2B34"/>
    <w:rsid w:val="00FE3655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7" ma:contentTypeDescription="Create a new document." ma:contentTypeScope="" ma:versionID="ce4b4a402dd52e255ea81aee9fb4096c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2d8222195b1c164bc1c06433e871c837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0F92-16EF-4269-B199-388C4D70477B}"/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6827B8-9427-40EF-AFD8-8460506D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0</TotalTime>
  <Pages>4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7767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Icy NGO</cp:lastModifiedBy>
  <cp:revision>3</cp:revision>
  <cp:lastPrinted>2022-10-24T07:10:00Z</cp:lastPrinted>
  <dcterms:created xsi:type="dcterms:W3CDTF">2023-07-13T07:58:00Z</dcterms:created>
  <dcterms:modified xsi:type="dcterms:W3CDTF">2023-07-13T07:58:00Z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