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F95492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320520">
        <w:t>13</w:t>
      </w:r>
      <w:r w:rsidR="0099030E">
        <w:t xml:space="preserve"> July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99030E" w:rsidRPr="003E43E7" w14:paraId="0BFD689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A528" w14:textId="1645C5EE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CCBD" w14:textId="0D04DE1C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D52C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FF16D5E" w14:textId="00E9C86A" w:rsidR="00320520" w:rsidRPr="00FB1AF6" w:rsidRDefault="00320520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6C0EAE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0B46D6DF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140082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1DC7A37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8D" w14:textId="0CF9FD92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723" w14:textId="3F9418EC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37B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CBCB062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4BF08849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B57" w14:textId="6F7F1846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7748A14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6CDF9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2B389B01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11E6A" w14:textId="5ED3D53E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99030E" w:rsidRPr="00C6624D" w14:paraId="3B9A3078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99030E" w:rsidRPr="007923D9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5CAB254B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C93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EBED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CBD9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4B281B46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20/F, Kelly Commercial Centre, 570-572 Nathan Road, Yau Ma Tei</w:t>
            </w:r>
          </w:p>
        </w:tc>
      </w:tr>
      <w:tr w:rsidR="0099030E" w:rsidRPr="003E43E7" w14:paraId="5ADC7C8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4670" w14:textId="3FC7BBA6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8C4" w14:textId="4BDFFC20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1D7" w14:textId="1F99FE3C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70BEE40D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9037" w14:textId="2D10D53B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6B0A" w14:textId="189071E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F67" w14:textId="786F34F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1D8FF94E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C250" w14:textId="0E4AE34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91E" w14:textId="7CBC2FD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2442" w14:textId="5A8335FF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8659030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81E3" w14:textId="7F05EC99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C2CC" w14:textId="186BE0E5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414" w14:textId="7D9F82D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50125190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C48" w14:textId="20DE84F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B87" w14:textId="250528A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02C" w14:textId="51F43693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B1C15A7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39D89657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4"/>
      <w:tr w:rsidR="00320520" w:rsidRPr="00140082" w14:paraId="1F03B5E6" w14:textId="77777777" w:rsidTr="00225DF6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29B598F0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0A13" w14:textId="4CBCC2F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6CB8" w14:textId="26B3C89B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A563" w14:textId="72CC46F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3E43E7" w14:paraId="5A172335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E16" w14:textId="7B0AEED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618" w14:textId="5A5E191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A55" w14:textId="5F6A7BF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105C4FBC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0090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8F92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A62A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3D303EF1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4CC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241B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362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58B86E71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834E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CC9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1D3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172FF272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961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065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A95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6DBFC357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140082" w14:paraId="4EB2B49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39529080"/>
          </w:p>
        </w:tc>
      </w:tr>
      <w:tr w:rsidR="00320520" w:rsidRPr="00140082" w14:paraId="2AA11EB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320520" w:rsidRPr="00140082" w14:paraId="20630C70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6AC6A9E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6CC4" w14:textId="0B87867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78DE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BACA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17CE9213" w14:textId="60C6ABE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bookmarkEnd w:id="5"/>
      <w:tr w:rsidR="00320520" w:rsidRPr="003E43E7" w14:paraId="6E53B81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389B" w14:textId="7BC8A875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5EF5" w14:textId="4C7B8B72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63C" w14:textId="7516089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320520" w:rsidRPr="003E43E7" w14:paraId="5C73B3ED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6C4" w14:textId="7110E12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061" w14:textId="7605BD4F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7566" w14:textId="553C6BD2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320520" w:rsidRPr="003E43E7" w14:paraId="3656CC08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204" w14:textId="0DB8108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3F6" w14:textId="595E567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BC69" w14:textId="1328E0D0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320520" w:rsidRPr="003E43E7" w14:paraId="60015791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C70" w14:textId="57E4192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59D" w14:textId="63ACC1B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955" w14:textId="7590490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320520" w:rsidRPr="003E43E7" w14:paraId="74C5C577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98" w14:textId="71E8551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000351" w14:paraId="04DF450C" w14:textId="77777777" w:rsidTr="00000351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088B93" w14:textId="77777777" w:rsidR="00000351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00351" w:rsidRPr="00140082" w14:paraId="39AEBD3E" w14:textId="77777777" w:rsidTr="00000351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4688B25" w14:textId="359D2ED4" w:rsidR="00000351" w:rsidRPr="00140082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000351" w:rsidRPr="00140082" w14:paraId="0B197060" w14:textId="77777777" w:rsidTr="00000351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9ED334" w14:textId="77777777" w:rsidR="00000351" w:rsidRPr="00140082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00351" w:rsidRPr="003E43E7" w14:paraId="207D55D1" w14:textId="77777777" w:rsidTr="00954A7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8F6E" w14:textId="63ECAC01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8E43D1">
              <w:rPr>
                <w:rFonts w:ascii="Garamond" w:hAnsi="Garamond" w:cs="Tahoma"/>
                <w:sz w:val="22"/>
                <w:szCs w:val="22"/>
                <w:lang w:eastAsia="zh-CN"/>
              </w:rPr>
              <w:t>18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</w:t>
            </w:r>
            <w:r w:rsidR="008E43D1">
              <w:rPr>
                <w:rFonts w:ascii="Garamond" w:hAnsi="Garamond" w:cs="Tahoma"/>
                <w:sz w:val="22"/>
                <w:szCs w:val="22"/>
                <w:lang w:eastAsia="zh-CN"/>
              </w:rPr>
              <w:t>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4820" w14:textId="51766D9A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E8E3" w14:textId="77777777" w:rsidR="00000351" w:rsidRPr="006705BE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547ED34F" w14:textId="25E27D66" w:rsidR="00000351" w:rsidRPr="003E43E7" w:rsidRDefault="008E43D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2 Tin Kwong Road, Homantin, Kowloon, Hong Kong</w:t>
            </w:r>
          </w:p>
        </w:tc>
      </w:tr>
      <w:tr w:rsidR="00000351" w:rsidRPr="003E43E7" w14:paraId="7297C1C4" w14:textId="77777777" w:rsidTr="00954A7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C368" w14:textId="60704D22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8E43D1">
              <w:rPr>
                <w:rFonts w:ascii="Garamond" w:hAnsi="Garamond" w:cs="Tahoma"/>
                <w:sz w:val="22"/>
                <w:szCs w:val="22"/>
                <w:lang w:eastAsia="zh-CN"/>
              </w:rPr>
              <w:t>25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669D" w14:textId="5E59A0B7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7C5D" w14:textId="2F776965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000351" w:rsidRPr="003E43E7" w14:paraId="007D071F" w14:textId="77777777" w:rsidTr="00954A72">
        <w:trPr>
          <w:trHeight w:val="287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DBBDE" w14:textId="77777777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20520" w:rsidRPr="00140082" w14:paraId="4497082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20520" w:rsidRPr="00140082" w14:paraId="6C1111D8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549DFD6B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33168895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30B" w14:textId="63A709D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6" w:name="_Hlk137719623"/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B88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2C07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1152418" w14:textId="157ADDB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bookmarkEnd w:id="6"/>
      <w:tr w:rsidR="00320520" w:rsidRPr="00140082" w14:paraId="0E06DCBA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272B1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357B4BE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4E78C1" w14:textId="4888EB25" w:rsidR="00320520" w:rsidRPr="00C6624D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320520" w:rsidRPr="00140082" w14:paraId="25DDEFF8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F45E99" w14:textId="3D5D1707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7" w:name="_Hlk138405538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bookmarkEnd w:id="7"/>
      <w:tr w:rsidR="00320520" w:rsidRPr="003E43E7" w14:paraId="1CBFD2DD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7637" w14:textId="3B7864AC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17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D0D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62E0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05CBF16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BAB" w14:textId="14BAF2E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D284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F229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3697B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081" w14:textId="6305484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F0C" w14:textId="066C911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9BD" w14:textId="5B5475B0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0B02BE1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AA03" w14:textId="5BB61BB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7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0EB5" w14:textId="0EF6230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285" w14:textId="13AA219A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6D5558E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0D9A" w14:textId="288CB17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14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A5F6" w14:textId="4C184C0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A01E" w14:textId="5B295593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64A4C1C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64C" w14:textId="6C6A9A1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6801" w14:textId="1F41877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922D" w14:textId="2FF62D6E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059C772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5466" w14:textId="09D1041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C551" w14:textId="664EF22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C6F" w14:textId="7DACFE16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140082" w14:paraId="1B16A783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726197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5CADD93F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51545" w14:textId="707F01A4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320520" w:rsidRPr="00140082" w14:paraId="49532D51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43648" w14:textId="274E0EC6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0174D8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BE5" w14:textId="52EC743A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5516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1522" w14:textId="77777777" w:rsidR="00320520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4411FF1D" w14:textId="09349511" w:rsidR="00000351" w:rsidRPr="00140082" w:rsidRDefault="00000351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320520" w:rsidRPr="003E43E7" w14:paraId="7ED297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4901" w14:textId="75E3CF8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7744" w14:textId="029AF3E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59F" w14:textId="285C21A7" w:rsidR="00320520" w:rsidRPr="007923D9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76DF71D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90C" w14:textId="55DA320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DBF3" w14:textId="73E0E1A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C3E9" w14:textId="153D61DE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18DAE16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82C6" w14:textId="684B4C5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D19A" w14:textId="344AE82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DB89" w14:textId="38B7EED0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14F1383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5ABE" w14:textId="7DE7A88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14C0" w14:textId="59235CC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889" w14:textId="3CABDCD2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3B7CDB8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FDE" w14:textId="478C09B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BDD0" w14:textId="49BEF93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9946" w14:textId="3E6C1FE7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384CEF16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C699" w14:textId="3B40C3D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A60F" w14:textId="2F93F35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C6A" w14:textId="59EBA22E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140082" w14:paraId="72E211C6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ED79A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15C27AB9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D0C92C" w14:textId="32598334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Swimming</w:t>
            </w:r>
          </w:p>
        </w:tc>
      </w:tr>
      <w:tr w:rsidR="00320520" w:rsidRPr="00140082" w14:paraId="29F821DC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C799" w14:textId="26B3D8C1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193E29B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B044" w14:textId="522B8C5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F527" w14:textId="4476D2A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4737" w14:textId="77777777" w:rsidR="00320520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 Swimming Pool, 50 metre main pool</w:t>
            </w:r>
          </w:p>
          <w:p w14:paraId="2C321AE2" w14:textId="2521D842" w:rsidR="00000351" w:rsidRPr="007923D9" w:rsidRDefault="00000351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320520" w:rsidRPr="00140082" w14:paraId="7A9A486F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22D034" w14:textId="299B0EE8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6CB2A3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739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F431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EC7" w14:textId="77777777" w:rsidR="00320520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metre main pool</w:t>
            </w:r>
          </w:p>
          <w:p w14:paraId="6D22D783" w14:textId="159696D1" w:rsidR="00000351" w:rsidRPr="00140082" w:rsidRDefault="00000351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320520" w:rsidRPr="00140082" w14:paraId="713CC007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FAAEA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03655C6B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9FB166" w14:textId="59A94CB0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320520" w:rsidRPr="00140082" w14:paraId="596CED1A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7177C" w14:textId="04CC29D9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5B8A7FA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DEE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6BD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A459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  <w:p w14:paraId="00A1D58F" w14:textId="61A1C96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>27 Harbour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  <w:r w:rsidRPr="00ED2FCB" w:rsidDel="00933580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320520" w:rsidRPr="003E43E7" w14:paraId="525E662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E5B" w14:textId="78052AF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FB7" w14:textId="2815928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D74" w14:textId="1897402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2EC1A35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ACDE" w14:textId="061F0A18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7F96" w14:textId="6601E3C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8D83" w14:textId="718BEA0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35910A8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38FE" w14:textId="5CA3647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5ECF" w14:textId="5E250E14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12D3" w14:textId="4E9A02C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76F79EC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C2D" w14:textId="06F0552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0DB" w14:textId="162F943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2879" w14:textId="3A55ECF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3D01054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6ED9" w14:textId="4C8B6C46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3187" w14:textId="49B3431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F8CF" w14:textId="7D21685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3888C04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DD86" w14:textId="6FB82070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45E8" w14:textId="11D4908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A229" w14:textId="22B97B3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140082" w14:paraId="6B954877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600B10" w14:textId="325167F6" w:rsidR="00320520" w:rsidRPr="00140082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32CAE03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513" w14:textId="02FB5DB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E606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1661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  <w:p w14:paraId="2A5C5237" w14:textId="5951529A" w:rsidR="00000351" w:rsidRPr="003E43E7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984EAB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320520" w:rsidRPr="003E43E7" w14:paraId="00E07E6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9AE" w14:textId="3A49F8D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50E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073" w14:textId="5493AEEA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253DB4A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FAB" w14:textId="7B96A40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85C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817" w14:textId="5867C5C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42C4703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443" w14:textId="1B23D8C2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B9A5" w14:textId="493F57BA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B778" w14:textId="1E155ED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03F66FF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6A33" w14:textId="34E39FD7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E2B2" w14:textId="1B77D71F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9B08" w14:textId="5F8475D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335463E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85CF" w14:textId="77A967B5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1AD6" w14:textId="38FC8A3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515F" w14:textId="4B4EEC0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22A2C5D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C923" w14:textId="2DC2453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3A07" w14:textId="10E5A240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11D" w14:textId="548E3A3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3E43E7" w14:paraId="02AD63B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38A" w14:textId="6F5CC020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28CB" w14:textId="54436B8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CE69" w14:textId="39812D6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320520" w:rsidRPr="00140082" w14:paraId="36D6973A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9D393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4A2005B0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746A54" w14:textId="6931BA62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320520" w:rsidRPr="00140082" w14:paraId="5AB2BD1D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86FD5D" w14:textId="76E30C6E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01D71B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F3A5" w14:textId="3DA8EFB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D190" w14:textId="3F28D8B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3141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3BA6C3C" w14:textId="6B5F7712" w:rsidR="00000351" w:rsidRPr="00FB1AF6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320520" w:rsidRPr="003E43E7" w14:paraId="1CEB1BA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A5AB" w14:textId="26C7491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D10" w14:textId="7235FA81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44A5" w14:textId="1BD81862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3E43E7" w14:paraId="059CBA8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A03C" w14:textId="6941C63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EB92" w14:textId="056AD89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EB6" w14:textId="6F041B14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3E43E7" w14:paraId="57EA1C0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D793" w14:textId="6832BC2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06E2" w14:textId="1B22B6C3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D5D4" w14:textId="1DCA17F4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140082" w14:paraId="505D9092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88C5D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39B87C39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800124" w14:textId="7636FC48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20520" w:rsidRPr="00140082" w14:paraId="27DF7FA3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26EBF" w14:textId="4ACA079A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0CD5773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AF" w14:textId="6425B90B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AF8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E864" w14:textId="77777777" w:rsidR="00320520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B51D140" w14:textId="553612C7" w:rsidR="00000351" w:rsidRPr="003E43E7" w:rsidRDefault="00000351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20520" w:rsidRPr="003E43E7" w14:paraId="2D0D70F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5992" w14:textId="269B827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936" w14:textId="000C651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144" w14:textId="1F04680B" w:rsidR="00320520" w:rsidRPr="003E43E7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24DFA45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2475" w14:textId="34FBFE6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7777" w14:textId="7E67E8B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FDB3" w14:textId="735858C6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3A2F02C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B3CB" w14:textId="28F55D3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4C84" w14:textId="349C984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084A" w14:textId="768B6902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379B22C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C4D4" w14:textId="3B266BF8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D7A6" w14:textId="5A9D5EE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E507" w14:textId="624EE8F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63709CD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E22A" w14:textId="2217094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129" w14:textId="490879B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CBCF" w14:textId="6532431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140082" w14:paraId="68D0A6D6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74E39" w14:textId="2B55F54E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0D66AFA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6A9A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7CD3" w14:textId="5FFFCFF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D31" w14:textId="77777777" w:rsidR="00320520" w:rsidRPr="003E43E7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2118DDC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F5CF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301" w14:textId="73DA13CA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7CE" w14:textId="77777777" w:rsidR="00320520" w:rsidRPr="003E43E7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1735BA2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422D" w14:textId="2AC0392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84C7" w14:textId="75962C9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441" w14:textId="2B30EB9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78165C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AC90" w14:textId="0ECA348E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06D9" w14:textId="6A2B1D13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9A75" w14:textId="35683C9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2167509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B3CD" w14:textId="7AEA0D4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7041" w14:textId="1857D08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A9C" w14:textId="4DE09AE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02DB1520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C71C" w14:textId="3CA2E66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77FB" w14:textId="6BC214B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A6DB" w14:textId="2AD4DE5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140082" w14:paraId="56B7EFC1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A1AEB3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5FA7983E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759A26" w14:textId="4D9AE880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320520" w:rsidRPr="00140082" w14:paraId="7AD8DB9B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8866B4" w14:textId="57F9638D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4E0BC99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A58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96B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A7FE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BB3713C" w14:textId="5F5078DD" w:rsidR="00000351" w:rsidRPr="003E43E7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lastRenderedPageBreak/>
              <w:t>250 Victoria Rd, Pok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20520" w:rsidRPr="003E43E7" w14:paraId="2A42ECB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FCD" w14:textId="16C3F19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Tue 25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D79" w14:textId="0A50F89B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1DF3" w14:textId="046902F5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641F42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65A0" w14:textId="6EFA1378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8A36" w14:textId="2CFE6682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005A" w14:textId="36AF5BE0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50768E5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98C" w14:textId="5709721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198E" w14:textId="05A29F2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12F" w14:textId="4ABFCFDD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3DB877D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2EDD" w14:textId="5874293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15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B264" w14:textId="1DC4C512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BED" w14:textId="20C8F538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75F1C36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15C" w14:textId="56F7BF2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BA59" w14:textId="1974E09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D3B" w14:textId="33DA02BD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6A7C1B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6405" w14:textId="6836EE8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EF75" w14:textId="470899C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499" w14:textId="300167C0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71198" w14:textId="77777777" w:rsidR="00DB2F66" w:rsidRDefault="00DB2F66">
      <w:r>
        <w:separator/>
      </w:r>
    </w:p>
  </w:endnote>
  <w:endnote w:type="continuationSeparator" w:id="0">
    <w:p w14:paraId="0906AA07" w14:textId="77777777" w:rsidR="00DB2F66" w:rsidRDefault="00DB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06AD9" w14:textId="77777777" w:rsidR="00DB2F66" w:rsidRDefault="00DB2F66">
      <w:r>
        <w:separator/>
      </w:r>
    </w:p>
  </w:footnote>
  <w:footnote w:type="continuationSeparator" w:id="0">
    <w:p w14:paraId="5C305679" w14:textId="77777777" w:rsidR="00DB2F66" w:rsidRDefault="00DB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000351" w:rsidRDefault="00000351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576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3D9"/>
    <w:rsid w:val="0079274A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5FAE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2F66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3CB1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712FB-6FAA-4084-879E-F68DFC6B0B58}"/>
</file>

<file path=customXml/itemProps4.xml><?xml version="1.0" encoding="utf-8"?>
<ds:datastoreItem xmlns:ds="http://schemas.openxmlformats.org/officeDocument/2006/customXml" ds:itemID="{03994B21-F63E-407F-BD64-DD6A311B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8880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2023-07-12T09:33:00Z</dcterms:created>
  <dcterms:modified xsi:type="dcterms:W3CDTF">2023-07-12T09:34:00Z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