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2B14A06A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99030E">
        <w:t>6 July</w:t>
      </w:r>
      <w:r w:rsidR="00A33BA2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1" w:name="_Hlk135816293"/>
            <w:bookmarkStart w:id="2" w:name="_Hlk135816187"/>
            <w:bookmarkEnd w:id="0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C6624D" w:rsidRPr="003E43E7" w14:paraId="0D61245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9927" w14:textId="48595400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7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6B59" w14:textId="1D9C8B57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9044" w14:textId="77777777" w:rsidR="004B2344" w:rsidRDefault="004B2344" w:rsidP="004B234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1C01D550" w14:textId="1CA455C0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bookmarkEnd w:id="1"/>
      <w:bookmarkEnd w:id="2"/>
      <w:tr w:rsidR="0099030E" w:rsidRPr="003E43E7" w14:paraId="0BFD689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A528" w14:textId="1645C5EE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CCBD" w14:textId="0D04DE1C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6D5E" w14:textId="55317C4B" w:rsidR="0099030E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3E43E7" w14:paraId="6C0EAE60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0D8" w14:textId="0B46D6DF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BA5" w14:textId="28BD1102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B63A" w14:textId="78423930" w:rsidR="0099030E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99030E" w:rsidRPr="00140082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1DC7A37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DA8D" w14:textId="0CF9FD92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4723" w14:textId="3F9418EC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E37B" w14:textId="77777777" w:rsidR="0099030E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CBCB062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9030E" w:rsidRPr="003E43E7" w14:paraId="0556CA04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4BF08849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6B57" w14:textId="6F7F1846" w:rsidR="0099030E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140082" w14:paraId="7748A14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F6CDF9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2B389B01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411E6A" w14:textId="5ED3D53E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99030E" w:rsidRPr="00C6624D" w14:paraId="3B9A3078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6FB9B024" w:rsidR="0099030E" w:rsidRPr="007923D9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5CAB254B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2C93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EBED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CBD9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4B281B46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 xml:space="preserve">20/F, Kelly Commercial Centre, 570-572 Nathan Road,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Yau</w:t>
            </w:r>
            <w:proofErr w:type="spellEnd"/>
            <w:r w:rsidRPr="00773406">
              <w:rPr>
                <w:rFonts w:ascii="Garamond" w:hAnsi="Garamond" w:cs="Tahoma"/>
                <w:sz w:val="22"/>
                <w:szCs w:val="22"/>
              </w:rPr>
              <w:t xml:space="preserve"> Ma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Tei</w:t>
            </w:r>
            <w:proofErr w:type="spellEnd"/>
          </w:p>
        </w:tc>
      </w:tr>
      <w:tr w:rsidR="0099030E" w:rsidRPr="003E43E7" w14:paraId="5ADC7C8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4670" w14:textId="3FC7BBA6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8C4" w14:textId="4BDFFC20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B1D7" w14:textId="1F99FE3C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70BEE40D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9037" w14:textId="2D10D53B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3" w:name="_Hlk138924022"/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6B0A" w14:textId="189071E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F67" w14:textId="786F34F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1D8FF94E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C250" w14:textId="0E4AE34D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291E" w14:textId="7CBC2FD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2442" w14:textId="5A8335FF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08659030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81E3" w14:textId="7F05EC99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C2CC" w14:textId="186BE0E5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E414" w14:textId="7D9F82D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50125190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C48" w14:textId="20DE84F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DB87" w14:textId="250528A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B02C" w14:textId="51F43693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0B1C15A7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125C" w14:textId="39D89657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264A" w14:textId="62CC485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E10A" w14:textId="5200EE2D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bookmarkEnd w:id="3"/>
      <w:tr w:rsidR="0099030E" w:rsidRPr="00140082" w14:paraId="1F03B5E6" w14:textId="77777777" w:rsidTr="00225DF6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14AB7D" w14:textId="77777777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99030E" w:rsidRPr="003E43E7" w14:paraId="29B598F0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0A13" w14:textId="4CBCC2F3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6CB8" w14:textId="26B3C89B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A563" w14:textId="72CC46F4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5A172335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FE16" w14:textId="7B0AEED3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7618" w14:textId="5A5E1914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A55" w14:textId="5F6A7BF1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773406" w14:paraId="105C4FBC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0090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8F92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A62A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773406" w14:paraId="3D303EF1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94CC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241B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2362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773406" w14:paraId="58B86E71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834E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4CC9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81D3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773406" w14:paraId="172FF272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C961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7065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AA95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773406" w14:paraId="6DBFC357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A80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B4FD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223" w14:textId="77777777" w:rsidR="0099030E" w:rsidRPr="00773406" w:rsidRDefault="0099030E" w:rsidP="00225D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140082" w14:paraId="4EB2B49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2AA11EB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99030E" w:rsidRPr="00140082" w14:paraId="20630C70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0785CB2F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860A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1F14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C8F9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7862F60A" w14:textId="73FBD4FE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99030E" w:rsidRPr="003E43E7" w14:paraId="6AC6A9E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6CC4" w14:textId="0B878671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78DE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9213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9030E" w:rsidRPr="003E43E7" w14:paraId="6E53B81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389B" w14:textId="7BC8A875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5EF5" w14:textId="4C7B8B72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D63C" w14:textId="7516089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9030E" w:rsidRPr="003E43E7" w14:paraId="5C73B3ED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56C4" w14:textId="7110E121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5061" w14:textId="7605BD4F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7566" w14:textId="553C6BD2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9030E" w:rsidRPr="003E43E7" w14:paraId="3656CC08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8204" w14:textId="0DB8108E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3F6" w14:textId="595E567D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BC69" w14:textId="1328E0D0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9030E" w:rsidRPr="003E43E7" w14:paraId="60015791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AC70" w14:textId="57E41928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F59D" w14:textId="63ACC1B6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7955" w14:textId="75904904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9030E" w:rsidRPr="003E43E7" w14:paraId="74C5C577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353C" w14:textId="140ABED1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460B" w14:textId="106E48B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E898" w14:textId="71E85511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9030E" w:rsidRPr="00140082" w14:paraId="05643053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EE2090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4497082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3D108" w14:textId="6F336DD1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99030E" w:rsidRPr="00140082" w14:paraId="6C1111D8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1FCD3A" w14:textId="549DFD6B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33168895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430B" w14:textId="63A709DE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4" w:name="_Hlk137719623"/>
            <w:bookmarkStart w:id="5" w:name="_GoBack"/>
            <w:bookmarkEnd w:id="5"/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AB88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2C07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51152418" w14:textId="157ADDBD" w:rsidR="00976E8C" w:rsidRPr="003E43E7" w:rsidRDefault="00976E8C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bookmarkEnd w:id="4"/>
      <w:tr w:rsidR="0099030E" w:rsidRPr="00140082" w14:paraId="0E06DCBA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5272B1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357B4BE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4E78C1" w14:textId="4888EB25" w:rsidR="0099030E" w:rsidRPr="00C6624D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9030E" w:rsidRPr="00140082" w14:paraId="25DDEFF8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F45E99" w14:textId="3D5D1707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6" w:name="_Hlk138405538"/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9030E" w:rsidRPr="003E43E7" w14:paraId="31F9DF0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0943" w14:textId="4EB972DD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1C23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71E4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bookmarkEnd w:id="6"/>
      <w:tr w:rsidR="0099030E" w:rsidRPr="003E43E7" w14:paraId="1CBFD2DD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7637" w14:textId="3B7864AC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0D0D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62E0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99030E" w:rsidRPr="003E43E7" w14:paraId="05CBF16E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EBAB" w14:textId="14BAF2E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D284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F229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99030E" w:rsidRPr="003E43E7" w14:paraId="3697B42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3081" w14:textId="63054848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Mon 31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6F0C" w14:textId="066C911E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F9BD" w14:textId="5B5475B0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99030E" w:rsidRPr="003E43E7" w14:paraId="0B02BE13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AA03" w14:textId="5BB61BBD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7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0EB5" w14:textId="0EF62305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F285" w14:textId="13AA219A" w:rsidR="0099030E" w:rsidRPr="006407C8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99030E" w:rsidRPr="003E43E7" w14:paraId="6D5558E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0D9A" w14:textId="288CB17B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14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A5F6" w14:textId="4C184C06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A01E" w14:textId="5B295593" w:rsidR="0099030E" w:rsidRPr="006407C8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99030E" w:rsidRPr="003E43E7" w14:paraId="64A4C1CE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664C" w14:textId="6C6A9A19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21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6801" w14:textId="1F418774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922D" w14:textId="2FF62D6E" w:rsidR="0099030E" w:rsidRPr="006407C8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99030E" w:rsidRPr="003E43E7" w14:paraId="059C772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5466" w14:textId="09D1041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C551" w14:textId="664EF229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7C6F" w14:textId="7DACFE16" w:rsidR="0099030E" w:rsidRPr="006407C8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99030E" w:rsidRPr="00140082" w14:paraId="1B16A783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726197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5CADD93F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F251545" w14:textId="707F01A4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99030E" w:rsidRPr="00140082" w14:paraId="49532D51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743648" w14:textId="274E0EC6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0639258B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2304" w14:textId="0634FA34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3215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5C90" w14:textId="77777777" w:rsidR="0099030E" w:rsidRDefault="0099030E" w:rsidP="0099030E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34504378" w14:textId="0075E8C4" w:rsidR="0099030E" w:rsidRPr="00140082" w:rsidRDefault="0099030E" w:rsidP="0099030E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99030E" w:rsidRPr="003E43E7" w14:paraId="0174D860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FBE5" w14:textId="52EC743A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5516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FF1D" w14:textId="77777777" w:rsidR="0099030E" w:rsidRPr="00140082" w:rsidRDefault="0099030E" w:rsidP="0099030E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99030E" w:rsidRPr="003E43E7" w14:paraId="7ED2970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4901" w14:textId="75E3CF81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7744" w14:textId="029AF3E3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459F" w14:textId="285C21A7" w:rsidR="0099030E" w:rsidRPr="007923D9" w:rsidRDefault="0099030E" w:rsidP="0099030E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8680C" w:rsidRPr="003E43E7" w14:paraId="76DF71D2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B90C" w14:textId="55DA320C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DBF3" w14:textId="73E0E1A5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C3E9" w14:textId="153D61DE" w:rsidR="0018680C" w:rsidRPr="006B27FF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8680C" w:rsidRPr="003E43E7" w14:paraId="18DAE167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82C6" w14:textId="684B4C56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D19A" w14:textId="344AE820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DB89" w14:textId="38B7EED0" w:rsidR="0018680C" w:rsidRPr="006B27FF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8680C" w:rsidRPr="003E43E7" w14:paraId="14F1383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5ABE" w14:textId="7DE7A886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14C0" w14:textId="59235CCC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C889" w14:textId="3CABDCD2" w:rsidR="0018680C" w:rsidRPr="006B27FF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8680C" w:rsidRPr="003E43E7" w14:paraId="3B7CDB8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5FDE" w14:textId="478C09BB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BDD0" w14:textId="49BEF93B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9946" w14:textId="3E6C1FE7" w:rsidR="0018680C" w:rsidRPr="006B27FF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8680C" w:rsidRPr="003E43E7" w14:paraId="384CEF16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C699" w14:textId="3B40C3D9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A60F" w14:textId="2F93F35A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7C6A" w14:textId="59EBA22E" w:rsidR="0018680C" w:rsidRPr="006B27FF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8680C" w:rsidRPr="00140082" w14:paraId="72E211C6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3ED79A" w14:textId="77777777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8680C" w:rsidRPr="00140082" w14:paraId="15C27AB9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D0C92C" w14:textId="32598334" w:rsidR="0018680C" w:rsidRPr="00140082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Swimming</w:t>
            </w:r>
          </w:p>
        </w:tc>
      </w:tr>
      <w:tr w:rsidR="0018680C" w:rsidRPr="00140082" w14:paraId="29F821DC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AC799" w14:textId="26B3D8C1" w:rsidR="0018680C" w:rsidRPr="00140082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8680C" w:rsidRPr="003E43E7" w14:paraId="04532AC3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13FB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448D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41E0" w14:textId="77777777" w:rsidR="0018680C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3F2B89D3" w14:textId="0A45170E" w:rsidR="0018680C" w:rsidRPr="00140082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18680C" w:rsidRPr="003E43E7" w14:paraId="193E29B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B044" w14:textId="522B8C5E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F527" w14:textId="4476D2A8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AE2" w14:textId="46AB4E14" w:rsidR="0018680C" w:rsidRPr="007923D9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3E43E7" w14:paraId="695B645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1D05" w14:textId="443939EE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Pr="00650BEA"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2C8D" w14:textId="693DB22C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C7A2" w14:textId="7EE9221D" w:rsidR="0018680C" w:rsidRPr="00793686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3E43E7" w14:paraId="4ACA5D41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D699" w14:textId="7145054F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Pr="00650BEA"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8FFC" w14:textId="7FE1EB8F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9FAC" w14:textId="1916D612" w:rsidR="0018680C" w:rsidRPr="00793686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3E43E7" w14:paraId="45C5EB56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9B66" w14:textId="3D2F05DB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5A25" w14:textId="275E796D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F8DC" w14:textId="6E6506FD" w:rsidR="0018680C" w:rsidRPr="00793686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3E43E7" w14:paraId="74504A2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D851" w14:textId="209D59DE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3C78" w14:textId="6A45FBF4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A568" w14:textId="19DFACBD" w:rsidR="0018680C" w:rsidRPr="00793686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3E43E7" w14:paraId="44E152BC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4EF2" w14:textId="273DCBA7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8AD5" w14:textId="7F6010DA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DCF4" w14:textId="2373722F" w:rsidR="0018680C" w:rsidRPr="00793686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3E43E7" w14:paraId="5E5F85F6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BC67" w14:textId="20416B12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C237" w14:textId="0037968E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8921" w14:textId="6F9788F2" w:rsidR="0018680C" w:rsidRPr="00793686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3E43E7" w14:paraId="0903FBFA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2F7B" w14:textId="4045F4F2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8D7F" w14:textId="286CF783" w:rsidR="0018680C" w:rsidRPr="0079368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3F3E" w14:textId="77603108" w:rsidR="0018680C" w:rsidRPr="00793686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140082" w14:paraId="7A9A486F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22D034" w14:textId="299B0EE8" w:rsidR="0018680C" w:rsidRPr="00140082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18680C" w:rsidRPr="003E43E7" w14:paraId="5B49F997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71AF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401B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199C" w14:textId="77777777" w:rsidR="0018680C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00F53DA1" w14:textId="208B3716" w:rsidR="0018680C" w:rsidRPr="00140082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18680C" w:rsidRPr="003E43E7" w14:paraId="6CB2A30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739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F431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D783" w14:textId="1E473DD0" w:rsidR="0018680C" w:rsidRPr="00140082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140082" w14:paraId="2C0F6242" w14:textId="77777777" w:rsidTr="00225DF6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6EFDE7" w14:textId="3A0451A4" w:rsidR="0018680C" w:rsidRPr="00140082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18680C" w:rsidRPr="00140082" w14:paraId="20803ABD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418F" w14:textId="27985662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0501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F372" w14:textId="77777777" w:rsidR="0018680C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76A12E75" w14:textId="77777777" w:rsidR="0018680C" w:rsidRPr="00140082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18680C" w:rsidRPr="00140082" w14:paraId="12B41D10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1E6D" w14:textId="7CD1021A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3D87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653" w14:textId="77777777" w:rsidR="0018680C" w:rsidRPr="00140082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140082" w14:paraId="1EDB5921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6523" w14:textId="22687EF1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AFC7" w14:textId="1DDA9ADA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4ABF" w14:textId="13A7192F" w:rsidR="0018680C" w:rsidRPr="008F2D04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140082" w14:paraId="445C3BE6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86AE" w14:textId="713564CB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B054" w14:textId="2868A114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6EBE" w14:textId="54688007" w:rsidR="0018680C" w:rsidRPr="008F2D04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140082" w14:paraId="018D18B2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5780" w14:textId="61C71E95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933B" w14:textId="2EED29B3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0E15" w14:textId="6EBE2DE8" w:rsidR="0018680C" w:rsidRPr="008F2D04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140082" w14:paraId="54905A7B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10F4" w14:textId="5F8346E2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050E" w14:textId="4A433A3F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CE90" w14:textId="7BEE9FE6" w:rsidR="0018680C" w:rsidRPr="008F2D04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140082" w14:paraId="1F1053B7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B889" w14:textId="77E95C77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4D3E" w14:textId="4E8D2842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0576" w14:textId="22908DA3" w:rsidR="0018680C" w:rsidRPr="008F2D04" w:rsidRDefault="0018680C" w:rsidP="0018680C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18680C" w:rsidRPr="00140082" w14:paraId="713CC007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FAAEA" w14:textId="77777777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8680C" w:rsidRPr="00140082" w14:paraId="03655C6B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29FB166" w14:textId="59A94CB0" w:rsidR="0018680C" w:rsidRPr="00140082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18680C" w:rsidRPr="00140082" w14:paraId="596CED1A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97177C" w14:textId="04CC29D9" w:rsidR="0018680C" w:rsidRPr="00140082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8680C" w:rsidRPr="003E43E7" w14:paraId="5B8A7FA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7DEE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F6BD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A459" w14:textId="77777777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00A1D58F" w14:textId="61A1C966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  <w:r w:rsidRPr="00ED2FCB" w:rsidDel="00933580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</w:tr>
      <w:tr w:rsidR="0018680C" w:rsidRPr="003E43E7" w14:paraId="525E662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DE5B" w14:textId="78052AF6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0FB7" w14:textId="28159281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DD74" w14:textId="18974021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3E43E7" w14:paraId="2EC1A35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ACDE" w14:textId="061F0A18" w:rsidR="0018680C" w:rsidRPr="006E4431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7F96" w14:textId="6601E3C5" w:rsidR="0018680C" w:rsidRPr="00D436BB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8D83" w14:textId="718BEA09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3E43E7" w14:paraId="35910A8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38FE" w14:textId="5CA36474" w:rsidR="0018680C" w:rsidRPr="006E4431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5ECF" w14:textId="5E250E14" w:rsidR="0018680C" w:rsidRPr="00D436BB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12D3" w14:textId="4E9A02CF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3E43E7" w14:paraId="76F79EC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2C2D" w14:textId="06F05524" w:rsidR="0018680C" w:rsidRPr="006E4431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80DB" w14:textId="162F9438" w:rsidR="0018680C" w:rsidRPr="00D436BB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2879" w14:textId="3A55ECFB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3E43E7" w14:paraId="3D01054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6ED9" w14:textId="4C8B6C46" w:rsidR="0018680C" w:rsidRPr="006E4431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3187" w14:textId="49B34315" w:rsidR="0018680C" w:rsidRPr="00D436BB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F8CF" w14:textId="7D21685F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3E43E7" w14:paraId="3888C04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DD86" w14:textId="6FB82070" w:rsidR="0018680C" w:rsidRPr="006E4431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45E8" w14:textId="11D49088" w:rsidR="0018680C" w:rsidRPr="00D436BB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A229" w14:textId="22B97B36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140082" w14:paraId="6B954877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600B10" w14:textId="25DEB1A4" w:rsidR="0018680C" w:rsidRPr="00140082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18680C" w:rsidRPr="003E43E7" w14:paraId="2ED635F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1FE8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C7F2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8C62" w14:textId="77777777" w:rsidR="00225DF6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07965F64" w14:textId="58A47D0B" w:rsidR="0018680C" w:rsidRPr="003E43E7" w:rsidRDefault="00225DF6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984EAB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  <w:r w:rsidR="0018680C" w:rsidRPr="004A7E40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</w:tr>
      <w:tr w:rsidR="0018680C" w:rsidRPr="003E43E7" w14:paraId="32CAE03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9513" w14:textId="02FB5DB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E606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237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</w:tc>
      </w:tr>
      <w:tr w:rsidR="0018680C" w:rsidRPr="003E43E7" w14:paraId="00E07E6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A9AE" w14:textId="3A49F8DD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350E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2073" w14:textId="5493AEEA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3E43E7" w14:paraId="253DB4A5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DFAB" w14:textId="7B96A408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685C" w14:textId="7777777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8817" w14:textId="5867C5C3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3E43E7" w14:paraId="42C4703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3443" w14:textId="1B23D8C2" w:rsidR="0018680C" w:rsidRPr="006E4431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B9A5" w14:textId="493F57BA" w:rsidR="0018680C" w:rsidRPr="00D436BB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B778" w14:textId="1E155ED4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3E43E7" w14:paraId="03F66FF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6A33" w14:textId="34E39FD7" w:rsidR="0018680C" w:rsidRPr="006E4431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E2B2" w14:textId="1B77D71F" w:rsidR="0018680C" w:rsidRPr="00D436BB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9B08" w14:textId="5F8475D5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3E43E7" w14:paraId="335463E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85CF" w14:textId="77A967B5" w:rsidR="0018680C" w:rsidRPr="006E4431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1AD6" w14:textId="38FC8A35" w:rsidR="0018680C" w:rsidRPr="00D436BB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515F" w14:textId="4B4EEC0B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3E43E7" w14:paraId="22A2C5D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C923" w14:textId="2DC24534" w:rsidR="0018680C" w:rsidRPr="006E4431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3A07" w14:textId="10E5A240" w:rsidR="0018680C" w:rsidRPr="00D436BB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F11D" w14:textId="548E3A3B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3E43E7" w14:paraId="02AD63B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238A" w14:textId="6F5CC020" w:rsidR="0018680C" w:rsidRPr="006E4431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28CB" w14:textId="54436B88" w:rsidR="0018680C" w:rsidRPr="00D436BB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CE69" w14:textId="39812D6D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18680C" w:rsidRPr="00140082" w14:paraId="36D6973A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19D393" w14:textId="77777777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8680C" w:rsidRPr="00140082" w14:paraId="4A2005B0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1746A54" w14:textId="6931BA62" w:rsidR="0018680C" w:rsidRPr="00140082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18680C" w:rsidRPr="00140082" w14:paraId="5AB2BD1D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86FD5D" w14:textId="76E30C6E" w:rsidR="0018680C" w:rsidRPr="00140082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8680C" w:rsidRPr="003E43E7" w14:paraId="30A56A08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E3B2" w14:textId="77091CCE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D531" w14:textId="042A88B7" w:rsidR="0018680C" w:rsidRPr="003E43E7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F86F" w14:textId="77777777" w:rsidR="0018680C" w:rsidRDefault="0018680C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560C4AFB" w14:textId="09F28FF9" w:rsidR="00AC49E4" w:rsidRPr="003E43E7" w:rsidRDefault="00AC49E4" w:rsidP="0018680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C49E4" w:rsidRPr="003E43E7" w14:paraId="01D71B6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F3A5" w14:textId="3DA8EFBD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D190" w14:textId="3F28D8BC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6C3C" w14:textId="1D0F8BDA" w:rsidR="00AC49E4" w:rsidRPr="00FB1AF6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C49E4" w:rsidRPr="003E43E7" w14:paraId="1CEB1BA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A5AB" w14:textId="26C74915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4D10" w14:textId="7235FA81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44A5" w14:textId="1BD81862" w:rsidR="00AC49E4" w:rsidRPr="00FB1AF6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C49E4" w:rsidRPr="003E43E7" w14:paraId="059CBA8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A03C" w14:textId="6941C63C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EB92" w14:textId="056AD899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2EB6" w14:textId="6F041B14" w:rsidR="00AC49E4" w:rsidRPr="00FB1AF6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C49E4" w:rsidRPr="003E43E7" w14:paraId="57EA1C0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D793" w14:textId="6832BC29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06E2" w14:textId="1B22B6C3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D5D4" w14:textId="1DCA17F4" w:rsidR="00AC49E4" w:rsidRPr="00FB1AF6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C49E4" w:rsidRPr="00140082" w14:paraId="505D9092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88C5D" w14:textId="77777777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C49E4" w:rsidRPr="00140082" w14:paraId="39B87C39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0800124" w14:textId="7636FC48" w:rsidR="00AC49E4" w:rsidRPr="00140082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AC49E4" w:rsidRPr="00140082" w14:paraId="27DF7FA3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826EBF" w14:textId="4ACA079A" w:rsidR="00AC49E4" w:rsidRPr="00140082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C49E4" w:rsidRPr="003E43E7" w14:paraId="2D821C7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576A" w14:textId="7777777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79D0" w14:textId="7777777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5CC8" w14:textId="77777777" w:rsidR="00AC49E4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7590783" w14:textId="1BC223C0" w:rsidR="00AC49E4" w:rsidRPr="003E43E7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C49E4" w:rsidRPr="003E43E7" w14:paraId="0CD5773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95AF" w14:textId="6425B90B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4AF8" w14:textId="7777777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D140" w14:textId="77777777" w:rsidR="00AC49E4" w:rsidRPr="003E43E7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3E43E7" w14:paraId="2D0D70F3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5992" w14:textId="269B8274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0936" w14:textId="000C651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5144" w14:textId="1F04680B" w:rsidR="00AC49E4" w:rsidRPr="003E43E7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3E43E7" w14:paraId="24DFA45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2475" w14:textId="34FBFE6A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7777" w14:textId="7E67E8BB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FDB3" w14:textId="735858C6" w:rsidR="00AC49E4" w:rsidRPr="00E52361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3E43E7" w14:paraId="3A2F02C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B3CB" w14:textId="28F55D30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4C84" w14:textId="349C984C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084A" w14:textId="768B6902" w:rsidR="00AC49E4" w:rsidRPr="00E52361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3E43E7" w14:paraId="379B22C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C4D4" w14:textId="3B266BF8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D7A6" w14:textId="5A9D5EE9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E507" w14:textId="624EE8FC" w:rsidR="00AC49E4" w:rsidRPr="00E52361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3E43E7" w14:paraId="63709CD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E22A" w14:textId="2217094B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3129" w14:textId="490879B7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CBCF" w14:textId="6532431C" w:rsidR="00AC49E4" w:rsidRPr="00E52361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140082" w14:paraId="68D0A6D6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874E39" w14:textId="2B55F54E" w:rsidR="00AC49E4" w:rsidRPr="00140082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AC49E4" w:rsidRPr="003E43E7" w14:paraId="3DDC39CE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41A6" w14:textId="7777777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2325" w14:textId="4E063A85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11DE" w14:textId="77777777" w:rsidR="00AC49E4" w:rsidRPr="003E43E7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3E43E7" w14:paraId="0D66AFA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6A9A" w14:textId="7777777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7CD3" w14:textId="5FFFCFF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6D31" w14:textId="77777777" w:rsidR="00AC49E4" w:rsidRPr="003E43E7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3E43E7" w14:paraId="2118DDC1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F5CF" w14:textId="7777777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301" w14:textId="73DA13CA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87CE" w14:textId="77777777" w:rsidR="00AC49E4" w:rsidRPr="003E43E7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3E43E7" w14:paraId="1735BA23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422D" w14:textId="2AC03925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84C7" w14:textId="75962C9D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8441" w14:textId="2B30EB93" w:rsidR="00AC49E4" w:rsidRPr="00E52361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3E43E7" w14:paraId="78165C6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AC90" w14:textId="0ECA348E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06D9" w14:textId="6A2B1D13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9A75" w14:textId="35683C9C" w:rsidR="00AC49E4" w:rsidRPr="00E52361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3E43E7" w14:paraId="2167509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B3CD" w14:textId="7AEA0D40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7041" w14:textId="1857D084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2A9C" w14:textId="4DE09AE3" w:rsidR="00AC49E4" w:rsidRPr="00E52361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3E43E7" w14:paraId="02DB1520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C71C" w14:textId="3CA2E669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77FB" w14:textId="6BC214B5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A6DB" w14:textId="2AD4DE53" w:rsidR="00AC49E4" w:rsidRPr="00E52361" w:rsidRDefault="00AC49E4" w:rsidP="00AC49E4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C49E4" w:rsidRPr="00140082" w14:paraId="56B7EFC1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A1AEB3" w14:textId="77777777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C49E4" w:rsidRPr="00140082" w14:paraId="5FA7983E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759A26" w14:textId="4D9AE880" w:rsidR="00AC49E4" w:rsidRPr="00140082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C49E4" w:rsidRPr="00140082" w14:paraId="7AD8DB9B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8866B4" w14:textId="57F9638D" w:rsidR="00AC49E4" w:rsidRPr="00140082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C49E4" w:rsidRPr="003E43E7" w14:paraId="50545E7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0BCF" w14:textId="5CBC1DF4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11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AE3D" w14:textId="7777777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E117" w14:textId="77777777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481B09D0" w14:textId="0AC0DB1E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C49E4" w:rsidRPr="003E43E7" w14:paraId="4E0BC99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EA58" w14:textId="7777777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E96B" w14:textId="7777777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713C" w14:textId="7777777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C49E4" w:rsidRPr="003E43E7" w14:paraId="2A42ECBD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CFCD" w14:textId="16C3F197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ED79" w14:textId="0A50F89B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1DF3" w14:textId="046902F5" w:rsidR="00AC49E4" w:rsidRPr="003E43E7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C49E4" w:rsidRPr="003E43E7" w14:paraId="641F422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65A0" w14:textId="6EFA1378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8A36" w14:textId="2CFE6682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005A" w14:textId="36AF5BE0" w:rsidR="00AC49E4" w:rsidRPr="000A3AE2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C49E4" w:rsidRPr="003E43E7" w14:paraId="50768E5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A98C" w14:textId="57097210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8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198E" w14:textId="05A29F24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312F" w14:textId="4ABFCFDD" w:rsidR="00AC49E4" w:rsidRPr="000A3AE2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C49E4" w:rsidRPr="003E43E7" w14:paraId="3DB877D8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2EDD" w14:textId="5874293A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15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B264" w14:textId="1DC4C512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ABED" w14:textId="20C8F538" w:rsidR="00AC49E4" w:rsidRPr="000A3AE2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C49E4" w:rsidRPr="003E43E7" w14:paraId="75F1C36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C15C" w14:textId="56F7BF24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BA59" w14:textId="1974E09F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9D3B" w14:textId="33DA02BD" w:rsidR="00AC49E4" w:rsidRPr="000A3AE2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C49E4" w:rsidRPr="003E43E7" w14:paraId="6A7C1B2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6405" w14:textId="6836EE8A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EF75" w14:textId="470899CF" w:rsidR="00AC49E4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1499" w14:textId="300167C0" w:rsidR="00AC49E4" w:rsidRPr="000A3AE2" w:rsidRDefault="00AC49E4" w:rsidP="00AC49E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DC527" w14:textId="77777777" w:rsidR="001C7FFD" w:rsidRDefault="001C7FFD">
      <w:r>
        <w:separator/>
      </w:r>
    </w:p>
  </w:endnote>
  <w:endnote w:type="continuationSeparator" w:id="0">
    <w:p w14:paraId="30E2EB75" w14:textId="77777777" w:rsidR="001C7FFD" w:rsidRDefault="001C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05DC1" w14:textId="77777777" w:rsidR="001C7FFD" w:rsidRDefault="001C7FFD">
      <w:r>
        <w:separator/>
      </w:r>
    </w:p>
  </w:footnote>
  <w:footnote w:type="continuationSeparator" w:id="0">
    <w:p w14:paraId="0FECB917" w14:textId="77777777" w:rsidR="001C7FFD" w:rsidRDefault="001C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25DF6" w:rsidRDefault="00225DF6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25DF6" w:rsidRDefault="00225DF6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25DF6" w:rsidRDefault="00225DF6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25DF6" w:rsidRDefault="00225DF6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25DF6" w:rsidRDefault="00225DF6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25DF6" w:rsidRDefault="00225DF6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C7FFD"/>
    <w:rsid w:val="001D0A65"/>
    <w:rsid w:val="001D0EFB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40"/>
    <w:rsid w:val="004A7E9C"/>
    <w:rsid w:val="004B0310"/>
    <w:rsid w:val="004B1C48"/>
    <w:rsid w:val="004B2344"/>
    <w:rsid w:val="004B2EF5"/>
    <w:rsid w:val="004B35AD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4A34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3D9"/>
    <w:rsid w:val="0079274A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2DBE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6700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CAB7797A-EBE2-4527-8F9A-9431C72C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34</TotalTime>
  <Pages>5</Pages>
  <Words>1940</Words>
  <Characters>8692</Characters>
  <Application>Microsoft Office Word</Application>
  <DocSecurity>0</DocSecurity>
  <Lines>790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9924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7</cp:revision>
  <cp:lastPrinted>2022-10-24T07:10:00Z</cp:lastPrinted>
  <dcterms:created xsi:type="dcterms:W3CDTF">2023-06-23T10:41:00Z</dcterms:created>
  <dcterms:modified xsi:type="dcterms:W3CDTF">2023-07-05T07:27:00Z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