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3B2DE375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r w:rsidR="008669EC">
        <w:t>2</w:t>
      </w:r>
      <w:r w:rsidR="00433897">
        <w:t>9</w:t>
      </w:r>
      <w:r w:rsidR="00A33BA2">
        <w:t xml:space="preserve"> June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C6624D" w:rsidRPr="003E43E7" w14:paraId="0D61245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F9927" w14:textId="48595400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7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36B59" w14:textId="1D9C8B57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9044" w14:textId="77777777" w:rsidR="004B2344" w:rsidRDefault="004B2344" w:rsidP="004B2344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1C01D550" w14:textId="1CA455C0" w:rsidR="004B2344" w:rsidRPr="003E43E7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C6624D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C6624D" w:rsidRPr="00140082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2"/>
      <w:bookmarkEnd w:id="3"/>
      <w:tr w:rsidR="004B2344" w:rsidRPr="003E43E7" w14:paraId="1DC7A37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DA8D" w14:textId="0CF9FD92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4723" w14:textId="3F9418EC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E37B" w14:textId="77777777" w:rsidR="004B2344" w:rsidRDefault="004B2344" w:rsidP="00C6624D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CBCB062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C6624D" w:rsidRPr="00140082" w14:paraId="7748A14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F6CDF9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4B2344" w:rsidRPr="00140082" w14:paraId="2B389B01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411E6A" w14:textId="5ED3D53E" w:rsidR="004B2344" w:rsidRPr="00140082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4B2344" w:rsidRPr="00C6624D" w14:paraId="3B9A3078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6FB9B024" w:rsidR="004B2344" w:rsidRPr="007923D9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4B2344" w:rsidRPr="003E43E7" w14:paraId="5CAB254B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2C93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EBED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CBD9" w14:textId="77777777" w:rsidR="004B2344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4B281B46" w14:textId="77777777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 xml:space="preserve">20/F, Kelly Commercial Centre, 570-572 Nathan Road,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Yau</w:t>
            </w:r>
            <w:proofErr w:type="spellEnd"/>
            <w:r w:rsidRPr="00773406">
              <w:rPr>
                <w:rFonts w:ascii="Garamond" w:hAnsi="Garamond" w:cs="Tahoma"/>
                <w:sz w:val="22"/>
                <w:szCs w:val="22"/>
              </w:rPr>
              <w:t xml:space="preserve"> Ma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Tei</w:t>
            </w:r>
            <w:proofErr w:type="spellEnd"/>
          </w:p>
        </w:tc>
      </w:tr>
      <w:tr w:rsidR="004B2344" w:rsidRPr="003E43E7" w14:paraId="5ADC7C8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4670" w14:textId="3FC7BBA6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8C4" w14:textId="4BDFFC20" w:rsidR="004B2344" w:rsidRPr="003E43E7" w:rsidRDefault="004B2344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B1D7" w14:textId="1F99FE3C" w:rsidR="004B2344" w:rsidRPr="003E43E7" w:rsidRDefault="004B2344" w:rsidP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433897" w:rsidRPr="00140082" w14:paraId="1F03B5E6" w14:textId="77777777" w:rsidTr="005B58CF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14AB7D" w14:textId="77777777" w:rsidR="00433897" w:rsidRPr="00140082" w:rsidRDefault="00433897" w:rsidP="005B58C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433897" w:rsidRPr="003E43E7" w14:paraId="29B598F0" w14:textId="77777777" w:rsidTr="005B58CF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0A13" w14:textId="4CBCC2F3" w:rsidR="00433897" w:rsidRPr="003E43E7" w:rsidRDefault="00433897" w:rsidP="0043389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6CB8" w14:textId="26B3C89B" w:rsidR="00433897" w:rsidRPr="003E43E7" w:rsidRDefault="00433897" w:rsidP="0043389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A563" w14:textId="72CC46F4" w:rsidR="00433897" w:rsidRPr="003E43E7" w:rsidRDefault="00433897" w:rsidP="0043389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433897" w:rsidRPr="003E43E7" w14:paraId="5A172335" w14:textId="77777777" w:rsidTr="005B58CF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FE16" w14:textId="7B0AEED3" w:rsidR="00433897" w:rsidRPr="003E43E7" w:rsidRDefault="00433897" w:rsidP="0043389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7618" w14:textId="5A5E1914" w:rsidR="00433897" w:rsidRPr="003E43E7" w:rsidRDefault="00433897" w:rsidP="0043389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A55" w14:textId="5F6A7BF1" w:rsidR="00433897" w:rsidRPr="003E43E7" w:rsidRDefault="00433897" w:rsidP="0043389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C6624D" w:rsidRPr="00140082" w14:paraId="4EB2B49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2AA11EB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C6624D" w:rsidRPr="00140082" w14:paraId="20630C70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C6624D" w:rsidRPr="003E43E7" w14:paraId="0785CB2F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860A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1F1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C8F9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7862F60A" w14:textId="73FBD4FE" w:rsidR="00433897" w:rsidRPr="003E43E7" w:rsidRDefault="00433897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C6624D" w:rsidRPr="003E43E7" w14:paraId="6AC6A9E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6CC4" w14:textId="0B878671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78DE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9213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C6624D" w:rsidRPr="003E43E7" w14:paraId="6E53B81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389B" w14:textId="7BC8A875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5EF5" w14:textId="4C7B8B72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D63C" w14:textId="7516089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C6624D" w:rsidRPr="00140082" w14:paraId="05643053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EE2090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4497082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3D108" w14:textId="6F336DD1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C6624D" w:rsidRPr="00140082" w14:paraId="6C1111D8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1FCD3A" w14:textId="549DFD6B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C6624D" w:rsidRPr="003E43E7" w14:paraId="5D9373E1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7B56" w14:textId="5BD5A454" w:rsidR="00C6624D" w:rsidRPr="003E43E7" w:rsidRDefault="006962BB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4" w:name="_Hlk137719623"/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Jul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736C" w14:textId="40A91C69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D488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3EDA73A6" w14:textId="5052344E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6962BB" w:rsidRPr="003E43E7" w14:paraId="33168895" w14:textId="77777777" w:rsidTr="00D2398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430B" w14:textId="63A709DE" w:rsidR="006962BB" w:rsidRPr="003E43E7" w:rsidRDefault="006962BB" w:rsidP="00D2398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AB88" w14:textId="77777777" w:rsidR="006962BB" w:rsidRPr="003E43E7" w:rsidRDefault="006962BB" w:rsidP="00D2398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2418" w14:textId="1E75122A" w:rsidR="006962BB" w:rsidRPr="003E43E7" w:rsidRDefault="006962BB" w:rsidP="00D2398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bookmarkEnd w:id="4"/>
      <w:tr w:rsidR="00C6624D" w:rsidRPr="00140082" w14:paraId="0E06DCBA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5272B1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357B4BE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4E78C1" w14:textId="4888EB25" w:rsidR="00C6624D" w:rsidRP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22421A" w:rsidRPr="00140082" w14:paraId="25DDEFF8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F45E99" w14:textId="3D5D1707" w:rsidR="0022421A" w:rsidRPr="00140082" w:rsidRDefault="00433897" w:rsidP="00DB67F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5" w:name="_Hlk138405538"/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C6624D" w:rsidRPr="003E43E7" w14:paraId="2677BFD3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9C2C" w14:textId="08FC363D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FAAE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D5FA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31F9DF0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0943" w14:textId="4EB972DD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10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1C23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71E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bookmarkEnd w:id="5"/>
      <w:tr w:rsidR="00C6624D" w:rsidRPr="003E43E7" w14:paraId="1CBFD2DD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7637" w14:textId="3B7864AC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17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0D0D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62E0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05CBF16E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EBAB" w14:textId="14BAF2E7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24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D28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F229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3E43E7" w14:paraId="3697B42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3081" w14:textId="63054848" w:rsidR="00C6624D" w:rsidRPr="003E43E7" w:rsidRDefault="00DB67F3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6624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31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6F0C" w14:textId="066C911E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F9BD" w14:textId="5B5475B0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C6624D" w:rsidRPr="00140082" w14:paraId="1B16A783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726197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5CADD93F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F251545" w14:textId="707F01A4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C6624D" w:rsidRPr="00140082" w14:paraId="49532D51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743648" w14:textId="274E0EC6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C6624D" w:rsidRPr="003E43E7" w14:paraId="728D760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A084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9B85A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EAC5" w14:textId="77777777" w:rsidR="00C6624D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0FE22AB7" w14:textId="12EB73C4" w:rsidR="00433897" w:rsidRPr="00140082" w:rsidRDefault="00433897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C6624D" w:rsidRPr="003E43E7" w14:paraId="0639258B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2304" w14:textId="0634FA34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3215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4378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3E43E7" w14:paraId="0174D860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FBE5" w14:textId="52EC743A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5516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FF1D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3E43E7" w14:paraId="7ED2970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4901" w14:textId="75E3CF81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7744" w14:textId="029AF3E3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459F" w14:textId="285C21A7" w:rsidR="00C6624D" w:rsidRPr="007923D9" w:rsidRDefault="00C6624D" w:rsidP="007923D9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C6624D" w:rsidRPr="00140082" w14:paraId="72E211C6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3ED79A" w14:textId="77777777" w:rsidR="00C6624D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C6624D" w:rsidRPr="00140082" w14:paraId="15C27AB9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D0C92C" w14:textId="32598334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Swimming</w:t>
            </w:r>
          </w:p>
        </w:tc>
      </w:tr>
      <w:tr w:rsidR="00C6624D" w:rsidRPr="00140082" w14:paraId="29F821DC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EAC799" w14:textId="26B3D8C1" w:rsidR="00C6624D" w:rsidRPr="00140082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C6624D" w:rsidRPr="003E43E7" w14:paraId="4478AD02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F587" w14:textId="70620BEA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20F9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B8F1" w14:textId="77777777" w:rsidR="00C6624D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3516BDB6" w14:textId="33EBDBFB" w:rsidR="00402BB8" w:rsidRPr="00140082" w:rsidRDefault="00402BB8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C6624D" w:rsidRPr="003E43E7" w14:paraId="04532AC3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13FB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448D" w14:textId="77777777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89D3" w14:textId="77777777" w:rsidR="00C6624D" w:rsidRPr="00140082" w:rsidRDefault="00C6624D" w:rsidP="00C6624D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C6624D" w:rsidRPr="003E43E7" w14:paraId="193E29B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B044" w14:textId="522B8C5E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F527" w14:textId="4476D2A8" w:rsidR="00C6624D" w:rsidRPr="003E43E7" w:rsidRDefault="00C6624D" w:rsidP="00C6624D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AE2" w14:textId="46AB4E14" w:rsidR="00C6624D" w:rsidRPr="007923D9" w:rsidRDefault="00C6624D" w:rsidP="007923D9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3E43E7" w14:paraId="695B645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1D05" w14:textId="443939EE" w:rsidR="00933580" w:rsidRPr="00793686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 w:rsidRPr="00650BEA"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2C8D" w14:textId="693DB22C" w:rsidR="00933580" w:rsidRPr="00793686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C7A2" w14:textId="7EE9221D" w:rsidR="00933580" w:rsidRPr="00793686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3E43E7" w14:paraId="4ACA5D41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D699" w14:textId="7145054F" w:rsidR="00933580" w:rsidRPr="00793686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Pr="00650BEA">
              <w:rPr>
                <w:rFonts w:ascii="Garamond" w:hAnsi="Garamond" w:cs="Tahoma"/>
                <w:sz w:val="22"/>
                <w:szCs w:val="22"/>
                <w:lang w:eastAsia="zh-CN"/>
              </w:rPr>
              <w:t>27</w:t>
            </w:r>
            <w:r w:rsidRPr="0079368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8FFC" w14:textId="7FE1EB8F" w:rsidR="00933580" w:rsidRPr="00793686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3686"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9FAC" w14:textId="1916D612" w:rsidR="00933580" w:rsidRPr="00793686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50 </w:t>
            </w:r>
            <w:proofErr w:type="spellStart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793686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140082" w14:paraId="7A9A486F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822D034" w14:textId="299B0EE8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33580" w:rsidRPr="003E43E7" w14:paraId="36797A5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5EA6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Jun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DF2C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13CD" w14:textId="77777777" w:rsidR="00933580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7E985ECA" w14:textId="0D837BDD" w:rsidR="00933580" w:rsidRPr="00140082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933580" w:rsidRPr="003E43E7" w14:paraId="5B49F997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71AF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401B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3DA1" w14:textId="64CEB05D" w:rsidR="00933580" w:rsidRPr="00140082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3E43E7" w14:paraId="6CB2A30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0739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F431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D783" w14:textId="1E473DD0" w:rsidR="00933580" w:rsidRPr="00140082" w:rsidRDefault="00933580" w:rsidP="0093358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140082" w14:paraId="2C0F6242" w14:textId="77777777" w:rsidTr="00724068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6EFDE7" w14:textId="2C677E01" w:rsidR="00933580" w:rsidRPr="00140082" w:rsidRDefault="00933580" w:rsidP="007240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 w:rsidR="00794B22"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933580" w:rsidRPr="00140082" w14:paraId="20803ABD" w14:textId="77777777" w:rsidTr="00724068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9418F" w14:textId="27985662" w:rsidR="00933580" w:rsidRPr="003E43E7" w:rsidRDefault="00933580" w:rsidP="007240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0501" w14:textId="77777777" w:rsidR="00933580" w:rsidRPr="003E43E7" w:rsidRDefault="00933580" w:rsidP="007240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F372" w14:textId="77777777" w:rsidR="00933580" w:rsidRDefault="00933580" w:rsidP="0072406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  <w:p w14:paraId="76A12E75" w14:textId="77777777" w:rsidR="00933580" w:rsidRPr="00140082" w:rsidRDefault="00933580" w:rsidP="0072406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44EF7">
              <w:rPr>
                <w:rFonts w:ascii="Garamond" w:hAnsi="Garamond" w:cstheme="minorHAnsi"/>
                <w:color w:val="000000"/>
                <w:sz w:val="22"/>
                <w:szCs w:val="22"/>
              </w:rPr>
              <w:t>Victoria Park, 1 Hing Fat Street, Causeway Bay, Hong Kong</w:t>
            </w:r>
          </w:p>
        </w:tc>
      </w:tr>
      <w:tr w:rsidR="00933580" w:rsidRPr="00140082" w14:paraId="12B41D10" w14:textId="77777777" w:rsidTr="00724068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1E6D" w14:textId="7CD1021A" w:rsidR="00933580" w:rsidRPr="003E43E7" w:rsidRDefault="00933580" w:rsidP="007240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3D87" w14:textId="77777777" w:rsidR="00933580" w:rsidRPr="003E43E7" w:rsidRDefault="00933580" w:rsidP="00724068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653" w14:textId="77777777" w:rsidR="00933580" w:rsidRPr="00140082" w:rsidRDefault="00933580" w:rsidP="00724068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Victoria Park Swimming Pool, </w:t>
            </w: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25</w:t>
            </w:r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>metre</w:t>
            </w:r>
            <w:proofErr w:type="spellEnd"/>
            <w:r w:rsidRPr="008F2D04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main pool</w:t>
            </w:r>
          </w:p>
        </w:tc>
      </w:tr>
      <w:tr w:rsidR="00933580" w:rsidRPr="00140082" w14:paraId="713CC007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FAAEA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33580" w:rsidRPr="00140082" w14:paraId="03655C6B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29FB166" w14:textId="59A94CB0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33580" w:rsidRPr="00140082" w14:paraId="596CED1A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97177C" w14:textId="04CC29D9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33580" w:rsidRPr="003E43E7" w14:paraId="5B8A7FA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7DEE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F6BD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A459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00A1D58F" w14:textId="61A1C966" w:rsidR="00933580" w:rsidRPr="003E43E7" w:rsidRDefault="00633449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  <w:r w:rsidRPr="00ED2FCB" w:rsidDel="00933580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</w:tr>
      <w:tr w:rsidR="00933580" w:rsidRPr="003E43E7" w14:paraId="525E662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DE5B" w14:textId="78052AF6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0FB7" w14:textId="28159281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DD74" w14:textId="18974021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933580" w:rsidRPr="00140082" w14:paraId="6BBB20A5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AF862C" w14:textId="77777777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6" w:name="_Hlk137196817"/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bookmarkEnd w:id="6"/>
      <w:tr w:rsidR="00933580" w:rsidRPr="003E43E7" w14:paraId="7274DDAD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CBED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Jun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3C08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0097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  <w:p w14:paraId="4EB0DF57" w14:textId="4DC17693" w:rsidR="00274F03" w:rsidRPr="003E43E7" w:rsidRDefault="00274F03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984EAB">
              <w:rPr>
                <w:rFonts w:ascii="Garamond" w:hAnsi="Garamond" w:cs="Tahoma"/>
                <w:sz w:val="22"/>
                <w:szCs w:val="22"/>
              </w:rPr>
              <w:t>29 Cotton Tree Drive, Central</w:t>
            </w:r>
          </w:p>
        </w:tc>
      </w:tr>
      <w:tr w:rsidR="00933580" w:rsidRPr="00140082" w14:paraId="6B954877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600B10" w14:textId="25DEB1A4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 xml:space="preserve">Class (Please refer to </w:t>
            </w:r>
            <w:r w:rsidR="00794B22">
              <w:rPr>
                <w:rFonts w:ascii="Garamond" w:hAnsi="Garamond" w:cs="Tahoma"/>
                <w:sz w:val="22"/>
                <w:szCs w:val="22"/>
              </w:rPr>
              <w:t xml:space="preserve">the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relevant circular for registration and payment details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933580" w:rsidRPr="003E43E7" w14:paraId="2ED635F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1FE8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C7F2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5F64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</w:tc>
      </w:tr>
      <w:tr w:rsidR="00933580" w:rsidRPr="003E43E7" w14:paraId="32CAE03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9513" w14:textId="02FB5DB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E606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237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4A7E40">
              <w:rPr>
                <w:rFonts w:ascii="Garamond" w:hAnsi="Garamond" w:cs="Tahoma"/>
                <w:sz w:val="22"/>
                <w:szCs w:val="22"/>
              </w:rPr>
              <w:t xml:space="preserve">Hong Kong Park Sports Centre </w:t>
            </w:r>
          </w:p>
        </w:tc>
      </w:tr>
      <w:tr w:rsidR="00933580" w:rsidRPr="003E43E7" w14:paraId="00E07E6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A9AE" w14:textId="3A49F8DD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350E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2073" w14:textId="5493AEEA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933580" w:rsidRPr="003E43E7" w14:paraId="253DB4A5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DFAB" w14:textId="7B96A408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685C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8817" w14:textId="5867C5C3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933580" w:rsidRPr="00140082" w14:paraId="36D6973A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19D393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33580" w:rsidRPr="00140082" w14:paraId="4A2005B0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1746A54" w14:textId="6931BA62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933580" w:rsidRPr="00140082" w14:paraId="5AB2BD1D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86FD5D" w14:textId="76E30C6E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33580" w:rsidRPr="003E43E7" w14:paraId="4AE0307E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EDF0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C9BC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4916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54A7F7F4" w14:textId="73EFCECB" w:rsidR="00247794" w:rsidRPr="003E43E7" w:rsidRDefault="00247794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933580" w:rsidRPr="003E43E7" w14:paraId="30A56A08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E3B2" w14:textId="77091CCE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D531" w14:textId="042A88B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4AFB" w14:textId="281276A8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33580" w:rsidRPr="00140082" w14:paraId="505D9092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88C5D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33580" w:rsidRPr="00140082" w14:paraId="39B87C39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0800124" w14:textId="7636FC48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933580" w:rsidRPr="00140082" w14:paraId="27DF7FA3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826EBF" w14:textId="4ACA079A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33580" w:rsidRPr="003E43E7" w14:paraId="2D821C7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576A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79D0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5CC8" w14:textId="77777777" w:rsidR="00933580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7590783" w14:textId="1BC223C0" w:rsidR="00247794" w:rsidRPr="003E43E7" w:rsidRDefault="00247794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933580" w:rsidRPr="003E43E7" w14:paraId="0CD5773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95AF" w14:textId="6425B90B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4AF8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D140" w14:textId="77777777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3E43E7" w14:paraId="2D0D70F3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5992" w14:textId="269B8274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0936" w14:textId="000C651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5144" w14:textId="1F04680B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140082" w14:paraId="68D0A6D6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874E39" w14:textId="2B55F54E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lastRenderedPageBreak/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933580" w:rsidRPr="003E43E7" w14:paraId="3DDC39CE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41A6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2325" w14:textId="4E063A85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11DE" w14:textId="77777777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3E43E7" w14:paraId="0D66AFA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6A9A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7CD3" w14:textId="5FFFCFF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6D31" w14:textId="77777777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3E43E7" w14:paraId="2118DDC1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F5CF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301" w14:textId="73DA13CA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87CE" w14:textId="77777777" w:rsidR="00933580" w:rsidRPr="003E43E7" w:rsidRDefault="00933580" w:rsidP="0093358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33580" w:rsidRPr="00140082" w14:paraId="56B7EFC1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A1AEB3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33580" w:rsidRPr="00140082" w14:paraId="5FA7983E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759A26" w14:textId="4D9AE880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33580" w:rsidRPr="00140082" w14:paraId="7AD8DB9B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8866B4" w14:textId="57F9638D" w:rsidR="00933580" w:rsidRPr="00140082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33580" w:rsidRPr="003E43E7" w14:paraId="61300C8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135D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4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81A5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1C6C" w14:textId="77777777" w:rsidR="00933580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4BFA6CE3" w14:textId="3442385F" w:rsidR="00247794" w:rsidRPr="003E43E7" w:rsidRDefault="00247794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933580" w:rsidRPr="003E43E7" w14:paraId="50545E7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0BCF" w14:textId="5CBC1DF4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11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AE3D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09D0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933580" w:rsidRPr="003E43E7" w14:paraId="4E0BC99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AEA58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18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E96B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713C" w14:textId="7777777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933580" w:rsidRPr="003E43E7" w14:paraId="2A42ECBD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CFCD" w14:textId="16C3F197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ED79" w14:textId="0A50F89B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1DF3" w14:textId="046902F5" w:rsidR="00933580" w:rsidRPr="003E43E7" w:rsidRDefault="00933580" w:rsidP="0093358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CD717" w14:textId="77777777" w:rsidR="007B60B8" w:rsidRDefault="007B60B8">
      <w:r>
        <w:separator/>
      </w:r>
    </w:p>
  </w:endnote>
  <w:endnote w:type="continuationSeparator" w:id="0">
    <w:p w14:paraId="0F2AD6C6" w14:textId="77777777" w:rsidR="007B60B8" w:rsidRDefault="007B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60BBA" w14:textId="77777777" w:rsidR="007B60B8" w:rsidRDefault="007B60B8">
      <w:r>
        <w:separator/>
      </w:r>
    </w:p>
  </w:footnote>
  <w:footnote w:type="continuationSeparator" w:id="0">
    <w:p w14:paraId="346312D3" w14:textId="77777777" w:rsidR="007B60B8" w:rsidRDefault="007B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DB67F3" w:rsidRDefault="00DB67F3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DB67F3" w:rsidRDefault="00DB67F3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D0A65"/>
    <w:rsid w:val="001D0EFB"/>
    <w:rsid w:val="001D24D9"/>
    <w:rsid w:val="001D363C"/>
    <w:rsid w:val="001D4011"/>
    <w:rsid w:val="001D48C1"/>
    <w:rsid w:val="001D508B"/>
    <w:rsid w:val="001D51E2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40"/>
    <w:rsid w:val="004A7E9C"/>
    <w:rsid w:val="004B0310"/>
    <w:rsid w:val="004B1C48"/>
    <w:rsid w:val="004B2344"/>
    <w:rsid w:val="004B2EF5"/>
    <w:rsid w:val="004B35AD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4A34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3D9"/>
    <w:rsid w:val="0079274A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2DBE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6700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FEBE1-5BB0-41A4-A117-A8E4385E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7011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2023-06-23T10:41:00Z</dcterms:created>
  <dcterms:modified xsi:type="dcterms:W3CDTF">2023-06-23T10:41:00Z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