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5577B9A7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8E2DBE">
        <w:t>15</w:t>
      </w:r>
      <w:r w:rsidR="00A33BA2">
        <w:t xml:space="preserve"> June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28ED30EA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0016C8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0016C8">
        <w:rPr>
          <w:rFonts w:ascii="Garamond" w:hAnsi="Garamond" w:cstheme="minorBidi"/>
          <w:lang w:val="en-GB"/>
        </w:rPr>
        <w:t xml:space="preserve"> to view the full calendar </w:t>
      </w:r>
      <w:r w:rsidR="008B6245">
        <w:rPr>
          <w:rFonts w:ascii="Garamond" w:hAnsi="Garamond" w:cstheme="minorBidi"/>
          <w:lang w:val="en-GB"/>
        </w:rPr>
        <w:t>for</w:t>
      </w:r>
      <w:r w:rsidR="008B6245" w:rsidRPr="000016C8">
        <w:rPr>
          <w:rFonts w:ascii="Garamond" w:hAnsi="Garamond" w:cstheme="minorBidi"/>
          <w:lang w:val="en-GB"/>
        </w:rPr>
        <w:t xml:space="preserve"> all</w:t>
      </w:r>
      <w:r w:rsidR="008B6245">
        <w:rPr>
          <w:rFonts w:ascii="Garamond" w:hAnsi="Garamond" w:cstheme="minorBidi"/>
          <w:lang w:val="en-GB"/>
        </w:rPr>
        <w:t xml:space="preserve"> RSC</w:t>
      </w:r>
      <w:r w:rsidR="008B6245" w:rsidRPr="000016C8">
        <w:rPr>
          <w:rFonts w:ascii="Garamond" w:hAnsi="Garamond" w:cstheme="minorBidi"/>
          <w:lang w:val="en-GB"/>
        </w:rPr>
        <w:t xml:space="preserve"> activities. Members </w:t>
      </w:r>
      <w:r w:rsidR="008B6245">
        <w:rPr>
          <w:rFonts w:ascii="Garamond" w:hAnsi="Garamond" w:cstheme="minorBidi"/>
          <w:lang w:val="en-GB"/>
        </w:rPr>
        <w:t>are also welcome to</w:t>
      </w:r>
      <w:r w:rsidR="008B6245" w:rsidRPr="000016C8">
        <w:rPr>
          <w:rFonts w:ascii="Garamond" w:hAnsi="Garamond" w:cstheme="minorBidi"/>
          <w:lang w:val="en-GB"/>
        </w:rPr>
        <w:t xml:space="preserve"> subscribe to the calendar by </w:t>
      </w:r>
      <w:r w:rsidR="008B6245">
        <w:rPr>
          <w:rFonts w:ascii="Garamond" w:hAnsi="Garamond" w:cstheme="minorBidi"/>
          <w:lang w:val="en-GB"/>
        </w:rPr>
        <w:t xml:space="preserve">completing this </w:t>
      </w:r>
      <w:hyperlink r:id="rId12" w:history="1">
        <w:r w:rsidR="008B6245"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160"/>
        <w:gridCol w:w="6145"/>
      </w:tblGrid>
      <w:tr w:rsidR="00A33BA2" w:rsidRPr="004B2344" w14:paraId="751143D7" w14:textId="77777777" w:rsidTr="007923D9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8DB0310" w14:textId="5A5321B6" w:rsidR="00A33BA2" w:rsidRPr="007923D9" w:rsidRDefault="008E2DB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2" w:name="_Hlk135816293"/>
            <w:bookmarkStart w:id="3" w:name="_Hlk135816187"/>
            <w:bookmarkEnd w:id="1"/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Badminton</w:t>
            </w:r>
          </w:p>
        </w:tc>
      </w:tr>
      <w:tr w:rsidR="004B2344" w:rsidRPr="00C6624D" w14:paraId="4B5CC49A" w14:textId="77777777" w:rsidTr="007923D9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7D8B7B" w14:textId="40C6EEC8" w:rsidR="004B2344" w:rsidRPr="00C6624D" w:rsidRDefault="004B234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C6624D">
              <w:rPr>
                <w:rFonts w:ascii="Garamond" w:hAnsi="Garamond" w:cs="Tahoma"/>
                <w:sz w:val="22"/>
                <w:szCs w:val="22"/>
              </w:rPr>
              <w:t>Practice (Please register with the team before attending the practice session(s))</w:t>
            </w:r>
          </w:p>
        </w:tc>
      </w:tr>
      <w:tr w:rsidR="00C6624D" w:rsidRPr="003E43E7" w14:paraId="0D612459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9927" w14:textId="48595400" w:rsidR="004B2344" w:rsidRPr="003E43E7" w:rsidRDefault="004B234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7 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6B59" w14:textId="1D9C8B57" w:rsidR="004B2344" w:rsidRPr="003E43E7" w:rsidRDefault="004B234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9044" w14:textId="77777777" w:rsidR="004B2344" w:rsidRDefault="004B2344" w:rsidP="004B2344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1C01D550" w14:textId="1CA455C0" w:rsidR="004B2344" w:rsidRPr="003E43E7" w:rsidRDefault="004B234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C6624D" w:rsidRPr="00140082" w14:paraId="3DF1D3B4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9B9D65" w14:textId="77777777" w:rsid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C6624D" w:rsidRPr="00140082" w14:paraId="7A7F3B5C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1537A15" w14:textId="1C426105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140082">
              <w:rPr>
                <w:rFonts w:ascii="Garamond" w:hAnsi="Garamond" w:cs="Tahoma"/>
                <w:b/>
                <w:sz w:val="22"/>
                <w:szCs w:val="22"/>
              </w:rPr>
              <w:t>Ba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sketball</w:t>
            </w:r>
          </w:p>
        </w:tc>
      </w:tr>
      <w:tr w:rsidR="00C6624D" w:rsidRPr="00140082" w14:paraId="105521F7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15406A" w14:textId="77777777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 before attending the practice session(s))</w:t>
            </w:r>
          </w:p>
        </w:tc>
      </w:tr>
      <w:bookmarkEnd w:id="2"/>
      <w:bookmarkEnd w:id="3"/>
      <w:tr w:rsidR="004B2344" w:rsidRPr="003E43E7" w14:paraId="1DC7A37A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DA8D" w14:textId="0CF9FD92" w:rsidR="004B2344" w:rsidRPr="003E43E7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31 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84723" w14:textId="3F9418EC" w:rsidR="004B2344" w:rsidRPr="003E43E7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E37B" w14:textId="77777777" w:rsidR="004B2344" w:rsidRDefault="004B2344" w:rsidP="00C6624D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6CBCB062" w14:textId="77777777" w:rsidR="004B2344" w:rsidRPr="003E43E7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C6624D" w:rsidRPr="00140082" w14:paraId="7748A145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F6CDF9" w14:textId="77777777" w:rsid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4B2344" w:rsidRPr="00140082" w14:paraId="2B389B01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6411E6A" w14:textId="5ED3D53E" w:rsidR="004B2344" w:rsidRPr="00140082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140082">
              <w:rPr>
                <w:rFonts w:ascii="Garamond" w:hAnsi="Garamond" w:cs="Tahoma"/>
                <w:b/>
                <w:sz w:val="22"/>
                <w:szCs w:val="22"/>
              </w:rPr>
              <w:t>B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ridge</w:t>
            </w:r>
          </w:p>
        </w:tc>
      </w:tr>
      <w:tr w:rsidR="004B2344" w:rsidRPr="00C6624D" w14:paraId="3B9A3078" w14:textId="77777777" w:rsidTr="007923D9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9F4EAE" w14:textId="77777777" w:rsidR="004B2344" w:rsidRPr="007923D9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23D9">
              <w:rPr>
                <w:rFonts w:ascii="Garamond" w:hAnsi="Garamond" w:cs="Tahoma"/>
                <w:sz w:val="22"/>
                <w:szCs w:val="22"/>
              </w:rPr>
              <w:t>Practice (Please register with the team before attending the practice session(s))</w:t>
            </w:r>
          </w:p>
        </w:tc>
      </w:tr>
      <w:tr w:rsidR="004B2344" w:rsidRPr="003E43E7" w14:paraId="5CAB254B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2C93" w14:textId="77777777" w:rsidR="004B2344" w:rsidRPr="003E43E7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>Wed 1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EBED" w14:textId="77777777" w:rsidR="004B2344" w:rsidRPr="003E43E7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CBD9" w14:textId="77777777" w:rsidR="004B2344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  <w:p w14:paraId="4B281B46" w14:textId="77777777" w:rsidR="004B2344" w:rsidRPr="003E43E7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20/F, Kelly Commercial Centre, 570-572 Nathan Road, Yau Ma Tei</w:t>
            </w:r>
          </w:p>
        </w:tc>
      </w:tr>
      <w:tr w:rsidR="004B2344" w:rsidRPr="003E43E7" w14:paraId="5ADC7C8A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F4670" w14:textId="3FC7BBA6" w:rsidR="004B2344" w:rsidRPr="003E43E7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18C4" w14:textId="4BDFFC20" w:rsidR="004B2344" w:rsidRPr="003E43E7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B1D7" w14:textId="1F99FE3C" w:rsidR="004B2344" w:rsidRPr="003E43E7" w:rsidRDefault="004B2344" w:rsidP="004B234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C6624D" w:rsidRPr="00140082" w14:paraId="4EB2B492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5FCFC6" w14:textId="77777777" w:rsid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C6624D" w:rsidRPr="00140082" w14:paraId="2AA11EB2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5989BE2" w14:textId="0DB22225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C6624D" w:rsidRPr="00140082" w14:paraId="20630C70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23543B" w14:textId="77777777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lastRenderedPageBreak/>
              <w:t>Practice (Please register with the team before attending the practice session(s))</w:t>
            </w:r>
          </w:p>
        </w:tc>
      </w:tr>
      <w:tr w:rsidR="00C6624D" w:rsidRPr="003E43E7" w14:paraId="7A4BD708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C36A" w14:textId="1C189172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BBC56" w14:textId="736DEA6A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D2AFB">
              <w:rPr>
                <w:rFonts w:ascii="Garamond" w:hAnsi="Garamond" w:cs="Tahoma"/>
                <w:sz w:val="22"/>
                <w:szCs w:val="22"/>
              </w:rPr>
              <w:t>2:15 pm – 4:10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E7E7" w14:textId="77777777" w:rsid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  <w:p w14:paraId="53A4F4B0" w14:textId="28FE6CF3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21A9A">
              <w:rPr>
                <w:rFonts w:ascii="Garamond" w:hAnsi="Garamond" w:cs="Tahoma"/>
                <w:sz w:val="22"/>
                <w:szCs w:val="22"/>
              </w:rPr>
              <w:t>1 Stanley Link Rd, Stanley</w:t>
            </w:r>
          </w:p>
        </w:tc>
      </w:tr>
      <w:tr w:rsidR="00C6624D" w:rsidRPr="003E43E7" w14:paraId="2F8B35A7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E00B7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E2C9F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95D2" w14:textId="77777777" w:rsid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  <w:p w14:paraId="2DDA6CC3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>Tiu Keng Leng Pier, Tseung Kwan O, N.T., Hong Kong</w:t>
            </w:r>
          </w:p>
        </w:tc>
      </w:tr>
      <w:tr w:rsidR="00C6624D" w:rsidRPr="003E43E7" w14:paraId="0785CB2F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860A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1F14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F60A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C6624D" w:rsidRPr="003E43E7" w14:paraId="6AC6A9EF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06CC4" w14:textId="0B878671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78DE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9213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C6624D" w:rsidRPr="003E43E7" w14:paraId="6E53B81A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5389B" w14:textId="7BC8A875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22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5EF5" w14:textId="4C7B8B72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D63C" w14:textId="7516089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C6624D" w:rsidRPr="00140082" w14:paraId="05643053" w14:textId="77777777" w:rsidTr="007923D9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EE2090" w14:textId="77777777" w:rsid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C6624D" w:rsidRPr="00140082" w14:paraId="7B9F131B" w14:textId="77777777" w:rsidTr="007923D9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4402383" w14:textId="7C2A30FC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Football</w:t>
            </w:r>
          </w:p>
        </w:tc>
      </w:tr>
      <w:tr w:rsidR="00C6624D" w:rsidRPr="00140082" w14:paraId="252774F2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0ACEDB1" w14:textId="77777777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 before attending the practice session(s))</w:t>
            </w:r>
          </w:p>
        </w:tc>
      </w:tr>
      <w:tr w:rsidR="00C6624D" w:rsidRPr="003E43E7" w14:paraId="7EA7CE48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4A186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 Jun</w:t>
            </w: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8392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>7:45 pm – 9 pm</w:t>
            </w:r>
            <w:r w:rsidRPr="006705BE">
              <w:rPr>
                <w:rFonts w:ascii="Garamond" w:hAnsi="Garamond" w:cs="Tahoma"/>
                <w:sz w:val="22"/>
                <w:szCs w:val="22"/>
              </w:rPr>
              <w:tab/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557A" w14:textId="77777777" w:rsid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  <w:p w14:paraId="0C4CF035" w14:textId="5545FB8D" w:rsidR="00C6624D" w:rsidRPr="003E43E7" w:rsidRDefault="0022421A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>2 Tin Kwong Road, Homantin, Kowloon, Hong Kong</w:t>
            </w:r>
          </w:p>
        </w:tc>
      </w:tr>
      <w:tr w:rsidR="00C6624D" w:rsidRPr="003E43E7" w14:paraId="7B3D3428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505FB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Jun</w:t>
            </w: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65B2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>7:45 pm – 9 pm</w:t>
            </w:r>
            <w:r w:rsidRPr="006705BE">
              <w:rPr>
                <w:rFonts w:ascii="Garamond" w:hAnsi="Garamond" w:cs="Tahoma"/>
                <w:sz w:val="22"/>
                <w:szCs w:val="22"/>
              </w:rPr>
              <w:tab/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2CB8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C6624D" w:rsidRPr="003E43E7" w14:paraId="76E8D0C2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CA3E" w14:textId="7E15FBFE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 Jun</w:t>
            </w: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A8E7" w14:textId="5E90F06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>7:45 pm – 9 pm</w:t>
            </w:r>
            <w:r w:rsidRPr="006705BE">
              <w:rPr>
                <w:rFonts w:ascii="Garamond" w:hAnsi="Garamond" w:cs="Tahoma"/>
                <w:sz w:val="22"/>
                <w:szCs w:val="22"/>
              </w:rPr>
              <w:tab/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6490" w14:textId="516121E0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C6624D" w:rsidRPr="00140082" w14:paraId="3F4127E2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CCD62C" w14:textId="77777777" w:rsid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C6624D" w:rsidRPr="00140082" w14:paraId="44970822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1A3D108" w14:textId="6F336DD1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C6624D" w:rsidRPr="00140082" w14:paraId="6C1111D8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1FCD3A" w14:textId="77777777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 before attending the practice session(s))</w:t>
            </w:r>
          </w:p>
        </w:tc>
      </w:tr>
      <w:tr w:rsidR="00C6624D" w:rsidRPr="003E43E7" w14:paraId="5D9373E1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7B56" w14:textId="521DFF7F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 Jun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6736C" w14:textId="40A91C69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D488" w14:textId="77777777" w:rsid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3EDA73A6" w14:textId="5052344E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C6624D" w:rsidRPr="00140082" w14:paraId="0E06DCBA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5272B1" w14:textId="77777777" w:rsid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C6624D" w:rsidRPr="00140082" w14:paraId="357B4BE5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84E78C1" w14:textId="4888EB25" w:rsidR="00C6624D" w:rsidRP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C6624D" w:rsidRPr="00140082" w14:paraId="74D0C5CD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1B6A7B" w14:textId="18A53135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 w:rsidR="0022421A">
              <w:rPr>
                <w:rFonts w:ascii="Garamond" w:hAnsi="Garamond" w:cs="Tahoma"/>
                <w:sz w:val="22"/>
                <w:szCs w:val="22"/>
              </w:rPr>
              <w:t>Registration is closed for the following class session(s)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C6624D" w:rsidRPr="003E43E7" w14:paraId="777CF242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E4DC1" w14:textId="331B10FC" w:rsidR="00C6624D" w:rsidRPr="003E43E7" w:rsidRDefault="00DB67F3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C6624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19 Jun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9B6DC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F648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C6624D" w:rsidRPr="003E43E7" w14:paraId="060C09BD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344A" w14:textId="306760E0" w:rsidR="00C6624D" w:rsidRPr="003E43E7" w:rsidRDefault="00DB67F3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C6624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 Jun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C480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3AEB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22421A" w:rsidRPr="00140082" w14:paraId="25DDEFF8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F45E99" w14:textId="76D28669" w:rsidR="0022421A" w:rsidRPr="00140082" w:rsidRDefault="0022421A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(Please refer to relevant circular for registration and payment details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C6624D" w:rsidRPr="003E43E7" w14:paraId="2677BFD3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E9C2C" w14:textId="08FC363D" w:rsidR="00C6624D" w:rsidRPr="003E43E7" w:rsidRDefault="00DB67F3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C6624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9FAAE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D5FA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C6624D" w:rsidRPr="003E43E7" w14:paraId="31F9DF04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0943" w14:textId="4EB972DD" w:rsidR="00C6624D" w:rsidRPr="003E43E7" w:rsidRDefault="00DB67F3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C6624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10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81C23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71E4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C6624D" w:rsidRPr="003E43E7" w14:paraId="1CBFD2DD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7637" w14:textId="3B7864AC" w:rsidR="00C6624D" w:rsidRPr="003E43E7" w:rsidRDefault="00DB67F3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C6624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17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0D0D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62E0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C6624D" w:rsidRPr="003E43E7" w14:paraId="05CBF16E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EBAB" w14:textId="14BAF2E7" w:rsidR="00C6624D" w:rsidRPr="003E43E7" w:rsidRDefault="00DB67F3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C6624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24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5D284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9F229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C6624D" w:rsidRPr="003E43E7" w14:paraId="3697B428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3081" w14:textId="63054848" w:rsidR="00C6624D" w:rsidRPr="003E43E7" w:rsidRDefault="00DB67F3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C6624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31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E6F0C" w14:textId="066C911E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F9BD" w14:textId="5B5475B0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C6624D" w:rsidRPr="00140082" w14:paraId="1B16A783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726197" w14:textId="77777777" w:rsid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C6624D" w:rsidRPr="00140082" w14:paraId="5CADD93F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F251545" w14:textId="707F01A4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C6624D" w:rsidRPr="00140082" w14:paraId="49532D51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4743648" w14:textId="3CA0CD7E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 before attending the practice session(s))</w:t>
            </w:r>
          </w:p>
        </w:tc>
      </w:tr>
      <w:tr w:rsidR="00C6624D" w:rsidRPr="003E43E7" w14:paraId="5D34DB1A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23292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Jun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D2AB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A591" w14:textId="77777777" w:rsidR="00C6624D" w:rsidRDefault="00C6624D" w:rsidP="00C6624D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7450DCD5" w14:textId="00CA6CB8" w:rsidR="00DB67F3" w:rsidRPr="00140082" w:rsidRDefault="00DB67F3" w:rsidP="00C6624D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C6624D" w:rsidRPr="003E43E7" w14:paraId="442FED8F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9F732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Jun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055E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B692" w14:textId="77777777" w:rsidR="00C6624D" w:rsidRPr="00140082" w:rsidRDefault="00C6624D" w:rsidP="00C6624D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C6624D" w:rsidRPr="003E43E7" w14:paraId="728D7609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BA084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B85A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2AB7" w14:textId="77777777" w:rsidR="00C6624D" w:rsidRPr="00140082" w:rsidRDefault="00C6624D" w:rsidP="00C6624D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C6624D" w:rsidRPr="003E43E7" w14:paraId="0639258B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2304" w14:textId="0634FA34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Wed 12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A3215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4378" w14:textId="77777777" w:rsidR="00C6624D" w:rsidRPr="00140082" w:rsidRDefault="00C6624D" w:rsidP="00C6624D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C6624D" w:rsidRPr="003E43E7" w14:paraId="0174D860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FBE5" w14:textId="52EC743A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5516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FF1D" w14:textId="77777777" w:rsidR="00C6624D" w:rsidRPr="00140082" w:rsidRDefault="00C6624D" w:rsidP="00C6624D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C6624D" w:rsidRPr="003E43E7" w14:paraId="7ED29709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4901" w14:textId="75E3CF81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37744" w14:textId="029AF3E3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459F" w14:textId="285C21A7" w:rsidR="00C6624D" w:rsidRPr="007923D9" w:rsidRDefault="00C6624D" w:rsidP="007923D9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C6624D" w:rsidRPr="00140082" w14:paraId="72E211C6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3ED79A" w14:textId="77777777" w:rsid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C6624D" w:rsidRPr="00140082" w14:paraId="15C27AB9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5D0C92C" w14:textId="32598334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Swimming</w:t>
            </w:r>
          </w:p>
        </w:tc>
      </w:tr>
      <w:tr w:rsidR="00C6624D" w:rsidRPr="00140082" w14:paraId="29F821DC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EAC799" w14:textId="77777777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 before attending the practice session(s))</w:t>
            </w:r>
          </w:p>
        </w:tc>
      </w:tr>
      <w:tr w:rsidR="00C6624D" w:rsidRPr="003E43E7" w14:paraId="3D26367B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48B5" w14:textId="7C6FFEF9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15 Jun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0B09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5CD1" w14:textId="77777777" w:rsidR="00C6624D" w:rsidRDefault="00C6624D" w:rsidP="00C6624D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Victoria Park Swimming Pool, 50 metre main pool</w:t>
            </w:r>
          </w:p>
          <w:p w14:paraId="5B96A434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44EF7">
              <w:rPr>
                <w:rFonts w:ascii="Garamond" w:hAnsi="Garamond" w:cstheme="minorHAnsi"/>
                <w:color w:val="000000"/>
                <w:sz w:val="22"/>
                <w:szCs w:val="22"/>
              </w:rPr>
              <w:t>Victoria Park, 1 Hing Fat Street, Causeway Bay, Hong Kong</w:t>
            </w:r>
          </w:p>
        </w:tc>
      </w:tr>
      <w:tr w:rsidR="00C6624D" w:rsidRPr="003E43E7" w14:paraId="4478AD02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9F587" w14:textId="70620BEA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29 Jun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20F9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BDB6" w14:textId="77777777" w:rsidR="00C6624D" w:rsidRPr="00140082" w:rsidRDefault="00C6624D" w:rsidP="00C6624D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Victoria Park Swimming Pool, 50 metre main pool</w:t>
            </w:r>
          </w:p>
        </w:tc>
      </w:tr>
      <w:tr w:rsidR="00C6624D" w:rsidRPr="003E43E7" w14:paraId="04532AC3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13FB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448D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89D3" w14:textId="77777777" w:rsidR="00C6624D" w:rsidRPr="00140082" w:rsidRDefault="00C6624D" w:rsidP="00C6624D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Victoria Park Swimming Pool, 50 metre main pool</w:t>
            </w:r>
          </w:p>
        </w:tc>
      </w:tr>
      <w:tr w:rsidR="00C6624D" w:rsidRPr="003E43E7" w14:paraId="193E29B8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B044" w14:textId="522B8C5E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13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F527" w14:textId="4476D2A8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1AE2" w14:textId="46AB4E14" w:rsidR="00C6624D" w:rsidRPr="007923D9" w:rsidRDefault="00C6624D" w:rsidP="007923D9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Victoria Park Swimming Pool, 50 metre main pool</w:t>
            </w:r>
          </w:p>
        </w:tc>
      </w:tr>
      <w:tr w:rsidR="00C6624D" w:rsidRPr="00140082" w14:paraId="7A9A486F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822D034" w14:textId="299B0EE8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 w:rsidR="0022421A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C6624D" w:rsidRPr="003E43E7" w14:paraId="534D26B9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B999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15 Jun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1CC05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A073" w14:textId="569B9C45" w:rsidR="00C6624D" w:rsidRDefault="00C6624D" w:rsidP="00C6624D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</w:t>
            </w:r>
            <w:r w:rsidR="0022421A">
              <w:rPr>
                <w:rFonts w:ascii="Garamond" w:hAnsi="Garamond" w:cstheme="minorHAnsi"/>
                <w:color w:val="000000"/>
                <w:sz w:val="22"/>
                <w:szCs w:val="22"/>
              </w:rPr>
              <w:t>25</w:t>
            </w: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metre main pool</w:t>
            </w:r>
          </w:p>
          <w:p w14:paraId="7DD4444D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44EF7">
              <w:rPr>
                <w:rFonts w:ascii="Garamond" w:hAnsi="Garamond" w:cstheme="minorHAnsi"/>
                <w:color w:val="000000"/>
                <w:sz w:val="22"/>
                <w:szCs w:val="22"/>
              </w:rPr>
              <w:t>Victoria Park, 1 Hing Fat Street, Causeway Bay, Hong Kong</w:t>
            </w:r>
          </w:p>
        </w:tc>
      </w:tr>
      <w:tr w:rsidR="00C6624D" w:rsidRPr="003E43E7" w14:paraId="36797A59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5EA6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29 Jun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2DF2C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5ECA" w14:textId="79FC2468" w:rsidR="00C6624D" w:rsidRPr="00140082" w:rsidRDefault="00C6624D" w:rsidP="00C6624D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</w:t>
            </w:r>
            <w:r w:rsidR="0022421A">
              <w:rPr>
                <w:rFonts w:ascii="Garamond" w:hAnsi="Garamond" w:cstheme="minorHAnsi"/>
                <w:color w:val="000000"/>
                <w:sz w:val="22"/>
                <w:szCs w:val="22"/>
              </w:rPr>
              <w:t>25</w:t>
            </w: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metre main pool</w:t>
            </w:r>
          </w:p>
        </w:tc>
      </w:tr>
      <w:tr w:rsidR="00C6624D" w:rsidRPr="003E43E7" w14:paraId="5B49F997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71AF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1401B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3DA1" w14:textId="64CEB05D" w:rsidR="00C6624D" w:rsidRPr="00140082" w:rsidRDefault="00C6624D" w:rsidP="00C6624D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</w:t>
            </w:r>
            <w:r w:rsidR="0022421A">
              <w:rPr>
                <w:rFonts w:ascii="Garamond" w:hAnsi="Garamond" w:cstheme="minorHAnsi"/>
                <w:color w:val="000000"/>
                <w:sz w:val="22"/>
                <w:szCs w:val="22"/>
              </w:rPr>
              <w:t>25</w:t>
            </w: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metre main pool</w:t>
            </w:r>
          </w:p>
        </w:tc>
      </w:tr>
      <w:tr w:rsidR="00C6624D" w:rsidRPr="003E43E7" w14:paraId="6CB2A304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0739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13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6F431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D783" w14:textId="1E473DD0" w:rsidR="00C6624D" w:rsidRPr="00140082" w:rsidRDefault="00C6624D" w:rsidP="00C6624D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</w:t>
            </w:r>
            <w:r w:rsidR="0022421A">
              <w:rPr>
                <w:rFonts w:ascii="Garamond" w:hAnsi="Garamond" w:cstheme="minorHAnsi"/>
                <w:color w:val="000000"/>
                <w:sz w:val="22"/>
                <w:szCs w:val="22"/>
              </w:rPr>
              <w:t>25</w:t>
            </w: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metre main pool</w:t>
            </w:r>
          </w:p>
        </w:tc>
      </w:tr>
      <w:tr w:rsidR="0022421A" w:rsidRPr="00140082" w14:paraId="713CC007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AFAAEA" w14:textId="77777777" w:rsidR="0022421A" w:rsidRDefault="0022421A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22421A" w:rsidRPr="00140082" w14:paraId="03655C6B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29FB166" w14:textId="59A94CB0" w:rsidR="0022421A" w:rsidRPr="00140082" w:rsidRDefault="0022421A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22421A" w:rsidRPr="00140082" w14:paraId="596CED1A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97177C" w14:textId="77777777" w:rsidR="0022421A" w:rsidRPr="00140082" w:rsidRDefault="0022421A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 before attending the practice session(s))</w:t>
            </w:r>
          </w:p>
        </w:tc>
      </w:tr>
      <w:tr w:rsidR="0022421A" w:rsidRPr="003E43E7" w14:paraId="5B8A7FA7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7DEE" w14:textId="77777777" w:rsidR="0022421A" w:rsidRPr="003E43E7" w:rsidRDefault="0022421A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F6BD" w14:textId="77777777" w:rsidR="0022421A" w:rsidRPr="003E43E7" w:rsidRDefault="0022421A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A459" w14:textId="77777777" w:rsidR="0022421A" w:rsidRDefault="0022421A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Harbour Road Sports Centre</w:t>
            </w:r>
          </w:p>
          <w:p w14:paraId="00A1D58F" w14:textId="77777777" w:rsidR="0022421A" w:rsidRPr="003E43E7" w:rsidRDefault="0022421A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ED2FCB">
              <w:rPr>
                <w:rFonts w:ascii="Garamond" w:hAnsi="Garamond" w:cs="Tahoma"/>
                <w:sz w:val="22"/>
                <w:szCs w:val="22"/>
              </w:rPr>
              <w:t>27 Harbour Road,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Wan Chai,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22421A" w:rsidRPr="003E43E7" w14:paraId="525E662F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DE5B" w14:textId="78052AF6" w:rsidR="0022421A" w:rsidRPr="003E43E7" w:rsidRDefault="0022421A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0FB7" w14:textId="28159281" w:rsidR="0022421A" w:rsidRPr="003E43E7" w:rsidRDefault="0022421A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DD74" w14:textId="78DFB90F" w:rsidR="0022421A" w:rsidRPr="003E43E7" w:rsidRDefault="0022421A" w:rsidP="0022421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Harbour Road Sports Centre</w:t>
            </w:r>
          </w:p>
        </w:tc>
      </w:tr>
      <w:tr w:rsidR="0022421A" w:rsidRPr="00140082" w14:paraId="6BBB20A5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AF862C" w14:textId="77777777" w:rsidR="0022421A" w:rsidRPr="00140082" w:rsidRDefault="0022421A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bookmarkStart w:id="4" w:name="_Hlk137196817"/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bookmarkEnd w:id="4"/>
      <w:tr w:rsidR="0022421A" w:rsidRPr="003E43E7" w14:paraId="16CE2661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8E8D6" w14:textId="77777777" w:rsidR="0022421A" w:rsidRPr="003E43E7" w:rsidRDefault="0022421A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 Jun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945A4" w14:textId="77777777" w:rsidR="0022421A" w:rsidRPr="003E43E7" w:rsidRDefault="0022421A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6DA3" w14:textId="77777777" w:rsidR="0022421A" w:rsidRDefault="0022421A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4A7E40">
              <w:rPr>
                <w:rFonts w:ascii="Garamond" w:hAnsi="Garamond" w:cs="Tahoma"/>
                <w:sz w:val="22"/>
                <w:szCs w:val="22"/>
              </w:rPr>
              <w:t xml:space="preserve">Hong Kong Park Sports Centre </w:t>
            </w:r>
          </w:p>
          <w:p w14:paraId="5117BD83" w14:textId="77777777" w:rsidR="0022421A" w:rsidRPr="003E43E7" w:rsidRDefault="0022421A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984EAB">
              <w:rPr>
                <w:rFonts w:ascii="Garamond" w:hAnsi="Garamond" w:cs="Tahoma"/>
                <w:sz w:val="22"/>
                <w:szCs w:val="22"/>
              </w:rPr>
              <w:t>29 Cotton Tree Drive, Central</w:t>
            </w:r>
          </w:p>
        </w:tc>
      </w:tr>
      <w:tr w:rsidR="0022421A" w:rsidRPr="003E43E7" w14:paraId="7274DDAD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1CBED" w14:textId="77777777" w:rsidR="0022421A" w:rsidRPr="003E43E7" w:rsidRDefault="0022421A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29 Jun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93C08" w14:textId="77777777" w:rsidR="0022421A" w:rsidRPr="003E43E7" w:rsidRDefault="0022421A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DF57" w14:textId="77777777" w:rsidR="0022421A" w:rsidRPr="003E43E7" w:rsidRDefault="0022421A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4A7E40">
              <w:rPr>
                <w:rFonts w:ascii="Garamond" w:hAnsi="Garamond" w:cs="Tahoma"/>
                <w:sz w:val="22"/>
                <w:szCs w:val="22"/>
              </w:rPr>
              <w:t xml:space="preserve">Hong Kong Park Sports Centre </w:t>
            </w:r>
          </w:p>
        </w:tc>
      </w:tr>
      <w:tr w:rsidR="00DB67F3" w:rsidRPr="00140082" w14:paraId="6B954877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600B10" w14:textId="6320D3E1" w:rsidR="00DB67F3" w:rsidRPr="00140082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(Please refer to relevant circular for registration and payment details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DB67F3" w:rsidRPr="003E43E7" w14:paraId="2ED635F4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1FE8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FC7F2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5F64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4A7E40">
              <w:rPr>
                <w:rFonts w:ascii="Garamond" w:hAnsi="Garamond" w:cs="Tahoma"/>
                <w:sz w:val="22"/>
                <w:szCs w:val="22"/>
              </w:rPr>
              <w:t xml:space="preserve">Hong Kong Park Sports Centre </w:t>
            </w:r>
          </w:p>
        </w:tc>
      </w:tr>
      <w:tr w:rsidR="00DB67F3" w:rsidRPr="003E43E7" w14:paraId="32CAE03F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9513" w14:textId="02FB5DB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3E606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5237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4A7E40">
              <w:rPr>
                <w:rFonts w:ascii="Garamond" w:hAnsi="Garamond" w:cs="Tahoma"/>
                <w:sz w:val="22"/>
                <w:szCs w:val="22"/>
              </w:rPr>
              <w:t xml:space="preserve">Hong Kong Park Sports Centre </w:t>
            </w:r>
          </w:p>
        </w:tc>
      </w:tr>
      <w:tr w:rsidR="00DB67F3" w:rsidRPr="003E43E7" w14:paraId="00E07E6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A9AE" w14:textId="3A49F8DD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350E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2073" w14:textId="5493AEEA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Harbour Road Sports Centre</w:t>
            </w:r>
          </w:p>
        </w:tc>
      </w:tr>
      <w:tr w:rsidR="00DB67F3" w:rsidRPr="003E43E7" w14:paraId="253DB4A5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DFAB" w14:textId="7B96A408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685C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8817" w14:textId="5867C5C3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Harbour Road Sports Centre</w:t>
            </w:r>
          </w:p>
        </w:tc>
      </w:tr>
      <w:tr w:rsidR="00DB67F3" w:rsidRPr="00140082" w14:paraId="36D6973A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19D393" w14:textId="77777777" w:rsidR="00DB67F3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DB67F3" w:rsidRPr="00140082" w14:paraId="4A2005B0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1746A54" w14:textId="6931BA62" w:rsidR="00DB67F3" w:rsidRPr="00140082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DB67F3" w:rsidRPr="00140082" w14:paraId="5AB2BD1D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86FD5D" w14:textId="77777777" w:rsidR="00DB67F3" w:rsidRPr="00140082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 before attending the practice session(s))</w:t>
            </w:r>
          </w:p>
        </w:tc>
      </w:tr>
      <w:tr w:rsidR="00DB67F3" w:rsidRPr="003E43E7" w14:paraId="2415993B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52F4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Jun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4004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D071" w14:textId="77777777" w:rsidR="00DB67F3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5E13439C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DB67F3" w:rsidRPr="003E43E7" w14:paraId="246B59B1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6E9C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Jun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C2232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DBF7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DB67F3" w:rsidRPr="003E43E7" w14:paraId="4AE0307E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CEDF0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Wed 5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C9BC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F7F4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DB67F3" w:rsidRPr="003E43E7" w14:paraId="30A56A08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DE3B2" w14:textId="77091CCE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4D531" w14:textId="042A88B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C4AFB" w14:textId="281276A8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DB67F3" w:rsidRPr="00140082" w14:paraId="505D9092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E88C5D" w14:textId="77777777" w:rsidR="00DB67F3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DB67F3" w:rsidRPr="00140082" w14:paraId="39B87C39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0800124" w14:textId="7636FC48" w:rsidR="00DB67F3" w:rsidRPr="00140082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DB67F3" w:rsidRPr="00140082" w14:paraId="27DF7FA3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826EBF" w14:textId="77777777" w:rsidR="00DB67F3" w:rsidRPr="00140082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 before attending the practice session(s))</w:t>
            </w:r>
          </w:p>
        </w:tc>
      </w:tr>
      <w:tr w:rsidR="00DB67F3" w:rsidRPr="003E43E7" w14:paraId="5956E98A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83EC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Jun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F0F7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13B6" w14:textId="77777777" w:rsidR="00DB67F3" w:rsidRDefault="00DB67F3" w:rsidP="00DB67F3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6164211B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DB67F3" w:rsidRPr="003E43E7" w14:paraId="16718A7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1CB9F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Jun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7C6A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A67B" w14:textId="77777777" w:rsidR="00DB67F3" w:rsidRPr="003E43E7" w:rsidRDefault="00DB67F3" w:rsidP="00DB67F3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DB67F3" w:rsidRPr="003E43E7" w14:paraId="2D821C7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576A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79D0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0783" w14:textId="77777777" w:rsidR="00DB67F3" w:rsidRPr="003E43E7" w:rsidRDefault="00DB67F3" w:rsidP="00DB67F3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DB67F3" w:rsidRPr="003E43E7" w14:paraId="0CD57732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95AF" w14:textId="6425B90B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4AF8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D140" w14:textId="77777777" w:rsidR="00DB67F3" w:rsidRPr="003E43E7" w:rsidRDefault="00DB67F3" w:rsidP="00DB67F3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DB67F3" w:rsidRPr="003E43E7" w14:paraId="2D0D70F3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05992" w14:textId="269B8274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0936" w14:textId="000C651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5144" w14:textId="1F04680B" w:rsidR="00DB67F3" w:rsidRPr="003E43E7" w:rsidRDefault="00DB67F3" w:rsidP="007923D9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1D0EFB" w:rsidRPr="00140082" w14:paraId="68D0A6D6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874E39" w14:textId="5DF9BC2B" w:rsidR="001D0EFB" w:rsidRPr="00140082" w:rsidRDefault="001D0EFB" w:rsidP="001D0EF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(Please refer to relevant circular for registration and payment details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DB67F3" w:rsidRPr="003E43E7" w14:paraId="25B0BC39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608C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Jun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D978D" w14:textId="50B4AEC3" w:rsidR="00DB67F3" w:rsidRPr="003E43E7" w:rsidRDefault="001D0EFB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="00DB67F3">
              <w:rPr>
                <w:rFonts w:ascii="Garamond" w:hAnsi="Garamond" w:cs="Tahoma"/>
                <w:sz w:val="22"/>
                <w:szCs w:val="22"/>
              </w:rPr>
              <w:t xml:space="preserve"> pm – 10</w:t>
            </w:r>
            <w:r>
              <w:rPr>
                <w:rFonts w:ascii="Garamond" w:hAnsi="Garamond" w:cs="Tahoma"/>
                <w:sz w:val="22"/>
                <w:szCs w:val="22"/>
              </w:rPr>
              <w:t>:30</w:t>
            </w:r>
            <w:r w:rsidR="00DB67F3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ACF4" w14:textId="0F35F2FA" w:rsidR="00DB67F3" w:rsidRPr="003E43E7" w:rsidRDefault="00DB67F3" w:rsidP="007923D9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DB67F3" w:rsidRPr="003E43E7" w14:paraId="0D017A01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974D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Jun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081D" w14:textId="3EA15352" w:rsidR="00DB67F3" w:rsidRPr="003E43E7" w:rsidRDefault="001D0EFB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21A5" w14:textId="77777777" w:rsidR="00DB67F3" w:rsidRPr="003E43E7" w:rsidRDefault="00DB67F3" w:rsidP="00DB67F3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DB67F3" w:rsidRPr="003E43E7" w14:paraId="3DDC39CE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41A6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D2325" w14:textId="4E063A85" w:rsidR="00DB67F3" w:rsidRPr="003E43E7" w:rsidRDefault="001D0EFB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11DE" w14:textId="77777777" w:rsidR="00DB67F3" w:rsidRPr="003E43E7" w:rsidRDefault="00DB67F3" w:rsidP="00DB67F3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DB67F3" w:rsidRPr="003E43E7" w14:paraId="0D66AFAB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6A9A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07CD3" w14:textId="5FFFCFF7" w:rsidR="00DB67F3" w:rsidRPr="003E43E7" w:rsidRDefault="001D0EFB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6D31" w14:textId="77777777" w:rsidR="00DB67F3" w:rsidRPr="003E43E7" w:rsidRDefault="00DB67F3" w:rsidP="00DB67F3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DB67F3" w:rsidRPr="003E43E7" w14:paraId="2118DDC1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DF5CF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D301" w14:textId="73DA13CA" w:rsidR="00DB67F3" w:rsidRPr="003E43E7" w:rsidRDefault="001D0EFB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87CE" w14:textId="77777777" w:rsidR="00DB67F3" w:rsidRPr="003E43E7" w:rsidRDefault="00DB67F3" w:rsidP="00DB67F3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DB67F3" w:rsidRPr="00140082" w14:paraId="56B7EFC1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A1AEB3" w14:textId="77777777" w:rsidR="00DB67F3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DB67F3" w:rsidRPr="00140082" w14:paraId="5FA7983E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9759A26" w14:textId="4D9AE880" w:rsidR="00DB67F3" w:rsidRPr="00140082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DB67F3" w:rsidRPr="00140082" w14:paraId="7AD8DB9B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8866B4" w14:textId="77777777" w:rsidR="00DB67F3" w:rsidRPr="00140082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 before attending the practice session(s))</w:t>
            </w:r>
          </w:p>
        </w:tc>
      </w:tr>
      <w:tr w:rsidR="00DB67F3" w:rsidRPr="003E43E7" w14:paraId="03E4C575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13C3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20 Jun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5E587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1CAC" w14:textId="77777777" w:rsidR="00DB67F3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223FC7E8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250 Victoria Rd, Pok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DB67F3" w:rsidRPr="003E43E7" w14:paraId="48CB3CCE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949D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27 Jun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FD16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1BB8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DB67F3" w:rsidRPr="003E43E7" w14:paraId="61300C84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1135D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4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081A5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6CE3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DB67F3" w:rsidRPr="003E43E7" w14:paraId="50545E7B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0BCF" w14:textId="5CBC1DF4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11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AE3D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09D0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DB67F3" w:rsidRPr="003E43E7" w14:paraId="4E0BC99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EA58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18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E96B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713C" w14:textId="7777777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DB67F3" w:rsidRPr="003E43E7" w14:paraId="2A42ECBD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CFCD" w14:textId="16C3F197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25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ED79" w14:textId="0A50F89B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1DF3" w14:textId="046902F5" w:rsidR="00DB67F3" w:rsidRPr="003E43E7" w:rsidRDefault="00DB67F3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4DD337B4" w14:textId="77777777" w:rsidR="00A80957" w:rsidRPr="000C69D4" w:rsidRDefault="00A80957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82392" w14:textId="77777777" w:rsidR="001D508B" w:rsidRDefault="001D508B">
      <w:r>
        <w:separator/>
      </w:r>
    </w:p>
  </w:endnote>
  <w:endnote w:type="continuationSeparator" w:id="0">
    <w:p w14:paraId="2434987B" w14:textId="77777777" w:rsidR="001D508B" w:rsidRDefault="001D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8E5FC" w14:textId="77777777" w:rsidR="001D508B" w:rsidRDefault="001D508B">
      <w:r>
        <w:separator/>
      </w:r>
    </w:p>
  </w:footnote>
  <w:footnote w:type="continuationSeparator" w:id="0">
    <w:p w14:paraId="30302155" w14:textId="77777777" w:rsidR="001D508B" w:rsidRDefault="001D5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DB67F3" w:rsidRDefault="00DB67F3">
    <w:pPr>
      <w:pStyle w:val="Header"/>
    </w:pPr>
    <w:r>
      <w:rPr>
        <w:rFonts w:hint="eastAsia"/>
        <w:noProof/>
      </w:rPr>
      <w:drawing>
        <wp:inline distT="0" distB="0" distL="0" distR="0" wp14:anchorId="196510F4" wp14:editId="2538A898">
          <wp:extent cx="6392849" cy="1159435"/>
          <wp:effectExtent l="0" t="0" r="0" b="3175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263" cy="119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253CA3B4" w:rsidR="00DB67F3" w:rsidRDefault="00DB67F3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>TELEPHONE 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DB67F3" w:rsidRDefault="00DB67F3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( </w:t>
    </w:r>
    <w:r>
      <w:rPr>
        <w:rFonts w:hint="eastAsia"/>
        <w:sz w:val="18"/>
      </w:rPr>
      <w:t>傳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DB67F3" w:rsidRDefault="00DB67F3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DB67F3" w:rsidRDefault="00DB67F3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DB67F3" w:rsidRDefault="00DB67F3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625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608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715"/>
    <w:rsid w:val="000B651E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053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461F"/>
    <w:rsid w:val="000F57B4"/>
    <w:rsid w:val="000F65BB"/>
    <w:rsid w:val="000F6A8F"/>
    <w:rsid w:val="000F6D21"/>
    <w:rsid w:val="000F6FFF"/>
    <w:rsid w:val="000F7100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07F8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4CC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280"/>
    <w:rsid w:val="001933C7"/>
    <w:rsid w:val="001937C3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07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3854"/>
    <w:rsid w:val="001C4729"/>
    <w:rsid w:val="001C49E3"/>
    <w:rsid w:val="001C5584"/>
    <w:rsid w:val="001C59C4"/>
    <w:rsid w:val="001D0A65"/>
    <w:rsid w:val="001D0EFB"/>
    <w:rsid w:val="001D24D9"/>
    <w:rsid w:val="001D363C"/>
    <w:rsid w:val="001D4011"/>
    <w:rsid w:val="001D48C1"/>
    <w:rsid w:val="001D508B"/>
    <w:rsid w:val="001D51E2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F098A"/>
    <w:rsid w:val="001F1DDE"/>
    <w:rsid w:val="001F1ED0"/>
    <w:rsid w:val="001F29DA"/>
    <w:rsid w:val="001F2E14"/>
    <w:rsid w:val="001F3DCC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1A"/>
    <w:rsid w:val="002242DD"/>
    <w:rsid w:val="00224641"/>
    <w:rsid w:val="0022472B"/>
    <w:rsid w:val="0022513F"/>
    <w:rsid w:val="0022520A"/>
    <w:rsid w:val="0022575C"/>
    <w:rsid w:val="00225793"/>
    <w:rsid w:val="00225CBD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3FB0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0C95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4136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685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40"/>
    <w:rsid w:val="004A7E9C"/>
    <w:rsid w:val="004B0310"/>
    <w:rsid w:val="004B1C48"/>
    <w:rsid w:val="004B2344"/>
    <w:rsid w:val="004B2EF5"/>
    <w:rsid w:val="004B35AD"/>
    <w:rsid w:val="004B3DE7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CCA"/>
    <w:rsid w:val="0053319B"/>
    <w:rsid w:val="00533505"/>
    <w:rsid w:val="005339E9"/>
    <w:rsid w:val="00533A1A"/>
    <w:rsid w:val="00534AC7"/>
    <w:rsid w:val="00534CF7"/>
    <w:rsid w:val="0053517A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4A34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365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07C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40D0"/>
    <w:rsid w:val="006A55C0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7309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2BD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EC"/>
    <w:rsid w:val="007803A6"/>
    <w:rsid w:val="007811A8"/>
    <w:rsid w:val="00781309"/>
    <w:rsid w:val="007813F5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3D9"/>
    <w:rsid w:val="0079274A"/>
    <w:rsid w:val="00793691"/>
    <w:rsid w:val="007947A9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1FB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6F1"/>
    <w:rsid w:val="00866756"/>
    <w:rsid w:val="00866D71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2DBE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4F54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249"/>
    <w:rsid w:val="00923679"/>
    <w:rsid w:val="00923DFF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6CE4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054E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4EA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C78C5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25"/>
    <w:rsid w:val="009E32AB"/>
    <w:rsid w:val="009E354C"/>
    <w:rsid w:val="009E3D35"/>
    <w:rsid w:val="009E4800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3BA2"/>
    <w:rsid w:val="00A34F88"/>
    <w:rsid w:val="00A3583C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2A8F"/>
    <w:rsid w:val="00A62E0F"/>
    <w:rsid w:val="00A63A9F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65C8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1714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4D85"/>
    <w:rsid w:val="00AA5686"/>
    <w:rsid w:val="00AA5830"/>
    <w:rsid w:val="00AA7DF4"/>
    <w:rsid w:val="00AA7FEE"/>
    <w:rsid w:val="00AB0CE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BAA"/>
    <w:rsid w:val="00AC5039"/>
    <w:rsid w:val="00AC7DB4"/>
    <w:rsid w:val="00AD01CC"/>
    <w:rsid w:val="00AD05B8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6700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24D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4E5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C31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CF5"/>
    <w:rsid w:val="00CC5604"/>
    <w:rsid w:val="00CC5609"/>
    <w:rsid w:val="00CC5AE3"/>
    <w:rsid w:val="00CC77A4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4CB2"/>
    <w:rsid w:val="00CE4F45"/>
    <w:rsid w:val="00CE515D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212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655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06B3A9-5B8D-43F5-B4D8-E1C2A5A17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4.xml><?xml version="1.0" encoding="utf-8"?>
<ds:datastoreItem xmlns:ds="http://schemas.openxmlformats.org/officeDocument/2006/customXml" ds:itemID="{30D97AE0-EA41-4ADE-A51B-3A5BDD42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0</TotalTime>
  <Pages>4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7708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3</cp:revision>
  <cp:lastPrinted>2022-10-24T07:10:00Z</cp:lastPrinted>
  <dcterms:created xsi:type="dcterms:W3CDTF">2023-06-09T02:49:00Z</dcterms:created>
  <dcterms:modified xsi:type="dcterms:W3CDTF">2023-06-09T02:49:00Z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</Properties>
</file>