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DF0422A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364136">
        <w:t>8</w:t>
      </w:r>
      <w:r w:rsidR="00A33BA2">
        <w:t xml:space="preserve"> June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5243"/>
      </w:tblGrid>
      <w:tr w:rsidR="00A33BA2" w:rsidRPr="00F43D4E" w14:paraId="751143D7" w14:textId="77777777" w:rsidTr="008014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8DB0310" w14:textId="77777777" w:rsidR="00A33BA2" w:rsidRPr="00F43D4E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</w:p>
        </w:tc>
      </w:tr>
      <w:tr w:rsidR="00D400FA" w:rsidRPr="003E43E7" w14:paraId="34917B59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AB3F" w14:textId="76F936C4" w:rsidR="00D400FA" w:rsidRDefault="00D400FA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7B2E" w14:textId="2E6F9D55" w:rsidR="00D400FA" w:rsidRPr="001F3DCC" w:rsidRDefault="00A62E0F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2062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D400FA" w:rsidRPr="001F3DCC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Pr="00020625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="00D400FA" w:rsidRPr="001F3DCC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981C" w14:textId="1B0563E7" w:rsidR="00D400FA" w:rsidRPr="001F3DCC" w:rsidRDefault="00D400FA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F3DCC">
              <w:rPr>
                <w:rFonts w:ascii="Garamond" w:hAnsi="Garamond" w:cs="Tahoma"/>
                <w:sz w:val="22"/>
                <w:szCs w:val="22"/>
              </w:rPr>
              <w:t>6:30 pm – 7:45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D8FD" w14:textId="648BE2EC" w:rsidR="00D400FA" w:rsidRPr="001F3DCC" w:rsidRDefault="00A62E0F" w:rsidP="00A33BA2">
            <w:pPr>
              <w:rPr>
                <w:rFonts w:ascii="Garamond" w:hAnsi="Garamond" w:cs="Tahoma"/>
                <w:sz w:val="22"/>
                <w:szCs w:val="22"/>
              </w:rPr>
            </w:pPr>
            <w:r w:rsidRPr="001F3DCC">
              <w:rPr>
                <w:rFonts w:ascii="Garamond" w:hAnsi="Garamond" w:cs="Tahoma"/>
                <w:sz w:val="22"/>
                <w:szCs w:val="22"/>
              </w:rPr>
              <w:t xml:space="preserve">Arena, </w:t>
            </w:r>
            <w:proofErr w:type="spellStart"/>
            <w:r w:rsidRPr="001F3DCC">
              <w:rPr>
                <w:rFonts w:ascii="Garamond" w:hAnsi="Garamond" w:cs="Tahoma"/>
                <w:sz w:val="22"/>
                <w:szCs w:val="22"/>
              </w:rPr>
              <w:t>Southorn</w:t>
            </w:r>
            <w:proofErr w:type="spellEnd"/>
            <w:r w:rsidRPr="001F3DCC">
              <w:rPr>
                <w:rFonts w:ascii="Garamond" w:hAnsi="Garamond" w:cs="Tahoma"/>
                <w:sz w:val="22"/>
                <w:szCs w:val="22"/>
              </w:rPr>
              <w:t xml:space="preserve"> Stadium</w:t>
            </w:r>
          </w:p>
          <w:p w14:paraId="1AF14284" w14:textId="41471D68" w:rsidR="00A62E0F" w:rsidRPr="001F3DCC" w:rsidRDefault="00A62E0F" w:rsidP="00A33BA2">
            <w:pPr>
              <w:rPr>
                <w:rFonts w:ascii="Garamond" w:hAnsi="Garamond" w:cs="Tahoma"/>
                <w:sz w:val="22"/>
                <w:szCs w:val="22"/>
              </w:rPr>
            </w:pPr>
            <w:r w:rsidRPr="001F3DCC">
              <w:rPr>
                <w:rFonts w:ascii="Garamond" w:hAnsi="Garamond" w:cs="Tahoma"/>
                <w:sz w:val="22"/>
                <w:szCs w:val="22"/>
              </w:rPr>
              <w:t>111 Johnston Rd, Wan Chai</w:t>
            </w:r>
            <w:r w:rsidR="005F7365" w:rsidRPr="00020625"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A33BA2" w:rsidRPr="003E43E7" w14:paraId="22F79F28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96CD" w14:textId="3527288A" w:rsidR="00A33BA2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0E83" w14:textId="75400710" w:rsidR="00A33BA2" w:rsidRPr="003E43E7" w:rsidRDefault="00A33BA2" w:rsidP="0080140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A1D7" w14:textId="38D7A9BF" w:rsidR="00A33BA2" w:rsidRPr="003E43E7" w:rsidRDefault="00A33BA2" w:rsidP="0080140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C7B" w14:textId="77777777" w:rsidR="00A33BA2" w:rsidRDefault="00A33BA2" w:rsidP="00A33BA2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D96884C" w14:textId="432443FE" w:rsidR="00A33BA2" w:rsidRPr="003E43E7" w:rsidRDefault="00A33BA2" w:rsidP="00A33BA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bookmarkEnd w:id="2"/>
      <w:tr w:rsidR="00364136" w:rsidRPr="00F43D4E" w14:paraId="51AC9919" w14:textId="77777777" w:rsidTr="0066385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00042A" w14:textId="77777777" w:rsidR="00364136" w:rsidRPr="00F43D4E" w:rsidRDefault="00364136" w:rsidP="006638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3"/>
      <w:tr w:rsidR="00A62E0F" w:rsidRPr="003E43E7" w14:paraId="3072A00C" w14:textId="77777777" w:rsidTr="0066385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2ED7" w14:textId="1DE26E90" w:rsidR="00A62E0F" w:rsidRDefault="00A62E0F" w:rsidP="00A62E0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E444" w14:textId="4D52A4B8" w:rsidR="00A62E0F" w:rsidRPr="001F3DCC" w:rsidRDefault="00A62E0F" w:rsidP="00A62E0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20625">
              <w:rPr>
                <w:rFonts w:ascii="Garamond" w:hAnsi="Garamond" w:cs="Tahoma"/>
                <w:sz w:val="22"/>
                <w:szCs w:val="22"/>
                <w:lang w:eastAsia="zh-CN"/>
              </w:rPr>
              <w:t>Tue 13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EFB3" w14:textId="70BBE60B" w:rsidR="00A62E0F" w:rsidRPr="001F3DCC" w:rsidRDefault="00A62E0F" w:rsidP="00A62E0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0625">
              <w:rPr>
                <w:rFonts w:ascii="Garamond" w:hAnsi="Garamond" w:cs="Tahoma"/>
                <w:sz w:val="22"/>
                <w:szCs w:val="22"/>
              </w:rPr>
              <w:t>7:45 pm – 9:00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5E6D" w14:textId="77777777" w:rsidR="00A62E0F" w:rsidRPr="00020625" w:rsidRDefault="00A62E0F" w:rsidP="00A62E0F">
            <w:pPr>
              <w:rPr>
                <w:rFonts w:ascii="Garamond" w:hAnsi="Garamond" w:cs="Tahoma"/>
                <w:sz w:val="22"/>
                <w:szCs w:val="22"/>
              </w:rPr>
            </w:pPr>
            <w:r w:rsidRPr="00020625">
              <w:rPr>
                <w:rFonts w:ascii="Garamond" w:hAnsi="Garamond" w:cs="Tahoma"/>
                <w:sz w:val="22"/>
                <w:szCs w:val="22"/>
              </w:rPr>
              <w:t xml:space="preserve">Arena, </w:t>
            </w:r>
            <w:proofErr w:type="spellStart"/>
            <w:r w:rsidRPr="00020625">
              <w:rPr>
                <w:rFonts w:ascii="Garamond" w:hAnsi="Garamond" w:cs="Tahoma"/>
                <w:sz w:val="22"/>
                <w:szCs w:val="22"/>
              </w:rPr>
              <w:t>Southorn</w:t>
            </w:r>
            <w:proofErr w:type="spellEnd"/>
            <w:r w:rsidRPr="00020625">
              <w:rPr>
                <w:rFonts w:ascii="Garamond" w:hAnsi="Garamond" w:cs="Tahoma"/>
                <w:sz w:val="22"/>
                <w:szCs w:val="22"/>
              </w:rPr>
              <w:t xml:space="preserve"> Stadium</w:t>
            </w:r>
          </w:p>
          <w:p w14:paraId="4D9D8E8D" w14:textId="5460052A" w:rsidR="00A62E0F" w:rsidRPr="001F3DCC" w:rsidRDefault="00A62E0F" w:rsidP="00A62E0F">
            <w:pPr>
              <w:rPr>
                <w:rFonts w:ascii="Garamond" w:hAnsi="Garamond" w:cs="Tahoma"/>
                <w:sz w:val="22"/>
                <w:szCs w:val="22"/>
              </w:rPr>
            </w:pPr>
            <w:r w:rsidRPr="00020625">
              <w:rPr>
                <w:rFonts w:ascii="Garamond" w:hAnsi="Garamond" w:cs="Tahoma"/>
                <w:sz w:val="22"/>
                <w:szCs w:val="22"/>
              </w:rPr>
              <w:t>111 Johnston Rd, Wan Chai</w:t>
            </w:r>
            <w:r w:rsidR="005F7365" w:rsidRPr="00020625"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A62E0F" w:rsidRPr="003E43E7" w14:paraId="580F4BB0" w14:textId="77777777" w:rsidTr="0066385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25C0" w14:textId="2D8D3978" w:rsidR="00A62E0F" w:rsidRDefault="00A62E0F" w:rsidP="00A62E0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3681" w14:textId="77777777" w:rsidR="00A62E0F" w:rsidRPr="003E43E7" w:rsidRDefault="00A62E0F" w:rsidP="00A62E0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C117" w14:textId="77777777" w:rsidR="00A62E0F" w:rsidRPr="003E43E7" w:rsidRDefault="00A62E0F" w:rsidP="00A62E0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5B1C" w14:textId="77777777" w:rsidR="00A62E0F" w:rsidRDefault="00A62E0F" w:rsidP="00A62E0F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2920D27" w14:textId="77777777" w:rsidR="00A62E0F" w:rsidRPr="003E43E7" w:rsidRDefault="00A62E0F" w:rsidP="00A62E0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93280" w:rsidRPr="00F43D4E" w14:paraId="5683D0BE" w14:textId="77777777" w:rsidTr="00773406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34A5AA3" w14:textId="77777777" w:rsidR="00193280" w:rsidRPr="00F43D4E" w:rsidRDefault="00193280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93280" w:rsidRPr="00773406" w14:paraId="4C602065" w14:textId="77777777" w:rsidTr="00773406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FCC9" w14:textId="3F43B2BD" w:rsidR="00193280" w:rsidRPr="00773406" w:rsidRDefault="001454CC" w:rsidP="0077340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Bridge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71D3" w14:textId="77777777" w:rsidR="00193280" w:rsidRPr="00773406" w:rsidRDefault="00193280" w:rsidP="0077340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9E71" w14:textId="77777777" w:rsidR="00193280" w:rsidRPr="00773406" w:rsidRDefault="00193280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  <w:r w:rsidRPr="00773406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7A94" w14:textId="77777777" w:rsidR="00193280" w:rsidRDefault="00193280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0C023962" w14:textId="4A913C03" w:rsidR="001454CC" w:rsidRPr="00773406" w:rsidRDefault="001454CC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193280" w:rsidRPr="008068A2" w14:paraId="2E9E2DCC" w14:textId="77777777" w:rsidTr="00773406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557" w14:textId="2F80FA28" w:rsidR="00193280" w:rsidRPr="00020625" w:rsidRDefault="00193280" w:rsidP="0077340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FCB2" w14:textId="70B564FB" w:rsidR="00193280" w:rsidRPr="00020625" w:rsidRDefault="00193280" w:rsidP="0077340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2062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02062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F416" w14:textId="77777777" w:rsidR="00193280" w:rsidRPr="00020625" w:rsidRDefault="00193280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0625">
              <w:rPr>
                <w:rFonts w:ascii="Garamond" w:hAnsi="Garamond" w:cs="Tahoma"/>
                <w:sz w:val="22"/>
                <w:szCs w:val="22"/>
              </w:rPr>
              <w:t>7:30 pm – 9:30 pm</w:t>
            </w:r>
            <w:r w:rsidRPr="00020625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618E" w14:textId="47CC75F6" w:rsidR="00193280" w:rsidRPr="00020625" w:rsidRDefault="00193280" w:rsidP="0077340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0625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A62E0F" w:rsidRPr="00F43D4E" w14:paraId="11495584" w14:textId="77777777" w:rsidTr="008014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9B2F40C" w14:textId="77777777" w:rsidR="00A62E0F" w:rsidRPr="00F43D4E" w:rsidRDefault="00A62E0F" w:rsidP="00A62E0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3E43E7" w14:paraId="3BA79A9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117C9359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36EC4A39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861B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01A5407D" w14:textId="00A473F5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lastRenderedPageBreak/>
              <w:t>1 Stanley Link Rd, Stanley</w:t>
            </w:r>
          </w:p>
        </w:tc>
      </w:tr>
      <w:tr w:rsidR="00F97781" w:rsidRPr="003E43E7" w14:paraId="669B1A02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64A85465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F97781" w:rsidRPr="003E43E7" w14:paraId="5D7B1582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183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4" w:name="_Hlk13581634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4C84" w14:textId="77777777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3A32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DD44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A536CA1" w14:textId="4F1D6A8B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F97781" w:rsidRPr="003E43E7" w14:paraId="2C7411C5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0698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5" w:name="_Hlk13581637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C457" w14:textId="77777777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369D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0C5D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97781" w:rsidRPr="003E43E7" w14:paraId="5D95A5E0" w14:textId="77777777" w:rsidTr="00801405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647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6" w:name="_Hlk13581638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779" w14:textId="3D0753AC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6316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43CB" w14:textId="77777777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97781" w:rsidRPr="003E43E7" w14:paraId="2C059B0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3F18B8DA" w:rsidR="00F97781" w:rsidRPr="003E43E7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5F9A0985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336C2B5A" w:rsidR="00F97781" w:rsidRPr="003E43E7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4"/>
      <w:bookmarkEnd w:id="5"/>
      <w:bookmarkEnd w:id="6"/>
      <w:tr w:rsidR="00F97781" w14:paraId="6FCFC843" w14:textId="77777777" w:rsidTr="008068A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EF9263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8323A1" w14:paraId="2B12DAAB" w14:textId="77777777" w:rsidTr="008068A2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2CBB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Football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C897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2DB6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657A" w14:textId="77777777" w:rsidR="00F97781" w:rsidRPr="006705B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4008C24D" w14:textId="77777777" w:rsidR="00F97781" w:rsidRPr="008323A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F97781" w:rsidRPr="008323A1" w14:paraId="07300A37" w14:textId="77777777" w:rsidTr="008068A2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996A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8F4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0C44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6C50" w14:textId="77777777" w:rsidR="00F97781" w:rsidRPr="008323A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F97781" w:rsidRPr="008323A1" w14:paraId="04C293D8" w14:textId="77777777" w:rsidTr="008068A2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5304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F04" w14:textId="3685E8F1" w:rsidR="00F97781" w:rsidRPr="006705B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18C5" w14:textId="4A462551" w:rsidR="00F97781" w:rsidRPr="006705B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DF" w14:textId="00125E02" w:rsidR="00F97781" w:rsidRPr="006705B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F97781" w:rsidRPr="008323A1" w14:paraId="5F5F428A" w14:textId="77777777" w:rsidTr="008068A2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AC8D" w14:textId="0C09E5C8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5A97" w14:textId="1EC191FF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23A2" w14:textId="3C44D95E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1DD" w14:textId="0AA67A77" w:rsidR="00F97781" w:rsidRPr="008323A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F97781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FB1AF6" w14:paraId="4E2407E9" w14:textId="77777777" w:rsidTr="00E24024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8E86" w14:textId="5E83C356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1F0" w14:textId="195FF972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D40F" w14:textId="588AD8F8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BC6D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A0E356A" w14:textId="631C5E36" w:rsidR="00F97781" w:rsidRPr="008323A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F97781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6B27FF" w14:paraId="62B90BD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076FF296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5898" w14:textId="77777777" w:rsidR="00F97781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A6EAB93" w14:textId="3A977DC9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F97781" w:rsidRPr="006B27FF" w14:paraId="5CDD38E6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97781" w:rsidRPr="006B27FF" w14:paraId="6D70F1B2" w14:textId="77777777" w:rsidTr="0080140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8AB2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7" w:name="_Hlk1358164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922C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9514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D3BD" w14:textId="77777777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97781" w:rsidRPr="00F43D4E" w14:paraId="135E8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19104305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bookmarkEnd w:id="7"/>
      <w:tr w:rsidR="00F97781" w:rsidRPr="00F43D4E" w14:paraId="267CE5B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8CB1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3551" w14:textId="5BB77609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6E84" w14:textId="3363953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B52A" w14:textId="0E6036BA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97781" w:rsidRPr="00F43D4E" w14:paraId="5DABE14D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B3D5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ECF6" w14:textId="75BF2E11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7981" w14:textId="39D59AD2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FF10" w14:textId="52A1348B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97781" w:rsidRPr="00F43D4E" w14:paraId="2AADDEB1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3391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191F" w14:textId="629DAC2F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6CC4" w14:textId="0A88C526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5F04" w14:textId="3BFFEAE4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9778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6B27FF" w14:paraId="4B1CC581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4416301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3081" w14:textId="77777777" w:rsidR="00F97781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FFA946B" w14:textId="40D27125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F97781" w:rsidRPr="006B27FF" w14:paraId="575C743E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97781" w:rsidRPr="006B27FF" w14:paraId="74206033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97781" w:rsidRPr="006B27FF" w14:paraId="69E09692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356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1712" w14:textId="4D50155D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FEE8" w14:textId="565F1DC6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DD60" w14:textId="1A062254" w:rsidR="00F97781" w:rsidRPr="008F2D04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97781" w:rsidRPr="006B27FF" w14:paraId="5190DF2F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9F5D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E46" w14:textId="0AAE1611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E4F5" w14:textId="09D37A20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3017" w14:textId="1100CE68" w:rsidR="00F97781" w:rsidRPr="008F2D04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97781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F43D4E" w14:paraId="41A7F7CA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65434049" w:rsidR="00F97781" w:rsidRPr="006F7261" w:rsidRDefault="00F97781" w:rsidP="00F9778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Table </w:t>
            </w: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3E334D97" w:rsidR="00F97781" w:rsidRPr="006E443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F97781" w:rsidRPr="00D436BB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C0C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7B18E2D" w14:textId="6085D275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F97781" w:rsidRPr="00F43D4E" w14:paraId="5D7D6EC7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484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A0F6" w14:textId="446A1870" w:rsidR="00F97781" w:rsidRPr="006E443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AB25" w14:textId="7D172E69" w:rsidR="00F97781" w:rsidRPr="00D436BB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9F8" w14:textId="0B16E2D5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97781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97781" w:rsidRPr="00F43D4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FB1AF6" w14:paraId="75E9C99E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1520195C" w:rsidR="00F97781" w:rsidRPr="00F43D4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C0A1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82105D7" w14:textId="6A61A067" w:rsidR="00F97781" w:rsidRPr="00FB1AF6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F97781" w:rsidRPr="00FB1AF6" w14:paraId="14BFF42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F97781" w:rsidRPr="00F43D4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F97781" w:rsidRPr="00FB1AF6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97781" w:rsidRPr="00F43D4E" w14:paraId="332714C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F97781" w:rsidRPr="00F43D4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F97781" w:rsidRPr="00FB1AF6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97781" w:rsidRPr="00F43D4E" w14:paraId="5A8547A2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CEDA" w14:textId="77777777" w:rsidR="00F97781" w:rsidRPr="00F43D4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DEA" w14:textId="51168CBC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96D" w14:textId="067745A0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C855" w14:textId="28B6CC17" w:rsidR="00F97781" w:rsidRPr="00FB1AF6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97781" w:rsidRPr="00F43D4E" w14:paraId="2924626D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1162" w14:textId="77777777" w:rsidR="00F97781" w:rsidRPr="00F43D4E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C1C1" w14:textId="775F7315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EB31" w14:textId="4A29747E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AE16" w14:textId="3366E023" w:rsidR="00F97781" w:rsidRPr="00FB1AF6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97781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F97781" w:rsidRPr="00F43D4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6B27FF" w14:paraId="134F7A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6CB66F66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D42A" w14:textId="77777777" w:rsidR="00F9778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B69C24B" w14:textId="512609C7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97781" w:rsidRPr="006B27FF" w14:paraId="3F48C3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F97781" w:rsidRPr="006B27FF" w:rsidRDefault="00F97781" w:rsidP="00F9778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97781" w:rsidRPr="006B27FF" w14:paraId="10892107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D47F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F496" w14:textId="7D08C143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0047" w14:textId="79E43C14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58D8" w14:textId="43E1D4C2" w:rsidR="00F97781" w:rsidRPr="00E5236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97781" w:rsidRPr="006B27FF" w14:paraId="3851B063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51D0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4F2F" w14:textId="318B6DB4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7DF" w14:textId="78D238A9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0221" w14:textId="33D49D5D" w:rsidR="00F97781" w:rsidRPr="00E5236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97781" w:rsidRPr="006B27FF" w14:paraId="78DD3E8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0251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C295" w14:textId="4C2AE4B4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89D8" w14:textId="4B57A4E6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1AC1" w14:textId="7C5DEA30" w:rsidR="00F97781" w:rsidRPr="00E52361" w:rsidRDefault="00F97781" w:rsidP="00F97781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97781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F97781" w:rsidRPr="00F43D4E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97781" w:rsidRPr="00F43D4E" w14:paraId="09155E0D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A05D" w14:textId="5365D329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D8D6" w14:textId="7FD1A88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13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DC4" w14:textId="7EC82F7F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964" w14:textId="77777777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23157424" w14:textId="278AA4E7" w:rsidR="00F97781" w:rsidRPr="000A3AE2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F97781" w:rsidRPr="00F43D4E" w14:paraId="7A458CCE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0BF1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02AD" w14:textId="6BFDA863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6CA" w14:textId="0B0EE9DE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AB76" w14:textId="562E94BB" w:rsidR="00F97781" w:rsidRPr="000A3AE2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F97781" w:rsidRPr="00F43D4E" w14:paraId="7F036F6C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A62F" w14:textId="77777777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2EF1" w14:textId="69254F41" w:rsidR="00F97781" w:rsidRDefault="00F97781" w:rsidP="00F9778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389" w14:textId="4F757A79" w:rsidR="00F97781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5C65" w14:textId="68E8634C" w:rsidR="00F97781" w:rsidRPr="000A3AE2" w:rsidRDefault="00F97781" w:rsidP="00F9778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EDE6" w14:textId="77777777" w:rsidR="00A765C8" w:rsidRDefault="00A765C8">
      <w:r>
        <w:separator/>
      </w:r>
    </w:p>
  </w:endnote>
  <w:endnote w:type="continuationSeparator" w:id="0">
    <w:p w14:paraId="3F73F198" w14:textId="77777777" w:rsidR="00A765C8" w:rsidRDefault="00A7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8E460" w14:textId="77777777" w:rsidR="00A765C8" w:rsidRDefault="00A765C8">
      <w:r>
        <w:separator/>
      </w:r>
    </w:p>
  </w:footnote>
  <w:footnote w:type="continuationSeparator" w:id="0">
    <w:p w14:paraId="45F2676E" w14:textId="77777777" w:rsidR="00A765C8" w:rsidRDefault="00A7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D6F39-67C1-4654-80CF-782625D5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8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5176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6</cp:revision>
  <cp:lastPrinted>2022-10-24T07:10:00Z</cp:lastPrinted>
  <dcterms:created xsi:type="dcterms:W3CDTF">2023-06-02T01:33:00Z</dcterms:created>
  <dcterms:modified xsi:type="dcterms:W3CDTF">2023-06-07T06:46:00Z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