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74387D52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92603B">
        <w:t xml:space="preserve">19 </w:t>
      </w:r>
      <w:r w:rsidR="00B81FCB">
        <w:t>January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EA3476" w:rsidRPr="00F43D4E" w14:paraId="37A17841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164648E9" w:rsidR="00EA3476" w:rsidRPr="00F43D4E" w:rsidRDefault="00A77E55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F80C" w14:textId="77777777" w:rsidR="00EA347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2DB5EF13" w14:textId="3C758AA6" w:rsidR="00A77E55" w:rsidRPr="00FB1AF6" w:rsidRDefault="00A77E55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29CEE47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EA3476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A3476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37F8D6A5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EA3476" w:rsidRPr="00F43D4E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133627F0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EA3476" w:rsidRPr="00F43D4E" w:rsidDel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EA3476" w:rsidRP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EA3476" w:rsidRPr="00F43D4E" w:rsidRDefault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31130" w:rsidRPr="00F43D4E" w14:paraId="5E2044C5" w14:textId="77777777" w:rsidTr="00C2643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5197EC0" w14:textId="77777777" w:rsidR="00E31130" w:rsidRPr="00F43D4E" w:rsidRDefault="00E31130" w:rsidP="00C264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5A634A6B" w14:textId="77777777" w:rsidTr="003F70CE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90F" w14:textId="495AA583" w:rsidR="00742627" w:rsidRDefault="0092603B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910F" w14:textId="30F09B3A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31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D9C6" w14:textId="4D5E8F77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A3DA" w14:textId="77777777" w:rsidR="00742627" w:rsidRDefault="00742627" w:rsidP="0063308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34A93502" w14:textId="03BAD045" w:rsidR="0092603B" w:rsidRPr="00F43D4E" w:rsidRDefault="0092603B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63308F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63308F" w:rsidRPr="00F43D4E" w:rsidRDefault="0063308F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65446434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93F9" w14:textId="2BDFDC9B" w:rsidR="00742627" w:rsidRPr="00F43D4E" w:rsidRDefault="0092603B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6E9A" w14:textId="0C09624B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4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FE28" w14:textId="6DFEA7B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BB6F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2F803A2C" w14:textId="4A3F91C0" w:rsidR="0092603B" w:rsidRPr="00F43D4E" w:rsidRDefault="0092603B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742627" w:rsidRPr="00F43D4E" w14:paraId="3C79A152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A8E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768A" w14:textId="4212231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11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70E" w14:textId="52EC158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5B8" w14:textId="460266C2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08C240B0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8AD8" w14:textId="70A0882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5B15260F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197F829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539093FB" w:rsidR="00742627" w:rsidRPr="00F43D4E" w:rsidRDefault="0092603B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3B3E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C15A019" w14:textId="30787BD6" w:rsidR="0092603B" w:rsidRPr="00FB1AF6" w:rsidRDefault="0092603B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742627" w:rsidRPr="00F43D4E" w14:paraId="6118043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1039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511" w14:textId="7F0F411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87B" w14:textId="7BAFCBA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8F37" w14:textId="2225BF29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7CE598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62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91D" w14:textId="0C966904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4C" w14:textId="69CED04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A81" w14:textId="3E18F43B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BE63ED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5BA" w14:textId="7F21F26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02514E2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50B0" w14:textId="6EEC01D8" w:rsidR="00742627" w:rsidRPr="00F43D4E" w:rsidRDefault="0092603B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5F21" w14:textId="60DC5A65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41B" w14:textId="11F8CB29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7A65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4CD4808" w14:textId="6654343B" w:rsidR="0092603B" w:rsidRPr="00F43D4E" w:rsidRDefault="0092603B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42627" w:rsidRPr="00F43D4E" w14:paraId="4AB7999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067D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06F" w14:textId="21A9E6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93C" w14:textId="4D17EAAC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6C1" w14:textId="2992B1D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AF4C6F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CFE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A51" w14:textId="0AA7D96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2F" w14:textId="517F433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D35" w14:textId="1A4246B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426549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198" w14:textId="7F5232C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F6191" w:rsidRPr="00F43D4E" w14:paraId="3DEDFC35" w14:textId="77777777" w:rsidTr="008C6A04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C3D4" w14:textId="2646C981" w:rsidR="005F6191" w:rsidRPr="00F43D4E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7C4C" w14:textId="1B9B60F6" w:rsidR="005F6191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5930" w14:textId="62052599" w:rsidR="005F6191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A2D8" w14:textId="77777777" w:rsidR="005F6191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2B78374B" w14:textId="5EE31A53" w:rsidR="005F6191" w:rsidRPr="00F43D4E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5F6191" w:rsidRPr="00F43D4E" w14:paraId="473CD11F" w14:textId="77777777" w:rsidTr="008C6A04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646D" w14:textId="77777777" w:rsidR="005F6191" w:rsidRPr="00F43D4E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AE5E" w14:textId="7675ADD9" w:rsidR="005F6191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>21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4741" w14:textId="3695D34F" w:rsidR="005F6191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7329" w14:textId="4975C488" w:rsidR="005F6191" w:rsidRPr="00F43D4E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5F6191" w:rsidRPr="00F43D4E" w14:paraId="5E25DE29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B9715A3" w14:textId="77777777" w:rsidR="005F6191" w:rsidRPr="00F43D4E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FE73" w14:textId="77777777" w:rsidR="009F0625" w:rsidRDefault="009F0625">
      <w:r>
        <w:separator/>
      </w:r>
    </w:p>
  </w:endnote>
  <w:endnote w:type="continuationSeparator" w:id="0">
    <w:p w14:paraId="3F7CF6DE" w14:textId="77777777" w:rsidR="009F0625" w:rsidRDefault="009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C2BB" w14:textId="77777777" w:rsidR="009F0625" w:rsidRDefault="009F0625">
      <w:r>
        <w:separator/>
      </w:r>
    </w:p>
  </w:footnote>
  <w:footnote w:type="continuationSeparator" w:id="0">
    <w:p w14:paraId="5BC35034" w14:textId="77777777" w:rsidR="009F0625" w:rsidRDefault="009F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77DE8-3312-4728-B07C-2307B0C1D86E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F704226F-F354-4F32-9046-FABB433D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23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3276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12</cp:revision>
  <cp:lastPrinted>2022-10-24T07:10:00Z</cp:lastPrinted>
  <dcterms:created xsi:type="dcterms:W3CDTF">2022-12-23T06:47:00Z</dcterms:created>
  <dcterms:modified xsi:type="dcterms:W3CDTF">2023-01-13T07:55:00Z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