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75B3BEBC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A33BA2">
        <w:t xml:space="preserve">1 June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985"/>
        <w:gridCol w:w="5243"/>
      </w:tblGrid>
      <w:tr w:rsidR="00A33BA2" w:rsidRPr="00F43D4E" w14:paraId="751143D7" w14:textId="77777777" w:rsidTr="008014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8DB0310" w14:textId="77777777" w:rsidR="00A33BA2" w:rsidRPr="00F43D4E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</w:p>
        </w:tc>
      </w:tr>
      <w:tr w:rsidR="00A33BA2" w:rsidRPr="003E43E7" w14:paraId="22F79F28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96CD" w14:textId="7E0B08C6" w:rsidR="00A33BA2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0E83" w14:textId="75400710" w:rsidR="00A33BA2" w:rsidRPr="003E43E7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7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A1D7" w14:textId="38D7A9BF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  <w:r w:rsidRPr="003E43E7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C7B" w14:textId="77777777" w:rsidR="00A33BA2" w:rsidRDefault="00A33BA2" w:rsidP="00A33BA2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D96884C" w14:textId="432443FE" w:rsidR="00A33BA2" w:rsidRPr="003E43E7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bookmarkEnd w:id="2"/>
      <w:tr w:rsidR="00A33BA2" w:rsidRPr="00F43D4E" w14:paraId="11495584" w14:textId="77777777" w:rsidTr="008014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9B2F40C" w14:textId="77777777" w:rsidR="00A33BA2" w:rsidRPr="00F43D4E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33BA2" w:rsidRPr="003E43E7" w14:paraId="3206CE4B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64AC" w14:textId="4C579C27" w:rsidR="00A33BA2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EB68" w14:textId="69F2C20D" w:rsidR="00A33BA2" w:rsidRPr="003E43E7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D536" w14:textId="77777777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  <w:r w:rsidRPr="003E43E7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700D" w14:textId="77777777" w:rsidR="00A33BA2" w:rsidRDefault="00A33BA2" w:rsidP="00801405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6AE913E" w14:textId="77777777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155E1" w:rsidRPr="00F43D4E" w14:paraId="7896A036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D2164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3"/>
      <w:tr w:rsidR="00D155E1" w:rsidRPr="00F43D4E" w14:paraId="74CE8C15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D4C" w14:textId="38A67532" w:rsidR="00D155E1" w:rsidRDefault="00A33BA2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1D9" w14:textId="109253B5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3F04" w14:textId="3577C5D4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6C24" w14:textId="77777777" w:rsidR="00E07C2B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0528443D" w14:textId="4EED1FD2" w:rsidR="00D155E1" w:rsidRPr="003E43E7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751C62" w:rsidRPr="003E43E7" w14:paraId="3BA79A95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BA1C" w14:textId="77777777" w:rsidR="00751C62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AA39" w14:textId="5832562F" w:rsidR="00751C62" w:rsidRPr="003E43E7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35AF" w14:textId="36EC4A39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861B" w14:textId="77777777" w:rsidR="00751C62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01A5407D" w14:textId="00A473F5" w:rsidR="00A33BA2" w:rsidRPr="003E43E7" w:rsidRDefault="00A33BA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t>1 Stanley Link Rd, Stanley</w:t>
            </w:r>
          </w:p>
        </w:tc>
      </w:tr>
      <w:tr w:rsidR="00751C62" w:rsidRPr="003E43E7" w14:paraId="669B1A02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D682" w14:textId="77777777" w:rsidR="00751C62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0FC5" w14:textId="6517AC1A" w:rsidR="00751C62" w:rsidRPr="003E43E7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CA8A" w14:textId="64A85465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DF09" w14:textId="77777777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A33BA2" w:rsidRPr="003E43E7" w14:paraId="5D7B1582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8183" w14:textId="77777777" w:rsidR="00A33BA2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4" w:name="_Hlk13581634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4C84" w14:textId="77777777" w:rsidR="00A33BA2" w:rsidRPr="003E43E7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3A32" w14:textId="77777777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6CA1" w14:textId="77777777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A33BA2" w:rsidRPr="003E43E7" w14:paraId="2C7411C5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0698" w14:textId="77777777" w:rsidR="00A33BA2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5" w:name="_Hlk13581637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C457" w14:textId="77777777" w:rsidR="00A33BA2" w:rsidRPr="003E43E7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369D" w14:textId="77777777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0C5D" w14:textId="77777777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A33BA2" w:rsidRPr="003E43E7" w14:paraId="5D95A5E0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0647" w14:textId="77777777" w:rsidR="00A33BA2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6" w:name="_Hlk13581638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B779" w14:textId="3D0753AC" w:rsidR="00A33BA2" w:rsidRPr="003E43E7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6316" w14:textId="77777777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43CB" w14:textId="77777777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FD1838" w:rsidRPr="003E43E7" w14:paraId="2C059B03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B257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7DC" w14:textId="3F18B8DA" w:rsidR="00FD1838" w:rsidRPr="003E43E7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A33BA2"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</w:t>
            </w:r>
            <w:r w:rsidR="00A33BA2">
              <w:rPr>
                <w:rFonts w:ascii="Garamond" w:hAnsi="Garamond" w:cs="Tahoma"/>
                <w:sz w:val="22"/>
                <w:szCs w:val="22"/>
                <w:lang w:eastAsia="zh-CN"/>
              </w:rPr>
              <w:t>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AE1C" w14:textId="5F9A0985" w:rsidR="00FD1838" w:rsidRPr="003E43E7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4430" w14:textId="336C2B5A" w:rsidR="00FD1838" w:rsidRPr="003E43E7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bookmarkEnd w:id="4"/>
      <w:bookmarkEnd w:id="5"/>
      <w:bookmarkEnd w:id="6"/>
      <w:tr w:rsidR="00FD1838" w:rsidRPr="00F43D4E" w14:paraId="5B2DD461" w14:textId="77777777" w:rsidTr="007B5242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E13151" w14:textId="77777777" w:rsidR="00FD1838" w:rsidRDefault="00FD1838" w:rsidP="00FD1838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B1AF6" w14:paraId="57DD057B" w14:textId="77777777" w:rsidTr="006F7261">
        <w:trPr>
          <w:trHeight w:val="8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8499" w14:textId="41C3892D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AFE1" w14:textId="275BA5D2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736">
              <w:rPr>
                <w:rFonts w:ascii="Garamond" w:hAnsi="Garamond" w:cs="Tahoma"/>
                <w:sz w:val="22"/>
                <w:szCs w:val="22"/>
                <w:lang w:eastAsia="zh-CN"/>
              </w:rPr>
              <w:t>1 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43D2" w14:textId="44B68835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0D0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0772BD83" w14:textId="30DD9764" w:rsidR="00FD1838" w:rsidRPr="008323A1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2A1736" w:rsidRPr="00FB1AF6" w14:paraId="4E2407E9" w14:textId="77777777" w:rsidTr="00E24024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8E86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71F0" w14:textId="195FF972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D40F" w14:textId="588AD8F8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356A" w14:textId="61B289DE" w:rsidR="002A1736" w:rsidRPr="008323A1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2A173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2A1736" w:rsidRDefault="002A1736" w:rsidP="002A173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33BA2" w:rsidRPr="006B27FF" w14:paraId="07BADAC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5F39" w14:textId="1E7183BD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363" w14:textId="514941CF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7A51" w14:textId="77777777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9B3F" w14:textId="77777777" w:rsidR="00A33BA2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41237135" w14:textId="2CF3EB5C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A33BA2" w:rsidRPr="006B27FF" w14:paraId="62B90BDA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DBD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D3C9" w14:textId="142E5A42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7B5F" w14:textId="77777777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AB93" w14:textId="77777777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3BA2" w:rsidRPr="006B27FF" w14:paraId="5CDD38E6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826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09C" w14:textId="0A3AFDFC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3C3D" w14:textId="77777777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D983" w14:textId="77777777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3BA2" w:rsidRPr="006B27FF" w14:paraId="6D70F1B2" w14:textId="77777777" w:rsidTr="00801405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8AB2" w14:textId="77777777" w:rsidR="00A33BA2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7" w:name="_Hlk1358164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922C" w14:textId="77777777" w:rsidR="00A33BA2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9514" w14:textId="77777777" w:rsidR="00A33BA2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D3BD" w14:textId="77777777" w:rsidR="00A33BA2" w:rsidRPr="006B27FF" w:rsidRDefault="00A33BA2" w:rsidP="00801405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3BA2" w:rsidRPr="00F43D4E" w14:paraId="135E897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848" w14:textId="57BB612E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03D4" w14:textId="19104305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568" w14:textId="22C078DD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2502" w14:textId="4CE96E2E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bookmarkEnd w:id="7"/>
      <w:tr w:rsidR="00A33BA2" w:rsidRPr="00F43D4E" w14:paraId="267CE5B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8CB1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3551" w14:textId="5BB77609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6E84" w14:textId="33639537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B52A" w14:textId="0E6036BA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3BA2" w:rsidRPr="00F43D4E" w14:paraId="5DABE14D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B3D5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ECF6" w14:textId="75BF2E11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7981" w14:textId="39D59AD2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FF10" w14:textId="52A1348B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3BA2" w:rsidRPr="00F43D4E" w14:paraId="2AADDEB1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3391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191F" w14:textId="629DAC2F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6CC4" w14:textId="0A88C526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5F04" w14:textId="3BFFEAE4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3BA2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A33BA2" w:rsidRDefault="00A33BA2" w:rsidP="00A33BA2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33BA2" w:rsidRPr="006B27FF" w14:paraId="6D3FB6DA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8985" w14:textId="3F027DCD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Swimming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EEB" w14:textId="2DE4F588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E1C7" w14:textId="30DECFEF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CD6F" w14:textId="77777777" w:rsidR="00A33BA2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5113520E" w14:textId="75DE1288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A33BA2" w:rsidRPr="006B27FF" w14:paraId="4B1CC581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FA2E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963E" w14:textId="4D70BE38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B911" w14:textId="77777777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946B" w14:textId="77777777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A33BA2" w:rsidRPr="006B27FF" w14:paraId="575C743E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4446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086B" w14:textId="73DC6585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ECA7" w14:textId="77777777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9F35" w14:textId="77777777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A33BA2" w:rsidRPr="006B27FF" w14:paraId="74206033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6873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A8A3" w14:textId="1353FADD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381" w14:textId="77777777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C34D" w14:textId="77777777" w:rsidR="00A33BA2" w:rsidRPr="006B27FF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A33BA2" w:rsidRPr="006B27FF" w14:paraId="69E09692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A356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1712" w14:textId="4D50155D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FEE8" w14:textId="565F1DC6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DD60" w14:textId="1A062254" w:rsidR="00A33BA2" w:rsidRPr="008F2D04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A33BA2" w:rsidRPr="006B27FF" w14:paraId="5190DF2F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9F5D" w14:textId="77777777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8E46" w14:textId="0AAE1611" w:rsidR="00A33BA2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</w:t>
            </w:r>
            <w:r w:rsidR="00AA4D85">
              <w:rPr>
                <w:rFonts w:ascii="Garamond" w:hAnsi="Garamond" w:cs="Tahoma"/>
                <w:sz w:val="22"/>
                <w:szCs w:val="22"/>
                <w:lang w:eastAsia="zh-CN"/>
              </w:rPr>
              <w:t>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E4F5" w14:textId="09D37A20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3017" w14:textId="1100CE68" w:rsidR="00A33BA2" w:rsidRPr="008F2D04" w:rsidRDefault="00A33BA2" w:rsidP="00A33BA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A33BA2" w14:paraId="5B21180F" w14:textId="77777777" w:rsidTr="00277031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D2D423" w14:textId="77777777" w:rsidR="00A33BA2" w:rsidRDefault="00A33BA2" w:rsidP="00A33BA2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33BA2" w:rsidRPr="00F43D4E" w14:paraId="41A7F7CA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EFC" w14:textId="65434049" w:rsidR="00A33BA2" w:rsidRPr="006F7261" w:rsidRDefault="00A33BA2" w:rsidP="00A33BA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Table </w:t>
            </w: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2AB" w14:textId="3E334D97" w:rsidR="00A33BA2" w:rsidRPr="006E4431" w:rsidRDefault="00A33BA2" w:rsidP="00A33BA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="00AA4D85"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AA4D85"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454" w14:textId="566EB293" w:rsidR="00A33BA2" w:rsidRPr="00D436BB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CC0C" w14:textId="77777777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07B18E2D" w14:textId="6085D275" w:rsidR="00A33BA2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A4D85" w:rsidRPr="00F43D4E" w14:paraId="5D7D6EC7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8484" w14:textId="77777777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A0F6" w14:textId="446A1870" w:rsidR="00AA4D85" w:rsidRPr="006E4431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AB25" w14:textId="7D172E69" w:rsidR="00AA4D85" w:rsidRPr="00D436BB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A9F8" w14:textId="0B16E2D5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AA4D85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AA4D85" w:rsidRPr="00F43D4E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A4D85" w:rsidRPr="00FB1AF6" w14:paraId="057772EA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4056" w14:textId="2789A46A" w:rsidR="00AA4D85" w:rsidRPr="00F43D4E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4A7" w14:textId="1150C1FC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CA76" w14:textId="77777777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A0B0" w14:textId="77777777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ACFEB02" w14:textId="3A4045D9" w:rsidR="00AA4D85" w:rsidRPr="00FB1AF6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A4D85" w:rsidRPr="00FB1AF6" w14:paraId="75E9C99E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6231" w14:textId="77777777" w:rsidR="00AA4D85" w:rsidRPr="00F43D4E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C13A" w14:textId="39E0ABFB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63B" w14:textId="77777777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05D7" w14:textId="77777777" w:rsidR="00AA4D85" w:rsidRPr="00FB1AF6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4D85" w:rsidRPr="00FB1AF6" w14:paraId="14BFF42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E21B" w14:textId="77777777" w:rsidR="00AA4D85" w:rsidRPr="00F43D4E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038A" w14:textId="2E8D0670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CE41" w14:textId="77777777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56AD" w14:textId="77777777" w:rsidR="00AA4D85" w:rsidRPr="00FB1AF6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4D85" w:rsidRPr="00F43D4E" w14:paraId="332714C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3D8" w14:textId="77777777" w:rsidR="00AA4D85" w:rsidRPr="00F43D4E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46" w14:textId="43AC205F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70B" w14:textId="6623994A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04E" w14:textId="7EBC8B0A" w:rsidR="00AA4D85" w:rsidRPr="00FB1AF6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4D85" w:rsidRPr="00F43D4E" w14:paraId="5A8547A2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CEDA" w14:textId="77777777" w:rsidR="00AA4D85" w:rsidRPr="00F43D4E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6DEA" w14:textId="51168CBC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996D" w14:textId="067745A0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C855" w14:textId="28B6CC17" w:rsidR="00AA4D85" w:rsidRPr="00FB1AF6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4D85" w:rsidRPr="00F43D4E" w14:paraId="2924626D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1162" w14:textId="77777777" w:rsidR="00AA4D85" w:rsidRPr="00F43D4E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C1C1" w14:textId="775F7315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EB31" w14:textId="4A29747E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AE16" w14:textId="3366E023" w:rsidR="00AA4D85" w:rsidRPr="00FB1AF6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4D85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A4D85" w:rsidRPr="00F43D4E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A4D85" w:rsidRPr="006B27FF" w14:paraId="134F7A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C0E2" w14:textId="6CB66F66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5446" w14:textId="77777777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7C8" w14:textId="3D604EBE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D42A" w14:textId="77777777" w:rsidR="00AA4D85" w:rsidRDefault="00AA4D85" w:rsidP="00AA4D85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B69C24B" w14:textId="512609C7" w:rsidR="00AA4D85" w:rsidRPr="006B27FF" w:rsidRDefault="00AA4D85" w:rsidP="00AA4D85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A4D85" w:rsidRPr="006B27FF" w14:paraId="3F48C3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197" w14:textId="77777777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40F" w14:textId="5122E57E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F400" w14:textId="16C9A0E2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6197" w14:textId="29D8F1AF" w:rsidR="00AA4D85" w:rsidRPr="006B27FF" w:rsidRDefault="00AA4D85" w:rsidP="00AA4D85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4D85" w:rsidRPr="006B27FF" w14:paraId="10892107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D47F" w14:textId="77777777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F496" w14:textId="7D08C143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0047" w14:textId="79E43C14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58D8" w14:textId="43E1D4C2" w:rsidR="00AA4D85" w:rsidRPr="00E52361" w:rsidRDefault="00AA4D85" w:rsidP="00AA4D85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4D85" w:rsidRPr="006B27FF" w14:paraId="3851B063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51D0" w14:textId="77777777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4F2F" w14:textId="318B6DB4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A7DF" w14:textId="78D238A9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0221" w14:textId="33D49D5D" w:rsidR="00AA4D85" w:rsidRPr="00E52361" w:rsidRDefault="00AA4D85" w:rsidP="00AA4D85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4D85" w:rsidRPr="006B27FF" w14:paraId="78DD3E8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0251" w14:textId="77777777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C295" w14:textId="4C2AE4B4" w:rsidR="00AA4D85" w:rsidRDefault="00AA4D85" w:rsidP="00AA4D8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89D8" w14:textId="4B57A4E6" w:rsidR="00AA4D85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1AC1" w14:textId="7C5DEA30" w:rsidR="00AA4D85" w:rsidRPr="00E52361" w:rsidRDefault="00AA4D85" w:rsidP="00AA4D85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4D85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AA4D85" w:rsidRPr="00F43D4E" w:rsidRDefault="00AA4D85" w:rsidP="00AA4D8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6A24C0" w:rsidRPr="00F43D4E" w14:paraId="00CC7802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A20A" w14:textId="3EDC32F4" w:rsidR="006A24C0" w:rsidRDefault="006A24C0" w:rsidP="006A24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3498" w14:textId="0ACFC796" w:rsidR="006A24C0" w:rsidRDefault="006A24C0" w:rsidP="006A24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6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98B1" w14:textId="0B150171" w:rsidR="006A24C0" w:rsidRDefault="006A24C0" w:rsidP="006A24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F7E2" w14:textId="77777777" w:rsidR="006A24C0" w:rsidRDefault="006A24C0" w:rsidP="006A24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6428803C" w14:textId="4E067CE8" w:rsidR="006A24C0" w:rsidRPr="000A3AE2" w:rsidRDefault="006A24C0" w:rsidP="006A24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6A24C0" w:rsidRPr="00F43D4E" w14:paraId="09155E0D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A05D" w14:textId="69F2A805" w:rsidR="006A24C0" w:rsidRDefault="006A24C0" w:rsidP="006A24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D8D6" w14:textId="7FD1A887" w:rsidR="006A24C0" w:rsidRDefault="006A24C0" w:rsidP="006A24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13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DC4" w14:textId="7EC82F7F" w:rsidR="006A24C0" w:rsidRDefault="006A24C0" w:rsidP="006A24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7424" w14:textId="3CD4E653" w:rsidR="006A24C0" w:rsidRPr="000A3AE2" w:rsidRDefault="006A24C0" w:rsidP="006A24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6A24C0" w:rsidRPr="00F43D4E" w14:paraId="7A458CCE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0BF1" w14:textId="77777777" w:rsidR="006A24C0" w:rsidRDefault="006A24C0" w:rsidP="006A24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02AD" w14:textId="6BFDA863" w:rsidR="006A24C0" w:rsidRDefault="006A24C0" w:rsidP="006A24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20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96CA" w14:textId="0B0EE9DE" w:rsidR="006A24C0" w:rsidRDefault="006A24C0" w:rsidP="006A24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AB76" w14:textId="562E94BB" w:rsidR="006A24C0" w:rsidRPr="000A3AE2" w:rsidRDefault="006A24C0" w:rsidP="006A24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6A24C0" w:rsidRPr="00F43D4E" w14:paraId="7F036F6C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A62F" w14:textId="77777777" w:rsidR="006A24C0" w:rsidRDefault="006A24C0" w:rsidP="006A24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2EF1" w14:textId="69254F41" w:rsidR="006A24C0" w:rsidRDefault="006A24C0" w:rsidP="006A24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B389" w14:textId="4F757A79" w:rsidR="006A24C0" w:rsidRDefault="006A24C0" w:rsidP="006A24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5C65" w14:textId="68E8634C" w:rsidR="006A24C0" w:rsidRPr="000A3AE2" w:rsidRDefault="006A24C0" w:rsidP="006A24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0C772" w14:textId="77777777" w:rsidR="00851C03" w:rsidRDefault="00851C03">
      <w:r>
        <w:separator/>
      </w:r>
    </w:p>
  </w:endnote>
  <w:endnote w:type="continuationSeparator" w:id="0">
    <w:p w14:paraId="591DB1E5" w14:textId="77777777" w:rsidR="00851C03" w:rsidRDefault="0085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E83C4" w14:textId="77777777" w:rsidR="00851C03" w:rsidRDefault="00851C03">
      <w:r>
        <w:separator/>
      </w:r>
    </w:p>
  </w:footnote>
  <w:footnote w:type="continuationSeparator" w:id="0">
    <w:p w14:paraId="5C17AF8E" w14:textId="77777777" w:rsidR="00851C03" w:rsidRDefault="0085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3BA2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6D425-06DA-40E8-9DE9-30860AC8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4757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2023-05-25T06:38:00Z</dcterms:created>
  <dcterms:modified xsi:type="dcterms:W3CDTF">2023-05-25T06:39:00Z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