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28C2FC69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7C3498">
        <w:t>25</w:t>
      </w:r>
      <w:r w:rsidR="005C4EBF">
        <w:t xml:space="preserve"> May</w:t>
      </w:r>
      <w:r w:rsidR="00674F2B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bookmarkEnd w:id="1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01"/>
        <w:gridCol w:w="1985"/>
        <w:gridCol w:w="5243"/>
      </w:tblGrid>
      <w:tr w:rsidR="00D155E1" w:rsidRPr="00F43D4E" w14:paraId="7896A036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1D2164" w14:textId="77777777" w:rsidR="00D155E1" w:rsidRPr="00F43D4E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07C2B" w:rsidRPr="003E43E7" w14:paraId="6A4030F3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C261" w14:textId="4DF7113F" w:rsidR="00E07C2B" w:rsidRDefault="007C3498" w:rsidP="00E07C2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Dragon Boat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AEA0" w14:textId="77777777" w:rsidR="00E07C2B" w:rsidRPr="003E43E7" w:rsidRDefault="00E07C2B" w:rsidP="00E07C2B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 27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EA20" w14:textId="770C7F2D" w:rsidR="00E07C2B" w:rsidRPr="003E43E7" w:rsidRDefault="00751C62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2:15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 </w:t>
            </w:r>
            <w:r>
              <w:rPr>
                <w:rFonts w:ascii="Garamond" w:hAnsi="Garamond" w:cs="Tahoma"/>
                <w:sz w:val="22"/>
                <w:szCs w:val="22"/>
              </w:rPr>
              <w:t>4:10 pm</w:t>
            </w:r>
            <w:r w:rsidRPr="003E43E7" w:rsidDel="00C45021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60CF" w14:textId="77777777" w:rsidR="00E07C2B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  <w:p w14:paraId="7194885C" w14:textId="1467B5AD" w:rsidR="007C3498" w:rsidRPr="003E43E7" w:rsidRDefault="007C3498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21A9A">
              <w:rPr>
                <w:rFonts w:ascii="Garamond" w:hAnsi="Garamond" w:cs="Tahoma"/>
                <w:sz w:val="22"/>
                <w:szCs w:val="22"/>
              </w:rPr>
              <w:t>1 Stanley Link Rd, Stanley</w:t>
            </w:r>
          </w:p>
        </w:tc>
      </w:tr>
      <w:tr w:rsidR="00D155E1" w:rsidRPr="00F43D4E" w14:paraId="74CE8C15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DD4C" w14:textId="77777777" w:rsidR="00D155E1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E71D9" w14:textId="109253B5" w:rsidR="00D155E1" w:rsidRPr="003E43E7" w:rsidRDefault="00D155E1" w:rsidP="00D155E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5C4EBF">
              <w:rPr>
                <w:rFonts w:ascii="Garamond" w:hAnsi="Garamond" w:cs="Tahoma"/>
                <w:sz w:val="22"/>
                <w:szCs w:val="22"/>
                <w:lang w:eastAsia="zh-CN"/>
              </w:rPr>
              <w:t>3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C4EBF"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3F04" w14:textId="3577C5D4" w:rsidR="00D155E1" w:rsidRPr="003E43E7" w:rsidRDefault="00D155E1" w:rsidP="00D155E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6C24" w14:textId="77777777" w:rsidR="00E07C2B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0528443D" w14:textId="4EED1FD2" w:rsidR="00D155E1" w:rsidRPr="003E43E7" w:rsidRDefault="00E07C2B" w:rsidP="00E07C2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751C62" w:rsidRPr="003E43E7" w14:paraId="3BA79A95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BA1C" w14:textId="77777777" w:rsidR="00751C62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AA39" w14:textId="5832562F" w:rsidR="00751C62" w:rsidRPr="003E43E7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135AF" w14:textId="36EC4A39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07D" w14:textId="77777777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751C62" w:rsidRPr="003E43E7" w14:paraId="669B1A02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D682" w14:textId="77777777" w:rsidR="00751C62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0FC5" w14:textId="6517AC1A" w:rsidR="00751C62" w:rsidRPr="003E43E7" w:rsidRDefault="00751C62" w:rsidP="00751C6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CA8A" w14:textId="64A85465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D2AFB">
              <w:rPr>
                <w:rFonts w:ascii="Garamond" w:hAnsi="Garamond" w:cs="Tahoma"/>
                <w:sz w:val="22"/>
                <w:szCs w:val="22"/>
              </w:rPr>
              <w:t>2:15 pm – 4:10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DF09" w14:textId="77777777" w:rsidR="00751C62" w:rsidRPr="003E43E7" w:rsidRDefault="00751C62" w:rsidP="00751C6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>Stanley Dragon Boat Training Centre</w:t>
            </w:r>
          </w:p>
        </w:tc>
      </w:tr>
      <w:tr w:rsidR="00FD1838" w:rsidRPr="003E43E7" w14:paraId="2C059B03" w14:textId="77777777" w:rsidTr="00E24024">
        <w:trPr>
          <w:trHeight w:val="4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B257" w14:textId="77777777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97DC" w14:textId="026E8602" w:rsidR="00FD1838" w:rsidRPr="003E43E7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AE1C" w14:textId="5F9A0985" w:rsidR="00FD1838" w:rsidRPr="003E43E7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4430" w14:textId="336C2B5A" w:rsidR="00FD1838" w:rsidRPr="003E43E7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D155E1" w:rsidRPr="00F43D4E" w14:paraId="671F6D25" w14:textId="77777777" w:rsidTr="008619E0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C97FC" w14:textId="77777777" w:rsidR="00D155E1" w:rsidRDefault="00D155E1" w:rsidP="00D155E1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FB1AF6" w14:paraId="56BA6405" w14:textId="77777777" w:rsidTr="006F7261">
        <w:trPr>
          <w:trHeight w:val="6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5382A" w14:textId="378F6D13" w:rsidR="00FD1838" w:rsidRDefault="007C349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Football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6AF7" w14:textId="42019F8A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590D" w14:textId="5352504A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DBE2" w14:textId="77777777" w:rsidR="00FD1838" w:rsidRDefault="00FD1838" w:rsidP="00FD183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0BE120F7" w14:textId="430D0546" w:rsidR="00FD1838" w:rsidRPr="008323A1" w:rsidRDefault="007C349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Kwong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FD1838" w:rsidRPr="00F43D4E" w14:paraId="5B2DD461" w14:textId="77777777" w:rsidTr="007B5242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E13151" w14:textId="77777777" w:rsidR="00FD1838" w:rsidRDefault="00FD1838" w:rsidP="00FD1838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FD1838" w:rsidRPr="00FB1AF6" w14:paraId="57DD057B" w14:textId="77777777" w:rsidTr="006F7261">
        <w:trPr>
          <w:trHeight w:val="86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8499" w14:textId="41C3892D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Golf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AFE1" w14:textId="275BA5D2" w:rsidR="00FD1838" w:rsidRDefault="00FD1838" w:rsidP="00FD1838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736">
              <w:rPr>
                <w:rFonts w:ascii="Garamond" w:hAnsi="Garamond" w:cs="Tahoma"/>
                <w:sz w:val="22"/>
                <w:szCs w:val="22"/>
                <w:lang w:eastAsia="zh-CN"/>
              </w:rPr>
              <w:t>1 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43D2" w14:textId="44B68835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0D0" w14:textId="77777777" w:rsidR="00FD1838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0772BD83" w14:textId="30DD9764" w:rsidR="00FD1838" w:rsidRPr="008323A1" w:rsidRDefault="00FD1838" w:rsidP="00FD183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2A1736" w:rsidRPr="00FB1AF6" w14:paraId="4E2407E9" w14:textId="77777777" w:rsidTr="00E24024">
        <w:trPr>
          <w:trHeight w:val="38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8E86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71F0" w14:textId="195FF972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 Jun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D40F" w14:textId="588AD8F8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356A" w14:textId="61B289DE" w:rsidR="002A1736" w:rsidRPr="008323A1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2A1736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2A1736" w:rsidRDefault="002A1736" w:rsidP="002A173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A1736" w:rsidRPr="006B27FF" w14:paraId="2529C365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D7F2" w14:textId="13378E18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Snooker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44AA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215F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3868" w14:textId="77777777" w:rsidR="002A1736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13D31DC5" w14:textId="2A84B364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2A1736" w:rsidRPr="006B27FF" w14:paraId="07BADAC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5F39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D363" w14:textId="514941CF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7A51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7135" w14:textId="77777777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2A1736" w:rsidRPr="006B27FF" w14:paraId="62B90BDA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5DBD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D3C9" w14:textId="142E5A42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7B5F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AB93" w14:textId="77777777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2A1736" w:rsidRPr="006B27FF" w14:paraId="5CDD38E6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A826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A09C" w14:textId="0A3AFDFC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93C3D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8D983" w14:textId="77777777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2A1736" w:rsidRPr="00F43D4E" w14:paraId="135E897B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848" w14:textId="57BB612E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03D4" w14:textId="65199D9D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568" w14:textId="22C078DD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2502" w14:textId="4CE96E2E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2A1736" w:rsidRPr="00F43D4E" w14:paraId="177D6F71" w14:textId="77777777" w:rsidTr="00A2745F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353D4C" w14:textId="77777777" w:rsidR="002A1736" w:rsidRDefault="002A1736" w:rsidP="002A173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A1736" w:rsidRPr="006B27FF" w14:paraId="70323A06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79B9" w14:textId="2FEB2F93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Swimming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6CC6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B51B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FC21" w14:textId="77777777" w:rsidR="002A1736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1FC8AA19" w14:textId="2D827247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2A1736" w:rsidRPr="006B27FF" w14:paraId="6D3FB6DA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8985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7EEB" w14:textId="2DE4F588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E1C7" w14:textId="30DECFEF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520E" w14:textId="6A8AFCEA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2A1736" w:rsidRPr="006B27FF" w14:paraId="4B1CC581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FA2E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963E" w14:textId="4D70BE38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B911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946B" w14:textId="77777777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2A1736" w:rsidRPr="006B27FF" w14:paraId="575C743E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4446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086B" w14:textId="73DC6585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ECA7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9F35" w14:textId="77777777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2A1736" w:rsidRPr="006B27FF" w14:paraId="74206033" w14:textId="77777777" w:rsidTr="00E24024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6873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A8A3" w14:textId="1353FADD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June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381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C34D" w14:textId="77777777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2A1736" w14:paraId="5B21180F" w14:textId="77777777" w:rsidTr="00277031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D2D423" w14:textId="77777777" w:rsidR="002A1736" w:rsidRDefault="002A1736" w:rsidP="002A173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A1736" w:rsidRPr="00F43D4E" w14:paraId="41A7F7CA" w14:textId="77777777" w:rsidTr="00E24024">
        <w:trPr>
          <w:trHeight w:val="27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9EFC" w14:textId="65434049" w:rsidR="002A1736" w:rsidRPr="006F7261" w:rsidRDefault="002A1736" w:rsidP="002A1736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Table </w:t>
            </w: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12AB" w14:textId="540EDA92" w:rsidR="002A1736" w:rsidRPr="006E4431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May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F2454" w14:textId="566EB293" w:rsidR="002A1736" w:rsidRPr="00D436BB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CC0C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07B18E2D" w14:textId="6085D275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2A1736" w:rsidRPr="00F43D4E" w14:paraId="52C8F385" w14:textId="77777777" w:rsidTr="001F6694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3E3020" w14:textId="77777777" w:rsidR="002A1736" w:rsidRPr="00F43D4E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A1736" w:rsidRPr="00FB1AF6" w14:paraId="0A2329C4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AA75" w14:textId="3B590E74" w:rsidR="002A1736" w:rsidRPr="00F43D4E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21A5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9A4C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5EC1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D5D2A0E" w14:textId="5297D0E7" w:rsidR="002A1736" w:rsidRPr="00FB1AF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2A1736" w:rsidRPr="00FB1AF6" w14:paraId="057772EA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4056" w14:textId="77777777" w:rsidR="002A1736" w:rsidRPr="00F43D4E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4A7" w14:textId="1150C1FC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CA76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EB02" w14:textId="77777777" w:rsidR="002A1736" w:rsidRPr="00FB1AF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2A1736" w:rsidRPr="00FB1AF6" w14:paraId="75E9C99E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6231" w14:textId="77777777" w:rsidR="002A1736" w:rsidRPr="00F43D4E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C13A" w14:textId="39E0ABFB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963B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05D7" w14:textId="77777777" w:rsidR="002A1736" w:rsidRPr="00FB1AF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2A1736" w:rsidRPr="00FB1AF6" w14:paraId="14BFF421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E21B" w14:textId="77777777" w:rsidR="002A1736" w:rsidRPr="00F43D4E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038A" w14:textId="2E8D0670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CE41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56AD" w14:textId="77777777" w:rsidR="002A1736" w:rsidRPr="00FB1AF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2A1736" w:rsidRPr="00F43D4E" w14:paraId="332714C1" w14:textId="77777777" w:rsidTr="00E24024">
        <w:trPr>
          <w:trHeight w:val="30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A3D8" w14:textId="77777777" w:rsidR="002A1736" w:rsidRPr="00F43D4E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46" w14:textId="43AC205F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D70B" w14:textId="6623994A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C04E" w14:textId="7EBC8B0A" w:rsidR="002A1736" w:rsidRPr="00FB1AF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2A1736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2A1736" w:rsidRPr="00F43D4E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A1736" w:rsidRPr="00F43D4E" w14:paraId="3CAE7C8A" w14:textId="77777777" w:rsidTr="00E24024">
        <w:trPr>
          <w:trHeight w:val="2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760A" w14:textId="486057AB" w:rsidR="002A1736" w:rsidRPr="00F43D4E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2125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31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552B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B53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67582C75" w14:textId="2162DC96" w:rsidR="002A1736" w:rsidRPr="00F43D4E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2A1736" w:rsidRPr="006B27FF" w14:paraId="134F7A8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C0E2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5446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7C8" w14:textId="3D604EBE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C24B" w14:textId="555E5379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A1736" w:rsidRPr="006B27FF" w14:paraId="3F48C389" w14:textId="77777777" w:rsidTr="00E24024">
        <w:trPr>
          <w:trHeight w:val="23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9197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40F" w14:textId="5122E57E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F400" w14:textId="16C9A0E2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6197" w14:textId="29D8F1AF" w:rsidR="002A1736" w:rsidRPr="006B27FF" w:rsidRDefault="002A1736" w:rsidP="002A1736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A1736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2A1736" w:rsidRPr="00F43D4E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2A1736" w:rsidRPr="00F43D4E" w14:paraId="18E18FD2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285E" w14:textId="1594DB73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7F7B" w14:textId="00302236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30 May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69A7" w14:textId="165407FF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9E8F" w14:textId="77777777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6342E895" w14:textId="5CE9A5C5" w:rsidR="002A1736" w:rsidRPr="000A3AE2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2A1736" w:rsidRPr="00F43D4E" w14:paraId="09155E0D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A05D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D8D6" w14:textId="7FD1A88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13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8DC4" w14:textId="7EC82F7F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7424" w14:textId="60D31CFC" w:rsidR="002A1736" w:rsidRPr="000A3AE2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2A1736" w:rsidRPr="00F43D4E" w14:paraId="7A458CCE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0BF1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02AD" w14:textId="6BFDA863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20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96CA" w14:textId="0B0EE9DE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AB76" w14:textId="562E94BB" w:rsidR="002A1736" w:rsidRPr="000A3AE2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2A1736" w:rsidRPr="00F43D4E" w14:paraId="7F036F6C" w14:textId="77777777" w:rsidTr="00E24024">
        <w:trPr>
          <w:trHeight w:val="2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A62F" w14:textId="77777777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2EF1" w14:textId="69254F41" w:rsidR="002A1736" w:rsidRDefault="002A1736" w:rsidP="002A173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27 Jun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B389" w14:textId="4F757A79" w:rsidR="002A1736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5C65" w14:textId="68E8634C" w:rsidR="002A1736" w:rsidRPr="000A3AE2" w:rsidRDefault="002A1736" w:rsidP="002A173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59458" w14:textId="77777777" w:rsidR="004343D3" w:rsidRDefault="004343D3">
      <w:r>
        <w:separator/>
      </w:r>
    </w:p>
  </w:endnote>
  <w:endnote w:type="continuationSeparator" w:id="0">
    <w:p w14:paraId="706F8B03" w14:textId="77777777" w:rsidR="004343D3" w:rsidRDefault="0043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4951D" w14:textId="77777777" w:rsidR="004343D3" w:rsidRDefault="004343D3">
      <w:r>
        <w:separator/>
      </w:r>
    </w:p>
  </w:footnote>
  <w:footnote w:type="continuationSeparator" w:id="0">
    <w:p w14:paraId="54FA4AF0" w14:textId="77777777" w:rsidR="004343D3" w:rsidRDefault="0043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729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2E14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515D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014B54-F8F2-4CBE-A1B1-DAB65CC1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3936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2023-05-18T03:00:00Z</dcterms:created>
  <dcterms:modified xsi:type="dcterms:W3CDTF">2023-05-18T03:00:00Z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