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317B57C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E07C2B">
        <w:t>1</w:t>
      </w:r>
      <w:r w:rsidR="00FD1838">
        <w:t>8</w:t>
      </w:r>
      <w:r w:rsidR="005C4EBF">
        <w:t xml:space="preserve"> May</w:t>
      </w:r>
      <w:r w:rsidR="00674F2B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5243"/>
      </w:tblGrid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07C2B" w:rsidRPr="00F43D4E" w14:paraId="4FC8212D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3825" w14:textId="51E666BB" w:rsidR="00E07C2B" w:rsidRDefault="00FD1838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90C7" w14:textId="00547737" w:rsidR="00E07C2B" w:rsidRPr="003E43E7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1A5" w14:textId="0921A092" w:rsidR="00E07C2B" w:rsidRPr="003E43E7" w:rsidRDefault="00751C62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2:15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4:10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BE5B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4EA29F5A" w14:textId="36A168AC" w:rsidR="00FD1838" w:rsidRPr="003E43E7" w:rsidRDefault="00FD1838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E07C2B" w:rsidRPr="003E43E7" w14:paraId="6A4030F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C261" w14:textId="77777777" w:rsidR="00E07C2B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AEA0" w14:textId="77777777" w:rsidR="00E07C2B" w:rsidRPr="003E43E7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EA20" w14:textId="770C7F2D" w:rsidR="00E07C2B" w:rsidRPr="003E43E7" w:rsidRDefault="00751C62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2:15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4:10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885C" w14:textId="77777777" w:rsidR="00E07C2B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D155E1" w:rsidRPr="00F43D4E" w14:paraId="74CE8C1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109253B5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3577C5D4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C24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0528443D" w14:textId="4EED1FD2" w:rsidR="00D155E1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751C62" w:rsidRPr="003E43E7" w14:paraId="3BA79A9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36EC4A39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07D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751C62" w:rsidRPr="003E43E7" w14:paraId="669B1A02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64A85465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FD1838" w:rsidRPr="003E43E7" w14:paraId="2C059B0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026E8602" w:rsidR="00FD1838" w:rsidRPr="003E43E7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5F9A0985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336C2B5A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8323A1" w14:paraId="6AC841FB" w14:textId="77777777" w:rsidTr="00E24024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7DAC" w14:textId="38F762DA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Football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2B58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8C1C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F067" w14:textId="77777777" w:rsidR="00FD1838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651B7E46" w14:textId="5C1DC8FB" w:rsidR="00FD1838" w:rsidRPr="008323A1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FD1838" w:rsidRPr="00FB1AF6" w14:paraId="56BA6405" w14:textId="77777777" w:rsidTr="00E24024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82A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F7" w14:textId="42019F8A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590D" w14:textId="5352504A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DBE2" w14:textId="77777777" w:rsidR="00FD1838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BE120F7" w14:textId="17DF1AF3" w:rsidR="00FD1838" w:rsidRPr="008323A1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B1AF6" w14:paraId="57DD057B" w14:textId="77777777" w:rsidTr="00E24024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499" w14:textId="41C3892D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AFE1" w14:textId="3BE2C3FE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D2" w14:textId="44B68835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0D0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772BD83" w14:textId="30DD9764" w:rsidR="00FD1838" w:rsidRPr="008323A1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FD1838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2F82F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2288" w14:textId="449453FC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Snooker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B71D" w14:textId="7864C211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A91A" w14:textId="4C76074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49AF" w14:textId="77777777" w:rsidR="00FD1838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662834EB" w14:textId="1D84B9FC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FD1838" w:rsidRPr="006B27FF" w14:paraId="2529C365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7F2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44AA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215F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1DC5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D1838" w:rsidRPr="006B27FF" w14:paraId="07BADAC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F39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363" w14:textId="514941CF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A51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7135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D1838" w:rsidRPr="006B27FF" w14:paraId="62B90BD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B93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D1838" w:rsidRPr="006B27FF" w14:paraId="5CDD38E6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D1838" w:rsidRPr="00F43D4E" w14:paraId="135E8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65199D9D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FD1838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6B27FF" w14:paraId="7035538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DA5" w14:textId="3DB8B3FE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819" w14:textId="4B631F50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5A07" w14:textId="70830179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999B" w14:textId="77777777" w:rsidR="00FD1838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0A3D6416" w14:textId="2A5D8015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FD1838" w:rsidRPr="006B27FF" w14:paraId="70323A06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9B9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CC6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B51B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AA19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D1838" w:rsidRPr="006B27FF" w14:paraId="6D3FB6DA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DE4F588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20E" w14:textId="6A8AFCEA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D1838" w:rsidRPr="006B27FF" w14:paraId="4B1CC581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6B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D1838" w:rsidRPr="006B27FF" w14:paraId="575C743E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D1838" w:rsidRPr="006B27FF" w14:paraId="74206033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FD1838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1479A04D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8556" w14:textId="4A910195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Table 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1067" w14:textId="16F4DA29" w:rsidR="00FD1838" w:rsidRPr="006E4431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18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94B" w14:textId="52313470" w:rsidR="00FD1838" w:rsidRPr="00D436BB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E6CD5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7841EEF8" w14:textId="0F3206B1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FD1838" w:rsidRPr="00F43D4E" w14:paraId="41A7F7CA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FD1838" w:rsidRPr="006E4431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FD1838" w:rsidRPr="00D436BB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8E2D" w14:textId="6FC5919C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FD1838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FD1838" w:rsidRPr="00F43D4E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203E43CA" w14:textId="77777777" w:rsidTr="00E24024">
        <w:trPr>
          <w:trHeight w:val="30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AED" w14:textId="0E7619FE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9D2A" w14:textId="0AA4ECE9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C30A6" w14:textId="735030B2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761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CC3025B" w14:textId="7618C353" w:rsidR="00C26700" w:rsidRPr="00FB1AF6" w:rsidRDefault="00C26700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FD1838" w:rsidRPr="00FB1AF6" w14:paraId="0A2329C4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AA75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1A5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A4C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A0E" w14:textId="77777777" w:rsidR="00FD1838" w:rsidRPr="00FB1AF6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D1838" w:rsidRPr="00FB1AF6" w14:paraId="057772EA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4056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4A7" w14:textId="1150C1FC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76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B02" w14:textId="77777777" w:rsidR="00FD1838" w:rsidRPr="00FB1AF6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D1838" w:rsidRPr="00FB1AF6" w14:paraId="75E9C99E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5D7" w14:textId="77777777" w:rsidR="00FD1838" w:rsidRPr="00FB1AF6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D1838" w:rsidRPr="00FB1AF6" w14:paraId="14BFF42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FD1838" w:rsidRPr="00FB1AF6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D1838" w:rsidRPr="00F43D4E" w14:paraId="332714C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FD1838" w:rsidRPr="00FB1AF6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D1838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FD1838" w:rsidRPr="00F43D4E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06554996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3453" w14:textId="652EF09B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46E" w14:textId="02E9E8C2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D89A" w14:textId="085B62C4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70A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6236137" w14:textId="5CC56389" w:rsidR="00FD1838" w:rsidRPr="00F43D4E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1838" w:rsidRPr="00F43D4E" w14:paraId="3CAE7C8A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60A" w14:textId="77777777" w:rsidR="00FD1838" w:rsidRPr="00F43D4E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125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52B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2C75" w14:textId="77777777" w:rsidR="00FD1838" w:rsidRPr="00F43D4E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1838" w:rsidRPr="006B27FF" w14:paraId="134F7A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24B" w14:textId="555E5379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1838" w:rsidRPr="006B27FF" w14:paraId="3F48C3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FD1838" w:rsidRPr="006B27FF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1838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FD1838" w:rsidRPr="00F43D4E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43D4E" w14:paraId="7505C5C3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1A5D" w14:textId="0CCFA674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5DB8" w14:textId="57C7F515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23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201A" w14:textId="4341B93A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AE1C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0F63717F" w14:textId="244317AE" w:rsidR="00FD1838" w:rsidRPr="000A3AE2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FD1838" w:rsidRPr="00F43D4E" w14:paraId="18E18FD2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285E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7F7B" w14:textId="00302236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69A7" w14:textId="165407FF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E895" w14:textId="56E09AA7" w:rsidR="00FD1838" w:rsidRPr="000A3AE2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FD1838" w:rsidRPr="00F43D4E" w14:paraId="09155E0D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A05D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D8D6" w14:textId="7FD1A88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AF3849">
              <w:rPr>
                <w:rFonts w:ascii="Garamond" w:hAnsi="Garamond" w:cs="Tahoma"/>
                <w:sz w:val="22"/>
                <w:szCs w:val="22"/>
                <w:lang w:eastAsia="zh-CN"/>
              </w:rPr>
              <w:t>13 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DC4" w14:textId="7EC82F7F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424" w14:textId="60D31CFC" w:rsidR="00FD1838" w:rsidRPr="000A3AE2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FD1838" w:rsidRPr="00F43D4E" w14:paraId="7A458CCE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0BF1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02AD" w14:textId="6BFDA863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AF3849">
              <w:rPr>
                <w:rFonts w:ascii="Garamond" w:hAnsi="Garamond" w:cs="Tahoma"/>
                <w:sz w:val="22"/>
                <w:szCs w:val="22"/>
                <w:lang w:eastAsia="zh-CN"/>
              </w:rPr>
              <w:t>20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6CA" w14:textId="0B0EE9DE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AB76" w14:textId="562E94BB" w:rsidR="00FD1838" w:rsidRPr="000A3AE2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FD1838" w:rsidRPr="00F43D4E" w14:paraId="7F036F6C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A62F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2EF1" w14:textId="69254F41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AF3849">
              <w:rPr>
                <w:rFonts w:ascii="Garamond" w:hAnsi="Garamond" w:cs="Tahoma"/>
                <w:sz w:val="22"/>
                <w:szCs w:val="22"/>
                <w:lang w:eastAsia="zh-CN"/>
              </w:rPr>
              <w:t>27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389" w14:textId="4F757A79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5C65" w14:textId="68E8634C" w:rsidR="00FD1838" w:rsidRPr="000A3AE2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F764B" w14:textId="77777777" w:rsidR="00843EB7" w:rsidRDefault="00843EB7">
      <w:r>
        <w:separator/>
      </w:r>
    </w:p>
  </w:endnote>
  <w:endnote w:type="continuationSeparator" w:id="0">
    <w:p w14:paraId="04215BE1" w14:textId="77777777" w:rsidR="00843EB7" w:rsidRDefault="0084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79D17" w14:textId="77777777" w:rsidR="00843EB7" w:rsidRDefault="00843EB7">
      <w:r>
        <w:separator/>
      </w:r>
    </w:p>
  </w:footnote>
  <w:footnote w:type="continuationSeparator" w:id="0">
    <w:p w14:paraId="24674368" w14:textId="77777777" w:rsidR="00843EB7" w:rsidRDefault="0084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4199B-38DA-48A5-894A-92C0D55A8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4384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2023-05-11T06:32:00Z</dcterms:created>
  <dcterms:modified xsi:type="dcterms:W3CDTF">2023-05-11T06:32:00Z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