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AF1535" w14:textId="77777777" w:rsidR="009563C4" w:rsidRPr="00FE784D" w:rsidRDefault="009563C4" w:rsidP="009A6731">
      <w:pPr>
        <w:pStyle w:val="Heading4"/>
        <w:tabs>
          <w:tab w:val="clear" w:pos="9026"/>
          <w:tab w:val="right" w:pos="8364"/>
        </w:tabs>
        <w:wordWrap w:val="0"/>
        <w:ind w:right="480"/>
      </w:pPr>
      <w:bookmarkStart w:id="0" w:name="_GoBack"/>
      <w:bookmarkEnd w:id="0"/>
    </w:p>
    <w:p w14:paraId="5CCD62E0" w14:textId="6B39A102" w:rsidR="00834262" w:rsidRPr="00F43D4E" w:rsidRDefault="003718E4" w:rsidP="009A6731">
      <w:pPr>
        <w:pStyle w:val="Heading4"/>
        <w:tabs>
          <w:tab w:val="clear" w:pos="9026"/>
          <w:tab w:val="right" w:pos="8364"/>
        </w:tabs>
        <w:wordWrap w:val="0"/>
        <w:ind w:right="480"/>
      </w:pPr>
      <w:r w:rsidRPr="00FE784D">
        <w:t xml:space="preserve"> </w:t>
      </w:r>
      <w:r w:rsidR="00E80ACF" w:rsidRPr="00FE784D">
        <w:t xml:space="preserve"> </w:t>
      </w:r>
      <w:r w:rsidR="00E07C2B">
        <w:t>11</w:t>
      </w:r>
      <w:r w:rsidR="005C4EBF">
        <w:t xml:space="preserve"> May</w:t>
      </w:r>
      <w:r w:rsidR="00674F2B">
        <w:t xml:space="preserve"> </w:t>
      </w:r>
      <w:r w:rsidR="0043331E" w:rsidRPr="00F43D4E">
        <w:t>20</w:t>
      </w:r>
      <w:r w:rsidR="001E63FC" w:rsidRPr="00F43D4E">
        <w:t>2</w:t>
      </w:r>
      <w:r w:rsidR="00B81FCB">
        <w:t>3</w:t>
      </w:r>
    </w:p>
    <w:p w14:paraId="4E57164C" w14:textId="77777777" w:rsidR="009A6731" w:rsidRPr="00F43D4E" w:rsidRDefault="009A6731" w:rsidP="009A6731">
      <w:pPr>
        <w:rPr>
          <w:rFonts w:ascii="Garamond" w:hAnsi="Garamond"/>
          <w:lang w:val="en-GB"/>
        </w:rPr>
      </w:pPr>
    </w:p>
    <w:bookmarkStart w:id="1" w:name="Title"/>
    <w:p w14:paraId="7DFF432A" w14:textId="77777777" w:rsidR="001073BE" w:rsidRPr="00F43D4E" w:rsidRDefault="001238E8" w:rsidP="00D40B53">
      <w:pPr>
        <w:pStyle w:val="Heading1"/>
      </w:pPr>
      <w:r w:rsidRPr="00F43D4E">
        <w:fldChar w:fldCharType="begin"/>
      </w:r>
      <w:r w:rsidRPr="00F43D4E">
        <w:instrText xml:space="preserve"> DOCPROPERTY "Title1"  \* MERGEFORMAT </w:instrText>
      </w:r>
      <w:r w:rsidRPr="00F43D4E">
        <w:fldChar w:fldCharType="separate"/>
      </w:r>
      <w:r w:rsidR="00880C90" w:rsidRPr="00F43D4E">
        <w:t xml:space="preserve">RECREATION </w:t>
      </w:r>
      <w:r w:rsidR="006D2421" w:rsidRPr="00F43D4E">
        <w:t xml:space="preserve">&amp; SPORTS </w:t>
      </w:r>
    </w:p>
    <w:p w14:paraId="44C08F21" w14:textId="77777777" w:rsidR="00D40B53" w:rsidRPr="00F43D4E" w:rsidRDefault="001073BE" w:rsidP="00D40B53">
      <w:pPr>
        <w:pStyle w:val="Heading1"/>
      </w:pPr>
      <w:r w:rsidRPr="00F43D4E">
        <w:t xml:space="preserve">PRACTICE &amp; TRAINING </w:t>
      </w:r>
      <w:r w:rsidR="001238E8" w:rsidRPr="00F43D4E">
        <w:t>TIMETABLE</w:t>
      </w:r>
      <w:r w:rsidR="001238E8" w:rsidRPr="00F43D4E">
        <w:fldChar w:fldCharType="end"/>
      </w:r>
    </w:p>
    <w:p w14:paraId="2A3FBBFB" w14:textId="77777777" w:rsidR="007A52B1" w:rsidRPr="00F43D4E" w:rsidRDefault="007A52B1" w:rsidP="007A52B1">
      <w:pPr>
        <w:rPr>
          <w:rFonts w:ascii="Garamond" w:hAnsi="Garamond"/>
        </w:rPr>
      </w:pPr>
    </w:p>
    <w:p w14:paraId="6A1B6199" w14:textId="77777777" w:rsidR="00962A79" w:rsidRPr="00F43D4E" w:rsidRDefault="00FE3E76" w:rsidP="00A26E06">
      <w:pPr>
        <w:jc w:val="both"/>
        <w:rPr>
          <w:rFonts w:ascii="Garamond" w:hAnsi="Garamond"/>
          <w:bCs/>
        </w:rPr>
      </w:pPr>
      <w:r w:rsidRPr="00F43D4E">
        <w:rPr>
          <w:rFonts w:ascii="Garamond" w:hAnsi="Garamond"/>
          <w:bCs/>
        </w:rPr>
        <w:t>F</w:t>
      </w:r>
      <w:r w:rsidR="00962A79" w:rsidRPr="00F43D4E">
        <w:rPr>
          <w:rFonts w:ascii="Garamond" w:hAnsi="Garamond"/>
          <w:bCs/>
        </w:rPr>
        <w:t xml:space="preserve">or those who are interested in joining activities </w:t>
      </w:r>
      <w:proofErr w:type="spellStart"/>
      <w:r w:rsidR="00962A79" w:rsidRPr="00F43D4E">
        <w:rPr>
          <w:rFonts w:ascii="Garamond" w:hAnsi="Garamond"/>
          <w:bCs/>
        </w:rPr>
        <w:t>organised</w:t>
      </w:r>
      <w:proofErr w:type="spellEnd"/>
      <w:r w:rsidR="00962A79" w:rsidRPr="00F43D4E">
        <w:rPr>
          <w:rFonts w:ascii="Garamond" w:hAnsi="Garamond"/>
          <w:bCs/>
        </w:rPr>
        <w:t xml:space="preserve"> by the Recreation and Sports Committee (“RSC”), </w:t>
      </w:r>
      <w:r w:rsidR="00CA4DE7" w:rsidRPr="00F43D4E">
        <w:rPr>
          <w:rFonts w:ascii="Garamond" w:hAnsi="Garamond"/>
          <w:b/>
          <w:bCs/>
        </w:rPr>
        <w:t>you are required to</w:t>
      </w:r>
      <w:r w:rsidR="005F2484" w:rsidRPr="00F43D4E">
        <w:rPr>
          <w:rFonts w:ascii="Garamond" w:hAnsi="Garamond"/>
          <w:b/>
          <w:bCs/>
        </w:rPr>
        <w:t xml:space="preserve"> register with relevant teams and interest groups of the RSC</w:t>
      </w:r>
      <w:r w:rsidR="00CA4DE7" w:rsidRPr="00F43D4E">
        <w:rPr>
          <w:rFonts w:ascii="Garamond" w:hAnsi="Garamond"/>
          <w:b/>
          <w:bCs/>
        </w:rPr>
        <w:t xml:space="preserve"> before attending the activities</w:t>
      </w:r>
      <w:r w:rsidR="005F2484" w:rsidRPr="00F43D4E">
        <w:rPr>
          <w:rFonts w:ascii="Garamond" w:hAnsi="Garamond"/>
          <w:b/>
          <w:bCs/>
        </w:rPr>
        <w:t xml:space="preserve">. </w:t>
      </w:r>
      <w:r w:rsidR="00962A79" w:rsidRPr="00F43D4E">
        <w:rPr>
          <w:rFonts w:ascii="Garamond" w:hAnsi="Garamond"/>
          <w:bCs/>
        </w:rPr>
        <w:t xml:space="preserve">For details and enquiries, please contact us on </w:t>
      </w:r>
      <w:hyperlink r:id="rId11" w:history="1">
        <w:r w:rsidR="00962A79" w:rsidRPr="00F43D4E">
          <w:rPr>
            <w:rStyle w:val="Hyperlink"/>
            <w:rFonts w:ascii="Garamond" w:hAnsi="Garamond"/>
            <w:bCs/>
          </w:rPr>
          <w:t>RnS@hklawsoc.org.hk</w:t>
        </w:r>
      </w:hyperlink>
      <w:r w:rsidR="00805961" w:rsidRPr="00F43D4E">
        <w:rPr>
          <w:rFonts w:ascii="Garamond" w:hAnsi="Garamond"/>
          <w:bCs/>
        </w:rPr>
        <w:t>.</w:t>
      </w:r>
    </w:p>
    <w:p w14:paraId="377C2D7C" w14:textId="77777777" w:rsidR="00A80957" w:rsidRPr="00F43D4E" w:rsidRDefault="00A80957" w:rsidP="00A26E06">
      <w:pPr>
        <w:jc w:val="both"/>
        <w:rPr>
          <w:rFonts w:ascii="Garamond" w:hAnsi="Garamond"/>
          <w:bCs/>
        </w:rPr>
      </w:pPr>
    </w:p>
    <w:p w14:paraId="31E9AE09" w14:textId="77777777" w:rsidR="00A80957" w:rsidRPr="00F43D4E" w:rsidRDefault="00A80957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  <w:r w:rsidRPr="00F43D4E">
        <w:rPr>
          <w:rFonts w:ascii="Garamond" w:hAnsi="Garamond"/>
          <w:szCs w:val="16"/>
        </w:rPr>
        <w:t>Please note that each of the venue</w:t>
      </w:r>
      <w:r w:rsidR="00FA087A" w:rsidRPr="00F43D4E">
        <w:rPr>
          <w:rFonts w:ascii="Garamond" w:hAnsi="Garamond"/>
          <w:szCs w:val="16"/>
        </w:rPr>
        <w:t>s</w:t>
      </w:r>
      <w:r w:rsidRPr="00F43D4E">
        <w:rPr>
          <w:rFonts w:ascii="Garamond" w:hAnsi="Garamond"/>
          <w:szCs w:val="16"/>
        </w:rPr>
        <w:t xml:space="preserve"> below may have a different capacity limit. The practice</w:t>
      </w:r>
      <w:r w:rsidR="007626BF" w:rsidRPr="00F43D4E">
        <w:rPr>
          <w:rFonts w:ascii="Garamond" w:hAnsi="Garamond"/>
          <w:szCs w:val="16"/>
        </w:rPr>
        <w:t>/training</w:t>
      </w:r>
      <w:r w:rsidRPr="00F43D4E">
        <w:rPr>
          <w:rFonts w:ascii="Garamond" w:hAnsi="Garamond"/>
          <w:szCs w:val="16"/>
        </w:rPr>
        <w:t xml:space="preserve"> schedules </w:t>
      </w:r>
      <w:r w:rsidR="00FA087A" w:rsidRPr="00F43D4E">
        <w:rPr>
          <w:rFonts w:ascii="Garamond" w:hAnsi="Garamond"/>
          <w:szCs w:val="16"/>
        </w:rPr>
        <w:t xml:space="preserve">below </w:t>
      </w:r>
      <w:r w:rsidRPr="00F43D4E">
        <w:rPr>
          <w:rFonts w:ascii="Garamond" w:hAnsi="Garamond"/>
          <w:szCs w:val="16"/>
        </w:rPr>
        <w:t>are subject to changes</w:t>
      </w:r>
      <w:r w:rsidR="007626BF" w:rsidRPr="00F43D4E">
        <w:rPr>
          <w:rFonts w:ascii="Garamond" w:hAnsi="Garamond"/>
          <w:szCs w:val="16"/>
        </w:rPr>
        <w:t>,</w:t>
      </w:r>
      <w:r w:rsidRPr="00F43D4E">
        <w:rPr>
          <w:rFonts w:ascii="Garamond" w:hAnsi="Garamond"/>
          <w:szCs w:val="16"/>
        </w:rPr>
        <w:t xml:space="preserve"> and the RSC teams/groups reserve the right to alter any arrangements, or otherwise cancel any practice/training sessions</w:t>
      </w:r>
      <w:r w:rsidR="00DA41D1" w:rsidRPr="00F43D4E">
        <w:rPr>
          <w:rFonts w:ascii="Garamond" w:hAnsi="Garamond"/>
          <w:szCs w:val="16"/>
        </w:rPr>
        <w:t xml:space="preserve"> without prior notice</w:t>
      </w:r>
      <w:r w:rsidRPr="00F43D4E">
        <w:rPr>
          <w:rFonts w:ascii="Garamond" w:hAnsi="Garamond"/>
          <w:szCs w:val="16"/>
        </w:rPr>
        <w:t>.</w:t>
      </w:r>
    </w:p>
    <w:p w14:paraId="6CC66DC0" w14:textId="77777777" w:rsidR="00DA41D1" w:rsidRPr="00F43D4E" w:rsidRDefault="00DA41D1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</w:p>
    <w:p w14:paraId="136D60D4" w14:textId="77777777" w:rsidR="00DA41D1" w:rsidRDefault="00DA41D1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  <w:r w:rsidRPr="00F43D4E">
        <w:rPr>
          <w:rFonts w:ascii="Garamond" w:hAnsi="Garamond"/>
          <w:szCs w:val="16"/>
        </w:rPr>
        <w:t>Participants may also be required to bring their own equipment e.g. rackets, to the practice/training sessions, and are advised to check with relevant teams and interest groups on arrangements/requirements.</w:t>
      </w:r>
    </w:p>
    <w:p w14:paraId="66286514" w14:textId="77777777" w:rsidR="008B6245" w:rsidRDefault="008B6245" w:rsidP="00A80957">
      <w:pPr>
        <w:tabs>
          <w:tab w:val="left" w:pos="0"/>
        </w:tabs>
        <w:jc w:val="both"/>
        <w:rPr>
          <w:rFonts w:ascii="Garamond" w:hAnsi="Garamond"/>
          <w:szCs w:val="16"/>
          <w:u w:val="single"/>
        </w:rPr>
      </w:pPr>
    </w:p>
    <w:p w14:paraId="36BA95B8" w14:textId="77777777" w:rsidR="008B6245" w:rsidRPr="000016C8" w:rsidRDefault="008B6245" w:rsidP="008B6245">
      <w:pPr>
        <w:jc w:val="both"/>
        <w:rPr>
          <w:rFonts w:ascii="Garamond" w:hAnsi="Garamond" w:cstheme="minorBidi"/>
          <w:kern w:val="0"/>
          <w:sz w:val="22"/>
          <w:lang w:val="en-GB"/>
        </w:rPr>
      </w:pPr>
      <w:r>
        <w:rPr>
          <w:rFonts w:ascii="Garamond" w:hAnsi="Garamond" w:cstheme="minorBidi"/>
          <w:lang w:val="en-GB"/>
        </w:rPr>
        <w:t xml:space="preserve">Apart from the practices and trainings listed below, the RSC also offers a wide range of activities, including friendly matches, external competitions, leisure activities, and many more. </w:t>
      </w:r>
      <w:r w:rsidRPr="000016C8">
        <w:rPr>
          <w:rFonts w:ascii="Garamond" w:hAnsi="Garamond" w:cstheme="minorBidi"/>
          <w:lang w:val="en-GB"/>
        </w:rPr>
        <w:t xml:space="preserve">Please click </w:t>
      </w:r>
      <w:hyperlink r:id="rId12" w:history="1">
        <w:r w:rsidRPr="000016C8">
          <w:rPr>
            <w:rStyle w:val="Hyperlink"/>
            <w:rFonts w:ascii="Garamond" w:hAnsi="Garamond" w:cstheme="minorBidi"/>
            <w:lang w:val="en-GB"/>
          </w:rPr>
          <w:t>here</w:t>
        </w:r>
      </w:hyperlink>
      <w:r w:rsidRPr="000016C8">
        <w:rPr>
          <w:rFonts w:ascii="Garamond" w:hAnsi="Garamond" w:cstheme="minorBidi"/>
          <w:lang w:val="en-GB"/>
        </w:rPr>
        <w:t xml:space="preserve"> to view the full calendar </w:t>
      </w:r>
      <w:r>
        <w:rPr>
          <w:rFonts w:ascii="Garamond" w:hAnsi="Garamond" w:cstheme="minorBidi"/>
          <w:lang w:val="en-GB"/>
        </w:rPr>
        <w:t>for</w:t>
      </w:r>
      <w:r w:rsidRPr="000016C8">
        <w:rPr>
          <w:rFonts w:ascii="Garamond" w:hAnsi="Garamond" w:cstheme="minorBidi"/>
          <w:lang w:val="en-GB"/>
        </w:rPr>
        <w:t xml:space="preserve"> all</w:t>
      </w:r>
      <w:r>
        <w:rPr>
          <w:rFonts w:ascii="Garamond" w:hAnsi="Garamond" w:cstheme="minorBidi"/>
          <w:lang w:val="en-GB"/>
        </w:rPr>
        <w:t xml:space="preserve"> RSC</w:t>
      </w:r>
      <w:r w:rsidRPr="000016C8">
        <w:rPr>
          <w:rFonts w:ascii="Garamond" w:hAnsi="Garamond" w:cstheme="minorBidi"/>
          <w:lang w:val="en-GB"/>
        </w:rPr>
        <w:t xml:space="preserve"> activities. Members </w:t>
      </w:r>
      <w:r>
        <w:rPr>
          <w:rFonts w:ascii="Garamond" w:hAnsi="Garamond" w:cstheme="minorBidi"/>
          <w:lang w:val="en-GB"/>
        </w:rPr>
        <w:t>are also welcome to</w:t>
      </w:r>
      <w:r w:rsidRPr="000016C8">
        <w:rPr>
          <w:rFonts w:ascii="Garamond" w:hAnsi="Garamond" w:cstheme="minorBidi"/>
          <w:lang w:val="en-GB"/>
        </w:rPr>
        <w:t xml:space="preserve"> subscribe to the calendar by </w:t>
      </w:r>
      <w:r>
        <w:rPr>
          <w:rFonts w:ascii="Garamond" w:hAnsi="Garamond" w:cstheme="minorBidi"/>
          <w:lang w:val="en-GB"/>
        </w:rPr>
        <w:t xml:space="preserve">completing this </w:t>
      </w:r>
      <w:hyperlink r:id="rId13" w:history="1">
        <w:r w:rsidRPr="008B6245">
          <w:rPr>
            <w:rStyle w:val="Hyperlink"/>
            <w:rFonts w:ascii="Garamond" w:hAnsi="Garamond" w:cstheme="minorBidi"/>
            <w:lang w:val="en-GB"/>
          </w:rPr>
          <w:t>online form</w:t>
        </w:r>
      </w:hyperlink>
      <w:r>
        <w:rPr>
          <w:rFonts w:ascii="Garamond" w:hAnsi="Garamond" w:cstheme="minorBidi"/>
          <w:lang w:val="en-GB"/>
        </w:rPr>
        <w:t>.</w:t>
      </w:r>
      <w:r w:rsidRPr="000016C8">
        <w:rPr>
          <w:rFonts w:ascii="Garamond" w:hAnsi="Garamond" w:cstheme="minorBidi"/>
          <w:lang w:val="en-GB"/>
        </w:rPr>
        <w:t xml:space="preserve"> </w:t>
      </w:r>
    </w:p>
    <w:p w14:paraId="2F0E8B70" w14:textId="77777777" w:rsidR="00A26E06" w:rsidRPr="00F43D4E" w:rsidRDefault="00A26E06" w:rsidP="007A52B1">
      <w:pPr>
        <w:rPr>
          <w:rFonts w:ascii="Garamond" w:hAnsi="Garamond"/>
        </w:rPr>
      </w:pPr>
    </w:p>
    <w:bookmarkEnd w:id="1"/>
    <w:tbl>
      <w:tblPr>
        <w:tblW w:w="10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1701"/>
        <w:gridCol w:w="1985"/>
        <w:gridCol w:w="5243"/>
      </w:tblGrid>
      <w:tr w:rsidR="00D155E1" w:rsidRPr="00F43D4E" w14:paraId="7896A036" w14:textId="77777777" w:rsidTr="002A0B05">
        <w:trPr>
          <w:trHeight w:val="202"/>
          <w:jc w:val="center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001D2164" w14:textId="77777777" w:rsidR="00D155E1" w:rsidRPr="00F43D4E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D155E1" w:rsidRPr="00F43D4E" w14:paraId="5A1F667F" w14:textId="77777777" w:rsidTr="00E24024">
        <w:trPr>
          <w:trHeight w:val="42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F4AF0" w14:textId="50E48056" w:rsidR="00D155E1" w:rsidRDefault="00E07C2B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Dragon Boat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A96DB" w14:textId="6B4F1898" w:rsidR="00D155E1" w:rsidRPr="003E43E7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>Sat 13 May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A15D8" w14:textId="6BC7F23E" w:rsidR="00D155E1" w:rsidRPr="003E43E7" w:rsidRDefault="00751C62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2</w:t>
            </w:r>
            <w:r w:rsidR="00E07C2B">
              <w:rPr>
                <w:rFonts w:ascii="Garamond" w:hAnsi="Garamond" w:cs="Tahoma"/>
                <w:sz w:val="22"/>
                <w:szCs w:val="22"/>
              </w:rPr>
              <w:t>:15</w:t>
            </w:r>
            <w:r w:rsidR="00E07C2B" w:rsidRPr="003E43E7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="00E07C2B">
              <w:rPr>
                <w:rFonts w:ascii="Garamond" w:hAnsi="Garamond" w:cs="Tahoma"/>
                <w:sz w:val="22"/>
                <w:szCs w:val="22"/>
              </w:rPr>
              <w:t>pm</w:t>
            </w:r>
            <w:r w:rsidR="00E07C2B" w:rsidRPr="003E43E7">
              <w:rPr>
                <w:rFonts w:ascii="Garamond" w:hAnsi="Garamond" w:cs="Tahoma"/>
                <w:sz w:val="22"/>
                <w:szCs w:val="22"/>
              </w:rPr>
              <w:t xml:space="preserve"> – </w:t>
            </w:r>
            <w:r>
              <w:rPr>
                <w:rFonts w:ascii="Garamond" w:hAnsi="Garamond" w:cs="Tahoma"/>
                <w:sz w:val="22"/>
                <w:szCs w:val="22"/>
              </w:rPr>
              <w:t>4</w:t>
            </w:r>
            <w:r w:rsidR="00E07C2B">
              <w:rPr>
                <w:rFonts w:ascii="Garamond" w:hAnsi="Garamond" w:cs="Tahoma"/>
                <w:sz w:val="22"/>
                <w:szCs w:val="22"/>
              </w:rPr>
              <w:t>:10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8C0B2" w14:textId="77777777" w:rsidR="00D155E1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E43E7">
              <w:rPr>
                <w:rFonts w:ascii="Garamond" w:hAnsi="Garamond" w:cs="Tahoma"/>
                <w:sz w:val="22"/>
                <w:szCs w:val="22"/>
              </w:rPr>
              <w:t>Stanley Dragon Boat Training Centre</w:t>
            </w:r>
          </w:p>
          <w:p w14:paraId="6124C17B" w14:textId="26748C17" w:rsidR="00D155E1" w:rsidRPr="003E43E7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021A9A">
              <w:rPr>
                <w:rFonts w:ascii="Garamond" w:hAnsi="Garamond" w:cs="Tahoma"/>
                <w:sz w:val="22"/>
                <w:szCs w:val="22"/>
              </w:rPr>
              <w:t>1 Stanley Link Rd, Stanley</w:t>
            </w:r>
          </w:p>
        </w:tc>
      </w:tr>
      <w:tr w:rsidR="00E07C2B" w:rsidRPr="00F43D4E" w14:paraId="4FC8212D" w14:textId="77777777" w:rsidTr="00E24024">
        <w:trPr>
          <w:trHeight w:val="42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33825" w14:textId="77777777" w:rsidR="00E07C2B" w:rsidRDefault="00E07C2B" w:rsidP="00E07C2B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D90C7" w14:textId="00547737" w:rsidR="00E07C2B" w:rsidRPr="003E43E7" w:rsidRDefault="00E07C2B" w:rsidP="00E07C2B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>Sat 20 May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7D1A5" w14:textId="0921A092" w:rsidR="00E07C2B" w:rsidRPr="003E43E7" w:rsidRDefault="00751C62" w:rsidP="00E07C2B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2:15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pm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– </w:t>
            </w:r>
            <w:r>
              <w:rPr>
                <w:rFonts w:ascii="Garamond" w:hAnsi="Garamond" w:cs="Tahoma"/>
                <w:sz w:val="22"/>
                <w:szCs w:val="22"/>
              </w:rPr>
              <w:t>4:10 pm</w:t>
            </w:r>
            <w:r w:rsidRPr="003E43E7" w:rsidDel="00C45021">
              <w:rPr>
                <w:rFonts w:ascii="Garamond" w:hAnsi="Garamond" w:cs="Tahoma"/>
                <w:sz w:val="22"/>
                <w:szCs w:val="22"/>
              </w:rPr>
              <w:t xml:space="preserve"> 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29F5A" w14:textId="365C427D" w:rsidR="00E07C2B" w:rsidRPr="003E43E7" w:rsidRDefault="00E07C2B" w:rsidP="00E07C2B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E43E7">
              <w:rPr>
                <w:rFonts w:ascii="Garamond" w:hAnsi="Garamond" w:cs="Tahoma"/>
                <w:sz w:val="22"/>
                <w:szCs w:val="22"/>
              </w:rPr>
              <w:t>Stanley Dragon Boat Training Centre</w:t>
            </w:r>
          </w:p>
        </w:tc>
      </w:tr>
      <w:tr w:rsidR="00E07C2B" w:rsidRPr="003E43E7" w14:paraId="6A4030F3" w14:textId="77777777" w:rsidTr="00E24024">
        <w:trPr>
          <w:trHeight w:val="42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AC261" w14:textId="77777777" w:rsidR="00E07C2B" w:rsidRDefault="00E07C2B" w:rsidP="00E07C2B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FAEA0" w14:textId="77777777" w:rsidR="00E07C2B" w:rsidRPr="003E43E7" w:rsidRDefault="00E07C2B" w:rsidP="00E07C2B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>Sat 27 May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AEA20" w14:textId="770C7F2D" w:rsidR="00E07C2B" w:rsidRPr="003E43E7" w:rsidRDefault="00751C62" w:rsidP="00E07C2B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2:15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pm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– </w:t>
            </w:r>
            <w:r>
              <w:rPr>
                <w:rFonts w:ascii="Garamond" w:hAnsi="Garamond" w:cs="Tahoma"/>
                <w:sz w:val="22"/>
                <w:szCs w:val="22"/>
              </w:rPr>
              <w:t>4:10 pm</w:t>
            </w:r>
            <w:r w:rsidRPr="003E43E7" w:rsidDel="00C45021">
              <w:rPr>
                <w:rFonts w:ascii="Garamond" w:hAnsi="Garamond" w:cs="Tahoma"/>
                <w:sz w:val="22"/>
                <w:szCs w:val="22"/>
              </w:rPr>
              <w:t xml:space="preserve"> 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4885C" w14:textId="77777777" w:rsidR="00E07C2B" w:rsidRPr="003E43E7" w:rsidRDefault="00E07C2B" w:rsidP="00E07C2B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E43E7">
              <w:rPr>
                <w:rFonts w:ascii="Garamond" w:hAnsi="Garamond" w:cs="Tahoma"/>
                <w:sz w:val="22"/>
                <w:szCs w:val="22"/>
              </w:rPr>
              <w:t>Stanley Dragon Boat Training Centre</w:t>
            </w:r>
          </w:p>
        </w:tc>
      </w:tr>
      <w:tr w:rsidR="00D155E1" w:rsidRPr="00F43D4E" w14:paraId="74CE8C15" w14:textId="77777777" w:rsidTr="00E24024">
        <w:trPr>
          <w:trHeight w:val="42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8DD4C" w14:textId="77777777" w:rsidR="00D155E1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E71D9" w14:textId="109253B5" w:rsidR="00D155E1" w:rsidRPr="003E43E7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Sat </w:t>
            </w:r>
            <w:r w:rsidR="005C4EBF">
              <w:rPr>
                <w:rFonts w:ascii="Garamond" w:hAnsi="Garamond" w:cs="Tahoma"/>
                <w:sz w:val="22"/>
                <w:szCs w:val="22"/>
                <w:lang w:eastAsia="zh-CN"/>
              </w:rPr>
              <w:t>3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5C4EBF">
              <w:rPr>
                <w:rFonts w:ascii="Garamond" w:hAnsi="Garamond" w:cs="Tahoma"/>
                <w:sz w:val="22"/>
                <w:szCs w:val="22"/>
                <w:lang w:eastAsia="zh-CN"/>
              </w:rPr>
              <w:t>Jun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23F04" w14:textId="3577C5D4" w:rsidR="00D155E1" w:rsidRPr="003E43E7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E43E7"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 w:rsidRPr="003E43E7"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26C24" w14:textId="77777777" w:rsidR="00E07C2B" w:rsidRDefault="00E07C2B" w:rsidP="00E07C2B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 w:rsidRPr="003E43E7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3E43E7">
              <w:rPr>
                <w:rFonts w:ascii="Garamond" w:hAnsi="Garamond" w:cs="Tahoma"/>
                <w:sz w:val="22"/>
                <w:szCs w:val="22"/>
              </w:rPr>
              <w:t xml:space="preserve"> Kwan O Dragon Boat Training Centre</w:t>
            </w:r>
          </w:p>
          <w:p w14:paraId="0528443D" w14:textId="4EED1FD2" w:rsidR="00D155E1" w:rsidRPr="003E43E7" w:rsidRDefault="00E07C2B" w:rsidP="00E07C2B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E2A33">
              <w:rPr>
                <w:rFonts w:ascii="Garamond" w:hAnsi="Garamond" w:cs="Tahoma"/>
                <w:sz w:val="22"/>
                <w:szCs w:val="22"/>
              </w:rPr>
              <w:t xml:space="preserve">Tiu </w:t>
            </w:r>
            <w:proofErr w:type="spellStart"/>
            <w:r w:rsidRPr="001E2A33">
              <w:rPr>
                <w:rFonts w:ascii="Garamond" w:hAnsi="Garamond" w:cs="Tahoma"/>
                <w:sz w:val="22"/>
                <w:szCs w:val="22"/>
              </w:rPr>
              <w:t>Keng</w:t>
            </w:r>
            <w:proofErr w:type="spellEnd"/>
            <w:r w:rsidRPr="001E2A33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proofErr w:type="spellStart"/>
            <w:r w:rsidRPr="001E2A33">
              <w:rPr>
                <w:rFonts w:ascii="Garamond" w:hAnsi="Garamond" w:cs="Tahoma"/>
                <w:sz w:val="22"/>
                <w:szCs w:val="22"/>
              </w:rPr>
              <w:t>Leng</w:t>
            </w:r>
            <w:proofErr w:type="spellEnd"/>
            <w:r w:rsidRPr="001E2A33">
              <w:rPr>
                <w:rFonts w:ascii="Garamond" w:hAnsi="Garamond" w:cs="Tahoma"/>
                <w:sz w:val="22"/>
                <w:szCs w:val="22"/>
              </w:rPr>
              <w:t xml:space="preserve"> Pier, </w:t>
            </w:r>
            <w:proofErr w:type="spellStart"/>
            <w:r w:rsidRPr="001E2A33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1E2A33">
              <w:rPr>
                <w:rFonts w:ascii="Garamond" w:hAnsi="Garamond" w:cs="Tahoma"/>
                <w:sz w:val="22"/>
                <w:szCs w:val="22"/>
              </w:rPr>
              <w:t xml:space="preserve"> Kwan O, N.T., Hong Kong</w:t>
            </w:r>
          </w:p>
        </w:tc>
      </w:tr>
      <w:tr w:rsidR="00751C62" w:rsidRPr="003E43E7" w14:paraId="3BA79A95" w14:textId="77777777" w:rsidTr="00E24024">
        <w:trPr>
          <w:trHeight w:val="42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2BA1C" w14:textId="77777777" w:rsidR="00751C62" w:rsidRDefault="00751C62" w:rsidP="00751C6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AAA39" w14:textId="5832562F" w:rsidR="00751C62" w:rsidRPr="003E43E7" w:rsidRDefault="00751C62" w:rsidP="00751C6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Sat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10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Jun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135AF" w14:textId="36EC4A39" w:rsidR="00751C62" w:rsidRPr="003E43E7" w:rsidRDefault="00751C62" w:rsidP="00751C6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D2AFB">
              <w:rPr>
                <w:rFonts w:ascii="Garamond" w:hAnsi="Garamond" w:cs="Tahoma"/>
                <w:sz w:val="22"/>
                <w:szCs w:val="22"/>
              </w:rPr>
              <w:t>2:15 pm – 4:10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5407D" w14:textId="77777777" w:rsidR="00751C62" w:rsidRPr="003E43E7" w:rsidRDefault="00751C62" w:rsidP="00751C6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E43E7">
              <w:rPr>
                <w:rFonts w:ascii="Garamond" w:hAnsi="Garamond" w:cs="Tahoma"/>
                <w:sz w:val="22"/>
                <w:szCs w:val="22"/>
              </w:rPr>
              <w:t>Stanley Dragon Boat Training Centre</w:t>
            </w:r>
          </w:p>
        </w:tc>
      </w:tr>
      <w:tr w:rsidR="00751C62" w:rsidRPr="003E43E7" w14:paraId="669B1A02" w14:textId="77777777" w:rsidTr="00E24024">
        <w:trPr>
          <w:trHeight w:val="42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9D682" w14:textId="77777777" w:rsidR="00751C62" w:rsidRDefault="00751C62" w:rsidP="00751C6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70FC5" w14:textId="6517AC1A" w:rsidR="00751C62" w:rsidRPr="003E43E7" w:rsidRDefault="00751C62" w:rsidP="00751C6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Sat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17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Jun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4CA8A" w14:textId="64A85465" w:rsidR="00751C62" w:rsidRPr="003E43E7" w:rsidRDefault="00751C62" w:rsidP="00751C6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D2AFB">
              <w:rPr>
                <w:rFonts w:ascii="Garamond" w:hAnsi="Garamond" w:cs="Tahoma"/>
                <w:sz w:val="22"/>
                <w:szCs w:val="22"/>
              </w:rPr>
              <w:t>2:15 pm – 4:10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ADF09" w14:textId="77777777" w:rsidR="00751C62" w:rsidRPr="003E43E7" w:rsidRDefault="00751C62" w:rsidP="00751C6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E43E7">
              <w:rPr>
                <w:rFonts w:ascii="Garamond" w:hAnsi="Garamond" w:cs="Tahoma"/>
                <w:sz w:val="22"/>
                <w:szCs w:val="22"/>
              </w:rPr>
              <w:t>Stanley Dragon Boat Training Centre</w:t>
            </w:r>
          </w:p>
        </w:tc>
      </w:tr>
      <w:tr w:rsidR="00751C62" w:rsidRPr="003E43E7" w14:paraId="2C059B03" w14:textId="77777777" w:rsidTr="00E24024">
        <w:trPr>
          <w:trHeight w:val="42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1B257" w14:textId="77777777" w:rsidR="00751C62" w:rsidRDefault="00751C62" w:rsidP="00751C6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397DC" w14:textId="026E8602" w:rsidR="00751C62" w:rsidRPr="003E43E7" w:rsidRDefault="00751C62" w:rsidP="00751C6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Sat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24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Jun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5AE1C" w14:textId="189953C9" w:rsidR="00751C62" w:rsidRPr="003E43E7" w:rsidRDefault="00751C62" w:rsidP="00751C6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D2AFB">
              <w:rPr>
                <w:rFonts w:ascii="Garamond" w:hAnsi="Garamond" w:cs="Tahoma"/>
                <w:sz w:val="22"/>
                <w:szCs w:val="22"/>
              </w:rPr>
              <w:t>2:15 pm – 4:10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54430" w14:textId="77777777" w:rsidR="00751C62" w:rsidRPr="003E43E7" w:rsidRDefault="00751C62" w:rsidP="00751C6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E43E7">
              <w:rPr>
                <w:rFonts w:ascii="Garamond" w:hAnsi="Garamond" w:cs="Tahoma"/>
                <w:sz w:val="22"/>
                <w:szCs w:val="22"/>
              </w:rPr>
              <w:t>Stanley Dragon Boat Training Centre</w:t>
            </w:r>
          </w:p>
        </w:tc>
      </w:tr>
      <w:tr w:rsidR="00D155E1" w:rsidRPr="00F43D4E" w14:paraId="671F6D25" w14:textId="77777777" w:rsidTr="008619E0">
        <w:trPr>
          <w:trHeight w:val="202"/>
          <w:jc w:val="center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DBC97FC" w14:textId="77777777" w:rsidR="00D155E1" w:rsidRDefault="00D155E1" w:rsidP="00D155E1">
            <w:pPr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747DBE" w:rsidRPr="008323A1" w14:paraId="7FC53909" w14:textId="77777777" w:rsidTr="00E24024">
        <w:trPr>
          <w:trHeight w:val="41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7A198" w14:textId="225AFEFD" w:rsidR="00747DBE" w:rsidRDefault="00E07C2B" w:rsidP="007B524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Football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EF095" w14:textId="77777777" w:rsidR="00747DBE" w:rsidRDefault="00747DBE" w:rsidP="007B524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16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May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0259F" w14:textId="77777777" w:rsidR="00747DBE" w:rsidRDefault="00747DBE" w:rsidP="007B524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7:45 pm – 9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02604" w14:textId="77777777" w:rsidR="00747DBE" w:rsidRDefault="00747DBE" w:rsidP="007B5242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Football Pitch, King George V School</w:t>
            </w:r>
          </w:p>
          <w:p w14:paraId="625F5ED0" w14:textId="6D27BEF7" w:rsidR="00747DBE" w:rsidRPr="008323A1" w:rsidRDefault="00E07C2B" w:rsidP="007B524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 Tin </w:t>
            </w:r>
            <w:proofErr w:type="spellStart"/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Kwong</w:t>
            </w:r>
            <w:proofErr w:type="spellEnd"/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 Road, </w:t>
            </w:r>
            <w:proofErr w:type="spellStart"/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Homantin</w:t>
            </w:r>
            <w:proofErr w:type="spellEnd"/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, Kowloon, Hong Kong</w:t>
            </w:r>
          </w:p>
        </w:tc>
      </w:tr>
      <w:tr w:rsidR="00747DBE" w:rsidRPr="008323A1" w14:paraId="6AC841FB" w14:textId="77777777" w:rsidTr="00E24024">
        <w:trPr>
          <w:trHeight w:val="41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C7DAC" w14:textId="77777777" w:rsidR="00747DBE" w:rsidRDefault="00747DBE" w:rsidP="007B524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E2B58" w14:textId="77777777" w:rsidR="00747DBE" w:rsidRDefault="00747DBE" w:rsidP="007B524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23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May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18C1C" w14:textId="77777777" w:rsidR="00747DBE" w:rsidRDefault="00747DBE" w:rsidP="007B524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7:45 pm – 9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8F067" w14:textId="77777777" w:rsidR="00747DBE" w:rsidRDefault="00747DBE" w:rsidP="007B5242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Football Pitch, King George V School</w:t>
            </w:r>
          </w:p>
          <w:p w14:paraId="651B7E46" w14:textId="77777777" w:rsidR="00747DBE" w:rsidRPr="008323A1" w:rsidRDefault="00747DBE" w:rsidP="007B524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747DBE" w:rsidRPr="00FB1AF6" w14:paraId="56BA6405" w14:textId="77777777" w:rsidTr="00E24024">
        <w:trPr>
          <w:trHeight w:val="41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5382A" w14:textId="77777777" w:rsidR="00747DBE" w:rsidRDefault="00747DBE" w:rsidP="00747DBE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86AF7" w14:textId="42019F8A" w:rsidR="00747DBE" w:rsidRDefault="00747DBE" w:rsidP="00747DBE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30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May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C590D" w14:textId="5352504A" w:rsidR="00747DBE" w:rsidRDefault="00747DBE" w:rsidP="00747DB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7:45 pm – 9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4DBE2" w14:textId="77777777" w:rsidR="00747DBE" w:rsidRDefault="00747DBE" w:rsidP="00747DBE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Football Pitch, King George V School</w:t>
            </w:r>
          </w:p>
          <w:p w14:paraId="0BE120F7" w14:textId="17DF1AF3" w:rsidR="00747DBE" w:rsidRPr="008323A1" w:rsidRDefault="00747DBE" w:rsidP="00747DB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747DBE" w:rsidRPr="00F43D4E" w14:paraId="5B2DD461" w14:textId="77777777" w:rsidTr="007B5242">
        <w:trPr>
          <w:trHeight w:val="202"/>
          <w:jc w:val="center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5E13151" w14:textId="77777777" w:rsidR="00747DBE" w:rsidRDefault="00747DBE" w:rsidP="00747DBE">
            <w:pPr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526A02" w:rsidRPr="00FB1AF6" w14:paraId="57DD057B" w14:textId="77777777" w:rsidTr="00E24024">
        <w:trPr>
          <w:trHeight w:val="38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D8499" w14:textId="41C3892D" w:rsidR="00526A02" w:rsidRDefault="00E07C2B" w:rsidP="00526A0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Golf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4AFE1" w14:textId="3BE2C3FE" w:rsidR="00526A02" w:rsidRDefault="00526A02" w:rsidP="00526A0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18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May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C43D2" w14:textId="44B68835" w:rsidR="00526A02" w:rsidRDefault="00526A02" w:rsidP="00526A0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E20D0" w14:textId="77777777" w:rsidR="00526A02" w:rsidRDefault="00526A02" w:rsidP="00526A0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8323A1">
              <w:rPr>
                <w:rFonts w:ascii="Garamond" w:hAnsi="Garamond" w:cs="Tahoma"/>
                <w:sz w:val="22"/>
                <w:szCs w:val="22"/>
              </w:rPr>
              <w:t>Hi Tee Golf</w:t>
            </w:r>
          </w:p>
          <w:p w14:paraId="0772BD83" w14:textId="30DD9764" w:rsidR="00E07C2B" w:rsidRPr="008323A1" w:rsidRDefault="00E07C2B" w:rsidP="00526A0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14/F, Cambridge House, Taikoo Place, 979 King’s Road, Quarry Bay</w:t>
            </w:r>
          </w:p>
        </w:tc>
      </w:tr>
      <w:tr w:rsidR="00526A02" w:rsidRPr="00F43D4E" w14:paraId="3686837C" w14:textId="77777777" w:rsidTr="002A0B05">
        <w:trPr>
          <w:trHeight w:val="202"/>
          <w:jc w:val="center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3DC53C6" w14:textId="77777777" w:rsidR="00526A02" w:rsidRDefault="00526A02" w:rsidP="00526A02">
            <w:pPr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526A02" w:rsidRPr="00F43D4E" w14:paraId="44F90AA8" w14:textId="77777777" w:rsidTr="00E24024">
        <w:trPr>
          <w:trHeight w:val="23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476BB" w14:textId="707CE126" w:rsidR="00526A02" w:rsidRDefault="00E07C2B" w:rsidP="00526A0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Snooker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BED21" w14:textId="5E826975" w:rsidR="00526A02" w:rsidRDefault="00526A02" w:rsidP="00526A0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17 May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4D4F1" w14:textId="22984C23" w:rsidR="00526A02" w:rsidRDefault="00526A02" w:rsidP="00526A0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5913B" w14:textId="77777777" w:rsidR="00526A02" w:rsidRDefault="00526A02" w:rsidP="00526A02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  <w:p w14:paraId="78EA061A" w14:textId="5FD16B62" w:rsidR="00E07C2B" w:rsidRPr="006B27FF" w:rsidRDefault="00E07C2B" w:rsidP="00526A02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1st Floor, Midland Plaza, 328 Queen's Road Central, Hong Kong</w:t>
            </w:r>
          </w:p>
        </w:tc>
      </w:tr>
      <w:tr w:rsidR="00526A02" w:rsidRPr="00F43D4E" w14:paraId="2F82F97B" w14:textId="77777777" w:rsidTr="00E24024">
        <w:trPr>
          <w:trHeight w:val="23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22288" w14:textId="77777777" w:rsidR="00526A02" w:rsidRDefault="00526A02" w:rsidP="00526A0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3B71D" w14:textId="7864C211" w:rsidR="00526A02" w:rsidRDefault="00526A02" w:rsidP="00526A0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24 May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4A91A" w14:textId="4C760747" w:rsidR="00526A02" w:rsidRDefault="00526A02" w:rsidP="00526A0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834EB" w14:textId="6702076E" w:rsidR="00526A02" w:rsidRPr="006B27FF" w:rsidRDefault="00526A02" w:rsidP="00526A02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526A02" w:rsidRPr="006B27FF" w14:paraId="2529C365" w14:textId="77777777" w:rsidTr="00E24024">
        <w:trPr>
          <w:trHeight w:val="23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2D7F2" w14:textId="77777777" w:rsidR="00526A02" w:rsidRDefault="00526A02" w:rsidP="00526A0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344AA" w14:textId="77777777" w:rsidR="00526A02" w:rsidRDefault="00526A02" w:rsidP="00526A0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31 May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E215F" w14:textId="77777777" w:rsidR="00526A02" w:rsidRDefault="00526A02" w:rsidP="00526A0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31DC5" w14:textId="77777777" w:rsidR="00526A02" w:rsidRPr="006B27FF" w:rsidRDefault="00526A02" w:rsidP="00526A02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526A02" w:rsidRPr="006B27FF" w14:paraId="07BADACB" w14:textId="77777777" w:rsidTr="00E24024">
        <w:trPr>
          <w:trHeight w:val="23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B5F39" w14:textId="77777777" w:rsidR="00526A02" w:rsidRDefault="00526A02" w:rsidP="00526A0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0D363" w14:textId="514941CF" w:rsidR="00526A02" w:rsidRDefault="00526A02" w:rsidP="00526A0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7 Jun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A7A51" w14:textId="77777777" w:rsidR="00526A02" w:rsidRDefault="00526A02" w:rsidP="00526A0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37135" w14:textId="77777777" w:rsidR="00526A02" w:rsidRPr="006B27FF" w:rsidRDefault="00526A02" w:rsidP="00526A02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526A02" w:rsidRPr="006B27FF" w14:paraId="62B90BDA" w14:textId="77777777" w:rsidTr="00E24024">
        <w:trPr>
          <w:trHeight w:val="23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85DBD" w14:textId="77777777" w:rsidR="00526A02" w:rsidRDefault="00526A02" w:rsidP="00526A0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0D3C9" w14:textId="142E5A42" w:rsidR="00526A02" w:rsidRDefault="00526A02" w:rsidP="00526A0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14 Jun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97B5F" w14:textId="77777777" w:rsidR="00526A02" w:rsidRDefault="00526A02" w:rsidP="00526A0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EAB93" w14:textId="77777777" w:rsidR="00526A02" w:rsidRPr="006B27FF" w:rsidRDefault="00526A02" w:rsidP="00526A02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526A02" w:rsidRPr="006B27FF" w14:paraId="5CDD38E6" w14:textId="77777777" w:rsidTr="00E24024">
        <w:trPr>
          <w:trHeight w:val="23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8A826" w14:textId="77777777" w:rsidR="00526A02" w:rsidRDefault="00526A02" w:rsidP="00526A0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7A09C" w14:textId="0A3AFDFC" w:rsidR="00526A02" w:rsidRDefault="00526A02" w:rsidP="00526A0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21 Jun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93C3D" w14:textId="77777777" w:rsidR="00526A02" w:rsidRDefault="00526A02" w:rsidP="00526A0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8D983" w14:textId="77777777" w:rsidR="00526A02" w:rsidRPr="006B27FF" w:rsidRDefault="00526A02" w:rsidP="00526A02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526A02" w:rsidRPr="00F43D4E" w14:paraId="135E897B" w14:textId="77777777" w:rsidTr="00E24024">
        <w:trPr>
          <w:trHeight w:val="23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68848" w14:textId="57BB612E" w:rsidR="00526A02" w:rsidRDefault="00526A02" w:rsidP="00526A0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703D4" w14:textId="65199D9D" w:rsidR="00526A02" w:rsidRDefault="00526A02" w:rsidP="00526A0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28 Jun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AB568" w14:textId="22C078DD" w:rsidR="00526A02" w:rsidRDefault="00526A02" w:rsidP="00526A0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E2502" w14:textId="4CE96E2E" w:rsidR="00526A02" w:rsidRPr="006B27FF" w:rsidRDefault="00526A02" w:rsidP="00526A02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526A02" w:rsidRPr="00F43D4E" w14:paraId="177D6F71" w14:textId="77777777" w:rsidTr="00A2745F">
        <w:trPr>
          <w:trHeight w:val="202"/>
          <w:jc w:val="center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A353D4C" w14:textId="77777777" w:rsidR="00526A02" w:rsidRDefault="00526A02" w:rsidP="00526A02">
            <w:pPr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526A02" w:rsidRPr="006B27FF" w14:paraId="7035538A" w14:textId="77777777" w:rsidTr="00E24024">
        <w:trPr>
          <w:trHeight w:val="23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7DDA5" w14:textId="3DB8B3FE" w:rsidR="00526A02" w:rsidRDefault="00526A02" w:rsidP="00526A0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Swimming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EC819" w14:textId="4B631F50" w:rsidR="00526A02" w:rsidRDefault="00526A02" w:rsidP="00526A0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18 May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F5A07" w14:textId="70830179" w:rsidR="00526A02" w:rsidRDefault="00526A02" w:rsidP="00526A0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10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F999B" w14:textId="77777777" w:rsidR="00526A02" w:rsidRDefault="00526A02" w:rsidP="00526A02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Victoria Park Swimming Pool, 50 </w:t>
            </w:r>
            <w:proofErr w:type="spellStart"/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>metre</w:t>
            </w:r>
            <w:proofErr w:type="spellEnd"/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 main pool</w:t>
            </w:r>
          </w:p>
          <w:p w14:paraId="0A3D6416" w14:textId="2A5D8015" w:rsidR="00526A02" w:rsidRPr="006B27FF" w:rsidRDefault="00526A02" w:rsidP="00526A02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844EF7">
              <w:rPr>
                <w:rFonts w:ascii="Garamond" w:hAnsi="Garamond" w:cstheme="minorHAnsi"/>
                <w:color w:val="000000"/>
                <w:sz w:val="22"/>
                <w:szCs w:val="22"/>
              </w:rPr>
              <w:t>Victoria Park, 1 Hing Fat Street, Causeway Bay, Hong Kong</w:t>
            </w:r>
          </w:p>
        </w:tc>
      </w:tr>
      <w:tr w:rsidR="00526A02" w:rsidRPr="006B27FF" w14:paraId="70323A06" w14:textId="77777777" w:rsidTr="00E24024">
        <w:trPr>
          <w:trHeight w:val="33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579B9" w14:textId="77777777" w:rsidR="00526A02" w:rsidRDefault="00526A02" w:rsidP="00526A0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B6CC6" w14:textId="77777777" w:rsidR="00526A02" w:rsidRDefault="00526A02" w:rsidP="00526A0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25 May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8B51B" w14:textId="77777777" w:rsidR="00526A02" w:rsidRDefault="00526A02" w:rsidP="00526A0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10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8AA19" w14:textId="77777777" w:rsidR="00526A02" w:rsidRPr="006B27FF" w:rsidRDefault="00526A02" w:rsidP="00526A02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Victoria Park Swimming Pool, 50 </w:t>
            </w:r>
            <w:proofErr w:type="spellStart"/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>metre</w:t>
            </w:r>
            <w:proofErr w:type="spellEnd"/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 main pool</w:t>
            </w:r>
          </w:p>
        </w:tc>
      </w:tr>
      <w:tr w:rsidR="00526A02" w:rsidRPr="006B27FF" w14:paraId="6D3FB6DA" w14:textId="77777777" w:rsidTr="00E24024">
        <w:trPr>
          <w:trHeight w:val="33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C8985" w14:textId="77777777" w:rsidR="00526A02" w:rsidRDefault="00526A02" w:rsidP="00526A0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47EEB" w14:textId="2DE4F588" w:rsidR="00526A02" w:rsidRDefault="00526A02" w:rsidP="00526A0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 Jun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5E1C7" w14:textId="30DECFEF" w:rsidR="00526A02" w:rsidRDefault="00526A02" w:rsidP="00526A0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10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3520E" w14:textId="6A8AFCEA" w:rsidR="00526A02" w:rsidRPr="006B27FF" w:rsidRDefault="00526A02" w:rsidP="00526A02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Victoria Park Swimming Pool, 50 </w:t>
            </w:r>
            <w:proofErr w:type="spellStart"/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>metre</w:t>
            </w:r>
            <w:proofErr w:type="spellEnd"/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 main pool</w:t>
            </w:r>
          </w:p>
        </w:tc>
      </w:tr>
      <w:tr w:rsidR="00526A02" w:rsidRPr="006B27FF" w14:paraId="4B1CC581" w14:textId="77777777" w:rsidTr="00E24024">
        <w:trPr>
          <w:trHeight w:val="33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8FA2E" w14:textId="77777777" w:rsidR="00526A02" w:rsidRDefault="00526A02" w:rsidP="00526A0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2963E" w14:textId="4D70BE38" w:rsidR="00526A02" w:rsidRDefault="00526A02" w:rsidP="00526A0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8 June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AB911" w14:textId="77777777" w:rsidR="00526A02" w:rsidRDefault="00526A02" w:rsidP="00526A0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10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A946B" w14:textId="77777777" w:rsidR="00526A02" w:rsidRPr="006B27FF" w:rsidRDefault="00526A02" w:rsidP="00526A02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Victoria Park Swimming Pool, 50 </w:t>
            </w:r>
            <w:proofErr w:type="spellStart"/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>metre</w:t>
            </w:r>
            <w:proofErr w:type="spellEnd"/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 main pool</w:t>
            </w:r>
          </w:p>
        </w:tc>
      </w:tr>
      <w:tr w:rsidR="00526A02" w:rsidRPr="006B27FF" w14:paraId="575C743E" w14:textId="77777777" w:rsidTr="00E24024">
        <w:trPr>
          <w:trHeight w:val="33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E4446" w14:textId="77777777" w:rsidR="00526A02" w:rsidRDefault="00526A02" w:rsidP="00526A0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E086B" w14:textId="73DC6585" w:rsidR="00526A02" w:rsidRDefault="00526A02" w:rsidP="00526A0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15 June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5ECA7" w14:textId="77777777" w:rsidR="00526A02" w:rsidRDefault="00526A02" w:rsidP="00526A0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10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49F35" w14:textId="77777777" w:rsidR="00526A02" w:rsidRPr="006B27FF" w:rsidRDefault="00526A02" w:rsidP="00526A02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Victoria Park Swimming Pool, 50 </w:t>
            </w:r>
            <w:proofErr w:type="spellStart"/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>metre</w:t>
            </w:r>
            <w:proofErr w:type="spellEnd"/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 main pool</w:t>
            </w:r>
          </w:p>
        </w:tc>
      </w:tr>
      <w:tr w:rsidR="00526A02" w:rsidRPr="006B27FF" w14:paraId="74206033" w14:textId="77777777" w:rsidTr="00E24024">
        <w:trPr>
          <w:trHeight w:val="33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16873" w14:textId="77777777" w:rsidR="00526A02" w:rsidRDefault="00526A02" w:rsidP="00526A0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0A8A3" w14:textId="1353FADD" w:rsidR="00526A02" w:rsidRDefault="00526A02" w:rsidP="00526A0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29 June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28381" w14:textId="77777777" w:rsidR="00526A02" w:rsidRDefault="00526A02" w:rsidP="00526A0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10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BC34D" w14:textId="77777777" w:rsidR="00526A02" w:rsidRPr="006B27FF" w:rsidRDefault="00526A02" w:rsidP="00526A02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Victoria Park Swimming Pool, 50 </w:t>
            </w:r>
            <w:proofErr w:type="spellStart"/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>metre</w:t>
            </w:r>
            <w:proofErr w:type="spellEnd"/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 main pool</w:t>
            </w:r>
          </w:p>
        </w:tc>
      </w:tr>
      <w:tr w:rsidR="00526A02" w14:paraId="5B21180F" w14:textId="77777777" w:rsidTr="00277031">
        <w:trPr>
          <w:trHeight w:val="202"/>
          <w:jc w:val="center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8D2D423" w14:textId="77777777" w:rsidR="00526A02" w:rsidRDefault="00526A02" w:rsidP="00526A02">
            <w:pPr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526A02" w:rsidRPr="00F43D4E" w14:paraId="3310A66D" w14:textId="77777777" w:rsidTr="00E24024">
        <w:trPr>
          <w:trHeight w:val="27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40868" w14:textId="1CAF986B" w:rsidR="00526A02" w:rsidRPr="00F43D4E" w:rsidRDefault="00E07C2B" w:rsidP="00526A0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Table Tennis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34A96" w14:textId="7ADEE036" w:rsidR="00526A02" w:rsidRPr="006E4431" w:rsidRDefault="00526A02" w:rsidP="00526A0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11 May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116F0" w14:textId="34396C18" w:rsidR="00526A02" w:rsidRPr="00D436BB" w:rsidRDefault="00526A02" w:rsidP="00526A0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3723A" w14:textId="77777777" w:rsidR="00526A02" w:rsidRDefault="00526A02" w:rsidP="00526A0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Harbour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Road Sports Centre</w:t>
            </w:r>
          </w:p>
          <w:p w14:paraId="6ED9C2BC" w14:textId="2E721C53" w:rsidR="00E07C2B" w:rsidRDefault="00E07C2B" w:rsidP="00526A0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ED2FCB">
              <w:rPr>
                <w:rFonts w:ascii="Garamond" w:hAnsi="Garamond" w:cs="Tahoma"/>
                <w:sz w:val="22"/>
                <w:szCs w:val="22"/>
              </w:rPr>
              <w:t xml:space="preserve">27 </w:t>
            </w:r>
            <w:proofErr w:type="spellStart"/>
            <w:r w:rsidRPr="00ED2FCB">
              <w:rPr>
                <w:rFonts w:ascii="Garamond" w:hAnsi="Garamond" w:cs="Tahoma"/>
                <w:sz w:val="22"/>
                <w:szCs w:val="22"/>
              </w:rPr>
              <w:t>Harbour</w:t>
            </w:r>
            <w:proofErr w:type="spellEnd"/>
            <w:r w:rsidRPr="00ED2FCB">
              <w:rPr>
                <w:rFonts w:ascii="Garamond" w:hAnsi="Garamond" w:cs="Tahoma"/>
                <w:sz w:val="22"/>
                <w:szCs w:val="22"/>
              </w:rPr>
              <w:t xml:space="preserve"> Road,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ED2FCB">
              <w:rPr>
                <w:rFonts w:ascii="Garamond" w:hAnsi="Garamond" w:cs="Tahoma"/>
                <w:sz w:val="22"/>
                <w:szCs w:val="22"/>
              </w:rPr>
              <w:t>Wan Chai,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ED2FCB">
              <w:rPr>
                <w:rFonts w:ascii="Garamond" w:hAnsi="Garamond" w:cs="Tahoma"/>
                <w:sz w:val="22"/>
                <w:szCs w:val="22"/>
              </w:rPr>
              <w:t>Hong Kong</w:t>
            </w:r>
          </w:p>
        </w:tc>
      </w:tr>
      <w:tr w:rsidR="00526A02" w:rsidRPr="00F43D4E" w14:paraId="1479A04D" w14:textId="77777777" w:rsidTr="00E24024">
        <w:trPr>
          <w:trHeight w:val="27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78556" w14:textId="77777777" w:rsidR="00526A02" w:rsidRPr="00F43D4E" w:rsidRDefault="00526A02" w:rsidP="00526A0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31067" w14:textId="16F4DA29" w:rsidR="00526A02" w:rsidRPr="006E4431" w:rsidRDefault="00526A02" w:rsidP="00526A0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18 May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9294B" w14:textId="52313470" w:rsidR="00526A02" w:rsidRPr="00D436BB" w:rsidRDefault="00526A02" w:rsidP="00526A0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1EEF8" w14:textId="44B592AA" w:rsidR="00526A02" w:rsidRDefault="00526A02" w:rsidP="00526A0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Harbour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Road Sports Centre</w:t>
            </w:r>
          </w:p>
        </w:tc>
      </w:tr>
      <w:tr w:rsidR="00526A02" w:rsidRPr="00F43D4E" w14:paraId="41A7F7CA" w14:textId="77777777" w:rsidTr="00E24024">
        <w:trPr>
          <w:trHeight w:val="27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69EFC" w14:textId="77777777" w:rsidR="00526A02" w:rsidRPr="00F43D4E" w:rsidRDefault="00526A02" w:rsidP="00526A0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E12AB" w14:textId="540EDA92" w:rsidR="00526A02" w:rsidRPr="006E4431" w:rsidRDefault="00526A02" w:rsidP="00526A0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25 May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F2454" w14:textId="566EB293" w:rsidR="00526A02" w:rsidRPr="00D436BB" w:rsidRDefault="00526A02" w:rsidP="00526A0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18E2D" w14:textId="6FC5919C" w:rsidR="00526A02" w:rsidRDefault="00526A02" w:rsidP="00526A0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Harbour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Road Sports Centre</w:t>
            </w:r>
          </w:p>
        </w:tc>
      </w:tr>
      <w:tr w:rsidR="00526A02" w:rsidRPr="00F43D4E" w14:paraId="52C8F385" w14:textId="77777777" w:rsidTr="001F6694">
        <w:trPr>
          <w:trHeight w:val="202"/>
          <w:jc w:val="center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1E3E3020" w14:textId="77777777" w:rsidR="00526A02" w:rsidRPr="00F43D4E" w:rsidRDefault="00526A02" w:rsidP="00526A0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526A02" w:rsidRPr="00F43D4E" w14:paraId="54AFEEEB" w14:textId="77777777" w:rsidTr="00E24024">
        <w:trPr>
          <w:trHeight w:val="13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C81CA" w14:textId="650926FF" w:rsidR="00526A02" w:rsidRPr="00F43D4E" w:rsidRDefault="00E07C2B" w:rsidP="00526A0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F43D4E">
              <w:rPr>
                <w:rFonts w:ascii="Garamond" w:hAnsi="Garamond" w:cs="Tahoma"/>
                <w:sz w:val="22"/>
                <w:szCs w:val="22"/>
                <w:lang w:eastAsia="zh-CN"/>
              </w:rPr>
              <w:t>Tennis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C0F8E" w14:textId="312C46CD" w:rsidR="00526A02" w:rsidRDefault="00526A02" w:rsidP="00526A0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17 May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D8716" w14:textId="561B649A" w:rsidR="00526A02" w:rsidRDefault="00526A02" w:rsidP="00526A0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0FD93" w14:textId="77777777" w:rsidR="00526A02" w:rsidRDefault="00526A02" w:rsidP="00526A0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  <w:p w14:paraId="0B44424B" w14:textId="51ECAD2B" w:rsidR="00E07C2B" w:rsidRPr="00FB1AF6" w:rsidRDefault="00E07C2B" w:rsidP="00526A0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 xml:space="preserve">133 Wong </w:t>
            </w:r>
            <w:proofErr w:type="spellStart"/>
            <w:r w:rsidRPr="00F43D4E">
              <w:rPr>
                <w:rFonts w:ascii="Garamond" w:hAnsi="Garamond" w:cs="Tahoma"/>
                <w:sz w:val="22"/>
                <w:szCs w:val="22"/>
              </w:rPr>
              <w:t>Nai</w:t>
            </w:r>
            <w:proofErr w:type="spellEnd"/>
            <w:r w:rsidRPr="00F43D4E">
              <w:rPr>
                <w:rFonts w:ascii="Garamond" w:hAnsi="Garamond" w:cs="Tahoma"/>
                <w:sz w:val="22"/>
                <w:szCs w:val="22"/>
              </w:rPr>
              <w:t xml:space="preserve"> Chung Gap Road, Wan Chai, Hong Kong</w:t>
            </w:r>
          </w:p>
        </w:tc>
      </w:tr>
      <w:tr w:rsidR="00526A02" w:rsidRPr="00F43D4E" w14:paraId="203E43CA" w14:textId="77777777" w:rsidTr="00E24024">
        <w:trPr>
          <w:trHeight w:val="308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B2AED" w14:textId="77777777" w:rsidR="00526A02" w:rsidRPr="00F43D4E" w:rsidRDefault="00526A02" w:rsidP="00526A0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A9D2A" w14:textId="0AA4ECE9" w:rsidR="00526A02" w:rsidRDefault="00526A02" w:rsidP="00526A0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24 May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C30A6" w14:textId="735030B2" w:rsidR="00526A02" w:rsidRDefault="00526A02" w:rsidP="00526A0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3025B" w14:textId="666923C2" w:rsidR="00526A02" w:rsidRPr="00FB1AF6" w:rsidRDefault="00526A02" w:rsidP="00526A0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526A02" w:rsidRPr="00FB1AF6" w14:paraId="0A2329C4" w14:textId="77777777" w:rsidTr="00E24024">
        <w:trPr>
          <w:trHeight w:val="30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6AA75" w14:textId="77777777" w:rsidR="00526A02" w:rsidRPr="00F43D4E" w:rsidRDefault="00526A02" w:rsidP="00526A0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621A5" w14:textId="77777777" w:rsidR="00526A02" w:rsidRDefault="00526A02" w:rsidP="00526A0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31 May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59A4C" w14:textId="77777777" w:rsidR="00526A02" w:rsidRDefault="00526A02" w:rsidP="00526A0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D2A0E" w14:textId="77777777" w:rsidR="00526A02" w:rsidRPr="00FB1AF6" w:rsidRDefault="00526A02" w:rsidP="00526A0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526A02" w:rsidRPr="00FB1AF6" w14:paraId="057772EA" w14:textId="77777777" w:rsidTr="00E24024">
        <w:trPr>
          <w:trHeight w:val="30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C4056" w14:textId="77777777" w:rsidR="00526A02" w:rsidRPr="00F43D4E" w:rsidRDefault="00526A02" w:rsidP="00526A0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CE4A7" w14:textId="1150C1FC" w:rsidR="00526A02" w:rsidRDefault="00526A02" w:rsidP="00526A0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7 Jun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CCA76" w14:textId="77777777" w:rsidR="00526A02" w:rsidRDefault="00526A02" w:rsidP="00526A0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FEB02" w14:textId="77777777" w:rsidR="00526A02" w:rsidRPr="00FB1AF6" w:rsidRDefault="00526A02" w:rsidP="00526A0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526A02" w:rsidRPr="00FB1AF6" w14:paraId="75E9C99E" w14:textId="77777777" w:rsidTr="00E24024">
        <w:trPr>
          <w:trHeight w:val="30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56231" w14:textId="77777777" w:rsidR="00526A02" w:rsidRPr="00F43D4E" w:rsidRDefault="00526A02" w:rsidP="00526A0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4C13A" w14:textId="39E0ABFB" w:rsidR="00526A02" w:rsidRDefault="00526A02" w:rsidP="00526A0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14 Jun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5963B" w14:textId="77777777" w:rsidR="00526A02" w:rsidRDefault="00526A02" w:rsidP="00526A0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105D7" w14:textId="77777777" w:rsidR="00526A02" w:rsidRPr="00FB1AF6" w:rsidRDefault="00526A02" w:rsidP="00526A0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526A02" w:rsidRPr="00FB1AF6" w14:paraId="14BFF421" w14:textId="77777777" w:rsidTr="00E24024">
        <w:trPr>
          <w:trHeight w:val="30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6E21B" w14:textId="77777777" w:rsidR="00526A02" w:rsidRPr="00F43D4E" w:rsidRDefault="00526A02" w:rsidP="00526A0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D038A" w14:textId="2E8D0670" w:rsidR="00526A02" w:rsidRDefault="00526A02" w:rsidP="00526A0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21 Jun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DCE41" w14:textId="77777777" w:rsidR="00526A02" w:rsidRDefault="00526A02" w:rsidP="00526A0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E56AD" w14:textId="77777777" w:rsidR="00526A02" w:rsidRPr="00FB1AF6" w:rsidRDefault="00526A02" w:rsidP="00526A0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526A02" w:rsidRPr="00F43D4E" w14:paraId="332714C1" w14:textId="77777777" w:rsidTr="00E24024">
        <w:trPr>
          <w:trHeight w:val="30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EA3D8" w14:textId="77777777" w:rsidR="00526A02" w:rsidRPr="00F43D4E" w:rsidRDefault="00526A02" w:rsidP="00526A0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05F46" w14:textId="43AC205F" w:rsidR="00526A02" w:rsidRDefault="00526A02" w:rsidP="00526A0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28 Jun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3D70B" w14:textId="6623994A" w:rsidR="00526A02" w:rsidRDefault="00526A02" w:rsidP="00526A0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DC04E" w14:textId="7EBC8B0A" w:rsidR="00526A02" w:rsidRPr="00FB1AF6" w:rsidRDefault="00526A02" w:rsidP="00526A0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526A02" w:rsidRPr="00F43D4E" w14:paraId="473EF305" w14:textId="77777777" w:rsidTr="002A0B05">
        <w:trPr>
          <w:trHeight w:val="202"/>
          <w:jc w:val="center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3E2908AF" w14:textId="77777777" w:rsidR="00526A02" w:rsidRPr="00F43D4E" w:rsidRDefault="00526A02" w:rsidP="00526A0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526A02" w:rsidRPr="00F43D4E" w14:paraId="23203496" w14:textId="77777777" w:rsidTr="00E24024">
        <w:trPr>
          <w:trHeight w:val="26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1BCB5" w14:textId="593C424B" w:rsidR="00526A02" w:rsidRPr="00F43D4E" w:rsidRDefault="00E07C2B" w:rsidP="00526A0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Tenpin Bowling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1680F" w14:textId="14790CBA" w:rsidR="00526A02" w:rsidRDefault="00526A02" w:rsidP="00526A0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17 May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1EE67" w14:textId="1F2F8896" w:rsidR="00526A02" w:rsidRDefault="00526A02" w:rsidP="00526A0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939B5" w14:textId="77777777" w:rsidR="00526A02" w:rsidRDefault="00526A02" w:rsidP="00526A0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  <w:p w14:paraId="39C3AF13" w14:textId="5AB7D3D5" w:rsidR="00E07C2B" w:rsidRPr="00F43D4E" w:rsidRDefault="00E07C2B" w:rsidP="00526A0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88 Caroline Hill Road, Causeway Bay, Hong Kong</w:t>
            </w:r>
          </w:p>
        </w:tc>
      </w:tr>
      <w:tr w:rsidR="00526A02" w:rsidRPr="00F43D4E" w14:paraId="06554996" w14:textId="77777777" w:rsidTr="00E24024">
        <w:trPr>
          <w:trHeight w:val="26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E3453" w14:textId="77777777" w:rsidR="00526A02" w:rsidRPr="00F43D4E" w:rsidRDefault="00526A02" w:rsidP="00526A0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A546E" w14:textId="02E9E8C2" w:rsidR="00526A02" w:rsidRDefault="00526A02" w:rsidP="00526A0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24 May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5D89A" w14:textId="085B62C4" w:rsidR="00526A02" w:rsidRDefault="00526A02" w:rsidP="00526A0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36137" w14:textId="34E8BEF6" w:rsidR="00526A02" w:rsidRPr="00F43D4E" w:rsidRDefault="00526A02" w:rsidP="00526A0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526A02" w:rsidRPr="00F43D4E" w14:paraId="3CAE7C8A" w14:textId="77777777" w:rsidTr="00E24024">
        <w:trPr>
          <w:trHeight w:val="26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3760A" w14:textId="77777777" w:rsidR="00526A02" w:rsidRPr="00F43D4E" w:rsidRDefault="00526A02" w:rsidP="00526A0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42125" w14:textId="77777777" w:rsidR="00526A02" w:rsidRDefault="00526A02" w:rsidP="00526A0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31 May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8552B" w14:textId="77777777" w:rsidR="00526A02" w:rsidRDefault="00526A02" w:rsidP="00526A0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82C75" w14:textId="77777777" w:rsidR="00526A02" w:rsidRPr="00F43D4E" w:rsidRDefault="00526A02" w:rsidP="00526A0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526A02" w:rsidRPr="006B27FF" w14:paraId="134F7A89" w14:textId="77777777" w:rsidTr="00E24024">
        <w:trPr>
          <w:trHeight w:val="23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4C0E2" w14:textId="77777777" w:rsidR="00526A02" w:rsidRDefault="00526A02" w:rsidP="00526A0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85446" w14:textId="77777777" w:rsidR="00526A02" w:rsidRDefault="00526A02" w:rsidP="00526A0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21 Jun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5E7C8" w14:textId="3D604EBE" w:rsidR="00526A02" w:rsidRDefault="00526A02" w:rsidP="00526A0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9C24B" w14:textId="555E5379" w:rsidR="00526A02" w:rsidRPr="006B27FF" w:rsidRDefault="00526A02" w:rsidP="00526A02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526A02" w:rsidRPr="006B27FF" w14:paraId="3F48C389" w14:textId="77777777" w:rsidTr="00E24024">
        <w:trPr>
          <w:trHeight w:val="23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C9197" w14:textId="77777777" w:rsidR="00526A02" w:rsidRDefault="00526A02" w:rsidP="00526A0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A340F" w14:textId="5122E57E" w:rsidR="00526A02" w:rsidRDefault="00526A02" w:rsidP="00526A0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28 Jun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BF400" w14:textId="16C9A0E2" w:rsidR="00526A02" w:rsidRDefault="00526A02" w:rsidP="00526A0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C6197" w14:textId="29D8F1AF" w:rsidR="00526A02" w:rsidRPr="006B27FF" w:rsidRDefault="00526A02" w:rsidP="00526A02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526A02" w:rsidRPr="00F43D4E" w14:paraId="75FDC8BB" w14:textId="77777777" w:rsidTr="002A0B05">
        <w:trPr>
          <w:trHeight w:val="202"/>
          <w:jc w:val="center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79D4DBB6" w14:textId="77777777" w:rsidR="00526A02" w:rsidRPr="00F43D4E" w:rsidRDefault="00526A02" w:rsidP="00526A0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526A02" w:rsidRPr="00F43D4E" w14:paraId="63A5571C" w14:textId="77777777" w:rsidTr="00E24024">
        <w:trPr>
          <w:trHeight w:val="271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3B9B1" w14:textId="55839F25" w:rsidR="00526A02" w:rsidRDefault="00526A02" w:rsidP="00526A0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Volleyball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78FE5" w14:textId="3BC8E533" w:rsidR="00526A02" w:rsidRDefault="00526A02" w:rsidP="00526A0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16 May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820CD" w14:textId="3636B896" w:rsidR="00526A02" w:rsidRDefault="00526A02" w:rsidP="00526A0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4F6F7" w14:textId="77777777" w:rsidR="00526A02" w:rsidRDefault="00526A02" w:rsidP="00526A0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West Island School</w:t>
            </w:r>
          </w:p>
          <w:p w14:paraId="2E7F45CB" w14:textId="72835977" w:rsidR="00526A02" w:rsidRPr="000A3AE2" w:rsidRDefault="00526A02" w:rsidP="00526A0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 xml:space="preserve">250 Victoria Rd, </w:t>
            </w:r>
            <w:proofErr w:type="spellStart"/>
            <w:r w:rsidRPr="000A3AE2">
              <w:rPr>
                <w:rFonts w:ascii="Garamond" w:hAnsi="Garamond" w:cs="Tahoma"/>
                <w:sz w:val="22"/>
                <w:szCs w:val="22"/>
              </w:rPr>
              <w:t>Pok</w:t>
            </w:r>
            <w:proofErr w:type="spellEnd"/>
            <w:r w:rsidRPr="000A3AE2">
              <w:rPr>
                <w:rFonts w:ascii="Garamond" w:hAnsi="Garamond" w:cs="Tahoma"/>
                <w:sz w:val="22"/>
                <w:szCs w:val="22"/>
              </w:rPr>
              <w:t xml:space="preserve"> Fu Lam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, </w:t>
            </w:r>
            <w:r w:rsidRPr="001E2A33">
              <w:rPr>
                <w:rFonts w:ascii="Garamond" w:hAnsi="Garamond" w:cs="Tahoma"/>
                <w:sz w:val="22"/>
                <w:szCs w:val="22"/>
              </w:rPr>
              <w:t>Hong Kong</w:t>
            </w:r>
          </w:p>
        </w:tc>
      </w:tr>
      <w:tr w:rsidR="00526A02" w:rsidRPr="00F43D4E" w14:paraId="7505C5C3" w14:textId="77777777" w:rsidTr="00E24024">
        <w:trPr>
          <w:trHeight w:val="271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31A5D" w14:textId="77777777" w:rsidR="00526A02" w:rsidRDefault="00526A02" w:rsidP="00526A0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75DB8" w14:textId="5EC0F207" w:rsidR="00526A02" w:rsidRDefault="00526A02" w:rsidP="00526A0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30 May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3201A" w14:textId="4341B93A" w:rsidR="00526A02" w:rsidRDefault="00526A02" w:rsidP="00526A0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3717F" w14:textId="4B6BC694" w:rsidR="00526A02" w:rsidRPr="000A3AE2" w:rsidRDefault="00526A02" w:rsidP="00526A0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West Island School</w:t>
            </w:r>
          </w:p>
        </w:tc>
      </w:tr>
    </w:tbl>
    <w:p w14:paraId="4DD337B4" w14:textId="77777777" w:rsidR="00A80957" w:rsidRPr="000C69D4" w:rsidRDefault="00A80957">
      <w:pPr>
        <w:tabs>
          <w:tab w:val="left" w:pos="0"/>
        </w:tabs>
        <w:jc w:val="both"/>
        <w:rPr>
          <w:rFonts w:ascii="Garamond" w:hAnsi="Garamond"/>
          <w:szCs w:val="16"/>
          <w:lang w:val="en-GB"/>
        </w:rPr>
      </w:pPr>
    </w:p>
    <w:sectPr w:rsidR="00A80957" w:rsidRPr="000C69D4" w:rsidSect="002A0B05">
      <w:headerReference w:type="first" r:id="rId14"/>
      <w:pgSz w:w="11906" w:h="16838" w:code="9"/>
      <w:pgMar w:top="3168" w:right="864" w:bottom="1800" w:left="864" w:header="720" w:footer="72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BEC8E6" w14:textId="77777777" w:rsidR="00BD3FB7" w:rsidRDefault="00BD3FB7">
      <w:r>
        <w:separator/>
      </w:r>
    </w:p>
  </w:endnote>
  <w:endnote w:type="continuationSeparator" w:id="0">
    <w:p w14:paraId="7BB91054" w14:textId="77777777" w:rsidR="00BD3FB7" w:rsidRDefault="00BD3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E19508" w14:textId="77777777" w:rsidR="00BD3FB7" w:rsidRDefault="00BD3FB7">
      <w:r>
        <w:separator/>
      </w:r>
    </w:p>
  </w:footnote>
  <w:footnote w:type="continuationSeparator" w:id="0">
    <w:p w14:paraId="306D3E1B" w14:textId="77777777" w:rsidR="00BD3FB7" w:rsidRDefault="00BD3F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E46A0" w14:textId="03C677B1" w:rsidR="008F5585" w:rsidRDefault="005C1908">
    <w:pPr>
      <w:pStyle w:val="Header"/>
    </w:pPr>
    <w:r>
      <w:rPr>
        <w:rFonts w:hint="eastAsia"/>
        <w:noProof/>
      </w:rPr>
      <w:drawing>
        <wp:inline distT="0" distB="0" distL="0" distR="0" wp14:anchorId="196510F4" wp14:editId="55481B4F">
          <wp:extent cx="5724525" cy="1038225"/>
          <wp:effectExtent l="0" t="0" r="0" b="0"/>
          <wp:docPr id="23" name="Picture 23" descr="Letter Head x300c3-4b8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 Head x300c3-4b8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886496" w14:textId="77777777"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sz w:val="18"/>
      </w:rPr>
      <w:t>3/F WING ON HOUSE, 71 DES VOEUX ROAD</w:t>
    </w:r>
    <w:r>
      <w:rPr>
        <w:sz w:val="18"/>
      </w:rPr>
      <w:tab/>
      <w:t xml:space="preserve">TELEPHONE </w:t>
    </w:r>
    <w:proofErr w:type="gramStart"/>
    <w:r>
      <w:rPr>
        <w:sz w:val="18"/>
      </w:rPr>
      <w:t>(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電</w:t>
    </w:r>
    <w:proofErr w:type="gramEnd"/>
    <w:r>
      <w:rPr>
        <w:rFonts w:hint="eastAsia"/>
        <w:sz w:val="18"/>
      </w:rPr>
      <w:t xml:space="preserve"> </w:t>
    </w:r>
    <w:r>
      <w:rPr>
        <w:rFonts w:hint="eastAsia"/>
        <w:sz w:val="18"/>
      </w:rPr>
      <w:t>話</w:t>
    </w:r>
    <w:r>
      <w:rPr>
        <w:sz w:val="18"/>
      </w:rPr>
      <w:t xml:space="preserve"> )</w:t>
    </w:r>
    <w:r>
      <w:rPr>
        <w:sz w:val="18"/>
      </w:rPr>
      <w:tab/>
      <w:t>: (852) 2846 0500</w:t>
    </w:r>
  </w:p>
  <w:p w14:paraId="458776BB" w14:textId="77777777"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sz w:val="18"/>
      </w:rPr>
      <w:t xml:space="preserve">CENTRAL, </w:t>
    </w:r>
    <w:smartTag w:uri="urn:schemas-microsoft-com:office:smarttags" w:element="place">
      <w:r>
        <w:rPr>
          <w:sz w:val="18"/>
        </w:rPr>
        <w:t>HONG KONG</w:t>
      </w:r>
    </w:smartTag>
    <w:r>
      <w:rPr>
        <w:sz w:val="18"/>
      </w:rPr>
      <w:t xml:space="preserve">    DX-009100 CENTRAL 1</w:t>
    </w:r>
    <w:r>
      <w:rPr>
        <w:sz w:val="18"/>
      </w:rPr>
      <w:tab/>
      <w:t xml:space="preserve">FACSIMILE </w:t>
    </w:r>
    <w:proofErr w:type="gramStart"/>
    <w:r>
      <w:rPr>
        <w:sz w:val="18"/>
      </w:rPr>
      <w:t xml:space="preserve">( </w:t>
    </w:r>
    <w:r>
      <w:rPr>
        <w:rFonts w:hint="eastAsia"/>
        <w:sz w:val="18"/>
      </w:rPr>
      <w:t>傳</w:t>
    </w:r>
    <w:proofErr w:type="gramEnd"/>
    <w:r>
      <w:rPr>
        <w:rFonts w:hint="eastAsia"/>
        <w:sz w:val="18"/>
      </w:rPr>
      <w:t xml:space="preserve"> </w:t>
    </w:r>
    <w:r>
      <w:rPr>
        <w:rFonts w:hint="eastAsia"/>
        <w:sz w:val="18"/>
      </w:rPr>
      <w:t>真</w:t>
    </w:r>
    <w:r>
      <w:rPr>
        <w:rFonts w:hint="eastAsia"/>
        <w:sz w:val="18"/>
      </w:rPr>
      <w:t xml:space="preserve"> )</w:t>
    </w:r>
    <w:r>
      <w:rPr>
        <w:sz w:val="18"/>
      </w:rPr>
      <w:t xml:space="preserve"> </w:t>
    </w:r>
    <w:r>
      <w:rPr>
        <w:sz w:val="18"/>
      </w:rPr>
      <w:tab/>
      <w:t>: (852) 2845 0387</w:t>
    </w:r>
  </w:p>
  <w:p w14:paraId="78E2AC2A" w14:textId="77777777"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香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港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中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環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德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輔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道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中</w:t>
    </w:r>
    <w:r>
      <w:rPr>
        <w:rFonts w:hint="eastAsia"/>
        <w:sz w:val="18"/>
      </w:rPr>
      <w:t xml:space="preserve"> 71</w:t>
    </w:r>
    <w:r>
      <w:rPr>
        <w:sz w:val="18"/>
      </w:rPr>
      <w:t xml:space="preserve"> </w:t>
    </w:r>
    <w:r>
      <w:rPr>
        <w:rFonts w:hint="eastAsia"/>
        <w:sz w:val="18"/>
      </w:rPr>
      <w:t>號</w:t>
    </w:r>
    <w:r>
      <w:rPr>
        <w:sz w:val="18"/>
      </w:rPr>
      <w:tab/>
      <w:t>E-MAIL (</w:t>
    </w:r>
    <w:r>
      <w:rPr>
        <w:rFonts w:hint="eastAsia"/>
        <w:sz w:val="18"/>
      </w:rPr>
      <w:t>電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子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郵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件</w:t>
    </w:r>
    <w:r>
      <w:rPr>
        <w:rFonts w:hint="eastAsia"/>
        <w:sz w:val="18"/>
      </w:rPr>
      <w:t xml:space="preserve"> </w:t>
    </w:r>
    <w:r>
      <w:rPr>
        <w:sz w:val="18"/>
      </w:rPr>
      <w:t>)</w:t>
    </w:r>
    <w:r>
      <w:rPr>
        <w:sz w:val="18"/>
      </w:rPr>
      <w:tab/>
      <w:t xml:space="preserve">: </w:t>
    </w:r>
    <w:hyperlink r:id="rId2" w:history="1">
      <w:r>
        <w:rPr>
          <w:rStyle w:val="Hyperlink"/>
          <w:sz w:val="18"/>
        </w:rPr>
        <w:t>sg@hklawsoc.org.hk</w:t>
      </w:r>
    </w:hyperlink>
  </w:p>
  <w:p w14:paraId="2AF3BBFF" w14:textId="77777777"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永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安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集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團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大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廈</w:t>
    </w:r>
    <w:r>
      <w:rPr>
        <w:rFonts w:hint="eastAsia"/>
        <w:sz w:val="18"/>
      </w:rPr>
      <w:t xml:space="preserve">  3</w:t>
    </w:r>
    <w:r>
      <w:rPr>
        <w:sz w:val="18"/>
      </w:rPr>
      <w:t xml:space="preserve"> </w:t>
    </w:r>
    <w:r>
      <w:rPr>
        <w:rFonts w:hint="eastAsia"/>
        <w:sz w:val="18"/>
      </w:rPr>
      <w:t>字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樓</w:t>
    </w:r>
    <w:r>
      <w:rPr>
        <w:rFonts w:hint="eastAsia"/>
        <w:sz w:val="18"/>
      </w:rPr>
      <w:tab/>
    </w:r>
    <w:r>
      <w:rPr>
        <w:sz w:val="18"/>
      </w:rPr>
      <w:t xml:space="preserve">HOMEPAGE ( </w:t>
    </w:r>
    <w:r>
      <w:rPr>
        <w:rFonts w:hint="eastAsia"/>
        <w:sz w:val="18"/>
      </w:rPr>
      <w:t>網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頁</w:t>
    </w:r>
    <w:r>
      <w:rPr>
        <w:rFonts w:hint="eastAsia"/>
        <w:sz w:val="18"/>
      </w:rPr>
      <w:t xml:space="preserve"> )</w:t>
    </w:r>
    <w:r>
      <w:rPr>
        <w:sz w:val="18"/>
      </w:rPr>
      <w:tab/>
      <w:t xml:space="preserve">: </w:t>
    </w:r>
    <w:hyperlink r:id="rId3" w:history="1">
      <w:r>
        <w:rPr>
          <w:rStyle w:val="Hyperlink"/>
          <w:sz w:val="18"/>
        </w:rPr>
        <w:t>http://www.hklawsoc.org.hk</w:t>
      </w:r>
    </w:hyperlink>
  </w:p>
  <w:p w14:paraId="637FFF79" w14:textId="77777777"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53F9D"/>
    <w:multiLevelType w:val="hybridMultilevel"/>
    <w:tmpl w:val="F37A1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80494"/>
    <w:multiLevelType w:val="hybridMultilevel"/>
    <w:tmpl w:val="7214F796"/>
    <w:lvl w:ilvl="0" w:tplc="37A652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63C"/>
    <w:rsid w:val="00001653"/>
    <w:rsid w:val="000016B4"/>
    <w:rsid w:val="00002529"/>
    <w:rsid w:val="00002967"/>
    <w:rsid w:val="000029B5"/>
    <w:rsid w:val="000037F1"/>
    <w:rsid w:val="00003B71"/>
    <w:rsid w:val="00003B82"/>
    <w:rsid w:val="00004327"/>
    <w:rsid w:val="00004C8E"/>
    <w:rsid w:val="000053F4"/>
    <w:rsid w:val="00005D3F"/>
    <w:rsid w:val="00005F92"/>
    <w:rsid w:val="00006395"/>
    <w:rsid w:val="00006691"/>
    <w:rsid w:val="00006AF7"/>
    <w:rsid w:val="00006B40"/>
    <w:rsid w:val="000079F4"/>
    <w:rsid w:val="00007C3D"/>
    <w:rsid w:val="00010920"/>
    <w:rsid w:val="00010E44"/>
    <w:rsid w:val="00011B91"/>
    <w:rsid w:val="00012D6C"/>
    <w:rsid w:val="000130F5"/>
    <w:rsid w:val="000139AE"/>
    <w:rsid w:val="00014080"/>
    <w:rsid w:val="000151A8"/>
    <w:rsid w:val="0001617F"/>
    <w:rsid w:val="000172D2"/>
    <w:rsid w:val="00017433"/>
    <w:rsid w:val="00020006"/>
    <w:rsid w:val="00020897"/>
    <w:rsid w:val="00020F50"/>
    <w:rsid w:val="00021A9A"/>
    <w:rsid w:val="00021B3D"/>
    <w:rsid w:val="00021C62"/>
    <w:rsid w:val="00021C73"/>
    <w:rsid w:val="00022404"/>
    <w:rsid w:val="00022711"/>
    <w:rsid w:val="000230EA"/>
    <w:rsid w:val="00023B25"/>
    <w:rsid w:val="000240C4"/>
    <w:rsid w:val="000246C8"/>
    <w:rsid w:val="00024975"/>
    <w:rsid w:val="00024A8C"/>
    <w:rsid w:val="00026B70"/>
    <w:rsid w:val="00026F7B"/>
    <w:rsid w:val="000272CC"/>
    <w:rsid w:val="00027446"/>
    <w:rsid w:val="000275B7"/>
    <w:rsid w:val="000276F9"/>
    <w:rsid w:val="00030A83"/>
    <w:rsid w:val="000315F6"/>
    <w:rsid w:val="0003164A"/>
    <w:rsid w:val="00031D02"/>
    <w:rsid w:val="000337A6"/>
    <w:rsid w:val="000342C3"/>
    <w:rsid w:val="00034838"/>
    <w:rsid w:val="0003658E"/>
    <w:rsid w:val="00037B6B"/>
    <w:rsid w:val="00040226"/>
    <w:rsid w:val="00040378"/>
    <w:rsid w:val="000408DE"/>
    <w:rsid w:val="00040982"/>
    <w:rsid w:val="00040F27"/>
    <w:rsid w:val="000410E0"/>
    <w:rsid w:val="000415E7"/>
    <w:rsid w:val="00041710"/>
    <w:rsid w:val="00042A7B"/>
    <w:rsid w:val="00043702"/>
    <w:rsid w:val="0004458F"/>
    <w:rsid w:val="0004479C"/>
    <w:rsid w:val="00045700"/>
    <w:rsid w:val="000460C2"/>
    <w:rsid w:val="000477EB"/>
    <w:rsid w:val="00047D76"/>
    <w:rsid w:val="000508B7"/>
    <w:rsid w:val="00050924"/>
    <w:rsid w:val="000510CC"/>
    <w:rsid w:val="00051278"/>
    <w:rsid w:val="000526E9"/>
    <w:rsid w:val="0005281C"/>
    <w:rsid w:val="0005496C"/>
    <w:rsid w:val="0005663B"/>
    <w:rsid w:val="0005758D"/>
    <w:rsid w:val="000602FB"/>
    <w:rsid w:val="00061658"/>
    <w:rsid w:val="00061D68"/>
    <w:rsid w:val="0006263F"/>
    <w:rsid w:val="00062C42"/>
    <w:rsid w:val="00064058"/>
    <w:rsid w:val="0006446D"/>
    <w:rsid w:val="00064855"/>
    <w:rsid w:val="000658AB"/>
    <w:rsid w:val="0006638D"/>
    <w:rsid w:val="00066746"/>
    <w:rsid w:val="00066A36"/>
    <w:rsid w:val="00067A47"/>
    <w:rsid w:val="00067F42"/>
    <w:rsid w:val="000701C0"/>
    <w:rsid w:val="00070DE3"/>
    <w:rsid w:val="00071462"/>
    <w:rsid w:val="000717BA"/>
    <w:rsid w:val="00071E50"/>
    <w:rsid w:val="00072E49"/>
    <w:rsid w:val="0007322F"/>
    <w:rsid w:val="00073CC7"/>
    <w:rsid w:val="00074318"/>
    <w:rsid w:val="0007469F"/>
    <w:rsid w:val="00074969"/>
    <w:rsid w:val="000749B1"/>
    <w:rsid w:val="000752CD"/>
    <w:rsid w:val="00075B9F"/>
    <w:rsid w:val="00075BE2"/>
    <w:rsid w:val="000769EB"/>
    <w:rsid w:val="0008020C"/>
    <w:rsid w:val="000802E8"/>
    <w:rsid w:val="00080365"/>
    <w:rsid w:val="0008044D"/>
    <w:rsid w:val="0008047F"/>
    <w:rsid w:val="0008166E"/>
    <w:rsid w:val="00083947"/>
    <w:rsid w:val="00083F8F"/>
    <w:rsid w:val="0008485E"/>
    <w:rsid w:val="00084D98"/>
    <w:rsid w:val="00086023"/>
    <w:rsid w:val="000861E8"/>
    <w:rsid w:val="00086B91"/>
    <w:rsid w:val="000872D1"/>
    <w:rsid w:val="00087714"/>
    <w:rsid w:val="00087E82"/>
    <w:rsid w:val="00090568"/>
    <w:rsid w:val="0009134F"/>
    <w:rsid w:val="00092424"/>
    <w:rsid w:val="000927DA"/>
    <w:rsid w:val="00093D78"/>
    <w:rsid w:val="000942E7"/>
    <w:rsid w:val="0009451F"/>
    <w:rsid w:val="00094BAA"/>
    <w:rsid w:val="00094CDF"/>
    <w:rsid w:val="00095131"/>
    <w:rsid w:val="0009643C"/>
    <w:rsid w:val="00097A6B"/>
    <w:rsid w:val="00097C92"/>
    <w:rsid w:val="00097F38"/>
    <w:rsid w:val="000A0983"/>
    <w:rsid w:val="000A0B06"/>
    <w:rsid w:val="000A11D3"/>
    <w:rsid w:val="000A1213"/>
    <w:rsid w:val="000A17D2"/>
    <w:rsid w:val="000A23DC"/>
    <w:rsid w:val="000A2A39"/>
    <w:rsid w:val="000A3AE2"/>
    <w:rsid w:val="000A3B5C"/>
    <w:rsid w:val="000A609E"/>
    <w:rsid w:val="000A6CEE"/>
    <w:rsid w:val="000B1AF6"/>
    <w:rsid w:val="000B226A"/>
    <w:rsid w:val="000B22C8"/>
    <w:rsid w:val="000B651E"/>
    <w:rsid w:val="000B7313"/>
    <w:rsid w:val="000B74AB"/>
    <w:rsid w:val="000B74B1"/>
    <w:rsid w:val="000B7C67"/>
    <w:rsid w:val="000C0253"/>
    <w:rsid w:val="000C1AE9"/>
    <w:rsid w:val="000C1C22"/>
    <w:rsid w:val="000C33E7"/>
    <w:rsid w:val="000C3694"/>
    <w:rsid w:val="000C3BD2"/>
    <w:rsid w:val="000C4AE6"/>
    <w:rsid w:val="000C4EB2"/>
    <w:rsid w:val="000C500A"/>
    <w:rsid w:val="000C5816"/>
    <w:rsid w:val="000C69D4"/>
    <w:rsid w:val="000C6B75"/>
    <w:rsid w:val="000C6CCC"/>
    <w:rsid w:val="000C6CE9"/>
    <w:rsid w:val="000C6D3D"/>
    <w:rsid w:val="000C6E1A"/>
    <w:rsid w:val="000C747C"/>
    <w:rsid w:val="000C75B3"/>
    <w:rsid w:val="000C7EDB"/>
    <w:rsid w:val="000D06E0"/>
    <w:rsid w:val="000D17A4"/>
    <w:rsid w:val="000D1DB0"/>
    <w:rsid w:val="000D27EC"/>
    <w:rsid w:val="000D3879"/>
    <w:rsid w:val="000D47A9"/>
    <w:rsid w:val="000D4A16"/>
    <w:rsid w:val="000D5C91"/>
    <w:rsid w:val="000D73EB"/>
    <w:rsid w:val="000D781B"/>
    <w:rsid w:val="000D7EE7"/>
    <w:rsid w:val="000E14B2"/>
    <w:rsid w:val="000E2614"/>
    <w:rsid w:val="000E2659"/>
    <w:rsid w:val="000E2974"/>
    <w:rsid w:val="000E2A70"/>
    <w:rsid w:val="000E2B9E"/>
    <w:rsid w:val="000E2D64"/>
    <w:rsid w:val="000E2D7E"/>
    <w:rsid w:val="000E428B"/>
    <w:rsid w:val="000E4399"/>
    <w:rsid w:val="000E4D92"/>
    <w:rsid w:val="000E531F"/>
    <w:rsid w:val="000E5906"/>
    <w:rsid w:val="000E717E"/>
    <w:rsid w:val="000E75BA"/>
    <w:rsid w:val="000E791E"/>
    <w:rsid w:val="000F0120"/>
    <w:rsid w:val="000F02EC"/>
    <w:rsid w:val="000F07D6"/>
    <w:rsid w:val="000F1622"/>
    <w:rsid w:val="000F1751"/>
    <w:rsid w:val="000F1F6E"/>
    <w:rsid w:val="000F2AAB"/>
    <w:rsid w:val="000F2F5C"/>
    <w:rsid w:val="000F3242"/>
    <w:rsid w:val="000F3A88"/>
    <w:rsid w:val="000F57B4"/>
    <w:rsid w:val="000F65BB"/>
    <w:rsid w:val="000F6A8F"/>
    <w:rsid w:val="000F6D21"/>
    <w:rsid w:val="000F6FFF"/>
    <w:rsid w:val="000F7100"/>
    <w:rsid w:val="000F7B4D"/>
    <w:rsid w:val="001016B3"/>
    <w:rsid w:val="0010190C"/>
    <w:rsid w:val="00105812"/>
    <w:rsid w:val="0010597F"/>
    <w:rsid w:val="00105C75"/>
    <w:rsid w:val="001066D1"/>
    <w:rsid w:val="00106C6F"/>
    <w:rsid w:val="00106D91"/>
    <w:rsid w:val="00106E2D"/>
    <w:rsid w:val="001070E9"/>
    <w:rsid w:val="001073BE"/>
    <w:rsid w:val="001073FE"/>
    <w:rsid w:val="0011047E"/>
    <w:rsid w:val="00110AE7"/>
    <w:rsid w:val="001111C0"/>
    <w:rsid w:val="001112C8"/>
    <w:rsid w:val="00111326"/>
    <w:rsid w:val="0011199E"/>
    <w:rsid w:val="00112240"/>
    <w:rsid w:val="00112753"/>
    <w:rsid w:val="0011337F"/>
    <w:rsid w:val="00115580"/>
    <w:rsid w:val="001155ED"/>
    <w:rsid w:val="00115BE2"/>
    <w:rsid w:val="00116175"/>
    <w:rsid w:val="00116986"/>
    <w:rsid w:val="00117359"/>
    <w:rsid w:val="001178DB"/>
    <w:rsid w:val="00121C3F"/>
    <w:rsid w:val="00122CE0"/>
    <w:rsid w:val="00123036"/>
    <w:rsid w:val="001238E8"/>
    <w:rsid w:val="00124DE9"/>
    <w:rsid w:val="00125670"/>
    <w:rsid w:val="001267E4"/>
    <w:rsid w:val="00126FE5"/>
    <w:rsid w:val="0013082A"/>
    <w:rsid w:val="00130DBF"/>
    <w:rsid w:val="0013109B"/>
    <w:rsid w:val="00131555"/>
    <w:rsid w:val="00131A9E"/>
    <w:rsid w:val="00131E80"/>
    <w:rsid w:val="00131F77"/>
    <w:rsid w:val="0013202D"/>
    <w:rsid w:val="00132D79"/>
    <w:rsid w:val="001330C6"/>
    <w:rsid w:val="001340D8"/>
    <w:rsid w:val="0013415F"/>
    <w:rsid w:val="00134591"/>
    <w:rsid w:val="00134CDD"/>
    <w:rsid w:val="00136EA4"/>
    <w:rsid w:val="001372E4"/>
    <w:rsid w:val="00137868"/>
    <w:rsid w:val="00141649"/>
    <w:rsid w:val="00141B1F"/>
    <w:rsid w:val="00141DAD"/>
    <w:rsid w:val="00141F3B"/>
    <w:rsid w:val="00142377"/>
    <w:rsid w:val="00143268"/>
    <w:rsid w:val="001437EE"/>
    <w:rsid w:val="001441F7"/>
    <w:rsid w:val="00144456"/>
    <w:rsid w:val="00145B36"/>
    <w:rsid w:val="001510B7"/>
    <w:rsid w:val="00151578"/>
    <w:rsid w:val="001527C9"/>
    <w:rsid w:val="00152B91"/>
    <w:rsid w:val="00154DC5"/>
    <w:rsid w:val="001560C3"/>
    <w:rsid w:val="00157DB4"/>
    <w:rsid w:val="00161C9F"/>
    <w:rsid w:val="001628FB"/>
    <w:rsid w:val="00162F41"/>
    <w:rsid w:val="0016389D"/>
    <w:rsid w:val="00163907"/>
    <w:rsid w:val="00163D4D"/>
    <w:rsid w:val="0016482D"/>
    <w:rsid w:val="00164FE3"/>
    <w:rsid w:val="00165832"/>
    <w:rsid w:val="00165871"/>
    <w:rsid w:val="00165ECF"/>
    <w:rsid w:val="00166790"/>
    <w:rsid w:val="00166875"/>
    <w:rsid w:val="00170456"/>
    <w:rsid w:val="001704F9"/>
    <w:rsid w:val="001710C9"/>
    <w:rsid w:val="001716C9"/>
    <w:rsid w:val="00172082"/>
    <w:rsid w:val="001720D5"/>
    <w:rsid w:val="00172565"/>
    <w:rsid w:val="00172A34"/>
    <w:rsid w:val="00172A76"/>
    <w:rsid w:val="00173154"/>
    <w:rsid w:val="00173238"/>
    <w:rsid w:val="00173504"/>
    <w:rsid w:val="00173F0E"/>
    <w:rsid w:val="00174FC3"/>
    <w:rsid w:val="00175272"/>
    <w:rsid w:val="0017770A"/>
    <w:rsid w:val="00177D22"/>
    <w:rsid w:val="0018001A"/>
    <w:rsid w:val="00181034"/>
    <w:rsid w:val="00181F97"/>
    <w:rsid w:val="0018234F"/>
    <w:rsid w:val="00182A9F"/>
    <w:rsid w:val="0018366F"/>
    <w:rsid w:val="001840BE"/>
    <w:rsid w:val="001842F8"/>
    <w:rsid w:val="00184C64"/>
    <w:rsid w:val="0018518C"/>
    <w:rsid w:val="0018669C"/>
    <w:rsid w:val="001868FA"/>
    <w:rsid w:val="00186B35"/>
    <w:rsid w:val="00186B5C"/>
    <w:rsid w:val="00186C79"/>
    <w:rsid w:val="001900A5"/>
    <w:rsid w:val="0019058B"/>
    <w:rsid w:val="0019065C"/>
    <w:rsid w:val="0019066B"/>
    <w:rsid w:val="001919CA"/>
    <w:rsid w:val="00191D3E"/>
    <w:rsid w:val="00192D07"/>
    <w:rsid w:val="001933C7"/>
    <w:rsid w:val="00194435"/>
    <w:rsid w:val="00194EF0"/>
    <w:rsid w:val="00195148"/>
    <w:rsid w:val="0019582D"/>
    <w:rsid w:val="001961D6"/>
    <w:rsid w:val="001975EE"/>
    <w:rsid w:val="00197618"/>
    <w:rsid w:val="0019794B"/>
    <w:rsid w:val="001A016D"/>
    <w:rsid w:val="001A07C2"/>
    <w:rsid w:val="001A1B8F"/>
    <w:rsid w:val="001A1F48"/>
    <w:rsid w:val="001A22DE"/>
    <w:rsid w:val="001A3B54"/>
    <w:rsid w:val="001A3B80"/>
    <w:rsid w:val="001A3E67"/>
    <w:rsid w:val="001A436A"/>
    <w:rsid w:val="001A480D"/>
    <w:rsid w:val="001A487E"/>
    <w:rsid w:val="001A495A"/>
    <w:rsid w:val="001A5222"/>
    <w:rsid w:val="001A5458"/>
    <w:rsid w:val="001A5835"/>
    <w:rsid w:val="001A59FF"/>
    <w:rsid w:val="001A5AB4"/>
    <w:rsid w:val="001A62EC"/>
    <w:rsid w:val="001A68E8"/>
    <w:rsid w:val="001A69F9"/>
    <w:rsid w:val="001B1FA3"/>
    <w:rsid w:val="001B23A9"/>
    <w:rsid w:val="001B24D9"/>
    <w:rsid w:val="001B4301"/>
    <w:rsid w:val="001B4C16"/>
    <w:rsid w:val="001B5863"/>
    <w:rsid w:val="001B651E"/>
    <w:rsid w:val="001B728A"/>
    <w:rsid w:val="001C0232"/>
    <w:rsid w:val="001C089E"/>
    <w:rsid w:val="001C11FE"/>
    <w:rsid w:val="001C14F7"/>
    <w:rsid w:val="001C1649"/>
    <w:rsid w:val="001C1CBF"/>
    <w:rsid w:val="001C2518"/>
    <w:rsid w:val="001C3854"/>
    <w:rsid w:val="001C4729"/>
    <w:rsid w:val="001C49E3"/>
    <w:rsid w:val="001C5584"/>
    <w:rsid w:val="001C59C4"/>
    <w:rsid w:val="001D0A65"/>
    <w:rsid w:val="001D24D9"/>
    <w:rsid w:val="001D363C"/>
    <w:rsid w:val="001D4011"/>
    <w:rsid w:val="001D48C1"/>
    <w:rsid w:val="001D51E2"/>
    <w:rsid w:val="001D64A6"/>
    <w:rsid w:val="001D719B"/>
    <w:rsid w:val="001D7E42"/>
    <w:rsid w:val="001D7E96"/>
    <w:rsid w:val="001E012B"/>
    <w:rsid w:val="001E1F0B"/>
    <w:rsid w:val="001E2A33"/>
    <w:rsid w:val="001E3269"/>
    <w:rsid w:val="001E53AD"/>
    <w:rsid w:val="001E58A4"/>
    <w:rsid w:val="001E63FC"/>
    <w:rsid w:val="001F098A"/>
    <w:rsid w:val="001F1DDE"/>
    <w:rsid w:val="001F1ED0"/>
    <w:rsid w:val="001F29DA"/>
    <w:rsid w:val="001F3F86"/>
    <w:rsid w:val="001F4034"/>
    <w:rsid w:val="001F4450"/>
    <w:rsid w:val="001F50B9"/>
    <w:rsid w:val="001F5F11"/>
    <w:rsid w:val="001F62D7"/>
    <w:rsid w:val="001F6777"/>
    <w:rsid w:val="001F69C9"/>
    <w:rsid w:val="001F7525"/>
    <w:rsid w:val="00200DA4"/>
    <w:rsid w:val="002014BB"/>
    <w:rsid w:val="002025BA"/>
    <w:rsid w:val="002028A0"/>
    <w:rsid w:val="0020325F"/>
    <w:rsid w:val="00203EFC"/>
    <w:rsid w:val="00204353"/>
    <w:rsid w:val="00204D1E"/>
    <w:rsid w:val="002064E0"/>
    <w:rsid w:val="00206878"/>
    <w:rsid w:val="002069F1"/>
    <w:rsid w:val="00207E73"/>
    <w:rsid w:val="00211C8C"/>
    <w:rsid w:val="0021206A"/>
    <w:rsid w:val="00213816"/>
    <w:rsid w:val="00213B5E"/>
    <w:rsid w:val="00213C54"/>
    <w:rsid w:val="00213C85"/>
    <w:rsid w:val="00213E83"/>
    <w:rsid w:val="002148D1"/>
    <w:rsid w:val="00214E69"/>
    <w:rsid w:val="00215D79"/>
    <w:rsid w:val="00216799"/>
    <w:rsid w:val="002173D0"/>
    <w:rsid w:val="00220791"/>
    <w:rsid w:val="00220828"/>
    <w:rsid w:val="00221E99"/>
    <w:rsid w:val="00222ED2"/>
    <w:rsid w:val="00223174"/>
    <w:rsid w:val="00223B6A"/>
    <w:rsid w:val="002242DD"/>
    <w:rsid w:val="00224641"/>
    <w:rsid w:val="0022472B"/>
    <w:rsid w:val="0022513F"/>
    <w:rsid w:val="0022520A"/>
    <w:rsid w:val="0022575C"/>
    <w:rsid w:val="00225793"/>
    <w:rsid w:val="00225CBD"/>
    <w:rsid w:val="00225FF9"/>
    <w:rsid w:val="00226F24"/>
    <w:rsid w:val="00227555"/>
    <w:rsid w:val="00230063"/>
    <w:rsid w:val="002316C0"/>
    <w:rsid w:val="00231E87"/>
    <w:rsid w:val="00231FD4"/>
    <w:rsid w:val="00232353"/>
    <w:rsid w:val="002325B7"/>
    <w:rsid w:val="00233AEE"/>
    <w:rsid w:val="00233FCB"/>
    <w:rsid w:val="002348EA"/>
    <w:rsid w:val="00234A9A"/>
    <w:rsid w:val="00235175"/>
    <w:rsid w:val="0023575F"/>
    <w:rsid w:val="00235FF6"/>
    <w:rsid w:val="0023647D"/>
    <w:rsid w:val="00236E1F"/>
    <w:rsid w:val="00237C4B"/>
    <w:rsid w:val="0024124B"/>
    <w:rsid w:val="002422B6"/>
    <w:rsid w:val="0024379A"/>
    <w:rsid w:val="00243905"/>
    <w:rsid w:val="00243E78"/>
    <w:rsid w:val="002460ED"/>
    <w:rsid w:val="002466B6"/>
    <w:rsid w:val="0024710A"/>
    <w:rsid w:val="002478C9"/>
    <w:rsid w:val="00250863"/>
    <w:rsid w:val="00252266"/>
    <w:rsid w:val="00252566"/>
    <w:rsid w:val="00252772"/>
    <w:rsid w:val="00252E5E"/>
    <w:rsid w:val="00254148"/>
    <w:rsid w:val="002548FD"/>
    <w:rsid w:val="00254E2B"/>
    <w:rsid w:val="0025545F"/>
    <w:rsid w:val="002557BE"/>
    <w:rsid w:val="00255EF7"/>
    <w:rsid w:val="002567C5"/>
    <w:rsid w:val="00256B69"/>
    <w:rsid w:val="00256CED"/>
    <w:rsid w:val="00256E74"/>
    <w:rsid w:val="002570D2"/>
    <w:rsid w:val="002572C6"/>
    <w:rsid w:val="002575A3"/>
    <w:rsid w:val="00257E1B"/>
    <w:rsid w:val="0026067E"/>
    <w:rsid w:val="0026095B"/>
    <w:rsid w:val="00260F12"/>
    <w:rsid w:val="00262289"/>
    <w:rsid w:val="002623C9"/>
    <w:rsid w:val="00264439"/>
    <w:rsid w:val="00264470"/>
    <w:rsid w:val="002644D4"/>
    <w:rsid w:val="00264A31"/>
    <w:rsid w:val="00265F11"/>
    <w:rsid w:val="00265FF6"/>
    <w:rsid w:val="002663A2"/>
    <w:rsid w:val="00266435"/>
    <w:rsid w:val="002665EE"/>
    <w:rsid w:val="00266865"/>
    <w:rsid w:val="00266878"/>
    <w:rsid w:val="0026729B"/>
    <w:rsid w:val="00267DB8"/>
    <w:rsid w:val="0027071E"/>
    <w:rsid w:val="002707A6"/>
    <w:rsid w:val="00270A3B"/>
    <w:rsid w:val="00271459"/>
    <w:rsid w:val="002733B8"/>
    <w:rsid w:val="0027355C"/>
    <w:rsid w:val="00273E6C"/>
    <w:rsid w:val="00273FB0"/>
    <w:rsid w:val="002747EE"/>
    <w:rsid w:val="00274D02"/>
    <w:rsid w:val="0027564E"/>
    <w:rsid w:val="0027671F"/>
    <w:rsid w:val="00276B8C"/>
    <w:rsid w:val="00277086"/>
    <w:rsid w:val="00280BA8"/>
    <w:rsid w:val="00280D43"/>
    <w:rsid w:val="0028121C"/>
    <w:rsid w:val="002812A9"/>
    <w:rsid w:val="00281FBA"/>
    <w:rsid w:val="0028227C"/>
    <w:rsid w:val="002823C7"/>
    <w:rsid w:val="00282B7D"/>
    <w:rsid w:val="002840D3"/>
    <w:rsid w:val="002848CB"/>
    <w:rsid w:val="00285483"/>
    <w:rsid w:val="00286806"/>
    <w:rsid w:val="00286E9D"/>
    <w:rsid w:val="0028736F"/>
    <w:rsid w:val="00292C5C"/>
    <w:rsid w:val="002941C7"/>
    <w:rsid w:val="00295E7E"/>
    <w:rsid w:val="00295F07"/>
    <w:rsid w:val="00297571"/>
    <w:rsid w:val="002A072F"/>
    <w:rsid w:val="002A0B05"/>
    <w:rsid w:val="002A0FD8"/>
    <w:rsid w:val="002A247E"/>
    <w:rsid w:val="002A2889"/>
    <w:rsid w:val="002A29A2"/>
    <w:rsid w:val="002A29AD"/>
    <w:rsid w:val="002A3018"/>
    <w:rsid w:val="002A30FD"/>
    <w:rsid w:val="002A4622"/>
    <w:rsid w:val="002A4A83"/>
    <w:rsid w:val="002A504E"/>
    <w:rsid w:val="002A5055"/>
    <w:rsid w:val="002A5594"/>
    <w:rsid w:val="002A57F6"/>
    <w:rsid w:val="002A5A1A"/>
    <w:rsid w:val="002A6212"/>
    <w:rsid w:val="002A6E33"/>
    <w:rsid w:val="002A732B"/>
    <w:rsid w:val="002A7841"/>
    <w:rsid w:val="002B1170"/>
    <w:rsid w:val="002B1C50"/>
    <w:rsid w:val="002B31F0"/>
    <w:rsid w:val="002B393D"/>
    <w:rsid w:val="002B3C80"/>
    <w:rsid w:val="002B4DCD"/>
    <w:rsid w:val="002B4E68"/>
    <w:rsid w:val="002B4F70"/>
    <w:rsid w:val="002B5174"/>
    <w:rsid w:val="002B5C21"/>
    <w:rsid w:val="002B5F95"/>
    <w:rsid w:val="002B6483"/>
    <w:rsid w:val="002B6E62"/>
    <w:rsid w:val="002B6F3E"/>
    <w:rsid w:val="002B7533"/>
    <w:rsid w:val="002B76B5"/>
    <w:rsid w:val="002B7871"/>
    <w:rsid w:val="002B7AE5"/>
    <w:rsid w:val="002B7E23"/>
    <w:rsid w:val="002C00FA"/>
    <w:rsid w:val="002C0284"/>
    <w:rsid w:val="002C0305"/>
    <w:rsid w:val="002C10DF"/>
    <w:rsid w:val="002C10E3"/>
    <w:rsid w:val="002C1582"/>
    <w:rsid w:val="002C2326"/>
    <w:rsid w:val="002C2E94"/>
    <w:rsid w:val="002C32EC"/>
    <w:rsid w:val="002C3617"/>
    <w:rsid w:val="002C3849"/>
    <w:rsid w:val="002C4D85"/>
    <w:rsid w:val="002C5C1E"/>
    <w:rsid w:val="002C634C"/>
    <w:rsid w:val="002C7284"/>
    <w:rsid w:val="002D02C7"/>
    <w:rsid w:val="002D09BF"/>
    <w:rsid w:val="002D150E"/>
    <w:rsid w:val="002D1CA0"/>
    <w:rsid w:val="002D3347"/>
    <w:rsid w:val="002D381A"/>
    <w:rsid w:val="002D5AEE"/>
    <w:rsid w:val="002D5E03"/>
    <w:rsid w:val="002D63D7"/>
    <w:rsid w:val="002D73C4"/>
    <w:rsid w:val="002E01C9"/>
    <w:rsid w:val="002E15F1"/>
    <w:rsid w:val="002E1B63"/>
    <w:rsid w:val="002E1CF3"/>
    <w:rsid w:val="002E1F57"/>
    <w:rsid w:val="002E1FC1"/>
    <w:rsid w:val="002E2303"/>
    <w:rsid w:val="002E2696"/>
    <w:rsid w:val="002E31FE"/>
    <w:rsid w:val="002E3D80"/>
    <w:rsid w:val="002E3FDE"/>
    <w:rsid w:val="002E5111"/>
    <w:rsid w:val="002E5216"/>
    <w:rsid w:val="002E5525"/>
    <w:rsid w:val="002E6947"/>
    <w:rsid w:val="002E6C72"/>
    <w:rsid w:val="002E7A5E"/>
    <w:rsid w:val="002E7F56"/>
    <w:rsid w:val="002F0271"/>
    <w:rsid w:val="002F04BC"/>
    <w:rsid w:val="002F0A12"/>
    <w:rsid w:val="002F0F09"/>
    <w:rsid w:val="002F2449"/>
    <w:rsid w:val="002F2658"/>
    <w:rsid w:val="002F2CE7"/>
    <w:rsid w:val="002F3E62"/>
    <w:rsid w:val="002F3F91"/>
    <w:rsid w:val="002F608D"/>
    <w:rsid w:val="002F63A5"/>
    <w:rsid w:val="002F77A2"/>
    <w:rsid w:val="002F7BEB"/>
    <w:rsid w:val="002F7EF1"/>
    <w:rsid w:val="00300766"/>
    <w:rsid w:val="00300BAA"/>
    <w:rsid w:val="0030122D"/>
    <w:rsid w:val="00303AFF"/>
    <w:rsid w:val="00303D89"/>
    <w:rsid w:val="00304C9F"/>
    <w:rsid w:val="003050ED"/>
    <w:rsid w:val="00305360"/>
    <w:rsid w:val="00306E77"/>
    <w:rsid w:val="0031065D"/>
    <w:rsid w:val="0031110E"/>
    <w:rsid w:val="00311344"/>
    <w:rsid w:val="00311587"/>
    <w:rsid w:val="00311B59"/>
    <w:rsid w:val="00311D61"/>
    <w:rsid w:val="00311F98"/>
    <w:rsid w:val="003130D5"/>
    <w:rsid w:val="0031369A"/>
    <w:rsid w:val="003149D3"/>
    <w:rsid w:val="0031547D"/>
    <w:rsid w:val="0031568D"/>
    <w:rsid w:val="00315B36"/>
    <w:rsid w:val="00315F74"/>
    <w:rsid w:val="00316279"/>
    <w:rsid w:val="00316361"/>
    <w:rsid w:val="00317051"/>
    <w:rsid w:val="003172BC"/>
    <w:rsid w:val="00317886"/>
    <w:rsid w:val="00317888"/>
    <w:rsid w:val="00317AE5"/>
    <w:rsid w:val="00317C96"/>
    <w:rsid w:val="00322130"/>
    <w:rsid w:val="0032227B"/>
    <w:rsid w:val="003225BD"/>
    <w:rsid w:val="003231ED"/>
    <w:rsid w:val="00323815"/>
    <w:rsid w:val="00323970"/>
    <w:rsid w:val="00323E61"/>
    <w:rsid w:val="0032478D"/>
    <w:rsid w:val="003248D9"/>
    <w:rsid w:val="00324F92"/>
    <w:rsid w:val="00325397"/>
    <w:rsid w:val="0032548B"/>
    <w:rsid w:val="003257E9"/>
    <w:rsid w:val="00325B1B"/>
    <w:rsid w:val="00326B15"/>
    <w:rsid w:val="00326DCB"/>
    <w:rsid w:val="00327F85"/>
    <w:rsid w:val="0033092A"/>
    <w:rsid w:val="00331153"/>
    <w:rsid w:val="00331CF3"/>
    <w:rsid w:val="003322F2"/>
    <w:rsid w:val="003327E1"/>
    <w:rsid w:val="00332E89"/>
    <w:rsid w:val="003335E5"/>
    <w:rsid w:val="003336C2"/>
    <w:rsid w:val="00334062"/>
    <w:rsid w:val="003341C3"/>
    <w:rsid w:val="003347E3"/>
    <w:rsid w:val="0033560E"/>
    <w:rsid w:val="00335BC1"/>
    <w:rsid w:val="00336269"/>
    <w:rsid w:val="00336923"/>
    <w:rsid w:val="00337C44"/>
    <w:rsid w:val="003403AF"/>
    <w:rsid w:val="00341566"/>
    <w:rsid w:val="00342AAD"/>
    <w:rsid w:val="0034333F"/>
    <w:rsid w:val="00343A19"/>
    <w:rsid w:val="003441EC"/>
    <w:rsid w:val="0034420A"/>
    <w:rsid w:val="00344231"/>
    <w:rsid w:val="003447E5"/>
    <w:rsid w:val="00344C76"/>
    <w:rsid w:val="00345906"/>
    <w:rsid w:val="00346086"/>
    <w:rsid w:val="00346D03"/>
    <w:rsid w:val="003474AE"/>
    <w:rsid w:val="00350758"/>
    <w:rsid w:val="00351E30"/>
    <w:rsid w:val="00352AD4"/>
    <w:rsid w:val="00352BD1"/>
    <w:rsid w:val="00353425"/>
    <w:rsid w:val="00353E93"/>
    <w:rsid w:val="00353EF7"/>
    <w:rsid w:val="00354216"/>
    <w:rsid w:val="003549D8"/>
    <w:rsid w:val="0035641D"/>
    <w:rsid w:val="00360161"/>
    <w:rsid w:val="00361113"/>
    <w:rsid w:val="00361162"/>
    <w:rsid w:val="00362BE2"/>
    <w:rsid w:val="00363DF3"/>
    <w:rsid w:val="00365AEF"/>
    <w:rsid w:val="00366962"/>
    <w:rsid w:val="00366B1E"/>
    <w:rsid w:val="00367AE0"/>
    <w:rsid w:val="00367B1C"/>
    <w:rsid w:val="00370E2B"/>
    <w:rsid w:val="003715E7"/>
    <w:rsid w:val="003718E4"/>
    <w:rsid w:val="00373D08"/>
    <w:rsid w:val="00375330"/>
    <w:rsid w:val="003772DB"/>
    <w:rsid w:val="00377546"/>
    <w:rsid w:val="00377549"/>
    <w:rsid w:val="00377CAC"/>
    <w:rsid w:val="0038052C"/>
    <w:rsid w:val="00380A54"/>
    <w:rsid w:val="003834CC"/>
    <w:rsid w:val="00383B30"/>
    <w:rsid w:val="00383C68"/>
    <w:rsid w:val="003853DD"/>
    <w:rsid w:val="00386FBB"/>
    <w:rsid w:val="00387E5C"/>
    <w:rsid w:val="003905E3"/>
    <w:rsid w:val="00392060"/>
    <w:rsid w:val="00392609"/>
    <w:rsid w:val="00392C25"/>
    <w:rsid w:val="0039336D"/>
    <w:rsid w:val="003936F4"/>
    <w:rsid w:val="00393B9C"/>
    <w:rsid w:val="00394DCA"/>
    <w:rsid w:val="0039709C"/>
    <w:rsid w:val="0039787F"/>
    <w:rsid w:val="003978E3"/>
    <w:rsid w:val="003A00AA"/>
    <w:rsid w:val="003A081D"/>
    <w:rsid w:val="003A0F55"/>
    <w:rsid w:val="003A16BE"/>
    <w:rsid w:val="003A4F9A"/>
    <w:rsid w:val="003A5B96"/>
    <w:rsid w:val="003A724F"/>
    <w:rsid w:val="003B0E90"/>
    <w:rsid w:val="003B16C4"/>
    <w:rsid w:val="003B18E5"/>
    <w:rsid w:val="003B3D7C"/>
    <w:rsid w:val="003B3E87"/>
    <w:rsid w:val="003B4D45"/>
    <w:rsid w:val="003B5442"/>
    <w:rsid w:val="003B6192"/>
    <w:rsid w:val="003B6ADC"/>
    <w:rsid w:val="003B7139"/>
    <w:rsid w:val="003C0F28"/>
    <w:rsid w:val="003C3274"/>
    <w:rsid w:val="003C38E5"/>
    <w:rsid w:val="003C3B01"/>
    <w:rsid w:val="003C4020"/>
    <w:rsid w:val="003C4B34"/>
    <w:rsid w:val="003C5822"/>
    <w:rsid w:val="003C5B23"/>
    <w:rsid w:val="003C74F7"/>
    <w:rsid w:val="003C79FF"/>
    <w:rsid w:val="003D0A19"/>
    <w:rsid w:val="003D1E88"/>
    <w:rsid w:val="003D1FBB"/>
    <w:rsid w:val="003D235D"/>
    <w:rsid w:val="003D278D"/>
    <w:rsid w:val="003D2C72"/>
    <w:rsid w:val="003D2DFF"/>
    <w:rsid w:val="003D3A95"/>
    <w:rsid w:val="003D3BF4"/>
    <w:rsid w:val="003D40D1"/>
    <w:rsid w:val="003D4208"/>
    <w:rsid w:val="003D5078"/>
    <w:rsid w:val="003D6AB5"/>
    <w:rsid w:val="003E0106"/>
    <w:rsid w:val="003E2090"/>
    <w:rsid w:val="003E2867"/>
    <w:rsid w:val="003E2AA6"/>
    <w:rsid w:val="003E2B51"/>
    <w:rsid w:val="003E2CF6"/>
    <w:rsid w:val="003E43E7"/>
    <w:rsid w:val="003E4A96"/>
    <w:rsid w:val="003E50FC"/>
    <w:rsid w:val="003E515E"/>
    <w:rsid w:val="003E6D97"/>
    <w:rsid w:val="003E76CD"/>
    <w:rsid w:val="003F0396"/>
    <w:rsid w:val="003F1E32"/>
    <w:rsid w:val="003F2D77"/>
    <w:rsid w:val="003F2DA6"/>
    <w:rsid w:val="003F4D5D"/>
    <w:rsid w:val="003F5396"/>
    <w:rsid w:val="003F54A0"/>
    <w:rsid w:val="003F54B3"/>
    <w:rsid w:val="003F5C12"/>
    <w:rsid w:val="003F69C6"/>
    <w:rsid w:val="003F6ADF"/>
    <w:rsid w:val="003F6AE5"/>
    <w:rsid w:val="003F707D"/>
    <w:rsid w:val="003F7E31"/>
    <w:rsid w:val="00400935"/>
    <w:rsid w:val="00401004"/>
    <w:rsid w:val="004010CE"/>
    <w:rsid w:val="00401B00"/>
    <w:rsid w:val="00401D06"/>
    <w:rsid w:val="00401E48"/>
    <w:rsid w:val="00402716"/>
    <w:rsid w:val="00402BF3"/>
    <w:rsid w:val="004031E1"/>
    <w:rsid w:val="00403907"/>
    <w:rsid w:val="00403D02"/>
    <w:rsid w:val="00405EC3"/>
    <w:rsid w:val="00405F30"/>
    <w:rsid w:val="004061CC"/>
    <w:rsid w:val="004071DC"/>
    <w:rsid w:val="0040738F"/>
    <w:rsid w:val="004103DC"/>
    <w:rsid w:val="004105A1"/>
    <w:rsid w:val="00411CF5"/>
    <w:rsid w:val="00412AB2"/>
    <w:rsid w:val="00412C6A"/>
    <w:rsid w:val="00413803"/>
    <w:rsid w:val="00413F57"/>
    <w:rsid w:val="00414E74"/>
    <w:rsid w:val="0041645D"/>
    <w:rsid w:val="0041656A"/>
    <w:rsid w:val="0041659F"/>
    <w:rsid w:val="00416E36"/>
    <w:rsid w:val="00417411"/>
    <w:rsid w:val="0041771D"/>
    <w:rsid w:val="0041772D"/>
    <w:rsid w:val="00417F2B"/>
    <w:rsid w:val="004209B0"/>
    <w:rsid w:val="00421953"/>
    <w:rsid w:val="004223E1"/>
    <w:rsid w:val="00426A28"/>
    <w:rsid w:val="0043117C"/>
    <w:rsid w:val="00431732"/>
    <w:rsid w:val="00432298"/>
    <w:rsid w:val="0043331E"/>
    <w:rsid w:val="00433494"/>
    <w:rsid w:val="00434685"/>
    <w:rsid w:val="00435257"/>
    <w:rsid w:val="004356CC"/>
    <w:rsid w:val="00435B32"/>
    <w:rsid w:val="00435D9D"/>
    <w:rsid w:val="00436730"/>
    <w:rsid w:val="00437070"/>
    <w:rsid w:val="00437AF2"/>
    <w:rsid w:val="00440D61"/>
    <w:rsid w:val="00440ED2"/>
    <w:rsid w:val="00442062"/>
    <w:rsid w:val="004420B2"/>
    <w:rsid w:val="0044226A"/>
    <w:rsid w:val="0044255A"/>
    <w:rsid w:val="0044284C"/>
    <w:rsid w:val="00443F40"/>
    <w:rsid w:val="0044407B"/>
    <w:rsid w:val="0044611C"/>
    <w:rsid w:val="0044709D"/>
    <w:rsid w:val="0044737F"/>
    <w:rsid w:val="0045035A"/>
    <w:rsid w:val="00452699"/>
    <w:rsid w:val="00452D2F"/>
    <w:rsid w:val="004533B6"/>
    <w:rsid w:val="0045345D"/>
    <w:rsid w:val="00454775"/>
    <w:rsid w:val="00454BB4"/>
    <w:rsid w:val="004566F6"/>
    <w:rsid w:val="00457154"/>
    <w:rsid w:val="00457843"/>
    <w:rsid w:val="00457DDF"/>
    <w:rsid w:val="004608B2"/>
    <w:rsid w:val="00461344"/>
    <w:rsid w:val="00465ED6"/>
    <w:rsid w:val="00467401"/>
    <w:rsid w:val="004704EC"/>
    <w:rsid w:val="0047052D"/>
    <w:rsid w:val="0047129B"/>
    <w:rsid w:val="004713DF"/>
    <w:rsid w:val="0047196E"/>
    <w:rsid w:val="00472502"/>
    <w:rsid w:val="00472BD5"/>
    <w:rsid w:val="00473013"/>
    <w:rsid w:val="00473E4F"/>
    <w:rsid w:val="00474F41"/>
    <w:rsid w:val="00476851"/>
    <w:rsid w:val="004770CC"/>
    <w:rsid w:val="0047724F"/>
    <w:rsid w:val="00477AC5"/>
    <w:rsid w:val="0048059A"/>
    <w:rsid w:val="00480BA8"/>
    <w:rsid w:val="00483723"/>
    <w:rsid w:val="0048396A"/>
    <w:rsid w:val="00484702"/>
    <w:rsid w:val="00485F52"/>
    <w:rsid w:val="0048647A"/>
    <w:rsid w:val="0048659C"/>
    <w:rsid w:val="00492042"/>
    <w:rsid w:val="00492A5B"/>
    <w:rsid w:val="004936C1"/>
    <w:rsid w:val="00494110"/>
    <w:rsid w:val="00497A6E"/>
    <w:rsid w:val="004A04E2"/>
    <w:rsid w:val="004A0CE5"/>
    <w:rsid w:val="004A1B95"/>
    <w:rsid w:val="004A28C5"/>
    <w:rsid w:val="004A2974"/>
    <w:rsid w:val="004A2DAB"/>
    <w:rsid w:val="004A3387"/>
    <w:rsid w:val="004A36F2"/>
    <w:rsid w:val="004A4285"/>
    <w:rsid w:val="004A456A"/>
    <w:rsid w:val="004A4A82"/>
    <w:rsid w:val="004A5E34"/>
    <w:rsid w:val="004A5EC2"/>
    <w:rsid w:val="004A6200"/>
    <w:rsid w:val="004A62A2"/>
    <w:rsid w:val="004A63AF"/>
    <w:rsid w:val="004A71C2"/>
    <w:rsid w:val="004A7E9C"/>
    <w:rsid w:val="004B0310"/>
    <w:rsid w:val="004B1C48"/>
    <w:rsid w:val="004B2EF5"/>
    <w:rsid w:val="004B35AD"/>
    <w:rsid w:val="004B413A"/>
    <w:rsid w:val="004B4269"/>
    <w:rsid w:val="004B43A8"/>
    <w:rsid w:val="004B4993"/>
    <w:rsid w:val="004B500C"/>
    <w:rsid w:val="004B72B3"/>
    <w:rsid w:val="004B7538"/>
    <w:rsid w:val="004C0B98"/>
    <w:rsid w:val="004C0C47"/>
    <w:rsid w:val="004C0CB6"/>
    <w:rsid w:val="004C1959"/>
    <w:rsid w:val="004C1DD9"/>
    <w:rsid w:val="004C2B6D"/>
    <w:rsid w:val="004C3142"/>
    <w:rsid w:val="004C42FA"/>
    <w:rsid w:val="004C484B"/>
    <w:rsid w:val="004C48E1"/>
    <w:rsid w:val="004C4D4D"/>
    <w:rsid w:val="004C5102"/>
    <w:rsid w:val="004C6459"/>
    <w:rsid w:val="004C705E"/>
    <w:rsid w:val="004C70D3"/>
    <w:rsid w:val="004D14C0"/>
    <w:rsid w:val="004D4CA9"/>
    <w:rsid w:val="004D532D"/>
    <w:rsid w:val="004D599F"/>
    <w:rsid w:val="004D5D5F"/>
    <w:rsid w:val="004D758A"/>
    <w:rsid w:val="004E36C5"/>
    <w:rsid w:val="004E3D44"/>
    <w:rsid w:val="004E43CB"/>
    <w:rsid w:val="004E4ADD"/>
    <w:rsid w:val="004E53F5"/>
    <w:rsid w:val="004E5AD0"/>
    <w:rsid w:val="004E6D51"/>
    <w:rsid w:val="004E75D5"/>
    <w:rsid w:val="004E7F64"/>
    <w:rsid w:val="004F1882"/>
    <w:rsid w:val="004F1ACD"/>
    <w:rsid w:val="004F1DBA"/>
    <w:rsid w:val="004F2D82"/>
    <w:rsid w:val="004F2E1B"/>
    <w:rsid w:val="004F3FFD"/>
    <w:rsid w:val="004F407D"/>
    <w:rsid w:val="004F4136"/>
    <w:rsid w:val="004F5F51"/>
    <w:rsid w:val="004F77CC"/>
    <w:rsid w:val="00500303"/>
    <w:rsid w:val="005005CC"/>
    <w:rsid w:val="00500EAE"/>
    <w:rsid w:val="005024FE"/>
    <w:rsid w:val="00505737"/>
    <w:rsid w:val="00506175"/>
    <w:rsid w:val="005066B6"/>
    <w:rsid w:val="00507194"/>
    <w:rsid w:val="00510625"/>
    <w:rsid w:val="00511CC2"/>
    <w:rsid w:val="00512C9C"/>
    <w:rsid w:val="00513254"/>
    <w:rsid w:val="005132A0"/>
    <w:rsid w:val="00513D08"/>
    <w:rsid w:val="005140E3"/>
    <w:rsid w:val="0051451F"/>
    <w:rsid w:val="005145AF"/>
    <w:rsid w:val="005146E4"/>
    <w:rsid w:val="005149BC"/>
    <w:rsid w:val="00515570"/>
    <w:rsid w:val="00515E1D"/>
    <w:rsid w:val="00516991"/>
    <w:rsid w:val="00516E41"/>
    <w:rsid w:val="00517BA1"/>
    <w:rsid w:val="0052031E"/>
    <w:rsid w:val="005235C6"/>
    <w:rsid w:val="00524790"/>
    <w:rsid w:val="00525B1C"/>
    <w:rsid w:val="00526996"/>
    <w:rsid w:val="00526A02"/>
    <w:rsid w:val="005276B5"/>
    <w:rsid w:val="00527931"/>
    <w:rsid w:val="00527F31"/>
    <w:rsid w:val="0053076F"/>
    <w:rsid w:val="00531CCA"/>
    <w:rsid w:val="0053319B"/>
    <w:rsid w:val="00533505"/>
    <w:rsid w:val="005339E9"/>
    <w:rsid w:val="00533A1A"/>
    <w:rsid w:val="00534AC7"/>
    <w:rsid w:val="00534CF7"/>
    <w:rsid w:val="0053517A"/>
    <w:rsid w:val="00536392"/>
    <w:rsid w:val="00540F4B"/>
    <w:rsid w:val="00540F61"/>
    <w:rsid w:val="00541272"/>
    <w:rsid w:val="00541B58"/>
    <w:rsid w:val="0054227B"/>
    <w:rsid w:val="005428E9"/>
    <w:rsid w:val="005447CE"/>
    <w:rsid w:val="00544B76"/>
    <w:rsid w:val="00544FF5"/>
    <w:rsid w:val="00545770"/>
    <w:rsid w:val="00545A9F"/>
    <w:rsid w:val="00545C48"/>
    <w:rsid w:val="005500FC"/>
    <w:rsid w:val="00552950"/>
    <w:rsid w:val="005541BA"/>
    <w:rsid w:val="00555194"/>
    <w:rsid w:val="0055653A"/>
    <w:rsid w:val="005572F0"/>
    <w:rsid w:val="00560C6D"/>
    <w:rsid w:val="005616F7"/>
    <w:rsid w:val="005634A6"/>
    <w:rsid w:val="00564A48"/>
    <w:rsid w:val="00564A67"/>
    <w:rsid w:val="00564CBB"/>
    <w:rsid w:val="00565933"/>
    <w:rsid w:val="00565A61"/>
    <w:rsid w:val="00565B9F"/>
    <w:rsid w:val="0056787C"/>
    <w:rsid w:val="00567B5B"/>
    <w:rsid w:val="00567BC4"/>
    <w:rsid w:val="005706E0"/>
    <w:rsid w:val="00570F29"/>
    <w:rsid w:val="0057259D"/>
    <w:rsid w:val="005726F9"/>
    <w:rsid w:val="00573604"/>
    <w:rsid w:val="0057408F"/>
    <w:rsid w:val="00574DFC"/>
    <w:rsid w:val="005750FB"/>
    <w:rsid w:val="00575666"/>
    <w:rsid w:val="005762D5"/>
    <w:rsid w:val="00576BF7"/>
    <w:rsid w:val="005804AD"/>
    <w:rsid w:val="00580768"/>
    <w:rsid w:val="005811EC"/>
    <w:rsid w:val="005817C2"/>
    <w:rsid w:val="00582A61"/>
    <w:rsid w:val="00582F4F"/>
    <w:rsid w:val="00583524"/>
    <w:rsid w:val="00585473"/>
    <w:rsid w:val="005862A0"/>
    <w:rsid w:val="00586FB3"/>
    <w:rsid w:val="005870D7"/>
    <w:rsid w:val="005904A2"/>
    <w:rsid w:val="005924C6"/>
    <w:rsid w:val="00592624"/>
    <w:rsid w:val="005931A1"/>
    <w:rsid w:val="005933D8"/>
    <w:rsid w:val="00593FE9"/>
    <w:rsid w:val="005952D0"/>
    <w:rsid w:val="00595364"/>
    <w:rsid w:val="0059575C"/>
    <w:rsid w:val="00596B1F"/>
    <w:rsid w:val="005973A1"/>
    <w:rsid w:val="00597D53"/>
    <w:rsid w:val="005A03F0"/>
    <w:rsid w:val="005A0D7C"/>
    <w:rsid w:val="005A202B"/>
    <w:rsid w:val="005A2319"/>
    <w:rsid w:val="005A2B18"/>
    <w:rsid w:val="005A3185"/>
    <w:rsid w:val="005A3576"/>
    <w:rsid w:val="005A48CC"/>
    <w:rsid w:val="005A5232"/>
    <w:rsid w:val="005A5CAF"/>
    <w:rsid w:val="005A772D"/>
    <w:rsid w:val="005B09AC"/>
    <w:rsid w:val="005B1C4C"/>
    <w:rsid w:val="005B1DDA"/>
    <w:rsid w:val="005B1F71"/>
    <w:rsid w:val="005B37DA"/>
    <w:rsid w:val="005B3A0F"/>
    <w:rsid w:val="005B507E"/>
    <w:rsid w:val="005B51E6"/>
    <w:rsid w:val="005B58F2"/>
    <w:rsid w:val="005B640F"/>
    <w:rsid w:val="005B7958"/>
    <w:rsid w:val="005C0853"/>
    <w:rsid w:val="005C0AC6"/>
    <w:rsid w:val="005C14AA"/>
    <w:rsid w:val="005C1908"/>
    <w:rsid w:val="005C28E3"/>
    <w:rsid w:val="005C48B2"/>
    <w:rsid w:val="005C4EBF"/>
    <w:rsid w:val="005C5349"/>
    <w:rsid w:val="005C5D33"/>
    <w:rsid w:val="005C70E5"/>
    <w:rsid w:val="005C711C"/>
    <w:rsid w:val="005C79D3"/>
    <w:rsid w:val="005C7F87"/>
    <w:rsid w:val="005D06F1"/>
    <w:rsid w:val="005D0B57"/>
    <w:rsid w:val="005D1FB7"/>
    <w:rsid w:val="005D2CC6"/>
    <w:rsid w:val="005D2CD3"/>
    <w:rsid w:val="005D3125"/>
    <w:rsid w:val="005D43DF"/>
    <w:rsid w:val="005E0191"/>
    <w:rsid w:val="005E19AF"/>
    <w:rsid w:val="005E3D95"/>
    <w:rsid w:val="005E46AE"/>
    <w:rsid w:val="005E60F1"/>
    <w:rsid w:val="005E6466"/>
    <w:rsid w:val="005E7BE8"/>
    <w:rsid w:val="005E7CD4"/>
    <w:rsid w:val="005F003F"/>
    <w:rsid w:val="005F0A87"/>
    <w:rsid w:val="005F2484"/>
    <w:rsid w:val="005F2694"/>
    <w:rsid w:val="005F28EC"/>
    <w:rsid w:val="005F371B"/>
    <w:rsid w:val="005F3C25"/>
    <w:rsid w:val="005F553C"/>
    <w:rsid w:val="005F60CB"/>
    <w:rsid w:val="005F6191"/>
    <w:rsid w:val="005F62C6"/>
    <w:rsid w:val="005F67F0"/>
    <w:rsid w:val="005F6CD6"/>
    <w:rsid w:val="005F7FD5"/>
    <w:rsid w:val="00600A6E"/>
    <w:rsid w:val="00601D30"/>
    <w:rsid w:val="00601F6F"/>
    <w:rsid w:val="00602BC2"/>
    <w:rsid w:val="00603354"/>
    <w:rsid w:val="00603896"/>
    <w:rsid w:val="00604E91"/>
    <w:rsid w:val="00606279"/>
    <w:rsid w:val="0060689D"/>
    <w:rsid w:val="00606D3B"/>
    <w:rsid w:val="00607C19"/>
    <w:rsid w:val="00607E13"/>
    <w:rsid w:val="006102BF"/>
    <w:rsid w:val="00610ECA"/>
    <w:rsid w:val="00614906"/>
    <w:rsid w:val="006149BB"/>
    <w:rsid w:val="00614AF7"/>
    <w:rsid w:val="00614FCC"/>
    <w:rsid w:val="00615AE3"/>
    <w:rsid w:val="00615B1C"/>
    <w:rsid w:val="00615B75"/>
    <w:rsid w:val="0061646A"/>
    <w:rsid w:val="00616766"/>
    <w:rsid w:val="00616776"/>
    <w:rsid w:val="00620232"/>
    <w:rsid w:val="00621039"/>
    <w:rsid w:val="006217BC"/>
    <w:rsid w:val="006218CE"/>
    <w:rsid w:val="00622287"/>
    <w:rsid w:val="006224FA"/>
    <w:rsid w:val="00622DD9"/>
    <w:rsid w:val="00623767"/>
    <w:rsid w:val="0062526B"/>
    <w:rsid w:val="00625E6F"/>
    <w:rsid w:val="00625F46"/>
    <w:rsid w:val="006269E0"/>
    <w:rsid w:val="006279D1"/>
    <w:rsid w:val="00627C6B"/>
    <w:rsid w:val="00630048"/>
    <w:rsid w:val="00630049"/>
    <w:rsid w:val="00630173"/>
    <w:rsid w:val="006305FE"/>
    <w:rsid w:val="00631286"/>
    <w:rsid w:val="00631625"/>
    <w:rsid w:val="006323D0"/>
    <w:rsid w:val="0063308F"/>
    <w:rsid w:val="006335EB"/>
    <w:rsid w:val="006336A4"/>
    <w:rsid w:val="00633ACE"/>
    <w:rsid w:val="006340DF"/>
    <w:rsid w:val="00634D94"/>
    <w:rsid w:val="006356EE"/>
    <w:rsid w:val="00635CE2"/>
    <w:rsid w:val="00636615"/>
    <w:rsid w:val="006369EE"/>
    <w:rsid w:val="00637413"/>
    <w:rsid w:val="00637F5A"/>
    <w:rsid w:val="00640401"/>
    <w:rsid w:val="00642E69"/>
    <w:rsid w:val="00642F4D"/>
    <w:rsid w:val="00643237"/>
    <w:rsid w:val="006433BB"/>
    <w:rsid w:val="00643A38"/>
    <w:rsid w:val="00643A3A"/>
    <w:rsid w:val="00644330"/>
    <w:rsid w:val="006458B9"/>
    <w:rsid w:val="00645B31"/>
    <w:rsid w:val="006466D7"/>
    <w:rsid w:val="00647FD3"/>
    <w:rsid w:val="00650FF5"/>
    <w:rsid w:val="006518A3"/>
    <w:rsid w:val="00651A95"/>
    <w:rsid w:val="00652147"/>
    <w:rsid w:val="00652D75"/>
    <w:rsid w:val="006535F0"/>
    <w:rsid w:val="00653A36"/>
    <w:rsid w:val="00654F22"/>
    <w:rsid w:val="006571A0"/>
    <w:rsid w:val="0066020D"/>
    <w:rsid w:val="0066056C"/>
    <w:rsid w:val="0066090D"/>
    <w:rsid w:val="00662772"/>
    <w:rsid w:val="0066362B"/>
    <w:rsid w:val="006646FC"/>
    <w:rsid w:val="0066499A"/>
    <w:rsid w:val="00664EBE"/>
    <w:rsid w:val="006653B9"/>
    <w:rsid w:val="00665789"/>
    <w:rsid w:val="006657C7"/>
    <w:rsid w:val="00667121"/>
    <w:rsid w:val="00667571"/>
    <w:rsid w:val="00671016"/>
    <w:rsid w:val="006710AD"/>
    <w:rsid w:val="00671C0F"/>
    <w:rsid w:val="00672977"/>
    <w:rsid w:val="00673019"/>
    <w:rsid w:val="006735EA"/>
    <w:rsid w:val="00674542"/>
    <w:rsid w:val="00674F2B"/>
    <w:rsid w:val="00675192"/>
    <w:rsid w:val="00676662"/>
    <w:rsid w:val="006769F2"/>
    <w:rsid w:val="00676B1D"/>
    <w:rsid w:val="00676E79"/>
    <w:rsid w:val="00676F99"/>
    <w:rsid w:val="006778B8"/>
    <w:rsid w:val="0068021F"/>
    <w:rsid w:val="006802D2"/>
    <w:rsid w:val="00680302"/>
    <w:rsid w:val="00680527"/>
    <w:rsid w:val="00681900"/>
    <w:rsid w:val="006824C8"/>
    <w:rsid w:val="00682704"/>
    <w:rsid w:val="00682761"/>
    <w:rsid w:val="00682804"/>
    <w:rsid w:val="00682C8F"/>
    <w:rsid w:val="0068336D"/>
    <w:rsid w:val="006848ED"/>
    <w:rsid w:val="00685A2B"/>
    <w:rsid w:val="00685ED4"/>
    <w:rsid w:val="00686BF4"/>
    <w:rsid w:val="0068715C"/>
    <w:rsid w:val="006903ED"/>
    <w:rsid w:val="00690BF8"/>
    <w:rsid w:val="00692479"/>
    <w:rsid w:val="006935B0"/>
    <w:rsid w:val="00693940"/>
    <w:rsid w:val="006939B9"/>
    <w:rsid w:val="00694758"/>
    <w:rsid w:val="00694AB4"/>
    <w:rsid w:val="00694FC2"/>
    <w:rsid w:val="006952C1"/>
    <w:rsid w:val="006953DF"/>
    <w:rsid w:val="00695C0B"/>
    <w:rsid w:val="00695EEE"/>
    <w:rsid w:val="00696CC6"/>
    <w:rsid w:val="00697220"/>
    <w:rsid w:val="00697348"/>
    <w:rsid w:val="00697591"/>
    <w:rsid w:val="00697E40"/>
    <w:rsid w:val="00697FDD"/>
    <w:rsid w:val="006A0144"/>
    <w:rsid w:val="006A16EC"/>
    <w:rsid w:val="006A24C8"/>
    <w:rsid w:val="006A278D"/>
    <w:rsid w:val="006A2D2F"/>
    <w:rsid w:val="006A2E7C"/>
    <w:rsid w:val="006A40D0"/>
    <w:rsid w:val="006A55C0"/>
    <w:rsid w:val="006A69CA"/>
    <w:rsid w:val="006A765D"/>
    <w:rsid w:val="006A775E"/>
    <w:rsid w:val="006B197B"/>
    <w:rsid w:val="006B27FF"/>
    <w:rsid w:val="006B3362"/>
    <w:rsid w:val="006B3C76"/>
    <w:rsid w:val="006B3F3B"/>
    <w:rsid w:val="006B45F7"/>
    <w:rsid w:val="006B53BB"/>
    <w:rsid w:val="006B5705"/>
    <w:rsid w:val="006B7309"/>
    <w:rsid w:val="006B7E7C"/>
    <w:rsid w:val="006C0385"/>
    <w:rsid w:val="006C1F88"/>
    <w:rsid w:val="006C2994"/>
    <w:rsid w:val="006C32D1"/>
    <w:rsid w:val="006C4188"/>
    <w:rsid w:val="006C4AF2"/>
    <w:rsid w:val="006C70FD"/>
    <w:rsid w:val="006C7424"/>
    <w:rsid w:val="006D05D4"/>
    <w:rsid w:val="006D1BB7"/>
    <w:rsid w:val="006D2421"/>
    <w:rsid w:val="006D27D0"/>
    <w:rsid w:val="006D30FC"/>
    <w:rsid w:val="006D4672"/>
    <w:rsid w:val="006D4F9E"/>
    <w:rsid w:val="006D4FBE"/>
    <w:rsid w:val="006D5409"/>
    <w:rsid w:val="006D55FC"/>
    <w:rsid w:val="006D5A79"/>
    <w:rsid w:val="006E0500"/>
    <w:rsid w:val="006E11E5"/>
    <w:rsid w:val="006E1231"/>
    <w:rsid w:val="006E1834"/>
    <w:rsid w:val="006E18D8"/>
    <w:rsid w:val="006E1D36"/>
    <w:rsid w:val="006E3F9B"/>
    <w:rsid w:val="006E5C3B"/>
    <w:rsid w:val="006F082F"/>
    <w:rsid w:val="006F0EB3"/>
    <w:rsid w:val="006F16C8"/>
    <w:rsid w:val="006F2079"/>
    <w:rsid w:val="006F20D8"/>
    <w:rsid w:val="006F379A"/>
    <w:rsid w:val="006F3A14"/>
    <w:rsid w:val="006F3C02"/>
    <w:rsid w:val="006F4A85"/>
    <w:rsid w:val="006F699D"/>
    <w:rsid w:val="006F6BB1"/>
    <w:rsid w:val="006F6DDD"/>
    <w:rsid w:val="006F6FCD"/>
    <w:rsid w:val="006F77D8"/>
    <w:rsid w:val="006F7DD6"/>
    <w:rsid w:val="00700023"/>
    <w:rsid w:val="00700E48"/>
    <w:rsid w:val="007015F3"/>
    <w:rsid w:val="007029F8"/>
    <w:rsid w:val="007031E4"/>
    <w:rsid w:val="00703ADE"/>
    <w:rsid w:val="0070483E"/>
    <w:rsid w:val="00705B68"/>
    <w:rsid w:val="00706350"/>
    <w:rsid w:val="007068BB"/>
    <w:rsid w:val="00710BF5"/>
    <w:rsid w:val="007118CE"/>
    <w:rsid w:val="007121E5"/>
    <w:rsid w:val="007124C2"/>
    <w:rsid w:val="00712F8F"/>
    <w:rsid w:val="007130C4"/>
    <w:rsid w:val="00713486"/>
    <w:rsid w:val="007134EE"/>
    <w:rsid w:val="00713E72"/>
    <w:rsid w:val="00714E9E"/>
    <w:rsid w:val="00715440"/>
    <w:rsid w:val="00716BC6"/>
    <w:rsid w:val="00716F89"/>
    <w:rsid w:val="00722948"/>
    <w:rsid w:val="0072298D"/>
    <w:rsid w:val="00722BFA"/>
    <w:rsid w:val="00723030"/>
    <w:rsid w:val="0072336E"/>
    <w:rsid w:val="00723AC5"/>
    <w:rsid w:val="00724315"/>
    <w:rsid w:val="0072493D"/>
    <w:rsid w:val="00725584"/>
    <w:rsid w:val="00725ABD"/>
    <w:rsid w:val="00725CBE"/>
    <w:rsid w:val="007271AA"/>
    <w:rsid w:val="00730075"/>
    <w:rsid w:val="007300C0"/>
    <w:rsid w:val="0073050A"/>
    <w:rsid w:val="0073274B"/>
    <w:rsid w:val="007328ED"/>
    <w:rsid w:val="00732964"/>
    <w:rsid w:val="00732EC9"/>
    <w:rsid w:val="00733593"/>
    <w:rsid w:val="00733DCF"/>
    <w:rsid w:val="00733F1B"/>
    <w:rsid w:val="0073446E"/>
    <w:rsid w:val="00734AA9"/>
    <w:rsid w:val="00734DF5"/>
    <w:rsid w:val="00735169"/>
    <w:rsid w:val="00735811"/>
    <w:rsid w:val="00737224"/>
    <w:rsid w:val="007378B6"/>
    <w:rsid w:val="0074120A"/>
    <w:rsid w:val="0074191A"/>
    <w:rsid w:val="00742627"/>
    <w:rsid w:val="00742FAB"/>
    <w:rsid w:val="00743BB4"/>
    <w:rsid w:val="007456C9"/>
    <w:rsid w:val="0074599D"/>
    <w:rsid w:val="00745BA4"/>
    <w:rsid w:val="007464F4"/>
    <w:rsid w:val="007466CF"/>
    <w:rsid w:val="00747DBE"/>
    <w:rsid w:val="007500EF"/>
    <w:rsid w:val="00750A1C"/>
    <w:rsid w:val="00750BEC"/>
    <w:rsid w:val="00751C62"/>
    <w:rsid w:val="007526FE"/>
    <w:rsid w:val="007541EA"/>
    <w:rsid w:val="00754356"/>
    <w:rsid w:val="007543C6"/>
    <w:rsid w:val="00755488"/>
    <w:rsid w:val="00756179"/>
    <w:rsid w:val="00756675"/>
    <w:rsid w:val="00760301"/>
    <w:rsid w:val="00761303"/>
    <w:rsid w:val="00761430"/>
    <w:rsid w:val="0076153A"/>
    <w:rsid w:val="00761F76"/>
    <w:rsid w:val="00762696"/>
    <w:rsid w:val="007626BF"/>
    <w:rsid w:val="0076280F"/>
    <w:rsid w:val="00763537"/>
    <w:rsid w:val="00763E9A"/>
    <w:rsid w:val="00764670"/>
    <w:rsid w:val="0076493F"/>
    <w:rsid w:val="007654D6"/>
    <w:rsid w:val="007657F2"/>
    <w:rsid w:val="00767363"/>
    <w:rsid w:val="00767FAF"/>
    <w:rsid w:val="007700B9"/>
    <w:rsid w:val="00770D58"/>
    <w:rsid w:val="00771416"/>
    <w:rsid w:val="00772219"/>
    <w:rsid w:val="00772B61"/>
    <w:rsid w:val="0077307F"/>
    <w:rsid w:val="00773273"/>
    <w:rsid w:val="007733DE"/>
    <w:rsid w:val="00773AE6"/>
    <w:rsid w:val="00774655"/>
    <w:rsid w:val="007758A5"/>
    <w:rsid w:val="00776349"/>
    <w:rsid w:val="007764B6"/>
    <w:rsid w:val="007768BD"/>
    <w:rsid w:val="00777573"/>
    <w:rsid w:val="0077765A"/>
    <w:rsid w:val="007779AE"/>
    <w:rsid w:val="00777ACD"/>
    <w:rsid w:val="00777AEC"/>
    <w:rsid w:val="007803A6"/>
    <w:rsid w:val="007811A8"/>
    <w:rsid w:val="00781309"/>
    <w:rsid w:val="007813F5"/>
    <w:rsid w:val="00781BF5"/>
    <w:rsid w:val="007822A4"/>
    <w:rsid w:val="00782437"/>
    <w:rsid w:val="007832A0"/>
    <w:rsid w:val="00783EA2"/>
    <w:rsid w:val="00784E47"/>
    <w:rsid w:val="0078541A"/>
    <w:rsid w:val="00785CC2"/>
    <w:rsid w:val="00785FF5"/>
    <w:rsid w:val="00786E58"/>
    <w:rsid w:val="00787144"/>
    <w:rsid w:val="00787585"/>
    <w:rsid w:val="007876C2"/>
    <w:rsid w:val="00787DCC"/>
    <w:rsid w:val="00790F54"/>
    <w:rsid w:val="0079274A"/>
    <w:rsid w:val="00793691"/>
    <w:rsid w:val="007947A9"/>
    <w:rsid w:val="00794F83"/>
    <w:rsid w:val="00794F9B"/>
    <w:rsid w:val="007953FC"/>
    <w:rsid w:val="00796C55"/>
    <w:rsid w:val="007971A0"/>
    <w:rsid w:val="00797684"/>
    <w:rsid w:val="0079777C"/>
    <w:rsid w:val="00797DB4"/>
    <w:rsid w:val="007A007B"/>
    <w:rsid w:val="007A0CD2"/>
    <w:rsid w:val="007A11F9"/>
    <w:rsid w:val="007A13B8"/>
    <w:rsid w:val="007A21B9"/>
    <w:rsid w:val="007A25D9"/>
    <w:rsid w:val="007A2A50"/>
    <w:rsid w:val="007A3D19"/>
    <w:rsid w:val="007A42A0"/>
    <w:rsid w:val="007A522F"/>
    <w:rsid w:val="007A52B1"/>
    <w:rsid w:val="007A5698"/>
    <w:rsid w:val="007A589E"/>
    <w:rsid w:val="007A7823"/>
    <w:rsid w:val="007A7B3E"/>
    <w:rsid w:val="007A7FB9"/>
    <w:rsid w:val="007B0E02"/>
    <w:rsid w:val="007B113B"/>
    <w:rsid w:val="007B17CD"/>
    <w:rsid w:val="007B31FA"/>
    <w:rsid w:val="007B4125"/>
    <w:rsid w:val="007B4B3D"/>
    <w:rsid w:val="007B4FE1"/>
    <w:rsid w:val="007B676F"/>
    <w:rsid w:val="007B69AF"/>
    <w:rsid w:val="007B69DA"/>
    <w:rsid w:val="007B7317"/>
    <w:rsid w:val="007B7B09"/>
    <w:rsid w:val="007C0218"/>
    <w:rsid w:val="007C1FA9"/>
    <w:rsid w:val="007C3CC6"/>
    <w:rsid w:val="007C49F1"/>
    <w:rsid w:val="007C53EB"/>
    <w:rsid w:val="007C5632"/>
    <w:rsid w:val="007C6024"/>
    <w:rsid w:val="007C6260"/>
    <w:rsid w:val="007C6CB7"/>
    <w:rsid w:val="007C700B"/>
    <w:rsid w:val="007C7473"/>
    <w:rsid w:val="007D0F17"/>
    <w:rsid w:val="007D27D1"/>
    <w:rsid w:val="007D4393"/>
    <w:rsid w:val="007D5A62"/>
    <w:rsid w:val="007D699D"/>
    <w:rsid w:val="007D73C8"/>
    <w:rsid w:val="007E15E7"/>
    <w:rsid w:val="007E194E"/>
    <w:rsid w:val="007E2436"/>
    <w:rsid w:val="007E3F5E"/>
    <w:rsid w:val="007E4BC2"/>
    <w:rsid w:val="007E6D6D"/>
    <w:rsid w:val="007E7289"/>
    <w:rsid w:val="007F0088"/>
    <w:rsid w:val="007F0FE3"/>
    <w:rsid w:val="007F186C"/>
    <w:rsid w:val="007F1D23"/>
    <w:rsid w:val="007F2140"/>
    <w:rsid w:val="007F21C6"/>
    <w:rsid w:val="007F2576"/>
    <w:rsid w:val="007F304D"/>
    <w:rsid w:val="007F367C"/>
    <w:rsid w:val="007F4340"/>
    <w:rsid w:val="007F4952"/>
    <w:rsid w:val="007F50C7"/>
    <w:rsid w:val="007F6776"/>
    <w:rsid w:val="007F6DE1"/>
    <w:rsid w:val="007F71AC"/>
    <w:rsid w:val="007F7E3D"/>
    <w:rsid w:val="0080025D"/>
    <w:rsid w:val="00800904"/>
    <w:rsid w:val="00800DB7"/>
    <w:rsid w:val="008018E4"/>
    <w:rsid w:val="00801A03"/>
    <w:rsid w:val="0080230C"/>
    <w:rsid w:val="00802760"/>
    <w:rsid w:val="00803AFB"/>
    <w:rsid w:val="00803B34"/>
    <w:rsid w:val="00804D69"/>
    <w:rsid w:val="008052A8"/>
    <w:rsid w:val="008055CD"/>
    <w:rsid w:val="008055D0"/>
    <w:rsid w:val="008055EA"/>
    <w:rsid w:val="00805961"/>
    <w:rsid w:val="00806656"/>
    <w:rsid w:val="00806A10"/>
    <w:rsid w:val="0081022A"/>
    <w:rsid w:val="00810FC2"/>
    <w:rsid w:val="0081145C"/>
    <w:rsid w:val="00811706"/>
    <w:rsid w:val="00813FB0"/>
    <w:rsid w:val="008141C7"/>
    <w:rsid w:val="008150BB"/>
    <w:rsid w:val="00816194"/>
    <w:rsid w:val="008166B0"/>
    <w:rsid w:val="00816EBF"/>
    <w:rsid w:val="0081721A"/>
    <w:rsid w:val="00817FED"/>
    <w:rsid w:val="008209A0"/>
    <w:rsid w:val="00821E52"/>
    <w:rsid w:val="0082210B"/>
    <w:rsid w:val="00822AC1"/>
    <w:rsid w:val="00822ED9"/>
    <w:rsid w:val="00823DF2"/>
    <w:rsid w:val="00824054"/>
    <w:rsid w:val="00824F65"/>
    <w:rsid w:val="00825835"/>
    <w:rsid w:val="00825F15"/>
    <w:rsid w:val="008273E9"/>
    <w:rsid w:val="00830144"/>
    <w:rsid w:val="00830F4C"/>
    <w:rsid w:val="00831421"/>
    <w:rsid w:val="008314B2"/>
    <w:rsid w:val="008314C8"/>
    <w:rsid w:val="008315B7"/>
    <w:rsid w:val="0083173A"/>
    <w:rsid w:val="00831EA7"/>
    <w:rsid w:val="008323A1"/>
    <w:rsid w:val="00832AA3"/>
    <w:rsid w:val="00832EE7"/>
    <w:rsid w:val="00832F9C"/>
    <w:rsid w:val="008332DA"/>
    <w:rsid w:val="00834262"/>
    <w:rsid w:val="0083492B"/>
    <w:rsid w:val="008356D9"/>
    <w:rsid w:val="00836E14"/>
    <w:rsid w:val="00840304"/>
    <w:rsid w:val="00840F66"/>
    <w:rsid w:val="008427EE"/>
    <w:rsid w:val="008433C4"/>
    <w:rsid w:val="008436F3"/>
    <w:rsid w:val="00843B83"/>
    <w:rsid w:val="00844567"/>
    <w:rsid w:val="00844826"/>
    <w:rsid w:val="00844C53"/>
    <w:rsid w:val="00844EF7"/>
    <w:rsid w:val="00845253"/>
    <w:rsid w:val="00845497"/>
    <w:rsid w:val="00845A56"/>
    <w:rsid w:val="00845F3C"/>
    <w:rsid w:val="00850783"/>
    <w:rsid w:val="0085094C"/>
    <w:rsid w:val="008515B9"/>
    <w:rsid w:val="00851907"/>
    <w:rsid w:val="00851CD6"/>
    <w:rsid w:val="00852644"/>
    <w:rsid w:val="00853A60"/>
    <w:rsid w:val="00853DC0"/>
    <w:rsid w:val="00854028"/>
    <w:rsid w:val="00854811"/>
    <w:rsid w:val="0085487E"/>
    <w:rsid w:val="0085547E"/>
    <w:rsid w:val="008575AD"/>
    <w:rsid w:val="00860E0A"/>
    <w:rsid w:val="008616B0"/>
    <w:rsid w:val="0086370E"/>
    <w:rsid w:val="00863F07"/>
    <w:rsid w:val="00864CA1"/>
    <w:rsid w:val="00864F91"/>
    <w:rsid w:val="008663F0"/>
    <w:rsid w:val="0086646F"/>
    <w:rsid w:val="008666F1"/>
    <w:rsid w:val="00866756"/>
    <w:rsid w:val="00866D71"/>
    <w:rsid w:val="008714A9"/>
    <w:rsid w:val="00871749"/>
    <w:rsid w:val="00871CAD"/>
    <w:rsid w:val="008721E4"/>
    <w:rsid w:val="008727E6"/>
    <w:rsid w:val="008728E7"/>
    <w:rsid w:val="00874B7D"/>
    <w:rsid w:val="008750D8"/>
    <w:rsid w:val="00875296"/>
    <w:rsid w:val="00875EE5"/>
    <w:rsid w:val="00875F36"/>
    <w:rsid w:val="00876B5E"/>
    <w:rsid w:val="0087725F"/>
    <w:rsid w:val="008775FF"/>
    <w:rsid w:val="00877657"/>
    <w:rsid w:val="008805F2"/>
    <w:rsid w:val="00880C90"/>
    <w:rsid w:val="008818F7"/>
    <w:rsid w:val="008835C7"/>
    <w:rsid w:val="00883635"/>
    <w:rsid w:val="00884680"/>
    <w:rsid w:val="0088696B"/>
    <w:rsid w:val="00886AF6"/>
    <w:rsid w:val="008870A9"/>
    <w:rsid w:val="008875DD"/>
    <w:rsid w:val="00891613"/>
    <w:rsid w:val="00891735"/>
    <w:rsid w:val="00892693"/>
    <w:rsid w:val="008927C4"/>
    <w:rsid w:val="00892BCA"/>
    <w:rsid w:val="0089319F"/>
    <w:rsid w:val="00893E76"/>
    <w:rsid w:val="0089569E"/>
    <w:rsid w:val="00896117"/>
    <w:rsid w:val="008961B4"/>
    <w:rsid w:val="008A019F"/>
    <w:rsid w:val="008A0785"/>
    <w:rsid w:val="008A078B"/>
    <w:rsid w:val="008A2A96"/>
    <w:rsid w:val="008A3B1A"/>
    <w:rsid w:val="008A486E"/>
    <w:rsid w:val="008A53D4"/>
    <w:rsid w:val="008A59F3"/>
    <w:rsid w:val="008A5D83"/>
    <w:rsid w:val="008A6143"/>
    <w:rsid w:val="008A6616"/>
    <w:rsid w:val="008A677B"/>
    <w:rsid w:val="008A7DF9"/>
    <w:rsid w:val="008B042D"/>
    <w:rsid w:val="008B050F"/>
    <w:rsid w:val="008B0565"/>
    <w:rsid w:val="008B0942"/>
    <w:rsid w:val="008B0C71"/>
    <w:rsid w:val="008B0D93"/>
    <w:rsid w:val="008B2C87"/>
    <w:rsid w:val="008B2D2E"/>
    <w:rsid w:val="008B342F"/>
    <w:rsid w:val="008B3DBC"/>
    <w:rsid w:val="008B3DD2"/>
    <w:rsid w:val="008B3F90"/>
    <w:rsid w:val="008B53D6"/>
    <w:rsid w:val="008B6140"/>
    <w:rsid w:val="008B61A6"/>
    <w:rsid w:val="008B6245"/>
    <w:rsid w:val="008C068E"/>
    <w:rsid w:val="008C10C1"/>
    <w:rsid w:val="008C14AD"/>
    <w:rsid w:val="008C18AD"/>
    <w:rsid w:val="008C1FBB"/>
    <w:rsid w:val="008C2AAC"/>
    <w:rsid w:val="008C3344"/>
    <w:rsid w:val="008C36B8"/>
    <w:rsid w:val="008C37F6"/>
    <w:rsid w:val="008C3868"/>
    <w:rsid w:val="008C3F68"/>
    <w:rsid w:val="008C42C7"/>
    <w:rsid w:val="008C489A"/>
    <w:rsid w:val="008D0B54"/>
    <w:rsid w:val="008D122E"/>
    <w:rsid w:val="008D1BB8"/>
    <w:rsid w:val="008D257B"/>
    <w:rsid w:val="008D2A76"/>
    <w:rsid w:val="008D2B96"/>
    <w:rsid w:val="008D2ED4"/>
    <w:rsid w:val="008D344D"/>
    <w:rsid w:val="008D3D9E"/>
    <w:rsid w:val="008D3ED0"/>
    <w:rsid w:val="008D5201"/>
    <w:rsid w:val="008D551D"/>
    <w:rsid w:val="008D555E"/>
    <w:rsid w:val="008D602B"/>
    <w:rsid w:val="008D725A"/>
    <w:rsid w:val="008D7279"/>
    <w:rsid w:val="008D7E94"/>
    <w:rsid w:val="008E002E"/>
    <w:rsid w:val="008E02C8"/>
    <w:rsid w:val="008E0EAC"/>
    <w:rsid w:val="008E1386"/>
    <w:rsid w:val="008E1428"/>
    <w:rsid w:val="008E1946"/>
    <w:rsid w:val="008E1A8C"/>
    <w:rsid w:val="008E1C3B"/>
    <w:rsid w:val="008E2032"/>
    <w:rsid w:val="008E22CB"/>
    <w:rsid w:val="008E2812"/>
    <w:rsid w:val="008E2A67"/>
    <w:rsid w:val="008E2B08"/>
    <w:rsid w:val="008E2B8C"/>
    <w:rsid w:val="008E339A"/>
    <w:rsid w:val="008E3A87"/>
    <w:rsid w:val="008E4A1D"/>
    <w:rsid w:val="008E4B2F"/>
    <w:rsid w:val="008E51AB"/>
    <w:rsid w:val="008E591A"/>
    <w:rsid w:val="008E5F71"/>
    <w:rsid w:val="008E6189"/>
    <w:rsid w:val="008E6653"/>
    <w:rsid w:val="008E7856"/>
    <w:rsid w:val="008E7AB3"/>
    <w:rsid w:val="008F2D04"/>
    <w:rsid w:val="008F362E"/>
    <w:rsid w:val="008F36B0"/>
    <w:rsid w:val="008F3D01"/>
    <w:rsid w:val="008F4332"/>
    <w:rsid w:val="008F4335"/>
    <w:rsid w:val="008F4E99"/>
    <w:rsid w:val="008F5377"/>
    <w:rsid w:val="008F53ED"/>
    <w:rsid w:val="008F5585"/>
    <w:rsid w:val="008F6E38"/>
    <w:rsid w:val="008F7056"/>
    <w:rsid w:val="008F75A0"/>
    <w:rsid w:val="008F79E2"/>
    <w:rsid w:val="008F7FB6"/>
    <w:rsid w:val="008F7FC2"/>
    <w:rsid w:val="0090026F"/>
    <w:rsid w:val="00900577"/>
    <w:rsid w:val="0090094D"/>
    <w:rsid w:val="0090126D"/>
    <w:rsid w:val="0090220E"/>
    <w:rsid w:val="009026FC"/>
    <w:rsid w:val="00902902"/>
    <w:rsid w:val="00903289"/>
    <w:rsid w:val="00903EBB"/>
    <w:rsid w:val="009040C2"/>
    <w:rsid w:val="00904A8B"/>
    <w:rsid w:val="0090579C"/>
    <w:rsid w:val="00905D01"/>
    <w:rsid w:val="00907A31"/>
    <w:rsid w:val="00910F58"/>
    <w:rsid w:val="00912119"/>
    <w:rsid w:val="00914300"/>
    <w:rsid w:val="009146C4"/>
    <w:rsid w:val="009149DD"/>
    <w:rsid w:val="00914BCA"/>
    <w:rsid w:val="00914BEC"/>
    <w:rsid w:val="009150CD"/>
    <w:rsid w:val="0091551C"/>
    <w:rsid w:val="009159D6"/>
    <w:rsid w:val="0091633B"/>
    <w:rsid w:val="0092043B"/>
    <w:rsid w:val="009208F9"/>
    <w:rsid w:val="00920AA3"/>
    <w:rsid w:val="009210BD"/>
    <w:rsid w:val="009212B3"/>
    <w:rsid w:val="00921BD7"/>
    <w:rsid w:val="0092256E"/>
    <w:rsid w:val="00922DCA"/>
    <w:rsid w:val="00923249"/>
    <w:rsid w:val="00923679"/>
    <w:rsid w:val="00924205"/>
    <w:rsid w:val="00924DAE"/>
    <w:rsid w:val="00925C56"/>
    <w:rsid w:val="0092603B"/>
    <w:rsid w:val="009303CB"/>
    <w:rsid w:val="0093056B"/>
    <w:rsid w:val="0093182E"/>
    <w:rsid w:val="00931CCF"/>
    <w:rsid w:val="00931DBB"/>
    <w:rsid w:val="0093253F"/>
    <w:rsid w:val="009331A4"/>
    <w:rsid w:val="00933F05"/>
    <w:rsid w:val="009352E2"/>
    <w:rsid w:val="009357AA"/>
    <w:rsid w:val="00935D71"/>
    <w:rsid w:val="0093766D"/>
    <w:rsid w:val="00937E31"/>
    <w:rsid w:val="009408D5"/>
    <w:rsid w:val="009418B9"/>
    <w:rsid w:val="00941907"/>
    <w:rsid w:val="00941F78"/>
    <w:rsid w:val="00942398"/>
    <w:rsid w:val="00943284"/>
    <w:rsid w:val="009438FB"/>
    <w:rsid w:val="00943F92"/>
    <w:rsid w:val="009442B4"/>
    <w:rsid w:val="00944702"/>
    <w:rsid w:val="00945433"/>
    <w:rsid w:val="00946F80"/>
    <w:rsid w:val="0094787E"/>
    <w:rsid w:val="00950357"/>
    <w:rsid w:val="00950963"/>
    <w:rsid w:val="00951E6E"/>
    <w:rsid w:val="00952852"/>
    <w:rsid w:val="00952ED6"/>
    <w:rsid w:val="009535F9"/>
    <w:rsid w:val="00953C2B"/>
    <w:rsid w:val="009549F0"/>
    <w:rsid w:val="009563C4"/>
    <w:rsid w:val="0096054E"/>
    <w:rsid w:val="009618C6"/>
    <w:rsid w:val="00961FF2"/>
    <w:rsid w:val="009623CC"/>
    <w:rsid w:val="00962615"/>
    <w:rsid w:val="00962A79"/>
    <w:rsid w:val="009635B8"/>
    <w:rsid w:val="0096369C"/>
    <w:rsid w:val="00963CCA"/>
    <w:rsid w:val="00965388"/>
    <w:rsid w:val="00965558"/>
    <w:rsid w:val="00965E8E"/>
    <w:rsid w:val="00966EC7"/>
    <w:rsid w:val="00967E04"/>
    <w:rsid w:val="009709A3"/>
    <w:rsid w:val="00970FCA"/>
    <w:rsid w:val="00971BE5"/>
    <w:rsid w:val="00971C8D"/>
    <w:rsid w:val="00972983"/>
    <w:rsid w:val="009733AF"/>
    <w:rsid w:val="00973FB7"/>
    <w:rsid w:val="0097455B"/>
    <w:rsid w:val="0097520D"/>
    <w:rsid w:val="00975227"/>
    <w:rsid w:val="009757D3"/>
    <w:rsid w:val="00975C9F"/>
    <w:rsid w:val="00975E36"/>
    <w:rsid w:val="009769E7"/>
    <w:rsid w:val="00977859"/>
    <w:rsid w:val="00977BB1"/>
    <w:rsid w:val="00977D4A"/>
    <w:rsid w:val="00980265"/>
    <w:rsid w:val="009802B1"/>
    <w:rsid w:val="009804BB"/>
    <w:rsid w:val="00980FA4"/>
    <w:rsid w:val="00981BD6"/>
    <w:rsid w:val="00981BE2"/>
    <w:rsid w:val="00982377"/>
    <w:rsid w:val="00982E9E"/>
    <w:rsid w:val="00983A0B"/>
    <w:rsid w:val="0098414D"/>
    <w:rsid w:val="0098425F"/>
    <w:rsid w:val="0098491B"/>
    <w:rsid w:val="00985BCF"/>
    <w:rsid w:val="009860AF"/>
    <w:rsid w:val="0098703E"/>
    <w:rsid w:val="0099013E"/>
    <w:rsid w:val="00990233"/>
    <w:rsid w:val="009904B2"/>
    <w:rsid w:val="0099053C"/>
    <w:rsid w:val="0099226C"/>
    <w:rsid w:val="00993A59"/>
    <w:rsid w:val="009958F9"/>
    <w:rsid w:val="00995B8A"/>
    <w:rsid w:val="009977E1"/>
    <w:rsid w:val="00997A64"/>
    <w:rsid w:val="009A0F78"/>
    <w:rsid w:val="009A113C"/>
    <w:rsid w:val="009A26DF"/>
    <w:rsid w:val="009A2777"/>
    <w:rsid w:val="009A2BF8"/>
    <w:rsid w:val="009A533E"/>
    <w:rsid w:val="009A534C"/>
    <w:rsid w:val="009A54F8"/>
    <w:rsid w:val="009A65BB"/>
    <w:rsid w:val="009A6731"/>
    <w:rsid w:val="009A7991"/>
    <w:rsid w:val="009B02FE"/>
    <w:rsid w:val="009B0666"/>
    <w:rsid w:val="009B2156"/>
    <w:rsid w:val="009B22B7"/>
    <w:rsid w:val="009B2E5C"/>
    <w:rsid w:val="009B38E8"/>
    <w:rsid w:val="009B3F27"/>
    <w:rsid w:val="009B40AF"/>
    <w:rsid w:val="009B42AF"/>
    <w:rsid w:val="009B477D"/>
    <w:rsid w:val="009B4823"/>
    <w:rsid w:val="009B4A83"/>
    <w:rsid w:val="009B4B0D"/>
    <w:rsid w:val="009B58C7"/>
    <w:rsid w:val="009B6AA8"/>
    <w:rsid w:val="009B75F0"/>
    <w:rsid w:val="009B7738"/>
    <w:rsid w:val="009B7AF4"/>
    <w:rsid w:val="009B7D07"/>
    <w:rsid w:val="009C10FB"/>
    <w:rsid w:val="009C290C"/>
    <w:rsid w:val="009C34ED"/>
    <w:rsid w:val="009C47C9"/>
    <w:rsid w:val="009C4928"/>
    <w:rsid w:val="009C511D"/>
    <w:rsid w:val="009C5A22"/>
    <w:rsid w:val="009C73AD"/>
    <w:rsid w:val="009C78C5"/>
    <w:rsid w:val="009D0069"/>
    <w:rsid w:val="009D06C9"/>
    <w:rsid w:val="009D19F5"/>
    <w:rsid w:val="009D1B62"/>
    <w:rsid w:val="009D38B7"/>
    <w:rsid w:val="009D4898"/>
    <w:rsid w:val="009D4B80"/>
    <w:rsid w:val="009D4BE6"/>
    <w:rsid w:val="009D51CF"/>
    <w:rsid w:val="009D5473"/>
    <w:rsid w:val="009D5924"/>
    <w:rsid w:val="009D79B8"/>
    <w:rsid w:val="009D7D44"/>
    <w:rsid w:val="009E2333"/>
    <w:rsid w:val="009E2794"/>
    <w:rsid w:val="009E3225"/>
    <w:rsid w:val="009E32AB"/>
    <w:rsid w:val="009E354C"/>
    <w:rsid w:val="009E3D35"/>
    <w:rsid w:val="009E5770"/>
    <w:rsid w:val="009E58BD"/>
    <w:rsid w:val="009E6A40"/>
    <w:rsid w:val="009E7C3F"/>
    <w:rsid w:val="009E7F97"/>
    <w:rsid w:val="009F0625"/>
    <w:rsid w:val="009F1B49"/>
    <w:rsid w:val="009F221C"/>
    <w:rsid w:val="009F27CA"/>
    <w:rsid w:val="009F2EA3"/>
    <w:rsid w:val="009F3156"/>
    <w:rsid w:val="009F33D0"/>
    <w:rsid w:val="009F39EB"/>
    <w:rsid w:val="009F42E5"/>
    <w:rsid w:val="009F4C10"/>
    <w:rsid w:val="009F4FFE"/>
    <w:rsid w:val="009F58CA"/>
    <w:rsid w:val="009F59C1"/>
    <w:rsid w:val="009F63BF"/>
    <w:rsid w:val="009F655A"/>
    <w:rsid w:val="009F67B8"/>
    <w:rsid w:val="009F6A62"/>
    <w:rsid w:val="009F6E5B"/>
    <w:rsid w:val="009F76D3"/>
    <w:rsid w:val="00A0086C"/>
    <w:rsid w:val="00A00ED9"/>
    <w:rsid w:val="00A02712"/>
    <w:rsid w:val="00A0344F"/>
    <w:rsid w:val="00A04C99"/>
    <w:rsid w:val="00A04D47"/>
    <w:rsid w:val="00A04E86"/>
    <w:rsid w:val="00A0529A"/>
    <w:rsid w:val="00A05688"/>
    <w:rsid w:val="00A059D7"/>
    <w:rsid w:val="00A070C9"/>
    <w:rsid w:val="00A0717B"/>
    <w:rsid w:val="00A0787D"/>
    <w:rsid w:val="00A07E20"/>
    <w:rsid w:val="00A07E44"/>
    <w:rsid w:val="00A10602"/>
    <w:rsid w:val="00A10BDF"/>
    <w:rsid w:val="00A117C5"/>
    <w:rsid w:val="00A11DB1"/>
    <w:rsid w:val="00A1280A"/>
    <w:rsid w:val="00A1335C"/>
    <w:rsid w:val="00A13C29"/>
    <w:rsid w:val="00A13DCD"/>
    <w:rsid w:val="00A13DD4"/>
    <w:rsid w:val="00A14BFF"/>
    <w:rsid w:val="00A155A9"/>
    <w:rsid w:val="00A15E74"/>
    <w:rsid w:val="00A15F28"/>
    <w:rsid w:val="00A1615F"/>
    <w:rsid w:val="00A1739E"/>
    <w:rsid w:val="00A17634"/>
    <w:rsid w:val="00A2027E"/>
    <w:rsid w:val="00A210E6"/>
    <w:rsid w:val="00A212A8"/>
    <w:rsid w:val="00A2133C"/>
    <w:rsid w:val="00A226CF"/>
    <w:rsid w:val="00A22BF7"/>
    <w:rsid w:val="00A236CF"/>
    <w:rsid w:val="00A23DC0"/>
    <w:rsid w:val="00A24738"/>
    <w:rsid w:val="00A258D5"/>
    <w:rsid w:val="00A25AFA"/>
    <w:rsid w:val="00A261F4"/>
    <w:rsid w:val="00A26E06"/>
    <w:rsid w:val="00A275D5"/>
    <w:rsid w:val="00A34F88"/>
    <w:rsid w:val="00A36219"/>
    <w:rsid w:val="00A36883"/>
    <w:rsid w:val="00A36ED5"/>
    <w:rsid w:val="00A40933"/>
    <w:rsid w:val="00A40B32"/>
    <w:rsid w:val="00A40E82"/>
    <w:rsid w:val="00A410D6"/>
    <w:rsid w:val="00A4113A"/>
    <w:rsid w:val="00A411C2"/>
    <w:rsid w:val="00A41329"/>
    <w:rsid w:val="00A4137C"/>
    <w:rsid w:val="00A41633"/>
    <w:rsid w:val="00A41B5A"/>
    <w:rsid w:val="00A4292D"/>
    <w:rsid w:val="00A42950"/>
    <w:rsid w:val="00A429A2"/>
    <w:rsid w:val="00A43527"/>
    <w:rsid w:val="00A43B09"/>
    <w:rsid w:val="00A45099"/>
    <w:rsid w:val="00A455F8"/>
    <w:rsid w:val="00A45973"/>
    <w:rsid w:val="00A45FCD"/>
    <w:rsid w:val="00A46270"/>
    <w:rsid w:val="00A46A2B"/>
    <w:rsid w:val="00A4704F"/>
    <w:rsid w:val="00A50833"/>
    <w:rsid w:val="00A510E5"/>
    <w:rsid w:val="00A51D70"/>
    <w:rsid w:val="00A520D8"/>
    <w:rsid w:val="00A53717"/>
    <w:rsid w:val="00A53B22"/>
    <w:rsid w:val="00A53B8E"/>
    <w:rsid w:val="00A53C47"/>
    <w:rsid w:val="00A53FA6"/>
    <w:rsid w:val="00A543B3"/>
    <w:rsid w:val="00A54A54"/>
    <w:rsid w:val="00A55640"/>
    <w:rsid w:val="00A55A1D"/>
    <w:rsid w:val="00A55CF9"/>
    <w:rsid w:val="00A561C1"/>
    <w:rsid w:val="00A56EE8"/>
    <w:rsid w:val="00A57186"/>
    <w:rsid w:val="00A57192"/>
    <w:rsid w:val="00A573C3"/>
    <w:rsid w:val="00A57DC0"/>
    <w:rsid w:val="00A60C58"/>
    <w:rsid w:val="00A63A9F"/>
    <w:rsid w:val="00A644D5"/>
    <w:rsid w:val="00A64DF9"/>
    <w:rsid w:val="00A64E55"/>
    <w:rsid w:val="00A6505E"/>
    <w:rsid w:val="00A65AA0"/>
    <w:rsid w:val="00A66B92"/>
    <w:rsid w:val="00A67A25"/>
    <w:rsid w:val="00A70759"/>
    <w:rsid w:val="00A72BD4"/>
    <w:rsid w:val="00A734BE"/>
    <w:rsid w:val="00A7377D"/>
    <w:rsid w:val="00A74E7C"/>
    <w:rsid w:val="00A75A7A"/>
    <w:rsid w:val="00A7611F"/>
    <w:rsid w:val="00A7703A"/>
    <w:rsid w:val="00A77B26"/>
    <w:rsid w:val="00A77E55"/>
    <w:rsid w:val="00A803A8"/>
    <w:rsid w:val="00A80957"/>
    <w:rsid w:val="00A80D0D"/>
    <w:rsid w:val="00A810D3"/>
    <w:rsid w:val="00A815B7"/>
    <w:rsid w:val="00A820F9"/>
    <w:rsid w:val="00A8253A"/>
    <w:rsid w:val="00A82DA1"/>
    <w:rsid w:val="00A82F82"/>
    <w:rsid w:val="00A83031"/>
    <w:rsid w:val="00A832B5"/>
    <w:rsid w:val="00A83499"/>
    <w:rsid w:val="00A83AEF"/>
    <w:rsid w:val="00A83AFF"/>
    <w:rsid w:val="00A848BA"/>
    <w:rsid w:val="00A84F16"/>
    <w:rsid w:val="00A86B1C"/>
    <w:rsid w:val="00A8723B"/>
    <w:rsid w:val="00A879F8"/>
    <w:rsid w:val="00A87E18"/>
    <w:rsid w:val="00A87EE7"/>
    <w:rsid w:val="00A87FBF"/>
    <w:rsid w:val="00A91684"/>
    <w:rsid w:val="00A92C7F"/>
    <w:rsid w:val="00A92D58"/>
    <w:rsid w:val="00A93C5E"/>
    <w:rsid w:val="00A93CDA"/>
    <w:rsid w:val="00A95F37"/>
    <w:rsid w:val="00A9611D"/>
    <w:rsid w:val="00A966B3"/>
    <w:rsid w:val="00A96C0A"/>
    <w:rsid w:val="00A975BB"/>
    <w:rsid w:val="00A97D3C"/>
    <w:rsid w:val="00AA029B"/>
    <w:rsid w:val="00AA02AD"/>
    <w:rsid w:val="00AA1018"/>
    <w:rsid w:val="00AA12AD"/>
    <w:rsid w:val="00AA13C1"/>
    <w:rsid w:val="00AA15A3"/>
    <w:rsid w:val="00AA2040"/>
    <w:rsid w:val="00AA208C"/>
    <w:rsid w:val="00AA2A9A"/>
    <w:rsid w:val="00AA346B"/>
    <w:rsid w:val="00AA4467"/>
    <w:rsid w:val="00AA4524"/>
    <w:rsid w:val="00AA488F"/>
    <w:rsid w:val="00AA4961"/>
    <w:rsid w:val="00AA4B17"/>
    <w:rsid w:val="00AA5686"/>
    <w:rsid w:val="00AA5830"/>
    <w:rsid w:val="00AA7DF4"/>
    <w:rsid w:val="00AA7FEE"/>
    <w:rsid w:val="00AB0CE8"/>
    <w:rsid w:val="00AB0E9C"/>
    <w:rsid w:val="00AB0F8C"/>
    <w:rsid w:val="00AB123F"/>
    <w:rsid w:val="00AB1A7D"/>
    <w:rsid w:val="00AB1C20"/>
    <w:rsid w:val="00AB2F2A"/>
    <w:rsid w:val="00AB3AA5"/>
    <w:rsid w:val="00AB3FEB"/>
    <w:rsid w:val="00AB42F6"/>
    <w:rsid w:val="00AB485E"/>
    <w:rsid w:val="00AB4CBB"/>
    <w:rsid w:val="00AB5A19"/>
    <w:rsid w:val="00AB5C38"/>
    <w:rsid w:val="00AB607C"/>
    <w:rsid w:val="00AB6B03"/>
    <w:rsid w:val="00AB71D5"/>
    <w:rsid w:val="00AB7C96"/>
    <w:rsid w:val="00AC04DF"/>
    <w:rsid w:val="00AC1607"/>
    <w:rsid w:val="00AC18F2"/>
    <w:rsid w:val="00AC2313"/>
    <w:rsid w:val="00AC2BC1"/>
    <w:rsid w:val="00AC2BFA"/>
    <w:rsid w:val="00AC32A6"/>
    <w:rsid w:val="00AC3CD7"/>
    <w:rsid w:val="00AC424B"/>
    <w:rsid w:val="00AC480B"/>
    <w:rsid w:val="00AC4954"/>
    <w:rsid w:val="00AC4BAA"/>
    <w:rsid w:val="00AC5039"/>
    <w:rsid w:val="00AC7DB4"/>
    <w:rsid w:val="00AD01CC"/>
    <w:rsid w:val="00AD05B8"/>
    <w:rsid w:val="00AD0B5A"/>
    <w:rsid w:val="00AD1257"/>
    <w:rsid w:val="00AD1F25"/>
    <w:rsid w:val="00AD233D"/>
    <w:rsid w:val="00AD2A6D"/>
    <w:rsid w:val="00AD2B8F"/>
    <w:rsid w:val="00AD2D64"/>
    <w:rsid w:val="00AD31D6"/>
    <w:rsid w:val="00AD33AF"/>
    <w:rsid w:val="00AD454C"/>
    <w:rsid w:val="00AD46C9"/>
    <w:rsid w:val="00AD4734"/>
    <w:rsid w:val="00AD4B9C"/>
    <w:rsid w:val="00AD5B8D"/>
    <w:rsid w:val="00AD5C85"/>
    <w:rsid w:val="00AD5E60"/>
    <w:rsid w:val="00AD61EC"/>
    <w:rsid w:val="00AD641C"/>
    <w:rsid w:val="00AD74F1"/>
    <w:rsid w:val="00AD7519"/>
    <w:rsid w:val="00AD7695"/>
    <w:rsid w:val="00AD7A12"/>
    <w:rsid w:val="00AD7BBA"/>
    <w:rsid w:val="00AD7E2E"/>
    <w:rsid w:val="00AE0804"/>
    <w:rsid w:val="00AE11E4"/>
    <w:rsid w:val="00AE1D7D"/>
    <w:rsid w:val="00AE23B7"/>
    <w:rsid w:val="00AE3AC9"/>
    <w:rsid w:val="00AE5033"/>
    <w:rsid w:val="00AE5B5B"/>
    <w:rsid w:val="00AE5E8B"/>
    <w:rsid w:val="00AE661A"/>
    <w:rsid w:val="00AE6C2C"/>
    <w:rsid w:val="00AE6DCB"/>
    <w:rsid w:val="00AE71EB"/>
    <w:rsid w:val="00AE728B"/>
    <w:rsid w:val="00AE7561"/>
    <w:rsid w:val="00AE7D75"/>
    <w:rsid w:val="00AF00B4"/>
    <w:rsid w:val="00AF12FC"/>
    <w:rsid w:val="00AF170F"/>
    <w:rsid w:val="00AF20D7"/>
    <w:rsid w:val="00AF2129"/>
    <w:rsid w:val="00AF21C2"/>
    <w:rsid w:val="00AF3559"/>
    <w:rsid w:val="00AF46C5"/>
    <w:rsid w:val="00AF58F8"/>
    <w:rsid w:val="00AF66B8"/>
    <w:rsid w:val="00AF6EE8"/>
    <w:rsid w:val="00AF7209"/>
    <w:rsid w:val="00AF7E46"/>
    <w:rsid w:val="00B00DDA"/>
    <w:rsid w:val="00B011EF"/>
    <w:rsid w:val="00B01490"/>
    <w:rsid w:val="00B0238E"/>
    <w:rsid w:val="00B02A13"/>
    <w:rsid w:val="00B03031"/>
    <w:rsid w:val="00B03381"/>
    <w:rsid w:val="00B04274"/>
    <w:rsid w:val="00B05F42"/>
    <w:rsid w:val="00B065CD"/>
    <w:rsid w:val="00B074D7"/>
    <w:rsid w:val="00B07899"/>
    <w:rsid w:val="00B07ACE"/>
    <w:rsid w:val="00B10219"/>
    <w:rsid w:val="00B104C3"/>
    <w:rsid w:val="00B11AAF"/>
    <w:rsid w:val="00B11ADC"/>
    <w:rsid w:val="00B130F2"/>
    <w:rsid w:val="00B143FA"/>
    <w:rsid w:val="00B1475A"/>
    <w:rsid w:val="00B1477E"/>
    <w:rsid w:val="00B15E93"/>
    <w:rsid w:val="00B163EF"/>
    <w:rsid w:val="00B167F9"/>
    <w:rsid w:val="00B1687B"/>
    <w:rsid w:val="00B16CC2"/>
    <w:rsid w:val="00B16EC2"/>
    <w:rsid w:val="00B172BB"/>
    <w:rsid w:val="00B177AD"/>
    <w:rsid w:val="00B17F8B"/>
    <w:rsid w:val="00B20274"/>
    <w:rsid w:val="00B20ED1"/>
    <w:rsid w:val="00B212BA"/>
    <w:rsid w:val="00B21C80"/>
    <w:rsid w:val="00B22475"/>
    <w:rsid w:val="00B22497"/>
    <w:rsid w:val="00B22E5B"/>
    <w:rsid w:val="00B2353F"/>
    <w:rsid w:val="00B2394D"/>
    <w:rsid w:val="00B24C31"/>
    <w:rsid w:val="00B250B2"/>
    <w:rsid w:val="00B252C7"/>
    <w:rsid w:val="00B2605D"/>
    <w:rsid w:val="00B26907"/>
    <w:rsid w:val="00B26C77"/>
    <w:rsid w:val="00B30094"/>
    <w:rsid w:val="00B317F3"/>
    <w:rsid w:val="00B31C4A"/>
    <w:rsid w:val="00B31D25"/>
    <w:rsid w:val="00B320B7"/>
    <w:rsid w:val="00B32B49"/>
    <w:rsid w:val="00B32CB6"/>
    <w:rsid w:val="00B33517"/>
    <w:rsid w:val="00B33E51"/>
    <w:rsid w:val="00B3648D"/>
    <w:rsid w:val="00B37340"/>
    <w:rsid w:val="00B37571"/>
    <w:rsid w:val="00B402D9"/>
    <w:rsid w:val="00B40D3C"/>
    <w:rsid w:val="00B41070"/>
    <w:rsid w:val="00B416B1"/>
    <w:rsid w:val="00B422F7"/>
    <w:rsid w:val="00B43355"/>
    <w:rsid w:val="00B449F5"/>
    <w:rsid w:val="00B4604E"/>
    <w:rsid w:val="00B463E6"/>
    <w:rsid w:val="00B46A27"/>
    <w:rsid w:val="00B5028C"/>
    <w:rsid w:val="00B507FF"/>
    <w:rsid w:val="00B50F9A"/>
    <w:rsid w:val="00B514B5"/>
    <w:rsid w:val="00B518F7"/>
    <w:rsid w:val="00B52969"/>
    <w:rsid w:val="00B52CCB"/>
    <w:rsid w:val="00B53234"/>
    <w:rsid w:val="00B53A22"/>
    <w:rsid w:val="00B54898"/>
    <w:rsid w:val="00B548E0"/>
    <w:rsid w:val="00B54989"/>
    <w:rsid w:val="00B552F9"/>
    <w:rsid w:val="00B55B88"/>
    <w:rsid w:val="00B56BBC"/>
    <w:rsid w:val="00B5723C"/>
    <w:rsid w:val="00B57346"/>
    <w:rsid w:val="00B5750A"/>
    <w:rsid w:val="00B6087F"/>
    <w:rsid w:val="00B60FC7"/>
    <w:rsid w:val="00B6247D"/>
    <w:rsid w:val="00B629F4"/>
    <w:rsid w:val="00B63A29"/>
    <w:rsid w:val="00B649A6"/>
    <w:rsid w:val="00B64A14"/>
    <w:rsid w:val="00B66881"/>
    <w:rsid w:val="00B66904"/>
    <w:rsid w:val="00B67CF1"/>
    <w:rsid w:val="00B70500"/>
    <w:rsid w:val="00B70A0D"/>
    <w:rsid w:val="00B722EC"/>
    <w:rsid w:val="00B72D07"/>
    <w:rsid w:val="00B7426A"/>
    <w:rsid w:val="00B74DB9"/>
    <w:rsid w:val="00B74EEF"/>
    <w:rsid w:val="00B74F59"/>
    <w:rsid w:val="00B766FF"/>
    <w:rsid w:val="00B77834"/>
    <w:rsid w:val="00B8048E"/>
    <w:rsid w:val="00B80A79"/>
    <w:rsid w:val="00B80AED"/>
    <w:rsid w:val="00B80C8E"/>
    <w:rsid w:val="00B8129A"/>
    <w:rsid w:val="00B81D85"/>
    <w:rsid w:val="00B81FCB"/>
    <w:rsid w:val="00B823C8"/>
    <w:rsid w:val="00B83107"/>
    <w:rsid w:val="00B832BC"/>
    <w:rsid w:val="00B83B07"/>
    <w:rsid w:val="00B862FB"/>
    <w:rsid w:val="00B87F59"/>
    <w:rsid w:val="00B92DD0"/>
    <w:rsid w:val="00B9369C"/>
    <w:rsid w:val="00B95527"/>
    <w:rsid w:val="00B95784"/>
    <w:rsid w:val="00B95964"/>
    <w:rsid w:val="00B9652D"/>
    <w:rsid w:val="00B97F5A"/>
    <w:rsid w:val="00BA03BB"/>
    <w:rsid w:val="00BA0835"/>
    <w:rsid w:val="00BA0915"/>
    <w:rsid w:val="00BA09DA"/>
    <w:rsid w:val="00BA0B1D"/>
    <w:rsid w:val="00BA0BC6"/>
    <w:rsid w:val="00BA2106"/>
    <w:rsid w:val="00BA2924"/>
    <w:rsid w:val="00BA2BE1"/>
    <w:rsid w:val="00BA3138"/>
    <w:rsid w:val="00BA345F"/>
    <w:rsid w:val="00BA4EDB"/>
    <w:rsid w:val="00BA61F6"/>
    <w:rsid w:val="00BA7124"/>
    <w:rsid w:val="00BA7EA8"/>
    <w:rsid w:val="00BB0026"/>
    <w:rsid w:val="00BB0A67"/>
    <w:rsid w:val="00BB0C6A"/>
    <w:rsid w:val="00BB159E"/>
    <w:rsid w:val="00BB22F6"/>
    <w:rsid w:val="00BB2431"/>
    <w:rsid w:val="00BB3420"/>
    <w:rsid w:val="00BB3A3B"/>
    <w:rsid w:val="00BB4AFE"/>
    <w:rsid w:val="00BB5A81"/>
    <w:rsid w:val="00BB67DC"/>
    <w:rsid w:val="00BB7B26"/>
    <w:rsid w:val="00BC05EE"/>
    <w:rsid w:val="00BC23D1"/>
    <w:rsid w:val="00BC2ABA"/>
    <w:rsid w:val="00BC43A1"/>
    <w:rsid w:val="00BC503F"/>
    <w:rsid w:val="00BC5734"/>
    <w:rsid w:val="00BC73BE"/>
    <w:rsid w:val="00BC7F57"/>
    <w:rsid w:val="00BD0392"/>
    <w:rsid w:val="00BD05C6"/>
    <w:rsid w:val="00BD0612"/>
    <w:rsid w:val="00BD2560"/>
    <w:rsid w:val="00BD3FB7"/>
    <w:rsid w:val="00BD4915"/>
    <w:rsid w:val="00BD550E"/>
    <w:rsid w:val="00BD5ADF"/>
    <w:rsid w:val="00BD5CC0"/>
    <w:rsid w:val="00BD60BA"/>
    <w:rsid w:val="00BD60C1"/>
    <w:rsid w:val="00BD687E"/>
    <w:rsid w:val="00BD6BBF"/>
    <w:rsid w:val="00BD6DDD"/>
    <w:rsid w:val="00BD7449"/>
    <w:rsid w:val="00BD789D"/>
    <w:rsid w:val="00BD7DE5"/>
    <w:rsid w:val="00BE1406"/>
    <w:rsid w:val="00BE14F1"/>
    <w:rsid w:val="00BE14FA"/>
    <w:rsid w:val="00BE187E"/>
    <w:rsid w:val="00BE19F1"/>
    <w:rsid w:val="00BE21F0"/>
    <w:rsid w:val="00BE21F8"/>
    <w:rsid w:val="00BE264E"/>
    <w:rsid w:val="00BE26A8"/>
    <w:rsid w:val="00BE299D"/>
    <w:rsid w:val="00BE2FCE"/>
    <w:rsid w:val="00BE31BD"/>
    <w:rsid w:val="00BE4062"/>
    <w:rsid w:val="00BE60A4"/>
    <w:rsid w:val="00BE60C1"/>
    <w:rsid w:val="00BE6297"/>
    <w:rsid w:val="00BE6F80"/>
    <w:rsid w:val="00BF085F"/>
    <w:rsid w:val="00BF241D"/>
    <w:rsid w:val="00BF3A89"/>
    <w:rsid w:val="00BF3C0A"/>
    <w:rsid w:val="00BF43A0"/>
    <w:rsid w:val="00BF4968"/>
    <w:rsid w:val="00BF60E5"/>
    <w:rsid w:val="00C0070D"/>
    <w:rsid w:val="00C00D76"/>
    <w:rsid w:val="00C015D2"/>
    <w:rsid w:val="00C01CDA"/>
    <w:rsid w:val="00C02016"/>
    <w:rsid w:val="00C02D7C"/>
    <w:rsid w:val="00C02EAB"/>
    <w:rsid w:val="00C03223"/>
    <w:rsid w:val="00C033A8"/>
    <w:rsid w:val="00C0341A"/>
    <w:rsid w:val="00C03624"/>
    <w:rsid w:val="00C03E78"/>
    <w:rsid w:val="00C04828"/>
    <w:rsid w:val="00C05254"/>
    <w:rsid w:val="00C056EE"/>
    <w:rsid w:val="00C05C63"/>
    <w:rsid w:val="00C06ABD"/>
    <w:rsid w:val="00C06E8F"/>
    <w:rsid w:val="00C07C60"/>
    <w:rsid w:val="00C07D34"/>
    <w:rsid w:val="00C11BB2"/>
    <w:rsid w:val="00C12289"/>
    <w:rsid w:val="00C12984"/>
    <w:rsid w:val="00C12AC4"/>
    <w:rsid w:val="00C13230"/>
    <w:rsid w:val="00C13AF2"/>
    <w:rsid w:val="00C144A9"/>
    <w:rsid w:val="00C14D4C"/>
    <w:rsid w:val="00C15534"/>
    <w:rsid w:val="00C17D04"/>
    <w:rsid w:val="00C20AB7"/>
    <w:rsid w:val="00C20B8C"/>
    <w:rsid w:val="00C21709"/>
    <w:rsid w:val="00C22582"/>
    <w:rsid w:val="00C22DBC"/>
    <w:rsid w:val="00C249EF"/>
    <w:rsid w:val="00C2557A"/>
    <w:rsid w:val="00C2755D"/>
    <w:rsid w:val="00C301A7"/>
    <w:rsid w:val="00C31093"/>
    <w:rsid w:val="00C3141F"/>
    <w:rsid w:val="00C3316B"/>
    <w:rsid w:val="00C3437C"/>
    <w:rsid w:val="00C347C2"/>
    <w:rsid w:val="00C3588C"/>
    <w:rsid w:val="00C35EBB"/>
    <w:rsid w:val="00C36078"/>
    <w:rsid w:val="00C36C85"/>
    <w:rsid w:val="00C4039B"/>
    <w:rsid w:val="00C4098B"/>
    <w:rsid w:val="00C41595"/>
    <w:rsid w:val="00C41E05"/>
    <w:rsid w:val="00C42044"/>
    <w:rsid w:val="00C4282D"/>
    <w:rsid w:val="00C42B16"/>
    <w:rsid w:val="00C42C8C"/>
    <w:rsid w:val="00C42E0E"/>
    <w:rsid w:val="00C4345C"/>
    <w:rsid w:val="00C4528C"/>
    <w:rsid w:val="00C45AD0"/>
    <w:rsid w:val="00C4618F"/>
    <w:rsid w:val="00C46620"/>
    <w:rsid w:val="00C46712"/>
    <w:rsid w:val="00C473BF"/>
    <w:rsid w:val="00C4756A"/>
    <w:rsid w:val="00C475EF"/>
    <w:rsid w:val="00C50773"/>
    <w:rsid w:val="00C508B0"/>
    <w:rsid w:val="00C5129D"/>
    <w:rsid w:val="00C52F13"/>
    <w:rsid w:val="00C53CC4"/>
    <w:rsid w:val="00C54435"/>
    <w:rsid w:val="00C54535"/>
    <w:rsid w:val="00C549DF"/>
    <w:rsid w:val="00C54D2E"/>
    <w:rsid w:val="00C54D81"/>
    <w:rsid w:val="00C55ED0"/>
    <w:rsid w:val="00C56195"/>
    <w:rsid w:val="00C56220"/>
    <w:rsid w:val="00C56A0A"/>
    <w:rsid w:val="00C57204"/>
    <w:rsid w:val="00C603BA"/>
    <w:rsid w:val="00C6061E"/>
    <w:rsid w:val="00C60BEC"/>
    <w:rsid w:val="00C60E71"/>
    <w:rsid w:val="00C6257A"/>
    <w:rsid w:val="00C628C7"/>
    <w:rsid w:val="00C62CDB"/>
    <w:rsid w:val="00C63435"/>
    <w:rsid w:val="00C638F2"/>
    <w:rsid w:val="00C65D88"/>
    <w:rsid w:val="00C667A7"/>
    <w:rsid w:val="00C66B2D"/>
    <w:rsid w:val="00C679D9"/>
    <w:rsid w:val="00C7048A"/>
    <w:rsid w:val="00C70827"/>
    <w:rsid w:val="00C718B5"/>
    <w:rsid w:val="00C71E8C"/>
    <w:rsid w:val="00C72DB8"/>
    <w:rsid w:val="00C737C8"/>
    <w:rsid w:val="00C7392A"/>
    <w:rsid w:val="00C75233"/>
    <w:rsid w:val="00C75D9D"/>
    <w:rsid w:val="00C75DFD"/>
    <w:rsid w:val="00C761D4"/>
    <w:rsid w:val="00C7675B"/>
    <w:rsid w:val="00C76C00"/>
    <w:rsid w:val="00C76CAF"/>
    <w:rsid w:val="00C77C4B"/>
    <w:rsid w:val="00C809A7"/>
    <w:rsid w:val="00C81E2B"/>
    <w:rsid w:val="00C823C6"/>
    <w:rsid w:val="00C8314E"/>
    <w:rsid w:val="00C8358F"/>
    <w:rsid w:val="00C83F60"/>
    <w:rsid w:val="00C849A6"/>
    <w:rsid w:val="00C84D77"/>
    <w:rsid w:val="00C8556A"/>
    <w:rsid w:val="00C85A04"/>
    <w:rsid w:val="00C87AF6"/>
    <w:rsid w:val="00C87C10"/>
    <w:rsid w:val="00C90632"/>
    <w:rsid w:val="00C9078D"/>
    <w:rsid w:val="00C9182F"/>
    <w:rsid w:val="00C921AC"/>
    <w:rsid w:val="00C925A1"/>
    <w:rsid w:val="00C930C0"/>
    <w:rsid w:val="00C9371F"/>
    <w:rsid w:val="00C94836"/>
    <w:rsid w:val="00C94D13"/>
    <w:rsid w:val="00C94FFC"/>
    <w:rsid w:val="00C9529F"/>
    <w:rsid w:val="00C95969"/>
    <w:rsid w:val="00C96F9A"/>
    <w:rsid w:val="00C97905"/>
    <w:rsid w:val="00C97A81"/>
    <w:rsid w:val="00C97EC2"/>
    <w:rsid w:val="00CA047B"/>
    <w:rsid w:val="00CA0F21"/>
    <w:rsid w:val="00CA13D8"/>
    <w:rsid w:val="00CA22E4"/>
    <w:rsid w:val="00CA3464"/>
    <w:rsid w:val="00CA4DE7"/>
    <w:rsid w:val="00CA5021"/>
    <w:rsid w:val="00CA523B"/>
    <w:rsid w:val="00CA5498"/>
    <w:rsid w:val="00CA6164"/>
    <w:rsid w:val="00CA6695"/>
    <w:rsid w:val="00CB12E2"/>
    <w:rsid w:val="00CB1C37"/>
    <w:rsid w:val="00CB276E"/>
    <w:rsid w:val="00CB2C78"/>
    <w:rsid w:val="00CB3958"/>
    <w:rsid w:val="00CB3C13"/>
    <w:rsid w:val="00CB4387"/>
    <w:rsid w:val="00CB47AC"/>
    <w:rsid w:val="00CB4BD8"/>
    <w:rsid w:val="00CB6009"/>
    <w:rsid w:val="00CB618C"/>
    <w:rsid w:val="00CB64D8"/>
    <w:rsid w:val="00CB6CC0"/>
    <w:rsid w:val="00CB7A7F"/>
    <w:rsid w:val="00CC06CF"/>
    <w:rsid w:val="00CC094B"/>
    <w:rsid w:val="00CC1EB6"/>
    <w:rsid w:val="00CC2588"/>
    <w:rsid w:val="00CC2C44"/>
    <w:rsid w:val="00CC3150"/>
    <w:rsid w:val="00CC33CE"/>
    <w:rsid w:val="00CC4999"/>
    <w:rsid w:val="00CC4CF5"/>
    <w:rsid w:val="00CC5604"/>
    <w:rsid w:val="00CC5609"/>
    <w:rsid w:val="00CC5AE3"/>
    <w:rsid w:val="00CC77A4"/>
    <w:rsid w:val="00CC77A9"/>
    <w:rsid w:val="00CD0BC6"/>
    <w:rsid w:val="00CD0F53"/>
    <w:rsid w:val="00CD1CD9"/>
    <w:rsid w:val="00CD3956"/>
    <w:rsid w:val="00CD45F4"/>
    <w:rsid w:val="00CD5AE3"/>
    <w:rsid w:val="00CD5EAA"/>
    <w:rsid w:val="00CD6B50"/>
    <w:rsid w:val="00CD6D74"/>
    <w:rsid w:val="00CD6F13"/>
    <w:rsid w:val="00CD786C"/>
    <w:rsid w:val="00CD7CAF"/>
    <w:rsid w:val="00CE2088"/>
    <w:rsid w:val="00CE2BF4"/>
    <w:rsid w:val="00CE34E3"/>
    <w:rsid w:val="00CE3AFE"/>
    <w:rsid w:val="00CE3D76"/>
    <w:rsid w:val="00CE4CB2"/>
    <w:rsid w:val="00CE515D"/>
    <w:rsid w:val="00CF0444"/>
    <w:rsid w:val="00CF10D1"/>
    <w:rsid w:val="00CF2087"/>
    <w:rsid w:val="00CF210E"/>
    <w:rsid w:val="00CF2867"/>
    <w:rsid w:val="00CF2B87"/>
    <w:rsid w:val="00CF2D86"/>
    <w:rsid w:val="00CF42C7"/>
    <w:rsid w:val="00CF5902"/>
    <w:rsid w:val="00CF5CBA"/>
    <w:rsid w:val="00CF6F1A"/>
    <w:rsid w:val="00CF7129"/>
    <w:rsid w:val="00CF73C2"/>
    <w:rsid w:val="00CF742C"/>
    <w:rsid w:val="00CF7757"/>
    <w:rsid w:val="00CF7C41"/>
    <w:rsid w:val="00CF7CE5"/>
    <w:rsid w:val="00CF7DB0"/>
    <w:rsid w:val="00D0038A"/>
    <w:rsid w:val="00D008AB"/>
    <w:rsid w:val="00D014AF"/>
    <w:rsid w:val="00D0170C"/>
    <w:rsid w:val="00D04531"/>
    <w:rsid w:val="00D06D54"/>
    <w:rsid w:val="00D072E6"/>
    <w:rsid w:val="00D07537"/>
    <w:rsid w:val="00D077DB"/>
    <w:rsid w:val="00D07EDA"/>
    <w:rsid w:val="00D11DC8"/>
    <w:rsid w:val="00D11DF1"/>
    <w:rsid w:val="00D11FEE"/>
    <w:rsid w:val="00D12ECA"/>
    <w:rsid w:val="00D1391E"/>
    <w:rsid w:val="00D13BCA"/>
    <w:rsid w:val="00D14D22"/>
    <w:rsid w:val="00D14ED2"/>
    <w:rsid w:val="00D155E1"/>
    <w:rsid w:val="00D15CCA"/>
    <w:rsid w:val="00D1611E"/>
    <w:rsid w:val="00D164D3"/>
    <w:rsid w:val="00D1660D"/>
    <w:rsid w:val="00D16C86"/>
    <w:rsid w:val="00D17C38"/>
    <w:rsid w:val="00D2050A"/>
    <w:rsid w:val="00D2074B"/>
    <w:rsid w:val="00D21229"/>
    <w:rsid w:val="00D21429"/>
    <w:rsid w:val="00D22C04"/>
    <w:rsid w:val="00D2378B"/>
    <w:rsid w:val="00D24C09"/>
    <w:rsid w:val="00D275C9"/>
    <w:rsid w:val="00D279A3"/>
    <w:rsid w:val="00D27CDF"/>
    <w:rsid w:val="00D27EC2"/>
    <w:rsid w:val="00D301C9"/>
    <w:rsid w:val="00D32C33"/>
    <w:rsid w:val="00D32F7F"/>
    <w:rsid w:val="00D336EE"/>
    <w:rsid w:val="00D34827"/>
    <w:rsid w:val="00D35DB3"/>
    <w:rsid w:val="00D366D6"/>
    <w:rsid w:val="00D374DF"/>
    <w:rsid w:val="00D3753F"/>
    <w:rsid w:val="00D377F6"/>
    <w:rsid w:val="00D37A01"/>
    <w:rsid w:val="00D37F5C"/>
    <w:rsid w:val="00D40227"/>
    <w:rsid w:val="00D40B53"/>
    <w:rsid w:val="00D419AF"/>
    <w:rsid w:val="00D4222A"/>
    <w:rsid w:val="00D431FD"/>
    <w:rsid w:val="00D43F32"/>
    <w:rsid w:val="00D446CA"/>
    <w:rsid w:val="00D4484F"/>
    <w:rsid w:val="00D44BC4"/>
    <w:rsid w:val="00D45BC3"/>
    <w:rsid w:val="00D45C5F"/>
    <w:rsid w:val="00D45C9B"/>
    <w:rsid w:val="00D473A2"/>
    <w:rsid w:val="00D47572"/>
    <w:rsid w:val="00D51D15"/>
    <w:rsid w:val="00D5232F"/>
    <w:rsid w:val="00D539BB"/>
    <w:rsid w:val="00D53BBF"/>
    <w:rsid w:val="00D53D83"/>
    <w:rsid w:val="00D546C9"/>
    <w:rsid w:val="00D54D02"/>
    <w:rsid w:val="00D55378"/>
    <w:rsid w:val="00D55A97"/>
    <w:rsid w:val="00D55FE8"/>
    <w:rsid w:val="00D5688D"/>
    <w:rsid w:val="00D61965"/>
    <w:rsid w:val="00D6299E"/>
    <w:rsid w:val="00D63A0B"/>
    <w:rsid w:val="00D6409D"/>
    <w:rsid w:val="00D64642"/>
    <w:rsid w:val="00D650D9"/>
    <w:rsid w:val="00D659AB"/>
    <w:rsid w:val="00D65B88"/>
    <w:rsid w:val="00D674D7"/>
    <w:rsid w:val="00D6795D"/>
    <w:rsid w:val="00D67B37"/>
    <w:rsid w:val="00D712BF"/>
    <w:rsid w:val="00D729B1"/>
    <w:rsid w:val="00D732EF"/>
    <w:rsid w:val="00D73B5C"/>
    <w:rsid w:val="00D73B9B"/>
    <w:rsid w:val="00D740C9"/>
    <w:rsid w:val="00D74A88"/>
    <w:rsid w:val="00D74B62"/>
    <w:rsid w:val="00D7625E"/>
    <w:rsid w:val="00D76971"/>
    <w:rsid w:val="00D76B20"/>
    <w:rsid w:val="00D76F6A"/>
    <w:rsid w:val="00D77F30"/>
    <w:rsid w:val="00D8112D"/>
    <w:rsid w:val="00D815D8"/>
    <w:rsid w:val="00D82A89"/>
    <w:rsid w:val="00D83299"/>
    <w:rsid w:val="00D83558"/>
    <w:rsid w:val="00D83770"/>
    <w:rsid w:val="00D8421F"/>
    <w:rsid w:val="00D845C4"/>
    <w:rsid w:val="00D85B24"/>
    <w:rsid w:val="00D862C4"/>
    <w:rsid w:val="00D90C61"/>
    <w:rsid w:val="00D91080"/>
    <w:rsid w:val="00D91808"/>
    <w:rsid w:val="00D91A05"/>
    <w:rsid w:val="00D93631"/>
    <w:rsid w:val="00D937E6"/>
    <w:rsid w:val="00D93851"/>
    <w:rsid w:val="00D956DA"/>
    <w:rsid w:val="00D96144"/>
    <w:rsid w:val="00D96444"/>
    <w:rsid w:val="00D974B7"/>
    <w:rsid w:val="00DA07E7"/>
    <w:rsid w:val="00DA09A0"/>
    <w:rsid w:val="00DA0A6A"/>
    <w:rsid w:val="00DA0E3A"/>
    <w:rsid w:val="00DA0F2C"/>
    <w:rsid w:val="00DA1223"/>
    <w:rsid w:val="00DA1236"/>
    <w:rsid w:val="00DA19E0"/>
    <w:rsid w:val="00DA41D1"/>
    <w:rsid w:val="00DA4728"/>
    <w:rsid w:val="00DA65B4"/>
    <w:rsid w:val="00DA6F2E"/>
    <w:rsid w:val="00DA6FF8"/>
    <w:rsid w:val="00DA7135"/>
    <w:rsid w:val="00DA7631"/>
    <w:rsid w:val="00DA7CFE"/>
    <w:rsid w:val="00DB02B5"/>
    <w:rsid w:val="00DB12F4"/>
    <w:rsid w:val="00DB1454"/>
    <w:rsid w:val="00DB1C1F"/>
    <w:rsid w:val="00DB3054"/>
    <w:rsid w:val="00DB486F"/>
    <w:rsid w:val="00DB4922"/>
    <w:rsid w:val="00DB5720"/>
    <w:rsid w:val="00DB6571"/>
    <w:rsid w:val="00DB69B3"/>
    <w:rsid w:val="00DB6E32"/>
    <w:rsid w:val="00DB73A1"/>
    <w:rsid w:val="00DB773E"/>
    <w:rsid w:val="00DC1002"/>
    <w:rsid w:val="00DC2022"/>
    <w:rsid w:val="00DC2AC4"/>
    <w:rsid w:val="00DC3159"/>
    <w:rsid w:val="00DC347F"/>
    <w:rsid w:val="00DC4477"/>
    <w:rsid w:val="00DC609D"/>
    <w:rsid w:val="00DC6A66"/>
    <w:rsid w:val="00DC765A"/>
    <w:rsid w:val="00DC7DE2"/>
    <w:rsid w:val="00DD0FEC"/>
    <w:rsid w:val="00DD17E6"/>
    <w:rsid w:val="00DD2071"/>
    <w:rsid w:val="00DD21F4"/>
    <w:rsid w:val="00DD35A4"/>
    <w:rsid w:val="00DD544F"/>
    <w:rsid w:val="00DD5CCE"/>
    <w:rsid w:val="00DD6928"/>
    <w:rsid w:val="00DD69E2"/>
    <w:rsid w:val="00DD6CE5"/>
    <w:rsid w:val="00DD6D04"/>
    <w:rsid w:val="00DE04A8"/>
    <w:rsid w:val="00DE154F"/>
    <w:rsid w:val="00DE1586"/>
    <w:rsid w:val="00DE1BA5"/>
    <w:rsid w:val="00DE1E5E"/>
    <w:rsid w:val="00DE1FBB"/>
    <w:rsid w:val="00DE2786"/>
    <w:rsid w:val="00DE34E9"/>
    <w:rsid w:val="00DE3538"/>
    <w:rsid w:val="00DE3A87"/>
    <w:rsid w:val="00DE428E"/>
    <w:rsid w:val="00DE442A"/>
    <w:rsid w:val="00DE4C1A"/>
    <w:rsid w:val="00DE5693"/>
    <w:rsid w:val="00DE602D"/>
    <w:rsid w:val="00DE642B"/>
    <w:rsid w:val="00DE6A18"/>
    <w:rsid w:val="00DE703E"/>
    <w:rsid w:val="00DE7213"/>
    <w:rsid w:val="00DE7292"/>
    <w:rsid w:val="00DE7C79"/>
    <w:rsid w:val="00DF2299"/>
    <w:rsid w:val="00DF26D9"/>
    <w:rsid w:val="00DF28A0"/>
    <w:rsid w:val="00DF2E9C"/>
    <w:rsid w:val="00DF42BD"/>
    <w:rsid w:val="00DF4E8B"/>
    <w:rsid w:val="00DF714D"/>
    <w:rsid w:val="00E00E16"/>
    <w:rsid w:val="00E01DB5"/>
    <w:rsid w:val="00E02153"/>
    <w:rsid w:val="00E022D2"/>
    <w:rsid w:val="00E024D6"/>
    <w:rsid w:val="00E0272E"/>
    <w:rsid w:val="00E02D8F"/>
    <w:rsid w:val="00E03EC5"/>
    <w:rsid w:val="00E05F2C"/>
    <w:rsid w:val="00E062A9"/>
    <w:rsid w:val="00E0754A"/>
    <w:rsid w:val="00E076F1"/>
    <w:rsid w:val="00E079F2"/>
    <w:rsid w:val="00E07C2B"/>
    <w:rsid w:val="00E1035E"/>
    <w:rsid w:val="00E1114B"/>
    <w:rsid w:val="00E111E1"/>
    <w:rsid w:val="00E118A9"/>
    <w:rsid w:val="00E13CBC"/>
    <w:rsid w:val="00E14A37"/>
    <w:rsid w:val="00E153FB"/>
    <w:rsid w:val="00E16183"/>
    <w:rsid w:val="00E16436"/>
    <w:rsid w:val="00E1731B"/>
    <w:rsid w:val="00E17706"/>
    <w:rsid w:val="00E17EED"/>
    <w:rsid w:val="00E20235"/>
    <w:rsid w:val="00E207F2"/>
    <w:rsid w:val="00E20BF7"/>
    <w:rsid w:val="00E20ECD"/>
    <w:rsid w:val="00E23147"/>
    <w:rsid w:val="00E23BB5"/>
    <w:rsid w:val="00E24024"/>
    <w:rsid w:val="00E240F4"/>
    <w:rsid w:val="00E25FE8"/>
    <w:rsid w:val="00E2745A"/>
    <w:rsid w:val="00E27CAA"/>
    <w:rsid w:val="00E3071F"/>
    <w:rsid w:val="00E30A7A"/>
    <w:rsid w:val="00E31130"/>
    <w:rsid w:val="00E33266"/>
    <w:rsid w:val="00E3338F"/>
    <w:rsid w:val="00E34AB6"/>
    <w:rsid w:val="00E35446"/>
    <w:rsid w:val="00E354CB"/>
    <w:rsid w:val="00E35846"/>
    <w:rsid w:val="00E35DF8"/>
    <w:rsid w:val="00E36A79"/>
    <w:rsid w:val="00E36D42"/>
    <w:rsid w:val="00E37026"/>
    <w:rsid w:val="00E41068"/>
    <w:rsid w:val="00E43A1E"/>
    <w:rsid w:val="00E44591"/>
    <w:rsid w:val="00E457E2"/>
    <w:rsid w:val="00E45B17"/>
    <w:rsid w:val="00E4623F"/>
    <w:rsid w:val="00E46261"/>
    <w:rsid w:val="00E509E1"/>
    <w:rsid w:val="00E51E70"/>
    <w:rsid w:val="00E5259D"/>
    <w:rsid w:val="00E5261B"/>
    <w:rsid w:val="00E5313E"/>
    <w:rsid w:val="00E532D6"/>
    <w:rsid w:val="00E542A1"/>
    <w:rsid w:val="00E5446D"/>
    <w:rsid w:val="00E54C18"/>
    <w:rsid w:val="00E54ECF"/>
    <w:rsid w:val="00E551D0"/>
    <w:rsid w:val="00E567F8"/>
    <w:rsid w:val="00E575CD"/>
    <w:rsid w:val="00E61043"/>
    <w:rsid w:val="00E61B9F"/>
    <w:rsid w:val="00E6298A"/>
    <w:rsid w:val="00E62C88"/>
    <w:rsid w:val="00E63571"/>
    <w:rsid w:val="00E64424"/>
    <w:rsid w:val="00E65678"/>
    <w:rsid w:val="00E65A70"/>
    <w:rsid w:val="00E6650B"/>
    <w:rsid w:val="00E665FD"/>
    <w:rsid w:val="00E66619"/>
    <w:rsid w:val="00E66990"/>
    <w:rsid w:val="00E6713A"/>
    <w:rsid w:val="00E67417"/>
    <w:rsid w:val="00E6754F"/>
    <w:rsid w:val="00E679CE"/>
    <w:rsid w:val="00E67DAB"/>
    <w:rsid w:val="00E703FE"/>
    <w:rsid w:val="00E70954"/>
    <w:rsid w:val="00E709E0"/>
    <w:rsid w:val="00E70D5C"/>
    <w:rsid w:val="00E712F2"/>
    <w:rsid w:val="00E719A4"/>
    <w:rsid w:val="00E71C6A"/>
    <w:rsid w:val="00E72B0B"/>
    <w:rsid w:val="00E72FD3"/>
    <w:rsid w:val="00E732B3"/>
    <w:rsid w:val="00E7349A"/>
    <w:rsid w:val="00E75C18"/>
    <w:rsid w:val="00E75E93"/>
    <w:rsid w:val="00E75FAA"/>
    <w:rsid w:val="00E80ACF"/>
    <w:rsid w:val="00E81D5F"/>
    <w:rsid w:val="00E828C9"/>
    <w:rsid w:val="00E84A97"/>
    <w:rsid w:val="00E85F70"/>
    <w:rsid w:val="00E86BE8"/>
    <w:rsid w:val="00E86D6E"/>
    <w:rsid w:val="00E87CCB"/>
    <w:rsid w:val="00E91815"/>
    <w:rsid w:val="00E924BB"/>
    <w:rsid w:val="00E92719"/>
    <w:rsid w:val="00E93DC0"/>
    <w:rsid w:val="00E9480D"/>
    <w:rsid w:val="00E94EAC"/>
    <w:rsid w:val="00E95C0C"/>
    <w:rsid w:val="00E96C0C"/>
    <w:rsid w:val="00E9720B"/>
    <w:rsid w:val="00E976AB"/>
    <w:rsid w:val="00E97C0D"/>
    <w:rsid w:val="00EA008F"/>
    <w:rsid w:val="00EA0CA5"/>
    <w:rsid w:val="00EA12A3"/>
    <w:rsid w:val="00EA1815"/>
    <w:rsid w:val="00EA3476"/>
    <w:rsid w:val="00EA3990"/>
    <w:rsid w:val="00EA39AB"/>
    <w:rsid w:val="00EA3DB9"/>
    <w:rsid w:val="00EA4A61"/>
    <w:rsid w:val="00EA4CE1"/>
    <w:rsid w:val="00EA7AFE"/>
    <w:rsid w:val="00EB03BE"/>
    <w:rsid w:val="00EB0B4C"/>
    <w:rsid w:val="00EB0D37"/>
    <w:rsid w:val="00EB14FF"/>
    <w:rsid w:val="00EB1986"/>
    <w:rsid w:val="00EB270E"/>
    <w:rsid w:val="00EB2D11"/>
    <w:rsid w:val="00EB3AEA"/>
    <w:rsid w:val="00EB47F0"/>
    <w:rsid w:val="00EB560E"/>
    <w:rsid w:val="00EB5665"/>
    <w:rsid w:val="00EB5BDB"/>
    <w:rsid w:val="00EB69D7"/>
    <w:rsid w:val="00EB6A2D"/>
    <w:rsid w:val="00EB6A45"/>
    <w:rsid w:val="00EC052A"/>
    <w:rsid w:val="00EC066B"/>
    <w:rsid w:val="00EC079A"/>
    <w:rsid w:val="00EC1023"/>
    <w:rsid w:val="00EC192D"/>
    <w:rsid w:val="00EC1950"/>
    <w:rsid w:val="00EC2397"/>
    <w:rsid w:val="00EC3D88"/>
    <w:rsid w:val="00EC4041"/>
    <w:rsid w:val="00EC4127"/>
    <w:rsid w:val="00EC4C9C"/>
    <w:rsid w:val="00EC6576"/>
    <w:rsid w:val="00EC6F94"/>
    <w:rsid w:val="00EC70CB"/>
    <w:rsid w:val="00ED00F3"/>
    <w:rsid w:val="00ED0C99"/>
    <w:rsid w:val="00ED0DAF"/>
    <w:rsid w:val="00ED12DA"/>
    <w:rsid w:val="00ED1454"/>
    <w:rsid w:val="00ED14F4"/>
    <w:rsid w:val="00ED1DE0"/>
    <w:rsid w:val="00ED1F6E"/>
    <w:rsid w:val="00ED2693"/>
    <w:rsid w:val="00ED2C9E"/>
    <w:rsid w:val="00ED2FCB"/>
    <w:rsid w:val="00ED5139"/>
    <w:rsid w:val="00ED6367"/>
    <w:rsid w:val="00ED6EEC"/>
    <w:rsid w:val="00ED6EED"/>
    <w:rsid w:val="00ED6FBD"/>
    <w:rsid w:val="00ED75DB"/>
    <w:rsid w:val="00EE0092"/>
    <w:rsid w:val="00EE01D7"/>
    <w:rsid w:val="00EE05CA"/>
    <w:rsid w:val="00EE134D"/>
    <w:rsid w:val="00EE14C6"/>
    <w:rsid w:val="00EE19FB"/>
    <w:rsid w:val="00EE1B6F"/>
    <w:rsid w:val="00EE1EA2"/>
    <w:rsid w:val="00EE226A"/>
    <w:rsid w:val="00EE2306"/>
    <w:rsid w:val="00EE2726"/>
    <w:rsid w:val="00EE276A"/>
    <w:rsid w:val="00EE32D0"/>
    <w:rsid w:val="00EE36AD"/>
    <w:rsid w:val="00EE49F6"/>
    <w:rsid w:val="00EE4FCF"/>
    <w:rsid w:val="00EE7400"/>
    <w:rsid w:val="00EF10B2"/>
    <w:rsid w:val="00EF1366"/>
    <w:rsid w:val="00EF249C"/>
    <w:rsid w:val="00EF2760"/>
    <w:rsid w:val="00EF2B5B"/>
    <w:rsid w:val="00EF2F38"/>
    <w:rsid w:val="00EF425E"/>
    <w:rsid w:val="00EF44D2"/>
    <w:rsid w:val="00EF4C6E"/>
    <w:rsid w:val="00EF4CC5"/>
    <w:rsid w:val="00EF5533"/>
    <w:rsid w:val="00F00CD7"/>
    <w:rsid w:val="00F00E27"/>
    <w:rsid w:val="00F01592"/>
    <w:rsid w:val="00F01D39"/>
    <w:rsid w:val="00F02958"/>
    <w:rsid w:val="00F03057"/>
    <w:rsid w:val="00F038EB"/>
    <w:rsid w:val="00F04209"/>
    <w:rsid w:val="00F05247"/>
    <w:rsid w:val="00F05B82"/>
    <w:rsid w:val="00F05E18"/>
    <w:rsid w:val="00F0647A"/>
    <w:rsid w:val="00F06D5C"/>
    <w:rsid w:val="00F06F12"/>
    <w:rsid w:val="00F06FD3"/>
    <w:rsid w:val="00F0740C"/>
    <w:rsid w:val="00F07727"/>
    <w:rsid w:val="00F07CAA"/>
    <w:rsid w:val="00F10015"/>
    <w:rsid w:val="00F101AC"/>
    <w:rsid w:val="00F10BA4"/>
    <w:rsid w:val="00F10D8E"/>
    <w:rsid w:val="00F10DAB"/>
    <w:rsid w:val="00F10EBF"/>
    <w:rsid w:val="00F11488"/>
    <w:rsid w:val="00F11503"/>
    <w:rsid w:val="00F11FC5"/>
    <w:rsid w:val="00F131E8"/>
    <w:rsid w:val="00F13A4C"/>
    <w:rsid w:val="00F142A8"/>
    <w:rsid w:val="00F14DEF"/>
    <w:rsid w:val="00F15BE2"/>
    <w:rsid w:val="00F16B59"/>
    <w:rsid w:val="00F16E5B"/>
    <w:rsid w:val="00F16FAD"/>
    <w:rsid w:val="00F16FDF"/>
    <w:rsid w:val="00F1723D"/>
    <w:rsid w:val="00F17F59"/>
    <w:rsid w:val="00F20704"/>
    <w:rsid w:val="00F2074C"/>
    <w:rsid w:val="00F21839"/>
    <w:rsid w:val="00F21FA3"/>
    <w:rsid w:val="00F2209D"/>
    <w:rsid w:val="00F22F80"/>
    <w:rsid w:val="00F23C44"/>
    <w:rsid w:val="00F23CF9"/>
    <w:rsid w:val="00F24466"/>
    <w:rsid w:val="00F2458F"/>
    <w:rsid w:val="00F24B2F"/>
    <w:rsid w:val="00F24E30"/>
    <w:rsid w:val="00F250E4"/>
    <w:rsid w:val="00F26211"/>
    <w:rsid w:val="00F26A40"/>
    <w:rsid w:val="00F3197C"/>
    <w:rsid w:val="00F3413A"/>
    <w:rsid w:val="00F3452B"/>
    <w:rsid w:val="00F3457C"/>
    <w:rsid w:val="00F356BA"/>
    <w:rsid w:val="00F360B5"/>
    <w:rsid w:val="00F36635"/>
    <w:rsid w:val="00F36ACF"/>
    <w:rsid w:val="00F36BDD"/>
    <w:rsid w:val="00F41388"/>
    <w:rsid w:val="00F42F86"/>
    <w:rsid w:val="00F43955"/>
    <w:rsid w:val="00F43AE1"/>
    <w:rsid w:val="00F43D4E"/>
    <w:rsid w:val="00F44C41"/>
    <w:rsid w:val="00F456CA"/>
    <w:rsid w:val="00F45998"/>
    <w:rsid w:val="00F46ECB"/>
    <w:rsid w:val="00F47382"/>
    <w:rsid w:val="00F50E08"/>
    <w:rsid w:val="00F513B5"/>
    <w:rsid w:val="00F51FDD"/>
    <w:rsid w:val="00F52C1A"/>
    <w:rsid w:val="00F53025"/>
    <w:rsid w:val="00F551E5"/>
    <w:rsid w:val="00F5619D"/>
    <w:rsid w:val="00F5647A"/>
    <w:rsid w:val="00F56FA7"/>
    <w:rsid w:val="00F570C0"/>
    <w:rsid w:val="00F601A2"/>
    <w:rsid w:val="00F6030D"/>
    <w:rsid w:val="00F6034F"/>
    <w:rsid w:val="00F6062C"/>
    <w:rsid w:val="00F60829"/>
    <w:rsid w:val="00F60B37"/>
    <w:rsid w:val="00F61CAA"/>
    <w:rsid w:val="00F6262D"/>
    <w:rsid w:val="00F631DA"/>
    <w:rsid w:val="00F64343"/>
    <w:rsid w:val="00F64E19"/>
    <w:rsid w:val="00F6541E"/>
    <w:rsid w:val="00F66A76"/>
    <w:rsid w:val="00F6753F"/>
    <w:rsid w:val="00F67A59"/>
    <w:rsid w:val="00F70832"/>
    <w:rsid w:val="00F7089F"/>
    <w:rsid w:val="00F713D0"/>
    <w:rsid w:val="00F714F9"/>
    <w:rsid w:val="00F7162E"/>
    <w:rsid w:val="00F7307E"/>
    <w:rsid w:val="00F73555"/>
    <w:rsid w:val="00F73E85"/>
    <w:rsid w:val="00F74A50"/>
    <w:rsid w:val="00F74A92"/>
    <w:rsid w:val="00F75402"/>
    <w:rsid w:val="00F75BBC"/>
    <w:rsid w:val="00F75F54"/>
    <w:rsid w:val="00F76D41"/>
    <w:rsid w:val="00F8009F"/>
    <w:rsid w:val="00F80943"/>
    <w:rsid w:val="00F835C5"/>
    <w:rsid w:val="00F83CA3"/>
    <w:rsid w:val="00F83DE6"/>
    <w:rsid w:val="00F85904"/>
    <w:rsid w:val="00F860DD"/>
    <w:rsid w:val="00F86703"/>
    <w:rsid w:val="00F8672D"/>
    <w:rsid w:val="00F867A0"/>
    <w:rsid w:val="00F872D5"/>
    <w:rsid w:val="00F87802"/>
    <w:rsid w:val="00F906B5"/>
    <w:rsid w:val="00F91587"/>
    <w:rsid w:val="00F92B41"/>
    <w:rsid w:val="00F92C51"/>
    <w:rsid w:val="00F92D96"/>
    <w:rsid w:val="00F938DB"/>
    <w:rsid w:val="00F9406B"/>
    <w:rsid w:val="00F94300"/>
    <w:rsid w:val="00F949FE"/>
    <w:rsid w:val="00F95999"/>
    <w:rsid w:val="00F95A87"/>
    <w:rsid w:val="00F96422"/>
    <w:rsid w:val="00F96599"/>
    <w:rsid w:val="00F96F5B"/>
    <w:rsid w:val="00F97634"/>
    <w:rsid w:val="00F97674"/>
    <w:rsid w:val="00FA087A"/>
    <w:rsid w:val="00FA0C48"/>
    <w:rsid w:val="00FA0E63"/>
    <w:rsid w:val="00FA1756"/>
    <w:rsid w:val="00FA17DD"/>
    <w:rsid w:val="00FA22BD"/>
    <w:rsid w:val="00FA3E95"/>
    <w:rsid w:val="00FA5893"/>
    <w:rsid w:val="00FA644F"/>
    <w:rsid w:val="00FA7398"/>
    <w:rsid w:val="00FA7EAD"/>
    <w:rsid w:val="00FB16CD"/>
    <w:rsid w:val="00FB18C6"/>
    <w:rsid w:val="00FB1AF6"/>
    <w:rsid w:val="00FB1D34"/>
    <w:rsid w:val="00FB2831"/>
    <w:rsid w:val="00FB2D71"/>
    <w:rsid w:val="00FB384B"/>
    <w:rsid w:val="00FB3895"/>
    <w:rsid w:val="00FB4769"/>
    <w:rsid w:val="00FB53CC"/>
    <w:rsid w:val="00FB6990"/>
    <w:rsid w:val="00FB7390"/>
    <w:rsid w:val="00FB7487"/>
    <w:rsid w:val="00FC0999"/>
    <w:rsid w:val="00FC1404"/>
    <w:rsid w:val="00FC1F3C"/>
    <w:rsid w:val="00FC26F4"/>
    <w:rsid w:val="00FC2B50"/>
    <w:rsid w:val="00FC2F32"/>
    <w:rsid w:val="00FC34B5"/>
    <w:rsid w:val="00FC4845"/>
    <w:rsid w:val="00FC4939"/>
    <w:rsid w:val="00FC5AF9"/>
    <w:rsid w:val="00FC6B11"/>
    <w:rsid w:val="00FC6E16"/>
    <w:rsid w:val="00FC77FF"/>
    <w:rsid w:val="00FD03CD"/>
    <w:rsid w:val="00FD0830"/>
    <w:rsid w:val="00FD10FA"/>
    <w:rsid w:val="00FD1300"/>
    <w:rsid w:val="00FD15CF"/>
    <w:rsid w:val="00FD1FE2"/>
    <w:rsid w:val="00FD3227"/>
    <w:rsid w:val="00FD42F0"/>
    <w:rsid w:val="00FD4517"/>
    <w:rsid w:val="00FD6252"/>
    <w:rsid w:val="00FD661A"/>
    <w:rsid w:val="00FD7CCF"/>
    <w:rsid w:val="00FE050F"/>
    <w:rsid w:val="00FE062F"/>
    <w:rsid w:val="00FE08C7"/>
    <w:rsid w:val="00FE0B0D"/>
    <w:rsid w:val="00FE20B3"/>
    <w:rsid w:val="00FE252E"/>
    <w:rsid w:val="00FE2B34"/>
    <w:rsid w:val="00FE3743"/>
    <w:rsid w:val="00FE3E76"/>
    <w:rsid w:val="00FE559A"/>
    <w:rsid w:val="00FE6328"/>
    <w:rsid w:val="00FE709C"/>
    <w:rsid w:val="00FE7336"/>
    <w:rsid w:val="00FE77D9"/>
    <w:rsid w:val="00FE784D"/>
    <w:rsid w:val="00FF0053"/>
    <w:rsid w:val="00FF062D"/>
    <w:rsid w:val="00FF072E"/>
    <w:rsid w:val="00FF2C57"/>
    <w:rsid w:val="00FF3C44"/>
    <w:rsid w:val="00FF495A"/>
    <w:rsid w:val="00FF5385"/>
    <w:rsid w:val="00FF6488"/>
    <w:rsid w:val="00FF674B"/>
    <w:rsid w:val="00FF6E01"/>
    <w:rsid w:val="00FF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751033EE"/>
  <w15:chartTrackingRefBased/>
  <w15:docId w15:val="{543C2C85-BA54-4B05-B0D0-34B06D98E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7DCC"/>
    <w:pPr>
      <w:widowControl w:val="0"/>
    </w:pPr>
    <w:rPr>
      <w:kern w:val="2"/>
      <w:sz w:val="24"/>
      <w:lang w:val="en-US" w:eastAsia="zh-TW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Garamond" w:hAnsi="Garamond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Heading3">
    <w:name w:val="heading 3"/>
    <w:basedOn w:val="Normal"/>
    <w:next w:val="Normal"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tabs>
        <w:tab w:val="right" w:pos="9026"/>
      </w:tabs>
      <w:jc w:val="right"/>
      <w:outlineLvl w:val="3"/>
    </w:pPr>
    <w:rPr>
      <w:rFonts w:ascii="Garamond" w:hAnsi="Garamond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Arial" w:hAnsi="Arial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semiHidden/>
    <w:pPr>
      <w:widowControl/>
      <w:spacing w:before="161" w:after="161"/>
    </w:pPr>
    <w:rPr>
      <w:kern w:val="0"/>
      <w:szCs w:val="24"/>
    </w:rPr>
  </w:style>
  <w:style w:type="character" w:customStyle="1" w:styleId="apple-style-span">
    <w:name w:val="apple-style-span"/>
    <w:basedOn w:val="DefaultParagraphFont"/>
    <w:rsid w:val="00690BF8"/>
  </w:style>
  <w:style w:type="character" w:customStyle="1" w:styleId="pp-headline-item">
    <w:name w:val="pp-headline-item"/>
    <w:basedOn w:val="DefaultParagraphFont"/>
    <w:rsid w:val="002E1F57"/>
  </w:style>
  <w:style w:type="character" w:customStyle="1" w:styleId="street-address">
    <w:name w:val="street-address"/>
    <w:basedOn w:val="DefaultParagraphFont"/>
    <w:rsid w:val="00A53717"/>
  </w:style>
  <w:style w:type="character" w:customStyle="1" w:styleId="locality">
    <w:name w:val="locality"/>
    <w:basedOn w:val="DefaultParagraphFont"/>
    <w:rsid w:val="00A53717"/>
  </w:style>
  <w:style w:type="character" w:customStyle="1" w:styleId="st1">
    <w:name w:val="st1"/>
    <w:basedOn w:val="DefaultParagraphFont"/>
    <w:rsid w:val="00341566"/>
  </w:style>
  <w:style w:type="character" w:customStyle="1" w:styleId="block1">
    <w:name w:val="block1"/>
    <w:rsid w:val="000602FB"/>
    <w:rPr>
      <w:vanish w:val="0"/>
      <w:webHidden w:val="0"/>
      <w:specVanish w:val="0"/>
    </w:rPr>
  </w:style>
  <w:style w:type="character" w:customStyle="1" w:styleId="col9">
    <w:name w:val="col9"/>
    <w:basedOn w:val="DefaultParagraphFont"/>
    <w:rsid w:val="000602FB"/>
  </w:style>
  <w:style w:type="character" w:customStyle="1" w:styleId="text">
    <w:name w:val="text"/>
    <w:basedOn w:val="DefaultParagraphFont"/>
    <w:rsid w:val="005F7FD5"/>
  </w:style>
  <w:style w:type="character" w:customStyle="1" w:styleId="apple-converted-space">
    <w:name w:val="apple-converted-space"/>
    <w:basedOn w:val="DefaultParagraphFont"/>
    <w:rsid w:val="00367AE0"/>
  </w:style>
  <w:style w:type="character" w:styleId="Emphasis">
    <w:name w:val="Emphasis"/>
    <w:uiPriority w:val="20"/>
    <w:qFormat/>
    <w:rsid w:val="00367AE0"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5822"/>
    <w:pPr>
      <w:widowControl/>
    </w:pPr>
    <w:rPr>
      <w:rFonts w:eastAsia="Times New Roman"/>
      <w:i/>
      <w:iCs/>
      <w:kern w:val="0"/>
      <w:szCs w:val="24"/>
      <w:lang w:val="x-none" w:eastAsia="x-none"/>
    </w:rPr>
  </w:style>
  <w:style w:type="character" w:customStyle="1" w:styleId="HTMLAddressChar">
    <w:name w:val="HTML Address Char"/>
    <w:link w:val="HTMLAddress"/>
    <w:uiPriority w:val="99"/>
    <w:semiHidden/>
    <w:rsid w:val="003C5822"/>
    <w:rPr>
      <w:rFonts w:eastAsia="Times New Roman"/>
      <w:i/>
      <w:iCs/>
      <w:sz w:val="24"/>
      <w:szCs w:val="24"/>
    </w:rPr>
  </w:style>
  <w:style w:type="paragraph" w:styleId="ListParagraph">
    <w:name w:val="List Paragraph"/>
    <w:basedOn w:val="Normal"/>
    <w:qFormat/>
    <w:rsid w:val="00A815B7"/>
    <w:pPr>
      <w:widowControl/>
      <w:ind w:left="720"/>
    </w:pPr>
    <w:rPr>
      <w:rFonts w:ascii="Calibri" w:hAnsi="Calibri"/>
      <w:kern w:val="0"/>
      <w:sz w:val="22"/>
      <w:szCs w:val="22"/>
      <w:lang w:val="en-GB"/>
    </w:rPr>
  </w:style>
  <w:style w:type="character" w:styleId="Strong">
    <w:name w:val="Strong"/>
    <w:uiPriority w:val="22"/>
    <w:qFormat/>
    <w:rsid w:val="00E86BE8"/>
    <w:rPr>
      <w:b/>
      <w:bCs/>
    </w:rPr>
  </w:style>
  <w:style w:type="paragraph" w:styleId="Revision">
    <w:name w:val="Revision"/>
    <w:hidden/>
    <w:uiPriority w:val="99"/>
    <w:semiHidden/>
    <w:rsid w:val="00E44591"/>
    <w:rPr>
      <w:kern w:val="2"/>
      <w:sz w:val="24"/>
      <w:lang w:val="en-US" w:eastAsia="zh-TW"/>
    </w:rPr>
  </w:style>
  <w:style w:type="character" w:styleId="UnresolvedMention">
    <w:name w:val="Unresolved Mention"/>
    <w:basedOn w:val="DefaultParagraphFont"/>
    <w:uiPriority w:val="99"/>
    <w:semiHidden/>
    <w:unhideWhenUsed/>
    <w:rsid w:val="008B62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648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93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916838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9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02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781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649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2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3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679042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93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09951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509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469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8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231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83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C4CDE0"/>
                                                        <w:left w:val="single" w:sz="6" w:space="26" w:color="C4CDE0"/>
                                                        <w:bottom w:val="single" w:sz="12" w:space="8" w:color="C4CDE0"/>
                                                        <w:right w:val="single" w:sz="6" w:space="26" w:color="C4CDE0"/>
                                                      </w:divBdr>
                                                      <w:divsChild>
                                                        <w:div w:id="2138184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98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9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1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24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99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490492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08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53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675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8591120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827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348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05326">
                                  <w:marLeft w:val="30"/>
                                  <w:marRight w:val="180"/>
                                  <w:marTop w:val="0"/>
                                  <w:marBottom w:val="0"/>
                                  <w:divBdr>
                                    <w:top w:val="single" w:sz="6" w:space="0" w:color="DCDCDC"/>
                                    <w:left w:val="single" w:sz="6" w:space="5" w:color="DCDCDC"/>
                                    <w:bottom w:val="single" w:sz="6" w:space="0" w:color="DCDCDC"/>
                                    <w:right w:val="single" w:sz="6" w:space="14" w:color="DCDCDC"/>
                                  </w:divBdr>
                                  <w:divsChild>
                                    <w:div w:id="76777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auto"/>
                                        <w:left w:val="single" w:sz="24" w:space="0" w:color="auto"/>
                                        <w:bottom w:val="single" w:sz="2" w:space="0" w:color="auto"/>
                                        <w:right w:val="single" w:sz="24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958247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48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12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99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243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410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54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73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404370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87049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21874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01863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25263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12458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5871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4382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5604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4686159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21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6614232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924387050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32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111917899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522332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34023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741400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108247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718717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765203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88679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32946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68074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123998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29794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83660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575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906806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964371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65552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066874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000520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257112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7871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9892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497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521446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065108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04292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963872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295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6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15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42614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93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40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28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68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2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05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0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1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14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902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54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790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4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135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5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6810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651672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03061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0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477330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697219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948379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0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230314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472590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972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17720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0463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1F3F4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22310738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39007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597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371938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47160638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45725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55817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9271308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0507849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2024935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5035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8567474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158958494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80206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165027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1120107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4443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33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192339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357595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963808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82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110728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654636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673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2C2C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6508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37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21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312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70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20662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16296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5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2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5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4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3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6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4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5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big5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orms.gle/tweecpjVUWJe4MZJA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alendar.google.com/calendar/embed?src=77df30098796c1d3deb2e638de918dfa08ae03397812dc45edccbafb85174fd7%40group.calendar.google.com&amp;ctz=Asia%2FHong_Kon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nS@hklawsoc.org.h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klawsoc.org.hk" TargetMode="External"/><Relationship Id="rId2" Type="http://schemas.openxmlformats.org/officeDocument/2006/relationships/hyperlink" Target="mailto:sg@hklawsoc.org.hk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9C035BBE46541A8D27D0A7B32CE7E" ma:contentTypeVersion="16" ma:contentTypeDescription="Create a new document." ma:contentTypeScope="" ma:versionID="bdcdedd075c04763f3a35b21c67518c3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716195bc4d5d6aaab4bf8208fb6f52b3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334D77-E0B3-4C07-9755-2B3EE56D66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72FC32-E562-40B4-A667-28ED6C839F6E}">
  <ds:schemaRefs>
    <ds:schemaRef ds:uri="http://schemas.microsoft.com/office/2006/metadata/properties"/>
    <ds:schemaRef ds:uri="http://schemas.microsoft.com/office/infopath/2007/PartnerControls"/>
    <ds:schemaRef ds:uri="c1c74309-156b-4660-9951-d9616e353fe4"/>
    <ds:schemaRef ds:uri="96217c5a-0226-462f-8526-5fe9ca4111af"/>
  </ds:schemaRefs>
</ds:datastoreItem>
</file>

<file path=customXml/itemProps3.xml><?xml version="1.0" encoding="utf-8"?>
<ds:datastoreItem xmlns:ds="http://schemas.openxmlformats.org/officeDocument/2006/customXml" ds:itemID="{3306B3A9-5B8D-43F5-B4D8-E1C2A5A176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c74309-156b-4660-9951-d9616e353fe4"/>
    <ds:schemaRef ds:uri="96217c5a-0226-462f-8526-5fe9ca4111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A4502F-4FDC-4284-A450-22A32C3E4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C01</Template>
  <TotalTime>0</TotalTime>
  <Pages>3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Circulars</vt:lpstr>
    </vt:vector>
  </TitlesOfParts>
  <Company>Peernet Company Limited</Company>
  <LinksUpToDate>false</LinksUpToDate>
  <CharactersWithSpaces>4599</CharactersWithSpaces>
  <SharedDoc>false</SharedDoc>
  <HLinks>
    <vt:vector size="18" baseType="variant">
      <vt:variant>
        <vt:i4>6684702</vt:i4>
      </vt:variant>
      <vt:variant>
        <vt:i4>3</vt:i4>
      </vt:variant>
      <vt:variant>
        <vt:i4>0</vt:i4>
      </vt:variant>
      <vt:variant>
        <vt:i4>5</vt:i4>
      </vt:variant>
      <vt:variant>
        <vt:lpwstr>mailto:RnS@hklawsoc.org.hk</vt:lpwstr>
      </vt:variant>
      <vt:variant>
        <vt:lpwstr/>
      </vt:variant>
      <vt:variant>
        <vt:i4>3014698</vt:i4>
      </vt:variant>
      <vt:variant>
        <vt:i4>3</vt:i4>
      </vt:variant>
      <vt:variant>
        <vt:i4>0</vt:i4>
      </vt:variant>
      <vt:variant>
        <vt:i4>5</vt:i4>
      </vt:variant>
      <vt:variant>
        <vt:lpwstr>http://www.hklawsoc.org.hk/</vt:lpwstr>
      </vt:variant>
      <vt:variant>
        <vt:lpwstr/>
      </vt:variant>
      <vt:variant>
        <vt:i4>2818115</vt:i4>
      </vt:variant>
      <vt:variant>
        <vt:i4>0</vt:i4>
      </vt:variant>
      <vt:variant>
        <vt:i4>0</vt:i4>
      </vt:variant>
      <vt:variant>
        <vt:i4>5</vt:i4>
      </vt:variant>
      <vt:variant>
        <vt:lpwstr>mailto:sg@hklawsoc.org.hk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Circulars</dc:title>
  <dc:subject>The Law Society of Hong Kong</dc:subject>
  <dc:creator>FLORENCE</dc:creator>
  <cp:keywords/>
  <dc:description>v2</dc:description>
  <cp:lastModifiedBy>Icy NGO</cp:lastModifiedBy>
  <cp:revision>3</cp:revision>
  <cp:lastPrinted>2022-10-24T07:10:00Z</cp:lastPrinted>
  <dcterms:created xsi:type="dcterms:W3CDTF">2023-05-08T03:23:00Z</dcterms:created>
  <dcterms:modified xsi:type="dcterms:W3CDTF">2023-05-08T03:23:00Z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ref">
    <vt:lpwstr>Law Society: General</vt:lpwstr>
  </property>
  <property fmtid="{D5CDD505-2E9C-101B-9397-08002B2CF9AE}" pid="3" name="Link">
    <vt:i4>12</vt:i4>
  </property>
  <property fmtid="{D5CDD505-2E9C-101B-9397-08002B2CF9AE}" pid="4" name="Type">
    <vt:lpwstr>EA</vt:lpwstr>
  </property>
  <property fmtid="{D5CDD505-2E9C-101B-9397-08002B2CF9AE}" pid="5" name="Date">
    <vt:lpwstr>07/01/2008</vt:lpwstr>
  </property>
  <property fmtid="{D5CDD505-2E9C-101B-9397-08002B2CF9AE}" pid="6" name="FullText">
    <vt:lpwstr>  </vt:lpwstr>
  </property>
  <property fmtid="{D5CDD505-2E9C-101B-9397-08002B2CF9AE}" pid="7" name="Title1">
    <vt:lpwstr>LAW SOCIETY SPORTS ACTIVITIES TIMETABLE</vt:lpwstr>
  </property>
  <property fmtid="{D5CDD505-2E9C-101B-9397-08002B2CF9AE}" pid="8" name="Title2">
    <vt:lpwstr/>
  </property>
</Properties>
</file>