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293ED3AC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5C4EBF">
        <w:t>4 May</w:t>
      </w:r>
      <w:r w:rsidR="00674F2B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0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985"/>
        <w:gridCol w:w="5101"/>
      </w:tblGrid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70DCD6F8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0302" w14:textId="3CF884E6" w:rsidR="00D155E1" w:rsidRDefault="005C4EBF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2BA9" w14:textId="2ECE438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B442" w14:textId="77529EBE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3114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127014DB" w14:textId="19DBBEAF" w:rsidR="005C4EBF" w:rsidRPr="003E43E7" w:rsidRDefault="005C4EBF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D155E1" w:rsidRPr="00F43D4E" w14:paraId="5A1F667F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4AF0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96DB" w14:textId="6B4F189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13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15D8" w14:textId="00C1FE2F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0B2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6124C17B" w14:textId="26748C17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D155E1" w:rsidRPr="00F43D4E" w14:paraId="4FC8212D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3825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90C7" w14:textId="00547737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1A5" w14:textId="26BE4B8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F5A" w14:textId="365C427D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5C4EBF" w:rsidRPr="003E43E7" w14:paraId="6A4030F3" w14:textId="77777777" w:rsidTr="00FC2AED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C261" w14:textId="77777777" w:rsidR="005C4EBF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AEA0" w14:textId="77777777" w:rsidR="005C4EBF" w:rsidRPr="003E43E7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EA20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885C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74CE8C15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109253B5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2C4D6680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43D" w14:textId="66F1F4F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5C4EBF" w:rsidRPr="003E43E7" w14:paraId="3BA79A95" w14:textId="77777777" w:rsidTr="00FC2AED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BA1C" w14:textId="77777777" w:rsidR="005C4EBF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AA39" w14:textId="5832562F" w:rsidR="005C4EBF" w:rsidRPr="003E43E7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35AF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07D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5C4EBF" w:rsidRPr="003E43E7" w14:paraId="669B1A02" w14:textId="77777777" w:rsidTr="00FC2AED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D682" w14:textId="77777777" w:rsidR="005C4EBF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0FC5" w14:textId="6517AC1A" w:rsidR="005C4EBF" w:rsidRPr="003E43E7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CA8A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DF09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5C4EBF" w:rsidRPr="003E43E7" w14:paraId="2C059B03" w14:textId="77777777" w:rsidTr="00FC2AED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B257" w14:textId="77777777" w:rsidR="005C4EBF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7DC" w14:textId="026E8602" w:rsidR="005C4EBF" w:rsidRPr="003E43E7" w:rsidRDefault="005C4EBF" w:rsidP="00FC2AE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AE1C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430" w14:textId="77777777" w:rsidR="005C4EBF" w:rsidRPr="003E43E7" w:rsidRDefault="005C4EBF" w:rsidP="00FC2A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FB1AF6" w14:paraId="4DFED704" w14:textId="77777777" w:rsidTr="00772B61">
        <w:trPr>
          <w:trHeight w:val="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157" w14:textId="58A209E3" w:rsidR="00747DBE" w:rsidRPr="00F43D4E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Football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83A9" w14:textId="63410758" w:rsidR="00747DBE" w:rsidRPr="00713486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A60" w14:textId="6F8C485C" w:rsidR="00747DBE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Del="00747DB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6849" w14:textId="77777777" w:rsidR="00747DBE" w:rsidRDefault="00747DBE" w:rsidP="00747DBE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4456B8DD" w14:textId="7B558ADC" w:rsidR="00747DBE" w:rsidRPr="00FB1AF6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747DBE" w:rsidRPr="008323A1" w14:paraId="7FC53909" w14:textId="77777777" w:rsidTr="007B5242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A198" w14:textId="77777777" w:rsidR="00747DBE" w:rsidRDefault="00747DBE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F095" w14:textId="77777777" w:rsidR="00747DBE" w:rsidRDefault="00747DBE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259F" w14:textId="77777777" w:rsidR="00747DBE" w:rsidRDefault="00747DBE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2604" w14:textId="77777777" w:rsidR="00747DBE" w:rsidRDefault="00747DBE" w:rsidP="007B524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25F5ED0" w14:textId="77777777" w:rsidR="00747DBE" w:rsidRPr="008323A1" w:rsidRDefault="00747DBE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8323A1" w14:paraId="6AC841FB" w14:textId="77777777" w:rsidTr="007B5242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7DAC" w14:textId="77777777" w:rsidR="00747DBE" w:rsidRDefault="00747DBE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2B58" w14:textId="77777777" w:rsidR="00747DBE" w:rsidRDefault="00747DBE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8C1C" w14:textId="77777777" w:rsidR="00747DBE" w:rsidRDefault="00747DBE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F067" w14:textId="77777777" w:rsidR="00747DBE" w:rsidRDefault="00747DBE" w:rsidP="007B524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51B7E46" w14:textId="77777777" w:rsidR="00747DBE" w:rsidRPr="008323A1" w:rsidRDefault="00747DBE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FB1AF6" w14:paraId="56BA6405" w14:textId="77777777" w:rsidTr="00713486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382A" w14:textId="77777777" w:rsidR="00747DBE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F7" w14:textId="42019F8A" w:rsidR="00747DBE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590D" w14:textId="5352504A" w:rsidR="00747DBE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DBE2" w14:textId="77777777" w:rsidR="00747DBE" w:rsidRDefault="00747DBE" w:rsidP="00747DBE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0BE120F7" w14:textId="17DF1AF3" w:rsidR="00747DBE" w:rsidRPr="008323A1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F43D4E" w14:paraId="5B2DD461" w14:textId="77777777" w:rsidTr="007B5242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E13151" w14:textId="77777777" w:rsidR="00747DBE" w:rsidRDefault="00747DBE" w:rsidP="00747DBE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FB1AF6" w14:paraId="60B11D10" w14:textId="77777777" w:rsidTr="007B5242">
        <w:trPr>
          <w:trHeight w:val="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7312" w14:textId="77777777" w:rsidR="00747DBE" w:rsidRPr="00F43D4E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273F" w14:textId="77777777" w:rsidR="00747DBE" w:rsidRPr="00713486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6E15" w14:textId="77777777" w:rsidR="00747DBE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FF6F" w14:textId="77777777" w:rsidR="00747DBE" w:rsidRPr="00FB1AF6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526A02" w:rsidRPr="00FB1AF6" w14:paraId="57DD057B" w14:textId="77777777" w:rsidTr="00621039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8499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AFE1" w14:textId="3BE2C3F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43D2" w14:textId="44B68835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BD83" w14:textId="74F8621B" w:rsidR="00526A02" w:rsidRPr="008323A1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bookmarkStart w:id="1" w:name="_GoBack"/>
            <w:bookmarkEnd w:id="1"/>
          </w:p>
        </w:tc>
      </w:tr>
      <w:tr w:rsidR="00526A02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526A02" w:rsidRDefault="00526A02" w:rsidP="00526A0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4BCB5D52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F8B" w14:textId="06185408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62FB" w14:textId="3E402A2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F7D9" w14:textId="679C0380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0808" w14:textId="77777777" w:rsidR="00526A02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48B1104E" w14:textId="2673F340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26A02" w:rsidRPr="00F43D4E" w14:paraId="44F90AA8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76BB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ED21" w14:textId="5E826975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D4F1" w14:textId="22984C23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061A" w14:textId="47AD9F0D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F43D4E" w14:paraId="2F82F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2288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B71D" w14:textId="7864C211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A91A" w14:textId="4C76074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4EB" w14:textId="6702076E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2529C365" w14:textId="77777777" w:rsidTr="00FC2AED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D7F2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44AA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215F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DC5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07BADACB" w14:textId="77777777" w:rsidTr="00FC2AED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F39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363" w14:textId="514941CF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7A5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7135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62B90BDA" w14:textId="77777777" w:rsidTr="00FC2AED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DBD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D3C9" w14:textId="142E5A42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7B5F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B93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5CDD38E6" w14:textId="77777777" w:rsidTr="00FC2AED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82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09C" w14:textId="0A3AFDFC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3C3D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D983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F43D4E" w14:paraId="135E8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65199D9D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22C078DD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4CE96E2E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526A02" w:rsidRDefault="00526A02" w:rsidP="00526A0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6B27FF" w14:paraId="7035538A" w14:textId="77777777" w:rsidTr="00277031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DA5" w14:textId="3DB8B3F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Swimming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C819" w14:textId="4B631F50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5A07" w14:textId="70830179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999B" w14:textId="77777777" w:rsidR="00526A02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0A3D6416" w14:textId="2A5D8015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526A02" w:rsidRPr="006B27FF" w14:paraId="70323A06" w14:textId="77777777" w:rsidTr="00FC2AED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79B9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6CC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B51B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AA19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6D3FB6DA" w14:textId="77777777" w:rsidTr="00713486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8985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EEB" w14:textId="2DE4F588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E1C7" w14:textId="30DECFEF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520E" w14:textId="6A8AFCEA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4B1CC581" w14:textId="77777777" w:rsidTr="00FC2AED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FA2E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963E" w14:textId="4D70BE38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91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46B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575C743E" w14:textId="77777777" w:rsidTr="00FC2AED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44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86B" w14:textId="73DC6585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CA7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9F35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74206033" w14:textId="77777777" w:rsidTr="00FC2AED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6873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A8A3" w14:textId="1353FADD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38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C34D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14:paraId="5B21180F" w14:textId="77777777" w:rsidTr="00277031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D2D423" w14:textId="77777777" w:rsidR="00526A02" w:rsidRDefault="00526A02" w:rsidP="00526A0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6FEDEBBB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A37" w14:textId="6EB40BEA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5EF5" w14:textId="3CF58386" w:rsidR="00526A02" w:rsidRPr="006E4431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B8B7" w14:textId="52205FB5" w:rsidR="00526A02" w:rsidRPr="00D436BB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D203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5B0F2AE8" w14:textId="650EC322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526A02" w:rsidRPr="00F43D4E" w14:paraId="3310A66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868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4A96" w14:textId="7ADEE036" w:rsidR="00526A02" w:rsidRPr="006E4431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16F0" w14:textId="34396C18" w:rsidR="00526A02" w:rsidRPr="00D436BB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C2BC" w14:textId="589D6F5B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26A02" w:rsidRPr="00F43D4E" w14:paraId="1479A04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556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1067" w14:textId="16F4DA29" w:rsidR="00526A02" w:rsidRPr="006E4431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94B" w14:textId="52313470" w:rsidR="00526A02" w:rsidRPr="00D436BB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EEF8" w14:textId="44B592A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26A02" w:rsidRPr="00F43D4E" w14:paraId="41A7F7CA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540EDA92" w:rsidR="00526A02" w:rsidRPr="006E4431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526A02" w:rsidRPr="00D436BB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E2D" w14:textId="6FC5919C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26A02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3A2E2A16" w14:textId="77777777" w:rsidTr="00476851">
        <w:trPr>
          <w:trHeight w:val="2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F98B" w14:textId="3DB8C2E4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2E59" w14:textId="38C6796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F8E8" w14:textId="3246DBE8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032F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B049753" w14:textId="5C6C0D5F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526A02" w:rsidRPr="00F43D4E" w14:paraId="54AFEEEB" w14:textId="77777777" w:rsidTr="00476851">
        <w:trPr>
          <w:trHeight w:val="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81CA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0F8E" w14:textId="312C46CD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716" w14:textId="561B649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424B" w14:textId="73EF5B7B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43D4E" w14:paraId="203E43CA" w14:textId="77777777" w:rsidTr="00476851">
        <w:trPr>
          <w:trHeight w:val="3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AED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9D2A" w14:textId="0AA4ECE9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30A6" w14:textId="735030B2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025B" w14:textId="666923C2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0A2329C4" w14:textId="77777777" w:rsidTr="00FC2AED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AA75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21A5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9A4C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A0E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057772EA" w14:textId="77777777" w:rsidTr="00FC2AED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4056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4A7" w14:textId="1150C1FC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CA76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EB02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75E9C99E" w14:textId="77777777" w:rsidTr="00FC2AED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231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3A" w14:textId="39E0ABFB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63B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05D7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14BFF421" w14:textId="77777777" w:rsidTr="00FC2AED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21B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038A" w14:textId="2E8D0670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E4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6AD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43D4E" w14:paraId="332714C1" w14:textId="77777777" w:rsidTr="00963CCA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43AC205F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550867A7" w14:textId="77777777" w:rsidTr="00FE0B0D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E8A8" w14:textId="577CD4AB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5CE2" w14:textId="0A3453A1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1AA6" w14:textId="4EF4E17D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7075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7A23642" w14:textId="35750C46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26A02" w:rsidRPr="00F43D4E" w14:paraId="232034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CB5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680F" w14:textId="14790CBA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EE67" w14:textId="1F2F8896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AF13" w14:textId="7D979D28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F43D4E" w14:paraId="065549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453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46E" w14:textId="02E9E8C2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D89A" w14:textId="085B62C4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6137" w14:textId="34E8BEF6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F43D4E" w14:paraId="3CAE7C8A" w14:textId="77777777" w:rsidTr="00FC2AED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60A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125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52B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C75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6B27FF" w14:paraId="134F7A89" w14:textId="77777777" w:rsidTr="00FC2AED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C0E2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544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7C8" w14:textId="3D604EBE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C24B" w14:textId="555E5379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6B27FF" w14:paraId="3F48C389" w14:textId="77777777" w:rsidTr="00FC2AED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197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40F" w14:textId="5122E57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F400" w14:textId="16C9A0E2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6197" w14:textId="29D8F1AF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63A5571C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B9B1" w14:textId="55839F25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8FE5" w14:textId="3BC8E533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20CD" w14:textId="3636B896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F6F7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2E7F45CB" w14:textId="72835977" w:rsidR="00526A02" w:rsidRPr="000A3AE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526A02" w:rsidRPr="00F43D4E" w14:paraId="7505C5C3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1A5D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5DB8" w14:textId="5EC0F20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201A" w14:textId="4341B93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717F" w14:textId="4B6BC694" w:rsidR="00526A02" w:rsidRPr="000A3AE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D1CE" w14:textId="77777777" w:rsidR="00607C19" w:rsidRDefault="00607C19">
      <w:r>
        <w:separator/>
      </w:r>
    </w:p>
  </w:endnote>
  <w:endnote w:type="continuationSeparator" w:id="0">
    <w:p w14:paraId="617E0793" w14:textId="77777777" w:rsidR="00607C19" w:rsidRDefault="0060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D0696" w14:textId="77777777" w:rsidR="00607C19" w:rsidRDefault="00607C19">
      <w:r>
        <w:separator/>
      </w:r>
    </w:p>
  </w:footnote>
  <w:footnote w:type="continuationSeparator" w:id="0">
    <w:p w14:paraId="57F0DB2C" w14:textId="77777777" w:rsidR="00607C19" w:rsidRDefault="0060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BB879-0A09-42A2-A58F-58E24E7B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5009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2023-05-02T01:09:00Z</dcterms:created>
  <dcterms:modified xsi:type="dcterms:W3CDTF">2023-05-02T01:09:00Z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