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2713897B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737224">
        <w:t>2</w:t>
      </w:r>
      <w:bookmarkStart w:id="0" w:name="_GoBack"/>
      <w:r w:rsidR="008F2D04">
        <w:t>7</w:t>
      </w:r>
      <w:bookmarkEnd w:id="0"/>
      <w:r w:rsidR="00042A7B" w:rsidRPr="00FE784D">
        <w:t xml:space="preserve"> </w:t>
      </w:r>
      <w:r w:rsidR="00674F2B">
        <w:t xml:space="preserve">April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1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1985"/>
        <w:gridCol w:w="5101"/>
      </w:tblGrid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7C7504F6" w14:textId="77777777" w:rsidTr="00692629">
        <w:trPr>
          <w:trHeight w:val="5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918F" w14:textId="03E48B7D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F550" w14:textId="45408B6C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DA27" w14:textId="55195542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</w:t>
            </w:r>
            <w:r w:rsidR="002B5C21">
              <w:rPr>
                <w:rFonts w:ascii="Garamond" w:hAnsi="Garamond" w:cs="Tahoma"/>
                <w:sz w:val="22"/>
                <w:szCs w:val="22"/>
              </w:rPr>
              <w:t>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A48A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3615C6B6" w14:textId="3D241561" w:rsidR="00D155E1" w:rsidRPr="00285483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155E1" w:rsidRPr="00F43D4E" w14:paraId="7896A036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D2164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43D4E" w14:paraId="4CBA5851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E4F6" w14:textId="79557B79" w:rsidR="00D155E1" w:rsidRDefault="008F2D04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2" w:name="_Hlk128584756"/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255" w14:textId="480A0122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Apr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ECDD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76C4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327BA6CA" w14:textId="063E1805" w:rsidR="008F2D04" w:rsidRPr="001E2A33" w:rsidRDefault="008F2D04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bookmarkEnd w:id="2"/>
      <w:tr w:rsidR="00D155E1" w:rsidRPr="00F43D4E" w14:paraId="70DCD6F8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0302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2BA9" w14:textId="2ECE438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B442" w14:textId="77529EBE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14DB" w14:textId="37A0C693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155E1" w:rsidRPr="00F43D4E" w14:paraId="5A1F667F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4AF0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96DB" w14:textId="6B4F1898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13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15D8" w14:textId="00C1FE2F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0B2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6124C17B" w14:textId="26748C17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D155E1" w:rsidRPr="00F43D4E" w14:paraId="4FC8212D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3825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90C7" w14:textId="00547737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1A5" w14:textId="26BE4B85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9F5A" w14:textId="365C427D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74CE8C15" w14:textId="77777777" w:rsidTr="00772B61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D4C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1D9" w14:textId="2184DFEF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F04" w14:textId="2C4D6680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(TBC)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443D" w14:textId="66F1F4F5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671F6D25" w14:textId="77777777" w:rsidTr="008619E0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97F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155E1" w:rsidRPr="00FB1AF6" w14:paraId="4DFED704" w14:textId="77777777" w:rsidTr="00772B61">
        <w:trPr>
          <w:trHeight w:val="7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A157" w14:textId="77777777" w:rsidR="00D155E1" w:rsidRPr="00F43D4E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83A9" w14:textId="6C00AE21" w:rsidR="00D155E1" w:rsidRPr="00713486" w:rsidRDefault="00844EF7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A60" w14:textId="77777777" w:rsidR="00D155E1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B8DD" w14:textId="77777777" w:rsidR="00D155E1" w:rsidRPr="00FB1AF6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  <w:r>
              <w:rPr>
                <w:rFonts w:ascii="Garamond" w:hAnsi="Garamond" w:cs="Tahoma"/>
                <w:sz w:val="22"/>
                <w:szCs w:val="22"/>
              </w:rPr>
              <w:br/>
            </w: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844EF7" w:rsidRPr="00FB1AF6" w14:paraId="56BA6405" w14:textId="77777777" w:rsidTr="00713486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382A" w14:textId="7777777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F7" w14:textId="4F36BD3A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590D" w14:textId="101ADDE3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20F7" w14:textId="4ACA189A" w:rsidR="00844EF7" w:rsidRPr="008323A1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844EF7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844EF7" w:rsidRDefault="00844EF7" w:rsidP="00844EF7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44EF7" w:rsidRPr="00F43D4E" w14:paraId="70416A09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0119" w14:textId="267FA606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FC24" w14:textId="58D5B851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C5AC" w14:textId="65BC4F65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F6BB" w14:textId="77777777" w:rsidR="00844EF7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209E3419" w14:textId="62861130" w:rsidR="00844EF7" w:rsidRPr="006B27FF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844EF7" w:rsidRPr="00F43D4E" w14:paraId="4BCB5D52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AF8B" w14:textId="7777777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62FB" w14:textId="3E402A2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F7D9" w14:textId="679C0380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104E" w14:textId="673F22C9" w:rsidR="00844EF7" w:rsidRPr="006B27FF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44EF7" w:rsidRPr="00F43D4E" w14:paraId="44F90AA8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76BB" w14:textId="7777777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ED21" w14:textId="5E826975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D4F1" w14:textId="22984C23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061A" w14:textId="47AD9F0D" w:rsidR="00844EF7" w:rsidRPr="006B27FF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44EF7" w:rsidRPr="00F43D4E" w14:paraId="2F82F97B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2288" w14:textId="7777777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B71D" w14:textId="7864C211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A91A" w14:textId="4C760747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34EB" w14:textId="6702076E" w:rsidR="00844EF7" w:rsidRPr="006B27FF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44EF7" w:rsidRPr="00F43D4E" w14:paraId="135E897B" w14:textId="77777777" w:rsidTr="00B22497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4E0B4E1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30D11350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5FDEA793" w:rsidR="00844EF7" w:rsidRPr="006B27FF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844EF7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844EF7" w:rsidRDefault="00844EF7" w:rsidP="00844EF7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44EF7" w:rsidRPr="006B27FF" w14:paraId="7035538A" w14:textId="77777777" w:rsidTr="00277031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DDA5" w14:textId="3DB8B3FE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Swimming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C819" w14:textId="4B631F50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5A07" w14:textId="70830179" w:rsidR="00844EF7" w:rsidRDefault="00D8112D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="00844EF7">
              <w:rPr>
                <w:rFonts w:ascii="Garamond" w:hAnsi="Garamond" w:cs="Tahoma"/>
                <w:sz w:val="22"/>
                <w:szCs w:val="22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="00844EF7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999B" w14:textId="77777777" w:rsidR="00844EF7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0A3D6416" w14:textId="2A5D8015" w:rsidR="00844EF7" w:rsidRPr="006B27FF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844EF7" w:rsidRPr="006B27FF" w14:paraId="6D3FB6DA" w14:textId="77777777" w:rsidTr="00713486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8985" w14:textId="7777777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EEB" w14:textId="23E3E4BF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E1C7" w14:textId="30DECFEF" w:rsidR="00844EF7" w:rsidRDefault="00D8112D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="00844EF7">
              <w:rPr>
                <w:rFonts w:ascii="Garamond" w:hAnsi="Garamond" w:cs="Tahoma"/>
                <w:sz w:val="22"/>
                <w:szCs w:val="22"/>
              </w:rPr>
              <w:t xml:space="preserve"> 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="00844EF7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520E" w14:textId="6A8AFCEA" w:rsidR="00844EF7" w:rsidRPr="006B27FF" w:rsidRDefault="00844EF7" w:rsidP="00844EF7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844EF7" w14:paraId="5B21180F" w14:textId="77777777" w:rsidTr="00277031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D2D423" w14:textId="77777777" w:rsidR="00844EF7" w:rsidRDefault="00844EF7" w:rsidP="00844EF7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44EF7" w:rsidRPr="00F43D4E" w14:paraId="3AAD3E53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2CDB" w14:textId="7309BEF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ABD" w14:textId="6D393110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Apr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FB95" w14:textId="78EB5AF2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0A7E" w14:textId="77777777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6606271" w14:textId="67C552E5" w:rsidR="00844EF7" w:rsidRPr="00FB1AF6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844EF7" w:rsidRPr="00F43D4E" w14:paraId="6FEDEBBB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7A37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5EF5" w14:textId="3CF58386" w:rsidR="00844EF7" w:rsidRPr="006E4431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4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B8B7" w14:textId="52205FB5" w:rsidR="00844EF7" w:rsidRPr="00D436BB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2AE8" w14:textId="3F047A32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844EF7" w:rsidRPr="00F43D4E" w14:paraId="3310A66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868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4A96" w14:textId="7ADEE036" w:rsidR="00844EF7" w:rsidRPr="006E4431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16F0" w14:textId="34396C18" w:rsidR="00844EF7" w:rsidRPr="00D436BB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C2BC" w14:textId="589D6F5B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844EF7" w:rsidRPr="00F43D4E" w14:paraId="1479A04D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556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1067" w14:textId="16F4DA29" w:rsidR="00844EF7" w:rsidRPr="006E4431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294B" w14:textId="52313470" w:rsidR="00844EF7" w:rsidRPr="00D436BB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EEF8" w14:textId="44B592AA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844EF7" w:rsidRPr="00F43D4E" w14:paraId="41A7F7CA" w14:textId="77777777" w:rsidTr="00B22497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540EDA92" w:rsidR="00844EF7" w:rsidRPr="006E4431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844EF7" w:rsidRPr="00D436BB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8E2D" w14:textId="6FC5919C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844EF7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844EF7" w:rsidRPr="00F43D4E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44EF7" w:rsidRPr="00F43D4E" w14:paraId="63A94E93" w14:textId="77777777" w:rsidTr="00713486">
        <w:trPr>
          <w:trHeight w:val="55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B347" w14:textId="2DA843A5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B496" w14:textId="407DE4FC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B9D4" w14:textId="17189CEB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0A0C" w14:textId="77777777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30FE3F8" w14:textId="27521BFE" w:rsidR="00844EF7" w:rsidRPr="00FB1AF6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844EF7" w:rsidRPr="00F43D4E" w14:paraId="3A2E2A16" w14:textId="77777777" w:rsidTr="00476851">
        <w:trPr>
          <w:trHeight w:val="2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F98B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2E59" w14:textId="38C6796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F8E8" w14:textId="3246DBE8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9753" w14:textId="636F2ACC" w:rsidR="00844EF7" w:rsidRPr="00FB1AF6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844EF7" w:rsidRPr="00F43D4E" w14:paraId="54AFEEEB" w14:textId="77777777" w:rsidTr="00476851">
        <w:trPr>
          <w:trHeight w:val="1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81CA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0F8E" w14:textId="312C46CD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8716" w14:textId="561B649A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424B" w14:textId="73EF5B7B" w:rsidR="00844EF7" w:rsidRPr="00FB1AF6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844EF7" w:rsidRPr="00F43D4E" w14:paraId="203E43CA" w14:textId="77777777" w:rsidTr="00476851">
        <w:trPr>
          <w:trHeight w:val="3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2AED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9D2A" w14:textId="0AA4ECE9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30A6" w14:textId="735030B2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025B" w14:textId="666923C2" w:rsidR="00844EF7" w:rsidRPr="00FB1AF6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844EF7" w:rsidRPr="00F43D4E" w14:paraId="332714C1" w14:textId="77777777" w:rsidTr="00963CCA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7421503A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844EF7" w:rsidRPr="00FB1AF6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844EF7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844EF7" w:rsidRPr="00F43D4E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44EF7" w:rsidRPr="00F43D4E" w14:paraId="0868C282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53A9" w14:textId="4D5F3B5F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7859" w14:textId="3042B55C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D522" w14:textId="4D32BD27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6B27" w14:textId="77777777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47865B48" w14:textId="3B1492E1" w:rsidR="00844EF7" w:rsidRPr="00F43D4E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844EF7" w:rsidRPr="00F43D4E" w14:paraId="550867A7" w14:textId="77777777" w:rsidTr="00FE0B0D">
        <w:trPr>
          <w:trHeight w:val="2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E8A8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5CE2" w14:textId="0A3453A1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1AA6" w14:textId="4EF4E17D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3642" w14:textId="237B5865" w:rsidR="00844EF7" w:rsidRPr="00F43D4E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844EF7" w:rsidRPr="00F43D4E" w14:paraId="23203496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CB5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680F" w14:textId="14790CBA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EE67" w14:textId="1F2F8896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AF13" w14:textId="7D979D28" w:rsidR="00844EF7" w:rsidRPr="00F43D4E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844EF7" w:rsidRPr="00F43D4E" w14:paraId="06554996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3453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46E" w14:textId="02E9E8C2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D89A" w14:textId="085B62C4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6137" w14:textId="34E8BEF6" w:rsidR="00844EF7" w:rsidRPr="00F43D4E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844EF7" w:rsidRPr="00F43D4E" w14:paraId="6A15315D" w14:textId="77777777" w:rsidTr="00B22497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F86" w14:textId="77777777" w:rsidR="00844EF7" w:rsidRPr="00F43D4E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3987" w14:textId="6292FBE5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E801" w14:textId="454F5F43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40C8" w14:textId="11066B14" w:rsidR="00844EF7" w:rsidRPr="00F43D4E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844EF7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844EF7" w:rsidRPr="00F43D4E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844EF7" w:rsidRPr="00F43D4E" w14:paraId="36DA7B58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FFE5" w14:textId="761D19F2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E34F" w14:textId="0B67E764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35DA" w14:textId="69C17609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A8FE" w14:textId="77777777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19C1B21B" w14:textId="70F5FEB3" w:rsidR="00844EF7" w:rsidRPr="000A3AE2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844EF7" w:rsidRPr="00F43D4E" w14:paraId="63A5571C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B9B1" w14:textId="7777777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8FE5" w14:textId="3BC8E533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16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20CD" w14:textId="3636B896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45CB" w14:textId="6C541314" w:rsidR="00844EF7" w:rsidRPr="000A3AE2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844EF7" w:rsidRPr="00F43D4E" w14:paraId="7505C5C3" w14:textId="77777777" w:rsidTr="00772B61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1A5D" w14:textId="7777777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5DB8" w14:textId="5EC0F207" w:rsidR="00844EF7" w:rsidRDefault="00844EF7" w:rsidP="00844EF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201A" w14:textId="4341B93A" w:rsidR="00844EF7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717F" w14:textId="4B6BC694" w:rsidR="00844EF7" w:rsidRPr="000A3AE2" w:rsidRDefault="00844EF7" w:rsidP="00844EF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96FFB" w14:textId="77777777" w:rsidR="00CF7129" w:rsidRDefault="00CF7129">
      <w:r>
        <w:separator/>
      </w:r>
    </w:p>
  </w:endnote>
  <w:endnote w:type="continuationSeparator" w:id="0">
    <w:p w14:paraId="2FEC3D33" w14:textId="77777777" w:rsidR="00CF7129" w:rsidRDefault="00CF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8429C" w14:textId="77777777" w:rsidR="00CF7129" w:rsidRDefault="00CF7129">
      <w:r>
        <w:separator/>
      </w:r>
    </w:p>
  </w:footnote>
  <w:footnote w:type="continuationSeparator" w:id="0">
    <w:p w14:paraId="6ED91B07" w14:textId="77777777" w:rsidR="00CF7129" w:rsidRDefault="00CF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58B7C-431E-459F-B412-2F8E699E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4046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2023-04-24T05:07:00Z</dcterms:created>
  <dcterms:modified xsi:type="dcterms:W3CDTF">2023-04-24T05:07:00Z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