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25062A1C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A77E55">
        <w:t xml:space="preserve">12 </w:t>
      </w:r>
      <w:r w:rsidR="00B81FCB">
        <w:t>January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EA3476" w:rsidRPr="00F43D4E" w14:paraId="37A17841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2F8" w14:textId="164648E9" w:rsidR="00EA3476" w:rsidRPr="00F43D4E" w:rsidRDefault="00A77E55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9D90" w14:textId="2A83BA74" w:rsidR="00EA3476" w:rsidRDefault="00EA347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20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C25" w14:textId="5730C491" w:rsidR="00EA3476" w:rsidRDefault="00EA347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F80C" w14:textId="77777777" w:rsidR="00EA3476" w:rsidRDefault="00EA347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2DB5EF13" w14:textId="3C758AA6" w:rsidR="00A77E55" w:rsidRPr="00FB1AF6" w:rsidRDefault="00A77E55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329CEE47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E8C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F0D" w14:textId="4C6628AA" w:rsidR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D66C" w14:textId="179B5FC1" w:rsidR="00EA3476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8C2" w14:textId="4897AE86" w:rsidR="00EA3476" w:rsidRPr="00FB1AF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EA3476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A3476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26AA4C98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37F8D6A5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BB7F" w14:textId="77777777" w:rsid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B16633A" w14:textId="539FA55E" w:rsidR="00EA3476" w:rsidRPr="00F43D4E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133627F0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3CFA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12B1" w14:textId="7A14D4AE" w:rsidR="00EA3476" w:rsidRPr="00F43D4E" w:rsidDel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0244" w14:textId="17780C58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3D3C" w14:textId="77777777" w:rsid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79819C02" w14:textId="77777777" w:rsidR="00EA3476" w:rsidRP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6BA0CF1B" w14:textId="53F34209" w:rsidR="00EA3476" w:rsidRPr="00F43D4E" w:rsidRDefault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E31130" w:rsidRPr="00F43D4E" w14:paraId="5E2044C5" w14:textId="77777777" w:rsidTr="00C2643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5197EC0" w14:textId="77777777" w:rsidR="00E31130" w:rsidRPr="00F43D4E" w:rsidRDefault="00E31130" w:rsidP="00C264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5EA80CBE" w14:textId="77777777" w:rsidTr="003F70CE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16896" w14:textId="56C8D21A" w:rsidR="00742627" w:rsidRDefault="00A77E55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08ED" w14:textId="0943C031" w:rsidR="00742627" w:rsidRPr="00F43D4E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17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3C0B" w14:textId="0648BA1A" w:rsidR="00742627" w:rsidRPr="00F43D4E" w:rsidRDefault="00742627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8CF8" w14:textId="77777777" w:rsidR="00742627" w:rsidRDefault="00742627" w:rsidP="0063308F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7E996AED" w14:textId="54D7D4EB" w:rsidR="00A77E55" w:rsidRPr="00F43D4E" w:rsidRDefault="00A77E55" w:rsidP="0063308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742627" w:rsidRPr="00F43D4E" w14:paraId="5A634A6B" w14:textId="77777777" w:rsidTr="003F70CE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F90F" w14:textId="3A870341" w:rsidR="00742627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910F" w14:textId="30F09B3A" w:rsidR="00742627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31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D9C6" w14:textId="4D5E8F77" w:rsidR="00742627" w:rsidRPr="00F43D4E" w:rsidRDefault="00742627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3502" w14:textId="7C4BEAE3" w:rsidR="00742627" w:rsidRPr="00F43D4E" w:rsidRDefault="00742627" w:rsidP="0063308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63308F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63308F" w:rsidRPr="00F43D4E" w:rsidRDefault="0063308F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2634BA5F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0F79F" w14:textId="2481C5C6" w:rsidR="00742627" w:rsidRPr="00F43D4E" w:rsidRDefault="00A77E55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75CA" w14:textId="5FE68833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96DA" w14:textId="15851D1E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D18E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78B72C8B" w14:textId="40D2F0AE" w:rsidR="00A77E55" w:rsidRPr="00F43D4E" w:rsidRDefault="00A77E55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742627" w:rsidRPr="00F43D4E" w14:paraId="65446434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593F9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6E9A" w14:textId="0C09624B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4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FE28" w14:textId="6DFEA7BD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3A2C" w14:textId="5D75EBBA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3C79A152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0A8E7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768A" w14:textId="4212231C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11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770E" w14:textId="52EC1585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35B8" w14:textId="460266C2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08C240B0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72475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54D9" w14:textId="2339D33C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18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973" w14:textId="16AFC83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8AD8" w14:textId="70A08825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5B15260F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2B09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9429" w14:textId="705726E1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25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EEA" w14:textId="14E4683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E91" w14:textId="197F8291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7A4650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363" w14:textId="663B3206" w:rsidR="00742627" w:rsidRPr="00F43D4E" w:rsidRDefault="00A77E55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C8BA" w14:textId="29B922B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3E0B" w14:textId="59E3588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584C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5D7C07DB" w14:textId="3A6B244A" w:rsidR="00A77E55" w:rsidRPr="00FB1AF6" w:rsidRDefault="00A77E55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742627" w:rsidRPr="00F43D4E" w14:paraId="34ABA82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F4FB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F39C" w14:textId="0696756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8AE0" w14:textId="1748796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A019" w14:textId="52673C7D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6118043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1039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5511" w14:textId="7F0F4110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387B" w14:textId="7BAFCBA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8F37" w14:textId="2225BF29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7CE598F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4627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191D" w14:textId="0C966904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4A4C" w14:textId="69CED046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1A81" w14:textId="3E18F43B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4BE63ED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58C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D70A" w14:textId="2C66891A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6C4D" w14:textId="3CF787CF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5BA" w14:textId="7F21F26D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103E359E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3119" w14:textId="122E48AC" w:rsidR="00742627" w:rsidRPr="00F43D4E" w:rsidRDefault="00A77E55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7654" w14:textId="68EC776D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6416" w14:textId="60A0DF8D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699D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1BE653A" w14:textId="5EA47CA8" w:rsidR="00A77E55" w:rsidRPr="00F43D4E" w:rsidRDefault="00A77E55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742627" w:rsidRPr="00F43D4E" w14:paraId="02514E2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50B0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5F21" w14:textId="60DC5A65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641B" w14:textId="11F8CB29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4808" w14:textId="01A92A01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4AB79994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067D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D06F" w14:textId="21A9E66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293C" w14:textId="4D17EAAC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C6C1" w14:textId="2992B1D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5AF4C6F0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CCFE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EA51" w14:textId="0AA7D960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82F" w14:textId="517F4336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4D35" w14:textId="1A4246B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5426549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AC35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2599" w14:textId="6FD3CA3D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F32" w14:textId="62EED444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3198" w14:textId="7F5232CE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FE73" w14:textId="77777777" w:rsidR="009F0625" w:rsidRDefault="009F0625">
      <w:r>
        <w:separator/>
      </w:r>
    </w:p>
  </w:endnote>
  <w:endnote w:type="continuationSeparator" w:id="0">
    <w:p w14:paraId="3F7CF6DE" w14:textId="77777777" w:rsidR="009F0625" w:rsidRDefault="009F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EC2BB" w14:textId="77777777" w:rsidR="009F0625" w:rsidRDefault="009F0625">
      <w:r>
        <w:separator/>
      </w:r>
    </w:p>
  </w:footnote>
  <w:footnote w:type="continuationSeparator" w:id="0">
    <w:p w14:paraId="5BC35034" w14:textId="77777777" w:rsidR="009F0625" w:rsidRDefault="009F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5AD0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476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F842F-EB5F-41D2-AE11-8C6A49B38624}"/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E26F0FD4-1836-4E2F-ADFC-8EE88757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10</TotalTime>
  <Pages>2</Pages>
  <Words>527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3341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8</cp:revision>
  <cp:lastPrinted>2022-10-24T07:10:00Z</cp:lastPrinted>
  <dcterms:created xsi:type="dcterms:W3CDTF">2022-12-23T06:47:00Z</dcterms:created>
  <dcterms:modified xsi:type="dcterms:W3CDTF">2023-01-06T06:12:00Z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