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70EEE90B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050924">
        <w:t>13</w:t>
      </w:r>
      <w:bookmarkStart w:id="0" w:name="_GoBack"/>
      <w:bookmarkEnd w:id="0"/>
      <w:r w:rsidR="00042A7B" w:rsidRPr="00FE784D">
        <w:t xml:space="preserve"> </w:t>
      </w:r>
      <w:r w:rsidR="00674F2B">
        <w:t xml:space="preserve">April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bookmarkEnd w:id="1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1985"/>
        <w:gridCol w:w="5101"/>
      </w:tblGrid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B1AF6" w14:paraId="7C7504F6" w14:textId="77777777" w:rsidTr="00692629">
        <w:trPr>
          <w:trHeight w:val="5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918F" w14:textId="03E48B7D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F550" w14:textId="45408B6C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DA27" w14:textId="55195542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</w:t>
            </w:r>
            <w:r w:rsidR="002B5C21">
              <w:rPr>
                <w:rFonts w:ascii="Garamond" w:hAnsi="Garamond" w:cs="Tahoma"/>
                <w:sz w:val="22"/>
                <w:szCs w:val="22"/>
              </w:rPr>
              <w:t>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A48A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3615C6B6" w14:textId="3D241561" w:rsidR="00D155E1" w:rsidRPr="00285483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155E1" w:rsidRPr="00F43D4E" w14:paraId="7896A036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1D2164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B1AF6" w14:paraId="06A6F2ED" w14:textId="77777777" w:rsidTr="00772B61">
        <w:trPr>
          <w:trHeight w:val="5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1CCD" w14:textId="4122D711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CF51" w14:textId="31D04573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5760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1E4A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62022088" w14:textId="1276C6EB" w:rsidR="00D155E1" w:rsidRPr="00FB1AF6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29 Cotton Tree Dr, Central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155E1" w:rsidRPr="00F43D4E" w14:paraId="13E8B31D" w14:textId="77777777" w:rsidTr="00772B61">
        <w:trPr>
          <w:trHeight w:val="97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86C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4D2" w14:textId="6D21B8BB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25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11B" w14:textId="034A1C2A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FAB4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812CA53" w14:textId="3CA290C6" w:rsidR="00D155E1" w:rsidRPr="00FB1AF6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155E1" w:rsidRPr="00F43D4E" w14:paraId="29FDB655" w14:textId="77777777" w:rsidTr="00000A2C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BFCBE5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6BF02D76" w14:textId="77777777" w:rsidTr="00772B61">
        <w:trPr>
          <w:trHeight w:val="41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43B6" w14:textId="3BC071A1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73A8" w14:textId="30BFDBF2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EC5D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5B8F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6DB5A10C" w14:textId="61F22F99" w:rsidR="00D155E1" w:rsidRPr="001E2A33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D155E1" w:rsidRPr="00F43D4E" w14:paraId="347C877F" w14:textId="77777777" w:rsidTr="00772B61">
        <w:trPr>
          <w:trHeight w:val="4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FB7A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8204" w14:textId="62E5C198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8F52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BA7" w14:textId="77777777" w:rsidR="00D155E1" w:rsidRPr="001E2A33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D155E1" w:rsidRPr="00F43D4E" w14:paraId="4CBA5851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E4F6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2" w:name="_Hlk12858475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7255" w14:textId="480A0122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ECDD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A6CA" w14:textId="77777777" w:rsidR="00D155E1" w:rsidRPr="001E2A33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bookmarkEnd w:id="2"/>
      <w:tr w:rsidR="00D155E1" w:rsidRPr="00F43D4E" w14:paraId="70DCD6F8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0302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2BA9" w14:textId="2ECE4388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6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B442" w14:textId="77529EBE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14DB" w14:textId="37A0C693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D155E1" w:rsidRPr="00F43D4E" w14:paraId="5A1F667F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4AF0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96DB" w14:textId="6B4F1898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13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15D8" w14:textId="00C1FE2F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C0B2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  <w:p w14:paraId="6124C17B" w14:textId="26748C17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1A9A">
              <w:rPr>
                <w:rFonts w:ascii="Garamond" w:hAnsi="Garamond" w:cs="Tahoma"/>
                <w:sz w:val="22"/>
                <w:szCs w:val="22"/>
              </w:rPr>
              <w:t>1 Stanley Link Rd, Stanley</w:t>
            </w:r>
          </w:p>
        </w:tc>
      </w:tr>
      <w:tr w:rsidR="00D155E1" w:rsidRPr="00F43D4E" w14:paraId="4FC8212D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3825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90C7" w14:textId="00547737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D1A5" w14:textId="26BE4B85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9F5A" w14:textId="365C427D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D155E1" w:rsidRPr="00F43D4E" w14:paraId="74CE8C15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DD4C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71D9" w14:textId="2184DFEF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3F04" w14:textId="2C4D6680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443D" w14:textId="66F1F4F5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D155E1" w14:paraId="5F345A00" w14:textId="77777777" w:rsidTr="00337F99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5ABDE9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1E2A33" w14:paraId="2815C7C9" w14:textId="77777777" w:rsidTr="00064058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19D6" w14:textId="4D3A4A21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12C9" w14:textId="7F7A26DB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A661" w14:textId="2A72526D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B1AD" w14:textId="77777777" w:rsidR="00D155E1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5BFD864B" w14:textId="2154F678" w:rsidR="00D155E1" w:rsidRPr="00064058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D155E1" w:rsidRPr="001E2A33" w14:paraId="2F94FB01" w14:textId="77777777" w:rsidTr="00064058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2A02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6D36" w14:textId="4226576C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25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8C55" w14:textId="324BABDE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58F1" w14:textId="4BF27996" w:rsidR="00D155E1" w:rsidRPr="00064058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D155E1" w:rsidRPr="00F43D4E" w14:paraId="671F6D25" w14:textId="77777777" w:rsidTr="008619E0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C97FC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B1AF6" w14:paraId="4DFED704" w14:textId="77777777" w:rsidTr="00772B61">
        <w:trPr>
          <w:trHeight w:val="7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A157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83A9" w14:textId="5018E4F5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A60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B8DD" w14:textId="77777777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  <w:r>
              <w:rPr>
                <w:rFonts w:ascii="Garamond" w:hAnsi="Garamond" w:cs="Tahoma"/>
                <w:sz w:val="22"/>
                <w:szCs w:val="22"/>
              </w:rPr>
              <w:br/>
            </w: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D155E1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4A1271E3" w14:textId="77777777" w:rsidTr="00F94175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005E" w14:textId="5C68476F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Snooker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F9CD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1DCB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95B4" w14:textId="77777777" w:rsidR="00D155E1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17B9B2F0" w14:textId="6D6AF38E" w:rsidR="00D155E1" w:rsidRPr="00CC77A4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D155E1" w:rsidRPr="00F43D4E" w14:paraId="13B644EF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EEAD" w14:textId="048094C6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3F3B" w14:textId="6CA3ED65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B937" w14:textId="65A48D4B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91EE" w14:textId="3B67F9A1" w:rsidR="00D155E1" w:rsidRPr="00CC77A4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D155E1" w:rsidRPr="00F43D4E" w14:paraId="70416A09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0119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FC24" w14:textId="58D5B851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C5AC" w14:textId="65BC4F65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3419" w14:textId="043EBA19" w:rsidR="00D155E1" w:rsidRPr="006B27FF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D155E1" w:rsidRPr="00F43D4E" w14:paraId="4BCB5D52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AF8B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62FB" w14:textId="3E402A2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F7D9" w14:textId="679C0380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104E" w14:textId="673F22C9" w:rsidR="00D155E1" w:rsidRPr="006B27FF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D155E1" w:rsidRPr="00F43D4E" w14:paraId="44F90AA8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76BB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ED21" w14:textId="5E826975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D4F1" w14:textId="22984C23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061A" w14:textId="47AD9F0D" w:rsidR="00D155E1" w:rsidRPr="006B27FF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D155E1" w:rsidRPr="00F43D4E" w14:paraId="2F82F97B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2288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B71D" w14:textId="7864C211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A91A" w14:textId="4C76074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34EB" w14:textId="6702076E" w:rsidR="00D155E1" w:rsidRPr="006B27FF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D155E1" w:rsidRPr="00F43D4E" w14:paraId="135E897B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848" w14:textId="57BB612E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03D4" w14:textId="4E0B4E1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568" w14:textId="30D11350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2502" w14:textId="5FDEA793" w:rsidR="00D155E1" w:rsidRPr="006B27FF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D155E1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B1AF6" w14:paraId="2CBE26BA" w14:textId="77777777" w:rsidTr="00FE0B0D">
        <w:trPr>
          <w:trHeight w:val="46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896A" w14:textId="36ED4F23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8BD6" w14:textId="5B5B27DD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72E7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DAC0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4113B972" w14:textId="2A19B69E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155E1" w:rsidRPr="00FB1AF6" w14:paraId="63FF06C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5880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0237" w14:textId="531524FF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CF0D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DBBF" w14:textId="77777777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D155E1" w:rsidRPr="00F43D4E" w14:paraId="3AAD3E53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2CDB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ABD" w14:textId="6D393110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B95" w14:textId="78EB5AF2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271" w14:textId="4FA08B36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D155E1" w:rsidRPr="00F43D4E" w14:paraId="6FEDEBBB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7A37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5EF5" w14:textId="3CF58386" w:rsidR="00D155E1" w:rsidRPr="006E443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B8B7" w14:textId="52205FB5" w:rsidR="00D155E1" w:rsidRPr="00D436BB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2AE8" w14:textId="3F047A32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D155E1" w:rsidRPr="00F43D4E" w14:paraId="3310A66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0868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4A96" w14:textId="7ADEE036" w:rsidR="00D155E1" w:rsidRPr="006E443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16F0" w14:textId="34396C18" w:rsidR="00D155E1" w:rsidRPr="00D436BB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C2BC" w14:textId="589D6F5B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D155E1" w:rsidRPr="00F43D4E" w14:paraId="1479A04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8556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1067" w14:textId="16F4DA29" w:rsidR="00D155E1" w:rsidRPr="006E443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294B" w14:textId="52313470" w:rsidR="00D155E1" w:rsidRPr="00D436BB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EEF8" w14:textId="44B592AA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D155E1" w:rsidRPr="00F43D4E" w14:paraId="41A7F7CA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9EFC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12AB" w14:textId="540EDA92" w:rsidR="00D155E1" w:rsidRPr="006E443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2454" w14:textId="566EB293" w:rsidR="00D155E1" w:rsidRPr="00D436BB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8E2D" w14:textId="6FC5919C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D155E1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63A94E93" w14:textId="77777777" w:rsidTr="00476851">
        <w:trPr>
          <w:trHeight w:val="3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B347" w14:textId="2DA843A5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B496" w14:textId="407DE4FC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B9D4" w14:textId="17189CEB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0A0C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30FE3F8" w14:textId="27521BFE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D155E1" w:rsidRPr="00F43D4E" w14:paraId="3A2E2A16" w14:textId="77777777" w:rsidTr="00476851">
        <w:trPr>
          <w:trHeight w:val="27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F98B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2E59" w14:textId="38C6796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F8E8" w14:textId="3246DBE8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9753" w14:textId="636F2ACC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155E1" w:rsidRPr="00F43D4E" w14:paraId="54AFEEEB" w14:textId="77777777" w:rsidTr="00476851">
        <w:trPr>
          <w:trHeight w:val="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81CA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0F8E" w14:textId="312C46CD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8716" w14:textId="561B649A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424B" w14:textId="73EF5B7B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155E1" w:rsidRPr="00F43D4E" w14:paraId="203E43CA" w14:textId="77777777" w:rsidTr="00476851">
        <w:trPr>
          <w:trHeight w:val="3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2AED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9D2A" w14:textId="0AA4ECE9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30A6" w14:textId="735030B2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025B" w14:textId="666923C2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155E1" w:rsidRPr="00F43D4E" w14:paraId="332714C1" w14:textId="77777777" w:rsidTr="00476851">
        <w:trPr>
          <w:trHeight w:val="3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A3D8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46" w14:textId="7421503A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D70B" w14:textId="6623994A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C04E" w14:textId="7EBC8B0A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155E1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39B90495" w14:textId="77777777" w:rsidTr="00772B61">
        <w:trPr>
          <w:trHeight w:val="28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284B" w14:textId="53329583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9845" w14:textId="1681680A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4C70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0EA8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57D0F19" w14:textId="04191408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D155E1" w:rsidRPr="00F43D4E" w14:paraId="188B29D2" w14:textId="77777777" w:rsidTr="00FE0B0D">
        <w:trPr>
          <w:trHeight w:val="2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A8B7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391D" w14:textId="062F263F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F60F" w14:textId="1EE19F6F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8632" w14:textId="50AE38DE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155E1" w:rsidRPr="00F43D4E" w14:paraId="0868C282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53A9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7859" w14:textId="3042B55C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D522" w14:textId="4D32BD2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5B48" w14:textId="2E8F6C04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155E1" w:rsidRPr="00F43D4E" w14:paraId="550867A7" w14:textId="77777777" w:rsidTr="00FE0B0D">
        <w:trPr>
          <w:trHeight w:val="2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E8A8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5CE2" w14:textId="0A3453A1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1AA6" w14:textId="4EF4E17D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3642" w14:textId="237B5865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155E1" w:rsidRPr="00F43D4E" w14:paraId="23203496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BCB5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680F" w14:textId="14790CBA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EE67" w14:textId="1F2F8896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AF13" w14:textId="7D979D28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155E1" w:rsidRPr="00F43D4E" w14:paraId="06554996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3453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546E" w14:textId="02E9E8C2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D89A" w14:textId="085B62C4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6137" w14:textId="34E8BEF6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155E1" w:rsidRPr="00F43D4E" w14:paraId="6A15315D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7F86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3987" w14:textId="6292FBE5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E801" w14:textId="454F5F43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40C8" w14:textId="11066B14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155E1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59909822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04DC" w14:textId="5CD7AC62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4E88" w14:textId="442A8611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6C62" w14:textId="10EA986E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2B38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0B1FAF31" w14:textId="5DEF3434" w:rsidR="00D155E1" w:rsidRPr="000A3AE2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155E1" w:rsidRPr="00F43D4E" w14:paraId="36DA7B58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FFE5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E34F" w14:textId="0B67E764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35DA" w14:textId="69C17609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B21B" w14:textId="12F7B227" w:rsidR="00D155E1" w:rsidRPr="000A3AE2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D155E1" w:rsidRPr="00F43D4E" w14:paraId="63A5571C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B9B1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8FE5" w14:textId="3BC8E533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16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20CD" w14:textId="3636B896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45CB" w14:textId="6C541314" w:rsidR="00D155E1" w:rsidRPr="000A3AE2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D155E1" w:rsidRPr="00F43D4E" w14:paraId="7505C5C3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1A5D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5DB8" w14:textId="5EC0F20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201A" w14:textId="4341B93A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717F" w14:textId="4B6BC694" w:rsidR="00D155E1" w:rsidRPr="000A3AE2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5F739" w14:textId="77777777" w:rsidR="00230063" w:rsidRDefault="00230063">
      <w:r>
        <w:separator/>
      </w:r>
    </w:p>
  </w:endnote>
  <w:endnote w:type="continuationSeparator" w:id="0">
    <w:p w14:paraId="568E4257" w14:textId="77777777" w:rsidR="00230063" w:rsidRDefault="0023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E1E0E" w14:textId="77777777" w:rsidR="00230063" w:rsidRDefault="00230063">
      <w:r>
        <w:separator/>
      </w:r>
    </w:p>
  </w:footnote>
  <w:footnote w:type="continuationSeparator" w:id="0">
    <w:p w14:paraId="4E9CC64D" w14:textId="77777777" w:rsidR="00230063" w:rsidRDefault="0023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1A5A6-18A0-40AB-BD8B-B62DF8AF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33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4774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12</cp:revision>
  <cp:lastPrinted>2022-10-24T07:10:00Z</cp:lastPrinted>
  <dcterms:created xsi:type="dcterms:W3CDTF">2023-03-27T07:53:00Z</dcterms:created>
  <dcterms:modified xsi:type="dcterms:W3CDTF">2023-04-11T01:47:00Z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