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4BF754AE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F6062C">
        <w:t>30</w:t>
      </w:r>
      <w:r w:rsidR="00042A7B" w:rsidRPr="00FE784D">
        <w:t xml:space="preserve"> </w:t>
      </w:r>
      <w:r w:rsidR="00042A7B">
        <w:t>March</w:t>
      </w:r>
      <w:r w:rsidR="00B81FCB" w:rsidRPr="00F43D4E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bookmarkEnd w:id="1"/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843"/>
        <w:gridCol w:w="1985"/>
        <w:gridCol w:w="5101"/>
      </w:tblGrid>
      <w:tr w:rsidR="0076153A" w:rsidRPr="00F43D4E" w14:paraId="3CCDA1B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285483" w:rsidRPr="00FB1AF6" w14:paraId="1070F582" w14:textId="77777777" w:rsidTr="00772B61">
        <w:trPr>
          <w:trHeight w:val="7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A929" w14:textId="3C9E2AFB" w:rsidR="00285483" w:rsidRPr="00F43D4E" w:rsidRDefault="00D77F30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870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30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D834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39BA" w14:textId="77777777" w:rsidR="00285483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Sports Centre</w:t>
            </w:r>
          </w:p>
          <w:p w14:paraId="214971B5" w14:textId="77777777" w:rsidR="00285483" w:rsidRPr="00EA3476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 xml:space="preserve">4/F, 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 Municipal Services Building,</w:t>
            </w:r>
          </w:p>
          <w:p w14:paraId="199BFE21" w14:textId="77777777" w:rsidR="00285483" w:rsidRPr="00FB1AF6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2 Yuk Sau Street,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285483" w:rsidRPr="00FB1AF6" w14:paraId="06A6F2ED" w14:textId="77777777" w:rsidTr="00772B61">
        <w:trPr>
          <w:trHeight w:val="5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1CCD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CF51" w14:textId="31D04573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18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5760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1E4A" w14:textId="77777777" w:rsidR="00285483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285483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62022088" w14:textId="45A926AE" w:rsidR="00285483" w:rsidRPr="00FB1AF6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285483">
              <w:rPr>
                <w:rFonts w:ascii="Garamond" w:hAnsi="Garamond" w:cs="Tahoma"/>
                <w:sz w:val="22"/>
                <w:szCs w:val="22"/>
              </w:rPr>
              <w:t>29 Cotton Tree Dr, Central</w:t>
            </w:r>
          </w:p>
        </w:tc>
      </w:tr>
      <w:tr w:rsidR="0076153A" w:rsidRPr="00F43D4E" w14:paraId="13E8B31D" w14:textId="77777777" w:rsidTr="00772B61">
        <w:trPr>
          <w:trHeight w:val="97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486C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34D2" w14:textId="6D21B8BB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285483">
              <w:rPr>
                <w:rFonts w:ascii="Garamond" w:hAnsi="Garamond" w:cs="Tahoma"/>
                <w:sz w:val="22"/>
                <w:szCs w:val="22"/>
              </w:rPr>
              <w:t>ue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</w:rPr>
              <w:t>25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311B" w14:textId="034A1C2A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FAB4" w14:textId="77777777" w:rsidR="00285483" w:rsidRDefault="00285483" w:rsidP="00042A7B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812CA53" w14:textId="3CA290C6" w:rsidR="00D77F30" w:rsidRPr="00FB1AF6" w:rsidRDefault="00D77F30" w:rsidP="00042A7B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9E3225" w:rsidRPr="00F43D4E" w14:paraId="29FDB655" w14:textId="77777777" w:rsidTr="00000A2C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5BFCBE5" w14:textId="77777777" w:rsidR="009E3225" w:rsidRPr="00F43D4E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6062C" w:rsidRPr="00F43D4E" w14:paraId="6FAF5598" w14:textId="77777777" w:rsidTr="00772B61">
        <w:trPr>
          <w:trHeight w:val="6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AD4C" w14:textId="2FCCFF81" w:rsidR="00F6062C" w:rsidRDefault="00F6062C" w:rsidP="00F606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Dragon Boat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FF73" w14:textId="3C3BFA1E" w:rsidR="00F6062C" w:rsidRDefault="00F6062C" w:rsidP="00F606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9327" w14:textId="77777777" w:rsidR="00F6062C" w:rsidRDefault="00F6062C" w:rsidP="00F606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E23D" w14:textId="77777777" w:rsidR="00F6062C" w:rsidRDefault="00F6062C" w:rsidP="00F606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5C2417BB" w14:textId="0861F9E2" w:rsidR="00F6062C" w:rsidRPr="001E2A33" w:rsidRDefault="00F6062C" w:rsidP="00F606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Leng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F6062C" w:rsidRPr="00F43D4E" w14:paraId="645D0218" w14:textId="77777777" w:rsidTr="00772B61">
        <w:trPr>
          <w:trHeight w:val="3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7EAC" w14:textId="77777777" w:rsidR="00F6062C" w:rsidRDefault="00F6062C" w:rsidP="00F606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426F" w14:textId="0EA6A8DF" w:rsidR="00F6062C" w:rsidRDefault="00F6062C" w:rsidP="00F606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8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6DC5" w14:textId="77777777" w:rsidR="00F6062C" w:rsidRDefault="00F6062C" w:rsidP="00F606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096A" w14:textId="77777777" w:rsidR="00F6062C" w:rsidRPr="001E2A33" w:rsidRDefault="00F6062C" w:rsidP="00F606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F6062C" w:rsidRPr="00F43D4E" w14:paraId="6BF02D76" w14:textId="77777777" w:rsidTr="00772B61">
        <w:trPr>
          <w:trHeight w:val="41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43B6" w14:textId="77777777" w:rsidR="00F6062C" w:rsidRDefault="00F6062C" w:rsidP="00F606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73A8" w14:textId="30BFDBF2" w:rsidR="00F6062C" w:rsidRDefault="00F6062C" w:rsidP="00F606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EC5D" w14:textId="77777777" w:rsidR="00F6062C" w:rsidRDefault="00F6062C" w:rsidP="00F606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A10C" w14:textId="77777777" w:rsidR="00F6062C" w:rsidRPr="001E2A33" w:rsidRDefault="00F6062C" w:rsidP="00F606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F6062C" w:rsidRPr="00F43D4E" w14:paraId="347C877F" w14:textId="77777777" w:rsidTr="00772B61">
        <w:trPr>
          <w:trHeight w:val="4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FB7A" w14:textId="77777777" w:rsidR="00F6062C" w:rsidRDefault="00F6062C" w:rsidP="00F606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8204" w14:textId="62E5C198" w:rsidR="00F6062C" w:rsidRDefault="00F6062C" w:rsidP="00F606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8F52" w14:textId="77777777" w:rsidR="00F6062C" w:rsidRDefault="00F6062C" w:rsidP="00F606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BA7" w14:textId="77777777" w:rsidR="00F6062C" w:rsidRPr="001E2A33" w:rsidRDefault="00F6062C" w:rsidP="00F606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F6062C" w:rsidRPr="00F43D4E" w14:paraId="4CBA5851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E4F6" w14:textId="77777777" w:rsidR="00F6062C" w:rsidRDefault="00F6062C" w:rsidP="00F606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2" w:name="_Hlk12858475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7255" w14:textId="480A0122" w:rsidR="00F6062C" w:rsidRDefault="00F6062C" w:rsidP="00F606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ECDD" w14:textId="77777777" w:rsidR="00F6062C" w:rsidRDefault="00F6062C" w:rsidP="00F606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A6CA" w14:textId="77777777" w:rsidR="00F6062C" w:rsidRPr="001E2A33" w:rsidRDefault="00F6062C" w:rsidP="00F606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bookmarkEnd w:id="2"/>
      <w:tr w:rsidR="0022575C" w14:paraId="5F345A00" w14:textId="77777777" w:rsidTr="00337F99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5ABDE9" w14:textId="77777777" w:rsidR="0022575C" w:rsidRDefault="0022575C" w:rsidP="00337F99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B123F" w:rsidRPr="001E2A33" w14:paraId="04840F25" w14:textId="77777777" w:rsidTr="00064058">
        <w:trPr>
          <w:trHeight w:val="53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5B7C" w14:textId="24F47F99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9E7B" w14:textId="7D50DE1E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4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B4D2" w14:textId="4FE0274F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6182" w14:textId="77777777" w:rsidR="00AB123F" w:rsidRDefault="00AB123F" w:rsidP="00AB123F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51E620C5" w14:textId="61D66C3A" w:rsidR="00AB123F" w:rsidRPr="001E2A33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Kwong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AB123F" w:rsidRPr="001E2A33" w14:paraId="5FB2AAA3" w14:textId="77777777" w:rsidTr="00064058">
        <w:trPr>
          <w:trHeight w:val="2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5AF4B" w14:textId="77777777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BA91" w14:textId="4D9AA6CD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11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4337" w14:textId="72C8EDB3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5618" w14:textId="249D8C3C" w:rsidR="00AB123F" w:rsidRPr="00064058" w:rsidRDefault="00AB123F" w:rsidP="0006405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AB123F" w:rsidRPr="001E2A33" w14:paraId="2815C7C9" w14:textId="77777777" w:rsidTr="00064058">
        <w:trPr>
          <w:trHeight w:val="2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19D6" w14:textId="77777777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12C9" w14:textId="7F7A26DB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18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A661" w14:textId="2A72526D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864B" w14:textId="48E2A936" w:rsidR="00AB123F" w:rsidRPr="00064058" w:rsidRDefault="00AB123F" w:rsidP="0006405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AB123F" w:rsidRPr="001E2A33" w14:paraId="2F94FB01" w14:textId="77777777" w:rsidTr="00064058">
        <w:trPr>
          <w:trHeight w:val="2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2A02" w14:textId="77777777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6D36" w14:textId="4226576C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25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8C55" w14:textId="324BABDE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58F1" w14:textId="4BF27996" w:rsidR="00AB123F" w:rsidRPr="00064058" w:rsidRDefault="00AB123F" w:rsidP="0006405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AB123F" w:rsidRPr="00F43D4E" w14:paraId="671F6D25" w14:textId="77777777" w:rsidTr="008619E0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BC97FC" w14:textId="77777777" w:rsidR="00AB123F" w:rsidRDefault="00AB123F" w:rsidP="00AB123F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B123F" w:rsidRPr="00FB1AF6" w14:paraId="4DFED704" w14:textId="77777777" w:rsidTr="00772B61">
        <w:trPr>
          <w:trHeight w:val="7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A157" w14:textId="77777777" w:rsidR="00AB123F" w:rsidRPr="00F43D4E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Golf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83A9" w14:textId="5018E4F5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CA60" w14:textId="77777777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B8DD" w14:textId="77777777" w:rsidR="00AB123F" w:rsidRPr="00FB1AF6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  <w:r>
              <w:rPr>
                <w:rFonts w:ascii="Garamond" w:hAnsi="Garamond" w:cs="Tahoma"/>
                <w:sz w:val="22"/>
                <w:szCs w:val="22"/>
              </w:rPr>
              <w:br/>
            </w: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AB123F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AB123F" w:rsidRDefault="00AB123F" w:rsidP="00AB123F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B123F" w:rsidRPr="00CC77A4" w14:paraId="4620709B" w14:textId="77777777" w:rsidTr="00772B61">
        <w:trPr>
          <w:trHeight w:val="72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991B" w14:textId="53D9D121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Snooker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806B" w14:textId="77777777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5A04" w14:textId="77777777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172" w14:textId="77777777" w:rsidR="00AB123F" w:rsidRDefault="00AB123F" w:rsidP="00AB123F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14F640CB" w14:textId="30836FE4" w:rsidR="00AB123F" w:rsidRPr="00CC77A4" w:rsidRDefault="00AB123F" w:rsidP="00AB123F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AB123F" w:rsidRPr="00F43D4E" w14:paraId="4A1271E3" w14:textId="77777777" w:rsidTr="00F94175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005E" w14:textId="77777777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F9CD" w14:textId="77777777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1DCB" w14:textId="77777777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B2F0" w14:textId="77777777" w:rsidR="00AB123F" w:rsidRPr="00CC77A4" w:rsidRDefault="00AB123F" w:rsidP="00AB123F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B123F" w:rsidRPr="00F43D4E" w14:paraId="13B644EF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EEAD" w14:textId="048094C6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3F3B" w14:textId="6CA3ED65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B937" w14:textId="65A48D4B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91EE" w14:textId="3B67F9A1" w:rsidR="00AB123F" w:rsidRPr="00CC77A4" w:rsidRDefault="00AB123F" w:rsidP="00AB123F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AB123F" w:rsidRPr="00F43D4E" w14:paraId="177D6F71" w14:textId="77777777" w:rsidTr="00A2745F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353D4C" w14:textId="77777777" w:rsidR="00AB123F" w:rsidRDefault="00AB123F" w:rsidP="00AB123F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B123F" w:rsidRPr="00FB1AF6" w14:paraId="17395B75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3EBB" w14:textId="10783991" w:rsidR="00AB123F" w:rsidRPr="00F43D4E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Table 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5524" w14:textId="77777777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0B50" w14:textId="77777777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99D9" w14:textId="77777777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6050CF9B" w14:textId="6BEFED00" w:rsidR="00AB123F" w:rsidRPr="00FB1AF6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AB123F" w:rsidRPr="00FB1AF6" w14:paraId="143E9958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AC05" w14:textId="77777777" w:rsidR="00AB123F" w:rsidRPr="00F43D4E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F2AB" w14:textId="1185F6D6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3C18" w14:textId="77777777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6AD7" w14:textId="77777777" w:rsidR="00AB123F" w:rsidRPr="00FB1AF6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AB123F" w:rsidRPr="00FB1AF6" w14:paraId="2CBE26BA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896A" w14:textId="77777777" w:rsidR="00AB123F" w:rsidRPr="00F43D4E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8BD6" w14:textId="5B5B27DD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72E7" w14:textId="77777777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B972" w14:textId="77777777" w:rsidR="00AB123F" w:rsidRPr="00FB1AF6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AB123F" w:rsidRPr="00FB1AF6" w14:paraId="63FF06CD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5880" w14:textId="77777777" w:rsidR="00AB123F" w:rsidRPr="00F43D4E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0237" w14:textId="531524FF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CF0D" w14:textId="77777777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DBBF" w14:textId="77777777" w:rsidR="00AB123F" w:rsidRPr="00FB1AF6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AB123F" w:rsidRPr="00F43D4E" w14:paraId="3AAD3E53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2CDB" w14:textId="77777777" w:rsidR="00AB123F" w:rsidRPr="00F43D4E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ABD" w14:textId="6D393110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FB95" w14:textId="78EB5AF2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6271" w14:textId="4FA08B36" w:rsidR="00AB123F" w:rsidRPr="00FB1AF6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AB123F" w:rsidRPr="00F43D4E" w14:paraId="52C8F385" w14:textId="77777777" w:rsidTr="001F669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3E3020" w14:textId="77777777" w:rsidR="00AB123F" w:rsidRPr="00F43D4E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B123F" w:rsidRPr="00F43D4E" w14:paraId="2B0F88F9" w14:textId="77777777" w:rsidTr="00772B61">
        <w:trPr>
          <w:trHeight w:val="5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A17B" w14:textId="24AB30C1" w:rsidR="00AB123F" w:rsidRPr="00F43D4E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C034" w14:textId="1BD36A79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6088" w14:textId="5C0BF95F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B743" w14:textId="77777777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5BB432D9" w14:textId="73386F6F" w:rsidR="00AB123F" w:rsidRPr="00FB1AF6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B123F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AB123F" w:rsidRPr="00F43D4E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B123F" w:rsidRPr="00F43D4E" w14:paraId="5934E1D6" w14:textId="77777777" w:rsidTr="00772B61">
        <w:trPr>
          <w:trHeight w:val="58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63A2" w14:textId="7FC77782" w:rsidR="00AB123F" w:rsidRPr="00F43D4E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3236" w14:textId="0EEA7D72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4531" w14:textId="54DB3B8E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7969" w14:textId="77777777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5A94124" w14:textId="4FC97601" w:rsidR="00AB123F" w:rsidRPr="00F43D4E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B123F" w:rsidRPr="00F43D4E" w14:paraId="39B90495" w14:textId="77777777" w:rsidTr="00772B61">
        <w:trPr>
          <w:trHeight w:val="28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284B" w14:textId="77777777" w:rsidR="00AB123F" w:rsidRPr="00F43D4E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9845" w14:textId="1681680A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4C70" w14:textId="77777777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0F19" w14:textId="77777777" w:rsidR="00AB123F" w:rsidRPr="00F43D4E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123F" w:rsidRPr="00F43D4E" w14:paraId="188B29D2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A8B7" w14:textId="77777777" w:rsidR="00AB123F" w:rsidRPr="00F43D4E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391D" w14:textId="062F263F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F60F" w14:textId="1EE19F6F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8632" w14:textId="50AE38DE" w:rsidR="00AB123F" w:rsidRPr="00F43D4E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123F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AB123F" w:rsidRPr="00F43D4E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B123F" w:rsidRPr="00F43D4E" w14:paraId="608872FA" w14:textId="77777777" w:rsidTr="00064058">
        <w:trPr>
          <w:trHeight w:val="47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B49C" w14:textId="17D23ADB" w:rsidR="00AB123F" w:rsidRPr="00F43D4E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9B23" w14:textId="3EA8F281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4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7F14" w14:textId="57BA6A8A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191E" w14:textId="77777777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09641BBA" w14:textId="2FCD5503" w:rsidR="00AB123F" w:rsidRPr="000A3AE2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</w:p>
        </w:tc>
      </w:tr>
      <w:tr w:rsidR="00AB123F" w:rsidRPr="00F43D4E" w14:paraId="59909822" w14:textId="77777777" w:rsidTr="00772B61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04DC" w14:textId="77777777" w:rsidR="00AB123F" w:rsidRPr="00F43D4E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4E88" w14:textId="442A8611" w:rsidR="00AB123F" w:rsidRDefault="00AB123F" w:rsidP="00AB12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18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6C62" w14:textId="10EA986E" w:rsidR="00AB123F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AF31" w14:textId="12E65FF2" w:rsidR="00AB123F" w:rsidRPr="000A3AE2" w:rsidRDefault="00AB123F" w:rsidP="00AB12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DA074" w14:textId="77777777" w:rsidR="0068336D" w:rsidRDefault="0068336D">
      <w:r>
        <w:separator/>
      </w:r>
    </w:p>
  </w:endnote>
  <w:endnote w:type="continuationSeparator" w:id="0">
    <w:p w14:paraId="10AA7595" w14:textId="77777777" w:rsidR="0068336D" w:rsidRDefault="0068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44677" w14:textId="77777777" w:rsidR="0068336D" w:rsidRDefault="0068336D">
      <w:r>
        <w:separator/>
      </w:r>
    </w:p>
  </w:footnote>
  <w:footnote w:type="continuationSeparator" w:id="0">
    <w:p w14:paraId="1668B51A" w14:textId="77777777" w:rsidR="0068336D" w:rsidRDefault="00683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1C0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5C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A7B2E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7D8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C0218"/>
    <w:rsid w:val="007C1FA9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BAA"/>
    <w:rsid w:val="00AC5039"/>
    <w:rsid w:val="00AC7DB4"/>
    <w:rsid w:val="00AD01CC"/>
    <w:rsid w:val="00AD05B8"/>
    <w:rsid w:val="00AD0B5A"/>
    <w:rsid w:val="00AD1257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c1c74309-156b-4660-9951-d9616e353fe4"/>
    <ds:schemaRef ds:uri="http://schemas.openxmlformats.org/package/2006/metadata/core-properties"/>
    <ds:schemaRef ds:uri="http://purl.org/dc/elements/1.1/"/>
    <ds:schemaRef ds:uri="http://purl.org/dc/dcmitype/"/>
    <ds:schemaRef ds:uri="96217c5a-0226-462f-8526-5fe9ca4111a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7680D9-6716-4373-B9B0-52F34F7B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3827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Cathy LEUNG</cp:lastModifiedBy>
  <cp:revision>2</cp:revision>
  <cp:lastPrinted>2022-10-24T07:10:00Z</cp:lastPrinted>
  <dcterms:created xsi:type="dcterms:W3CDTF">2023-03-28T09:31:00Z</dcterms:created>
  <dcterms:modified xsi:type="dcterms:W3CDTF">2023-03-28T09:31:00Z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