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AF1535" w14:textId="77777777" w:rsidR="009563C4" w:rsidRPr="00FE784D" w:rsidRDefault="009563C4" w:rsidP="009A6731">
      <w:pPr>
        <w:pStyle w:val="Heading4"/>
        <w:tabs>
          <w:tab w:val="clear" w:pos="9026"/>
          <w:tab w:val="right" w:pos="8364"/>
        </w:tabs>
        <w:wordWrap w:val="0"/>
        <w:ind w:right="480"/>
      </w:pPr>
      <w:bookmarkStart w:id="0" w:name="_GoBack"/>
      <w:bookmarkEnd w:id="0"/>
    </w:p>
    <w:p w14:paraId="5CCD62E0" w14:textId="6F134B6F" w:rsidR="00834262" w:rsidRPr="00F43D4E" w:rsidRDefault="003718E4" w:rsidP="009A6731">
      <w:pPr>
        <w:pStyle w:val="Heading4"/>
        <w:tabs>
          <w:tab w:val="clear" w:pos="9026"/>
          <w:tab w:val="right" w:pos="8364"/>
        </w:tabs>
        <w:wordWrap w:val="0"/>
        <w:ind w:right="480"/>
      </w:pPr>
      <w:r w:rsidRPr="00FE784D">
        <w:t xml:space="preserve"> </w:t>
      </w:r>
      <w:r w:rsidR="00E80ACF" w:rsidRPr="00FE784D">
        <w:t xml:space="preserve"> </w:t>
      </w:r>
      <w:r w:rsidR="003B3E87">
        <w:t>23</w:t>
      </w:r>
      <w:r w:rsidR="00042A7B" w:rsidRPr="00FE784D">
        <w:t xml:space="preserve"> </w:t>
      </w:r>
      <w:r w:rsidR="00042A7B">
        <w:t>March</w:t>
      </w:r>
      <w:r w:rsidR="00B81FCB" w:rsidRPr="00F43D4E">
        <w:t xml:space="preserve"> </w:t>
      </w:r>
      <w:r w:rsidR="0043331E" w:rsidRPr="00F43D4E">
        <w:t>20</w:t>
      </w:r>
      <w:r w:rsidR="001E63FC" w:rsidRPr="00F43D4E">
        <w:t>2</w:t>
      </w:r>
      <w:r w:rsidR="00B81FCB">
        <w:t>3</w:t>
      </w:r>
    </w:p>
    <w:p w14:paraId="4E57164C" w14:textId="77777777" w:rsidR="009A6731" w:rsidRPr="00F43D4E" w:rsidRDefault="009A6731" w:rsidP="009A6731">
      <w:pPr>
        <w:rPr>
          <w:rFonts w:ascii="Garamond" w:hAnsi="Garamond"/>
          <w:lang w:val="en-GB"/>
        </w:rPr>
      </w:pPr>
    </w:p>
    <w:bookmarkStart w:id="1" w:name="Title"/>
    <w:p w14:paraId="7DFF432A" w14:textId="77777777" w:rsidR="001073BE" w:rsidRPr="00F43D4E" w:rsidRDefault="001238E8" w:rsidP="00D40B53">
      <w:pPr>
        <w:pStyle w:val="Heading1"/>
      </w:pPr>
      <w:r w:rsidRPr="00F43D4E">
        <w:fldChar w:fldCharType="begin"/>
      </w:r>
      <w:r w:rsidRPr="00F43D4E">
        <w:instrText xml:space="preserve"> DOCPROPERTY "Title1"  \* MERGEFORMAT </w:instrText>
      </w:r>
      <w:r w:rsidRPr="00F43D4E">
        <w:fldChar w:fldCharType="separate"/>
      </w:r>
      <w:r w:rsidR="00880C90" w:rsidRPr="00F43D4E">
        <w:t xml:space="preserve">RECREATION </w:t>
      </w:r>
      <w:r w:rsidR="006D2421" w:rsidRPr="00F43D4E">
        <w:t xml:space="preserve">&amp; SPORTS </w:t>
      </w:r>
    </w:p>
    <w:p w14:paraId="44C08F21" w14:textId="77777777" w:rsidR="00D40B53" w:rsidRPr="00F43D4E" w:rsidRDefault="001073BE" w:rsidP="00D40B53">
      <w:pPr>
        <w:pStyle w:val="Heading1"/>
      </w:pPr>
      <w:r w:rsidRPr="00F43D4E">
        <w:t xml:space="preserve">PRACTICE &amp; TRAINING </w:t>
      </w:r>
      <w:r w:rsidR="001238E8" w:rsidRPr="00F43D4E">
        <w:t>TIMETABLE</w:t>
      </w:r>
      <w:r w:rsidR="001238E8" w:rsidRPr="00F43D4E">
        <w:fldChar w:fldCharType="end"/>
      </w:r>
    </w:p>
    <w:p w14:paraId="2A3FBBFB" w14:textId="77777777" w:rsidR="007A52B1" w:rsidRPr="00F43D4E" w:rsidRDefault="007A52B1" w:rsidP="007A52B1">
      <w:pPr>
        <w:rPr>
          <w:rFonts w:ascii="Garamond" w:hAnsi="Garamond"/>
        </w:rPr>
      </w:pPr>
    </w:p>
    <w:p w14:paraId="6A1B6199" w14:textId="77777777" w:rsidR="00962A79" w:rsidRPr="00F43D4E" w:rsidRDefault="00FE3E76" w:rsidP="00A26E06">
      <w:pPr>
        <w:jc w:val="both"/>
        <w:rPr>
          <w:rFonts w:ascii="Garamond" w:hAnsi="Garamond"/>
          <w:bCs/>
        </w:rPr>
      </w:pPr>
      <w:r w:rsidRPr="00F43D4E">
        <w:rPr>
          <w:rFonts w:ascii="Garamond" w:hAnsi="Garamond"/>
          <w:bCs/>
        </w:rPr>
        <w:t>F</w:t>
      </w:r>
      <w:r w:rsidR="00962A79" w:rsidRPr="00F43D4E">
        <w:rPr>
          <w:rFonts w:ascii="Garamond" w:hAnsi="Garamond"/>
          <w:bCs/>
        </w:rPr>
        <w:t xml:space="preserve">or those who are interested in joining activities </w:t>
      </w:r>
      <w:proofErr w:type="spellStart"/>
      <w:r w:rsidR="00962A79" w:rsidRPr="00F43D4E">
        <w:rPr>
          <w:rFonts w:ascii="Garamond" w:hAnsi="Garamond"/>
          <w:bCs/>
        </w:rPr>
        <w:t>organised</w:t>
      </w:r>
      <w:proofErr w:type="spellEnd"/>
      <w:r w:rsidR="00962A79" w:rsidRPr="00F43D4E">
        <w:rPr>
          <w:rFonts w:ascii="Garamond" w:hAnsi="Garamond"/>
          <w:bCs/>
        </w:rPr>
        <w:t xml:space="preserve"> by the Recreation and Sports Committee (“RSC”), </w:t>
      </w:r>
      <w:r w:rsidR="00CA4DE7" w:rsidRPr="00F43D4E">
        <w:rPr>
          <w:rFonts w:ascii="Garamond" w:hAnsi="Garamond"/>
          <w:b/>
          <w:bCs/>
        </w:rPr>
        <w:t>you are required to</w:t>
      </w:r>
      <w:r w:rsidR="005F2484" w:rsidRPr="00F43D4E">
        <w:rPr>
          <w:rFonts w:ascii="Garamond" w:hAnsi="Garamond"/>
          <w:b/>
          <w:bCs/>
        </w:rPr>
        <w:t xml:space="preserve"> register with relevant teams and interest groups of the RSC</w:t>
      </w:r>
      <w:r w:rsidR="00CA4DE7" w:rsidRPr="00F43D4E">
        <w:rPr>
          <w:rFonts w:ascii="Garamond" w:hAnsi="Garamond"/>
          <w:b/>
          <w:bCs/>
        </w:rPr>
        <w:t xml:space="preserve"> before attending the activities</w:t>
      </w:r>
      <w:r w:rsidR="005F2484" w:rsidRPr="00F43D4E">
        <w:rPr>
          <w:rFonts w:ascii="Garamond" w:hAnsi="Garamond"/>
          <w:b/>
          <w:bCs/>
        </w:rPr>
        <w:t xml:space="preserve">. </w:t>
      </w:r>
      <w:r w:rsidR="00962A79" w:rsidRPr="00F43D4E">
        <w:rPr>
          <w:rFonts w:ascii="Garamond" w:hAnsi="Garamond"/>
          <w:bCs/>
        </w:rPr>
        <w:t xml:space="preserve">For details and enquiries, please contact us on </w:t>
      </w:r>
      <w:hyperlink r:id="rId11" w:history="1">
        <w:r w:rsidR="00962A79" w:rsidRPr="00F43D4E">
          <w:rPr>
            <w:rStyle w:val="Hyperlink"/>
            <w:rFonts w:ascii="Garamond" w:hAnsi="Garamond"/>
            <w:bCs/>
          </w:rPr>
          <w:t>RnS@hklawsoc.org.hk</w:t>
        </w:r>
      </w:hyperlink>
      <w:r w:rsidR="00805961" w:rsidRPr="00F43D4E">
        <w:rPr>
          <w:rFonts w:ascii="Garamond" w:hAnsi="Garamond"/>
          <w:bCs/>
        </w:rPr>
        <w:t>.</w:t>
      </w:r>
    </w:p>
    <w:p w14:paraId="377C2D7C" w14:textId="77777777" w:rsidR="00A80957" w:rsidRPr="00F43D4E" w:rsidRDefault="00A80957" w:rsidP="00A26E06">
      <w:pPr>
        <w:jc w:val="both"/>
        <w:rPr>
          <w:rFonts w:ascii="Garamond" w:hAnsi="Garamond"/>
          <w:bCs/>
        </w:rPr>
      </w:pPr>
    </w:p>
    <w:p w14:paraId="31E9AE09" w14:textId="77777777" w:rsidR="00A80957" w:rsidRPr="00F43D4E" w:rsidRDefault="00A80957" w:rsidP="00A80957">
      <w:pPr>
        <w:tabs>
          <w:tab w:val="left" w:pos="0"/>
        </w:tabs>
        <w:jc w:val="both"/>
        <w:rPr>
          <w:rFonts w:ascii="Garamond" w:hAnsi="Garamond"/>
          <w:szCs w:val="16"/>
        </w:rPr>
      </w:pPr>
      <w:r w:rsidRPr="00F43D4E">
        <w:rPr>
          <w:rFonts w:ascii="Garamond" w:hAnsi="Garamond"/>
          <w:szCs w:val="16"/>
        </w:rPr>
        <w:t>Please note that each of the venue</w:t>
      </w:r>
      <w:r w:rsidR="00FA087A" w:rsidRPr="00F43D4E">
        <w:rPr>
          <w:rFonts w:ascii="Garamond" w:hAnsi="Garamond"/>
          <w:szCs w:val="16"/>
        </w:rPr>
        <w:t>s</w:t>
      </w:r>
      <w:r w:rsidRPr="00F43D4E">
        <w:rPr>
          <w:rFonts w:ascii="Garamond" w:hAnsi="Garamond"/>
          <w:szCs w:val="16"/>
        </w:rPr>
        <w:t xml:space="preserve"> below may have a different capacity limit. The practice</w:t>
      </w:r>
      <w:r w:rsidR="007626BF" w:rsidRPr="00F43D4E">
        <w:rPr>
          <w:rFonts w:ascii="Garamond" w:hAnsi="Garamond"/>
          <w:szCs w:val="16"/>
        </w:rPr>
        <w:t>/training</w:t>
      </w:r>
      <w:r w:rsidRPr="00F43D4E">
        <w:rPr>
          <w:rFonts w:ascii="Garamond" w:hAnsi="Garamond"/>
          <w:szCs w:val="16"/>
        </w:rPr>
        <w:t xml:space="preserve"> schedules </w:t>
      </w:r>
      <w:r w:rsidR="00FA087A" w:rsidRPr="00F43D4E">
        <w:rPr>
          <w:rFonts w:ascii="Garamond" w:hAnsi="Garamond"/>
          <w:szCs w:val="16"/>
        </w:rPr>
        <w:t xml:space="preserve">below </w:t>
      </w:r>
      <w:r w:rsidRPr="00F43D4E">
        <w:rPr>
          <w:rFonts w:ascii="Garamond" w:hAnsi="Garamond"/>
          <w:szCs w:val="16"/>
        </w:rPr>
        <w:t>are subject to changes</w:t>
      </w:r>
      <w:r w:rsidR="007626BF" w:rsidRPr="00F43D4E">
        <w:rPr>
          <w:rFonts w:ascii="Garamond" w:hAnsi="Garamond"/>
          <w:szCs w:val="16"/>
        </w:rPr>
        <w:t>,</w:t>
      </w:r>
      <w:r w:rsidRPr="00F43D4E">
        <w:rPr>
          <w:rFonts w:ascii="Garamond" w:hAnsi="Garamond"/>
          <w:szCs w:val="16"/>
        </w:rPr>
        <w:t xml:space="preserve"> and the RSC teams/groups reserve the right to alter any arrangements, or otherwise cancel any practice/training sessions</w:t>
      </w:r>
      <w:r w:rsidR="00DA41D1" w:rsidRPr="00F43D4E">
        <w:rPr>
          <w:rFonts w:ascii="Garamond" w:hAnsi="Garamond"/>
          <w:szCs w:val="16"/>
        </w:rPr>
        <w:t xml:space="preserve"> without prior notice</w:t>
      </w:r>
      <w:r w:rsidRPr="00F43D4E">
        <w:rPr>
          <w:rFonts w:ascii="Garamond" w:hAnsi="Garamond"/>
          <w:szCs w:val="16"/>
        </w:rPr>
        <w:t>.</w:t>
      </w:r>
    </w:p>
    <w:p w14:paraId="6CC66DC0" w14:textId="77777777" w:rsidR="00DA41D1" w:rsidRPr="00F43D4E" w:rsidRDefault="00DA41D1" w:rsidP="00A80957">
      <w:pPr>
        <w:tabs>
          <w:tab w:val="left" w:pos="0"/>
        </w:tabs>
        <w:jc w:val="both"/>
        <w:rPr>
          <w:rFonts w:ascii="Garamond" w:hAnsi="Garamond"/>
          <w:szCs w:val="16"/>
        </w:rPr>
      </w:pPr>
    </w:p>
    <w:p w14:paraId="136D60D4" w14:textId="77777777" w:rsidR="00DA41D1" w:rsidRDefault="00DA41D1" w:rsidP="00A80957">
      <w:pPr>
        <w:tabs>
          <w:tab w:val="left" w:pos="0"/>
        </w:tabs>
        <w:jc w:val="both"/>
        <w:rPr>
          <w:rFonts w:ascii="Garamond" w:hAnsi="Garamond"/>
          <w:szCs w:val="16"/>
        </w:rPr>
      </w:pPr>
      <w:r w:rsidRPr="00F43D4E">
        <w:rPr>
          <w:rFonts w:ascii="Garamond" w:hAnsi="Garamond"/>
          <w:szCs w:val="16"/>
        </w:rPr>
        <w:t>Participants may also be required to bring their own equipment e.g. rackets, to the practice/training sessions, and are advised to check with relevant teams and interest groups on arrangements/requirements.</w:t>
      </w:r>
    </w:p>
    <w:p w14:paraId="66286514" w14:textId="77777777" w:rsidR="008B6245" w:rsidRDefault="008B6245" w:rsidP="00A80957">
      <w:pPr>
        <w:tabs>
          <w:tab w:val="left" w:pos="0"/>
        </w:tabs>
        <w:jc w:val="both"/>
        <w:rPr>
          <w:rFonts w:ascii="Garamond" w:hAnsi="Garamond"/>
          <w:szCs w:val="16"/>
          <w:u w:val="single"/>
        </w:rPr>
      </w:pPr>
    </w:p>
    <w:p w14:paraId="36BA95B8" w14:textId="77777777" w:rsidR="008B6245" w:rsidRPr="000016C8" w:rsidRDefault="008B6245" w:rsidP="008B6245">
      <w:pPr>
        <w:jc w:val="both"/>
        <w:rPr>
          <w:rFonts w:ascii="Garamond" w:hAnsi="Garamond" w:cstheme="minorBidi"/>
          <w:kern w:val="0"/>
          <w:sz w:val="22"/>
          <w:lang w:val="en-GB"/>
        </w:rPr>
      </w:pPr>
      <w:r>
        <w:rPr>
          <w:rFonts w:ascii="Garamond" w:hAnsi="Garamond" w:cstheme="minorBidi"/>
          <w:lang w:val="en-GB"/>
        </w:rPr>
        <w:t xml:space="preserve">Apart from the practices and trainings listed below, the RSC also offers a wide range of activities, including friendly matches, external competitions, leisure activities, and many more. </w:t>
      </w:r>
      <w:r w:rsidRPr="000016C8">
        <w:rPr>
          <w:rFonts w:ascii="Garamond" w:hAnsi="Garamond" w:cstheme="minorBidi"/>
          <w:lang w:val="en-GB"/>
        </w:rPr>
        <w:t xml:space="preserve">Please click </w:t>
      </w:r>
      <w:hyperlink r:id="rId12" w:history="1">
        <w:r w:rsidRPr="000016C8">
          <w:rPr>
            <w:rStyle w:val="Hyperlink"/>
            <w:rFonts w:ascii="Garamond" w:hAnsi="Garamond" w:cstheme="minorBidi"/>
            <w:lang w:val="en-GB"/>
          </w:rPr>
          <w:t>here</w:t>
        </w:r>
      </w:hyperlink>
      <w:r w:rsidRPr="000016C8">
        <w:rPr>
          <w:rFonts w:ascii="Garamond" w:hAnsi="Garamond" w:cstheme="minorBidi"/>
          <w:lang w:val="en-GB"/>
        </w:rPr>
        <w:t xml:space="preserve"> to view the full calendar </w:t>
      </w:r>
      <w:r>
        <w:rPr>
          <w:rFonts w:ascii="Garamond" w:hAnsi="Garamond" w:cstheme="minorBidi"/>
          <w:lang w:val="en-GB"/>
        </w:rPr>
        <w:t>for</w:t>
      </w:r>
      <w:r w:rsidRPr="000016C8">
        <w:rPr>
          <w:rFonts w:ascii="Garamond" w:hAnsi="Garamond" w:cstheme="minorBidi"/>
          <w:lang w:val="en-GB"/>
        </w:rPr>
        <w:t xml:space="preserve"> all</w:t>
      </w:r>
      <w:r>
        <w:rPr>
          <w:rFonts w:ascii="Garamond" w:hAnsi="Garamond" w:cstheme="minorBidi"/>
          <w:lang w:val="en-GB"/>
        </w:rPr>
        <w:t xml:space="preserve"> RSC</w:t>
      </w:r>
      <w:r w:rsidRPr="000016C8">
        <w:rPr>
          <w:rFonts w:ascii="Garamond" w:hAnsi="Garamond" w:cstheme="minorBidi"/>
          <w:lang w:val="en-GB"/>
        </w:rPr>
        <w:t xml:space="preserve"> activities. Members </w:t>
      </w:r>
      <w:r>
        <w:rPr>
          <w:rFonts w:ascii="Garamond" w:hAnsi="Garamond" w:cstheme="minorBidi"/>
          <w:lang w:val="en-GB"/>
        </w:rPr>
        <w:t>are also welcome to</w:t>
      </w:r>
      <w:r w:rsidRPr="000016C8">
        <w:rPr>
          <w:rFonts w:ascii="Garamond" w:hAnsi="Garamond" w:cstheme="minorBidi"/>
          <w:lang w:val="en-GB"/>
        </w:rPr>
        <w:t xml:space="preserve"> subscribe to the calendar by </w:t>
      </w:r>
      <w:r>
        <w:rPr>
          <w:rFonts w:ascii="Garamond" w:hAnsi="Garamond" w:cstheme="minorBidi"/>
          <w:lang w:val="en-GB"/>
        </w:rPr>
        <w:t xml:space="preserve">completing this </w:t>
      </w:r>
      <w:hyperlink r:id="rId13" w:history="1">
        <w:r w:rsidRPr="008B6245">
          <w:rPr>
            <w:rStyle w:val="Hyperlink"/>
            <w:rFonts w:ascii="Garamond" w:hAnsi="Garamond" w:cstheme="minorBidi"/>
            <w:lang w:val="en-GB"/>
          </w:rPr>
          <w:t>online form</w:t>
        </w:r>
      </w:hyperlink>
      <w:r>
        <w:rPr>
          <w:rFonts w:ascii="Garamond" w:hAnsi="Garamond" w:cstheme="minorBidi"/>
          <w:lang w:val="en-GB"/>
        </w:rPr>
        <w:t>.</w:t>
      </w:r>
      <w:r w:rsidRPr="000016C8">
        <w:rPr>
          <w:rFonts w:ascii="Garamond" w:hAnsi="Garamond" w:cstheme="minorBidi"/>
          <w:lang w:val="en-GB"/>
        </w:rPr>
        <w:t xml:space="preserve"> </w:t>
      </w:r>
    </w:p>
    <w:p w14:paraId="2F0E8B70" w14:textId="77777777" w:rsidR="00A26E06" w:rsidRPr="00F43D4E" w:rsidRDefault="00A26E06" w:rsidP="007A52B1">
      <w:pPr>
        <w:rPr>
          <w:rFonts w:ascii="Garamond" w:hAnsi="Garamond"/>
        </w:rPr>
      </w:pPr>
    </w:p>
    <w:bookmarkEnd w:id="1"/>
    <w:tbl>
      <w:tblPr>
        <w:tblW w:w="106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96"/>
        <w:gridCol w:w="1843"/>
        <w:gridCol w:w="1985"/>
        <w:gridCol w:w="5101"/>
      </w:tblGrid>
      <w:tr w:rsidR="0076153A" w:rsidRPr="00F43D4E" w14:paraId="3CCDA1BE" w14:textId="77777777" w:rsidTr="002A0B05">
        <w:trPr>
          <w:trHeight w:val="202"/>
          <w:jc w:val="center"/>
        </w:trPr>
        <w:tc>
          <w:tcPr>
            <w:tcW w:w="106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 w14:paraId="33B834C8" w14:textId="77777777" w:rsidR="0076153A" w:rsidRPr="00F43D4E" w:rsidRDefault="0076153A" w:rsidP="0076153A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</w:p>
        </w:tc>
      </w:tr>
      <w:tr w:rsidR="00285483" w:rsidRPr="00FB1AF6" w14:paraId="1070F582" w14:textId="77777777" w:rsidTr="00B22497">
        <w:trPr>
          <w:trHeight w:val="782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F9A929" w14:textId="3C9E2AFB" w:rsidR="00285483" w:rsidRPr="00F43D4E" w:rsidRDefault="00D77F30" w:rsidP="00A2745F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="Tahoma"/>
                <w:sz w:val="22"/>
                <w:szCs w:val="22"/>
              </w:rPr>
              <w:t>Basketball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DB8706" w14:textId="77777777" w:rsidR="00285483" w:rsidRDefault="00285483" w:rsidP="00A2745F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Thu 30 Mar 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D7D834" w14:textId="77777777" w:rsidR="00285483" w:rsidRDefault="00285483" w:rsidP="00A2745F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9 pm – 11 pm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8E39BA" w14:textId="77777777" w:rsidR="00285483" w:rsidRDefault="00285483" w:rsidP="00A2745F">
            <w:pPr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 xml:space="preserve">Wong </w:t>
            </w:r>
            <w:proofErr w:type="spellStart"/>
            <w:r>
              <w:rPr>
                <w:rFonts w:ascii="Garamond" w:hAnsi="Garamond" w:cs="Tahoma"/>
                <w:sz w:val="22"/>
                <w:szCs w:val="22"/>
              </w:rPr>
              <w:t>Nai</w:t>
            </w:r>
            <w:proofErr w:type="spellEnd"/>
            <w:r>
              <w:rPr>
                <w:rFonts w:ascii="Garamond" w:hAnsi="Garamond" w:cs="Tahoma"/>
                <w:sz w:val="22"/>
                <w:szCs w:val="22"/>
              </w:rPr>
              <w:t xml:space="preserve"> Chung Sports Centre</w:t>
            </w:r>
          </w:p>
          <w:p w14:paraId="214971B5" w14:textId="77777777" w:rsidR="00285483" w:rsidRPr="00EA3476" w:rsidRDefault="00285483" w:rsidP="00A2745F">
            <w:pPr>
              <w:rPr>
                <w:rFonts w:ascii="Garamond" w:hAnsi="Garamond" w:cs="Tahoma"/>
                <w:sz w:val="22"/>
                <w:szCs w:val="22"/>
              </w:rPr>
            </w:pPr>
            <w:r w:rsidRPr="00EA3476">
              <w:rPr>
                <w:rFonts w:ascii="Garamond" w:hAnsi="Garamond" w:cs="Tahoma"/>
                <w:sz w:val="22"/>
                <w:szCs w:val="22"/>
              </w:rPr>
              <w:t xml:space="preserve">4/F, Wong </w:t>
            </w:r>
            <w:proofErr w:type="spellStart"/>
            <w:r w:rsidRPr="00EA3476">
              <w:rPr>
                <w:rFonts w:ascii="Garamond" w:hAnsi="Garamond" w:cs="Tahoma"/>
                <w:sz w:val="22"/>
                <w:szCs w:val="22"/>
              </w:rPr>
              <w:t>Nai</w:t>
            </w:r>
            <w:proofErr w:type="spellEnd"/>
            <w:r w:rsidRPr="00EA3476">
              <w:rPr>
                <w:rFonts w:ascii="Garamond" w:hAnsi="Garamond" w:cs="Tahoma"/>
                <w:sz w:val="22"/>
                <w:szCs w:val="22"/>
              </w:rPr>
              <w:t xml:space="preserve"> Chung Municipal Services Building,</w:t>
            </w:r>
          </w:p>
          <w:p w14:paraId="199BFE21" w14:textId="77777777" w:rsidR="00285483" w:rsidRPr="00FB1AF6" w:rsidRDefault="00285483" w:rsidP="00A2745F">
            <w:pPr>
              <w:rPr>
                <w:rFonts w:ascii="Garamond" w:hAnsi="Garamond" w:cs="Tahoma"/>
                <w:sz w:val="22"/>
                <w:szCs w:val="22"/>
              </w:rPr>
            </w:pPr>
            <w:r w:rsidRPr="00EA3476">
              <w:rPr>
                <w:rFonts w:ascii="Garamond" w:hAnsi="Garamond" w:cs="Tahoma"/>
                <w:sz w:val="22"/>
                <w:szCs w:val="22"/>
              </w:rPr>
              <w:t>2 Yuk Sau Street,</w:t>
            </w:r>
            <w:r>
              <w:rPr>
                <w:rFonts w:ascii="Garamond" w:hAnsi="Garamond" w:cs="Tahoma"/>
                <w:sz w:val="22"/>
                <w:szCs w:val="22"/>
              </w:rPr>
              <w:t xml:space="preserve"> </w:t>
            </w:r>
            <w:r w:rsidRPr="00EA3476">
              <w:rPr>
                <w:rFonts w:ascii="Garamond" w:hAnsi="Garamond" w:cs="Tahoma"/>
                <w:sz w:val="22"/>
                <w:szCs w:val="22"/>
              </w:rPr>
              <w:t xml:space="preserve">Wong </w:t>
            </w:r>
            <w:proofErr w:type="spellStart"/>
            <w:r w:rsidRPr="00EA3476">
              <w:rPr>
                <w:rFonts w:ascii="Garamond" w:hAnsi="Garamond" w:cs="Tahoma"/>
                <w:sz w:val="22"/>
                <w:szCs w:val="22"/>
              </w:rPr>
              <w:t>Nai</w:t>
            </w:r>
            <w:proofErr w:type="spellEnd"/>
            <w:r w:rsidRPr="00EA3476">
              <w:rPr>
                <w:rFonts w:ascii="Garamond" w:hAnsi="Garamond" w:cs="Tahoma"/>
                <w:sz w:val="22"/>
                <w:szCs w:val="22"/>
              </w:rPr>
              <w:t xml:space="preserve"> Chung,</w:t>
            </w:r>
            <w:r>
              <w:rPr>
                <w:rFonts w:ascii="Garamond" w:hAnsi="Garamond" w:cs="Tahoma"/>
                <w:sz w:val="22"/>
                <w:szCs w:val="22"/>
              </w:rPr>
              <w:t xml:space="preserve"> </w:t>
            </w:r>
            <w:r w:rsidRPr="00EA3476">
              <w:rPr>
                <w:rFonts w:ascii="Garamond" w:hAnsi="Garamond" w:cs="Tahoma"/>
                <w:sz w:val="22"/>
                <w:szCs w:val="22"/>
              </w:rPr>
              <w:t>Hong Kong</w:t>
            </w:r>
          </w:p>
        </w:tc>
      </w:tr>
      <w:tr w:rsidR="00285483" w:rsidRPr="00FB1AF6" w14:paraId="06A6F2ED" w14:textId="77777777" w:rsidTr="00B22497">
        <w:trPr>
          <w:trHeight w:val="44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F71CCD" w14:textId="77777777" w:rsidR="00285483" w:rsidRPr="00F43D4E" w:rsidRDefault="00285483" w:rsidP="00A2745F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18CF51" w14:textId="31D04573" w:rsidR="00285483" w:rsidRDefault="00285483" w:rsidP="00A2745F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Tue 18 Apr 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D65760" w14:textId="77777777" w:rsidR="00285483" w:rsidRDefault="00285483" w:rsidP="00A2745F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9 pm – 11 pm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C01E4A" w14:textId="77777777" w:rsidR="00285483" w:rsidRDefault="00285483" w:rsidP="00A2745F">
            <w:pPr>
              <w:rPr>
                <w:rFonts w:ascii="Garamond" w:hAnsi="Garamond" w:cs="Tahoma"/>
                <w:sz w:val="22"/>
                <w:szCs w:val="22"/>
              </w:rPr>
            </w:pPr>
            <w:r w:rsidRPr="00285483">
              <w:rPr>
                <w:rFonts w:ascii="Garamond" w:hAnsi="Garamond" w:cs="Tahoma"/>
                <w:sz w:val="22"/>
                <w:szCs w:val="22"/>
              </w:rPr>
              <w:t>Hong Kong Park Sports Centre</w:t>
            </w:r>
          </w:p>
          <w:p w14:paraId="62022088" w14:textId="45A926AE" w:rsidR="00285483" w:rsidRPr="00FB1AF6" w:rsidRDefault="00285483" w:rsidP="00A2745F">
            <w:pPr>
              <w:rPr>
                <w:rFonts w:ascii="Garamond" w:hAnsi="Garamond" w:cs="Tahoma"/>
                <w:sz w:val="22"/>
                <w:szCs w:val="22"/>
              </w:rPr>
            </w:pPr>
            <w:r w:rsidRPr="00285483">
              <w:rPr>
                <w:rFonts w:ascii="Garamond" w:hAnsi="Garamond" w:cs="Tahoma"/>
                <w:sz w:val="22"/>
                <w:szCs w:val="22"/>
              </w:rPr>
              <w:t>29 Cotton Tree Dr, Central</w:t>
            </w:r>
          </w:p>
        </w:tc>
      </w:tr>
      <w:tr w:rsidR="0076153A" w:rsidRPr="00F43D4E" w14:paraId="13E8B31D" w14:textId="77777777" w:rsidTr="00B22497">
        <w:trPr>
          <w:trHeight w:val="467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50486C" w14:textId="77777777" w:rsidR="0076153A" w:rsidRPr="00F43D4E" w:rsidRDefault="0076153A" w:rsidP="0076153A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F734D2" w14:textId="6D21B8BB" w:rsidR="0076153A" w:rsidRDefault="0076153A" w:rsidP="0076153A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T</w:t>
            </w:r>
            <w:r w:rsidR="00285483">
              <w:rPr>
                <w:rFonts w:ascii="Garamond" w:hAnsi="Garamond" w:cs="Tahoma"/>
                <w:sz w:val="22"/>
                <w:szCs w:val="22"/>
              </w:rPr>
              <w:t>ue</w:t>
            </w:r>
            <w:r>
              <w:rPr>
                <w:rFonts w:ascii="Garamond" w:hAnsi="Garamond" w:cs="Tahoma"/>
                <w:sz w:val="22"/>
                <w:szCs w:val="22"/>
              </w:rPr>
              <w:t xml:space="preserve"> </w:t>
            </w:r>
            <w:r w:rsidR="00285483">
              <w:rPr>
                <w:rFonts w:ascii="Garamond" w:hAnsi="Garamond" w:cs="Tahoma"/>
                <w:sz w:val="22"/>
                <w:szCs w:val="22"/>
              </w:rPr>
              <w:t>25</w:t>
            </w:r>
            <w:r>
              <w:rPr>
                <w:rFonts w:ascii="Garamond" w:hAnsi="Garamond" w:cs="Tahoma"/>
                <w:sz w:val="22"/>
                <w:szCs w:val="22"/>
              </w:rPr>
              <w:t xml:space="preserve"> </w:t>
            </w:r>
            <w:r w:rsidR="00285483">
              <w:rPr>
                <w:rFonts w:ascii="Garamond" w:hAnsi="Garamond" w:cs="Tahoma"/>
                <w:sz w:val="22"/>
                <w:szCs w:val="22"/>
              </w:rPr>
              <w:t>Apr</w:t>
            </w:r>
            <w:r>
              <w:rPr>
                <w:rFonts w:ascii="Garamond" w:hAnsi="Garamond" w:cs="Tahoma"/>
                <w:sz w:val="22"/>
                <w:szCs w:val="22"/>
              </w:rPr>
              <w:t xml:space="preserve"> 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B2311B" w14:textId="034A1C2A" w:rsidR="0076153A" w:rsidRDefault="0076153A" w:rsidP="0076153A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9 pm – 11 pm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D4FAB4" w14:textId="77777777" w:rsidR="00285483" w:rsidRDefault="00285483" w:rsidP="00042A7B">
            <w:pPr>
              <w:rPr>
                <w:rFonts w:ascii="Garamond" w:hAnsi="Garamond" w:cs="Tahoma"/>
                <w:sz w:val="22"/>
                <w:szCs w:val="22"/>
              </w:rPr>
            </w:pPr>
            <w:r w:rsidRPr="00FB1AF6">
              <w:rPr>
                <w:rFonts w:ascii="Garamond" w:hAnsi="Garamond" w:cs="Tahoma"/>
                <w:sz w:val="22"/>
                <w:szCs w:val="22"/>
              </w:rPr>
              <w:t>St. James’ Settlement Jockey Club Social Services Building (Kennedy Road Building)</w:t>
            </w:r>
          </w:p>
          <w:p w14:paraId="4812CA53" w14:textId="3CA290C6" w:rsidR="00D77F30" w:rsidRPr="00FB1AF6" w:rsidRDefault="00D77F30" w:rsidP="00042A7B">
            <w:pPr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="Tahoma"/>
                <w:sz w:val="22"/>
                <w:szCs w:val="22"/>
              </w:rPr>
              <w:t>14/F, 112 Kennedy Road, Wan Chai, Hong Kong</w:t>
            </w:r>
          </w:p>
        </w:tc>
      </w:tr>
      <w:tr w:rsidR="009E3225" w:rsidRPr="00F43D4E" w14:paraId="29FDB655" w14:textId="77777777" w:rsidTr="00000A2C">
        <w:trPr>
          <w:trHeight w:val="202"/>
          <w:jc w:val="center"/>
        </w:trPr>
        <w:tc>
          <w:tcPr>
            <w:tcW w:w="106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 w14:paraId="05BFCBE5" w14:textId="77777777" w:rsidR="009E3225" w:rsidRPr="00F43D4E" w:rsidRDefault="009E3225" w:rsidP="00000A2C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</w:p>
        </w:tc>
      </w:tr>
      <w:tr w:rsidR="00285483" w:rsidRPr="001E2A33" w14:paraId="4D69B08A" w14:textId="77777777" w:rsidTr="00B22497">
        <w:trPr>
          <w:trHeight w:val="26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EE8965" w14:textId="219B5A0B" w:rsidR="00285483" w:rsidRDefault="003B3E87" w:rsidP="00A2745F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Dragon Boat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19F216" w14:textId="77777777" w:rsidR="00285483" w:rsidRDefault="00285483" w:rsidP="00A2745F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Sat 25 Mar 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68FC5A" w14:textId="77777777" w:rsidR="00285483" w:rsidRDefault="00285483" w:rsidP="00A2745F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 xml:space="preserve">10 am – 12 </w:t>
            </w:r>
            <w:proofErr w:type="spellStart"/>
            <w:r>
              <w:rPr>
                <w:rFonts w:ascii="Garamond" w:hAnsi="Garamond" w:cs="Tahoma"/>
                <w:sz w:val="22"/>
                <w:szCs w:val="22"/>
              </w:rPr>
              <w:t>nn</w:t>
            </w:r>
            <w:proofErr w:type="spellEnd"/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FBEE8B" w14:textId="77777777" w:rsidR="00285483" w:rsidRDefault="00285483" w:rsidP="00A2745F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proofErr w:type="spellStart"/>
            <w:r w:rsidRPr="001E2A33">
              <w:rPr>
                <w:rFonts w:ascii="Garamond" w:hAnsi="Garamond" w:cs="Tahoma"/>
                <w:sz w:val="22"/>
                <w:szCs w:val="22"/>
              </w:rPr>
              <w:t>Tseung</w:t>
            </w:r>
            <w:proofErr w:type="spellEnd"/>
            <w:r w:rsidRPr="001E2A33">
              <w:rPr>
                <w:rFonts w:ascii="Garamond" w:hAnsi="Garamond" w:cs="Tahoma"/>
                <w:sz w:val="22"/>
                <w:szCs w:val="22"/>
              </w:rPr>
              <w:t xml:space="preserve"> Kwan O Dragon Boat Training Centre</w:t>
            </w:r>
          </w:p>
          <w:p w14:paraId="2DA5D1AD" w14:textId="3EFB2F80" w:rsidR="003B3E87" w:rsidRPr="001E2A33" w:rsidRDefault="003B3E87" w:rsidP="00A2745F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1E2A33">
              <w:rPr>
                <w:rFonts w:ascii="Garamond" w:hAnsi="Garamond" w:cs="Tahoma"/>
                <w:sz w:val="22"/>
                <w:szCs w:val="22"/>
              </w:rPr>
              <w:t xml:space="preserve">Tiu </w:t>
            </w:r>
            <w:proofErr w:type="spellStart"/>
            <w:r w:rsidRPr="001E2A33">
              <w:rPr>
                <w:rFonts w:ascii="Garamond" w:hAnsi="Garamond" w:cs="Tahoma"/>
                <w:sz w:val="22"/>
                <w:szCs w:val="22"/>
              </w:rPr>
              <w:t>Keng</w:t>
            </w:r>
            <w:proofErr w:type="spellEnd"/>
            <w:r w:rsidRPr="001E2A33">
              <w:rPr>
                <w:rFonts w:ascii="Garamond" w:hAnsi="Garamond" w:cs="Tahoma"/>
                <w:sz w:val="22"/>
                <w:szCs w:val="22"/>
              </w:rPr>
              <w:t xml:space="preserve"> Leng Pier, </w:t>
            </w:r>
            <w:proofErr w:type="spellStart"/>
            <w:r w:rsidRPr="001E2A33">
              <w:rPr>
                <w:rFonts w:ascii="Garamond" w:hAnsi="Garamond" w:cs="Tahoma"/>
                <w:sz w:val="22"/>
                <w:szCs w:val="22"/>
              </w:rPr>
              <w:t>Tseung</w:t>
            </w:r>
            <w:proofErr w:type="spellEnd"/>
            <w:r w:rsidRPr="001E2A33">
              <w:rPr>
                <w:rFonts w:ascii="Garamond" w:hAnsi="Garamond" w:cs="Tahoma"/>
                <w:sz w:val="22"/>
                <w:szCs w:val="22"/>
              </w:rPr>
              <w:t xml:space="preserve"> Kwan O, N.T., Hong Kong</w:t>
            </w:r>
          </w:p>
        </w:tc>
      </w:tr>
      <w:tr w:rsidR="009E3225" w:rsidRPr="00F43D4E" w14:paraId="6FAF5598" w14:textId="77777777" w:rsidTr="00B22497">
        <w:trPr>
          <w:trHeight w:val="26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7AAD4C" w14:textId="77777777" w:rsidR="009E3225" w:rsidRDefault="009E3225" w:rsidP="00000A2C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6FF73" w14:textId="3C3BFA1E" w:rsidR="009E3225" w:rsidRDefault="009E3225" w:rsidP="00000A2C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Sat </w:t>
            </w:r>
            <w:r w:rsidR="00285483">
              <w:rPr>
                <w:rFonts w:ascii="Garamond" w:hAnsi="Garamond" w:cs="Tahoma"/>
                <w:sz w:val="22"/>
                <w:szCs w:val="22"/>
                <w:lang w:eastAsia="zh-CN"/>
              </w:rPr>
              <w:t>1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  <w:r w:rsidR="00285483">
              <w:rPr>
                <w:rFonts w:ascii="Garamond" w:hAnsi="Garamond" w:cs="Tahoma"/>
                <w:sz w:val="22"/>
                <w:szCs w:val="22"/>
                <w:lang w:eastAsia="zh-CN"/>
              </w:rPr>
              <w:t>Apr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929327" w14:textId="77777777" w:rsidR="009E3225" w:rsidRDefault="009E3225" w:rsidP="00000A2C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 xml:space="preserve">10 am – 12 </w:t>
            </w:r>
            <w:proofErr w:type="spellStart"/>
            <w:r>
              <w:rPr>
                <w:rFonts w:ascii="Garamond" w:hAnsi="Garamond" w:cs="Tahoma"/>
                <w:sz w:val="22"/>
                <w:szCs w:val="22"/>
              </w:rPr>
              <w:t>nn</w:t>
            </w:r>
            <w:proofErr w:type="spellEnd"/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417BB" w14:textId="77777777" w:rsidR="009E3225" w:rsidRPr="001E2A33" w:rsidRDefault="009E3225" w:rsidP="00000A2C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proofErr w:type="spellStart"/>
            <w:r w:rsidRPr="001E2A33">
              <w:rPr>
                <w:rFonts w:ascii="Garamond" w:hAnsi="Garamond" w:cs="Tahoma"/>
                <w:sz w:val="22"/>
                <w:szCs w:val="22"/>
              </w:rPr>
              <w:t>Tseung</w:t>
            </w:r>
            <w:proofErr w:type="spellEnd"/>
            <w:r w:rsidRPr="001E2A33">
              <w:rPr>
                <w:rFonts w:ascii="Garamond" w:hAnsi="Garamond" w:cs="Tahoma"/>
                <w:sz w:val="22"/>
                <w:szCs w:val="22"/>
              </w:rPr>
              <w:t xml:space="preserve"> Kwan O Dragon Boat Training Centre</w:t>
            </w:r>
          </w:p>
        </w:tc>
      </w:tr>
      <w:tr w:rsidR="00285483" w:rsidRPr="00F43D4E" w14:paraId="645D0218" w14:textId="77777777" w:rsidTr="00B22497">
        <w:trPr>
          <w:trHeight w:val="251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967EAC" w14:textId="77777777" w:rsidR="00285483" w:rsidRDefault="00285483" w:rsidP="00A2745F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86426F" w14:textId="0EA6A8DF" w:rsidR="00285483" w:rsidRDefault="00285483" w:rsidP="00A2745F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Sat 8 Apr 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AF6DC5" w14:textId="77777777" w:rsidR="00285483" w:rsidRDefault="00285483" w:rsidP="00A2745F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 xml:space="preserve">10 am – 12 </w:t>
            </w:r>
            <w:proofErr w:type="spellStart"/>
            <w:r>
              <w:rPr>
                <w:rFonts w:ascii="Garamond" w:hAnsi="Garamond" w:cs="Tahoma"/>
                <w:sz w:val="22"/>
                <w:szCs w:val="22"/>
              </w:rPr>
              <w:t>nn</w:t>
            </w:r>
            <w:proofErr w:type="spellEnd"/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13096A" w14:textId="77777777" w:rsidR="00285483" w:rsidRPr="001E2A33" w:rsidRDefault="00285483" w:rsidP="00A2745F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proofErr w:type="spellStart"/>
            <w:r w:rsidRPr="001E2A33">
              <w:rPr>
                <w:rFonts w:ascii="Garamond" w:hAnsi="Garamond" w:cs="Tahoma"/>
                <w:sz w:val="22"/>
                <w:szCs w:val="22"/>
              </w:rPr>
              <w:t>Tseung</w:t>
            </w:r>
            <w:proofErr w:type="spellEnd"/>
            <w:r w:rsidRPr="001E2A33">
              <w:rPr>
                <w:rFonts w:ascii="Garamond" w:hAnsi="Garamond" w:cs="Tahoma"/>
                <w:sz w:val="22"/>
                <w:szCs w:val="22"/>
              </w:rPr>
              <w:t xml:space="preserve"> Kwan O Dragon Boat Training Centre</w:t>
            </w:r>
          </w:p>
        </w:tc>
      </w:tr>
      <w:tr w:rsidR="00285483" w:rsidRPr="00F43D4E" w14:paraId="6BF02D76" w14:textId="77777777" w:rsidTr="00B22497">
        <w:trPr>
          <w:trHeight w:val="278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2643B6" w14:textId="77777777" w:rsidR="00285483" w:rsidRDefault="00285483" w:rsidP="00A2745F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0073A8" w14:textId="30BFDBF2" w:rsidR="00285483" w:rsidRDefault="00285483" w:rsidP="00A2745F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Sat 15 Apr 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61EC5D" w14:textId="77777777" w:rsidR="00285483" w:rsidRDefault="00285483" w:rsidP="00A2745F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 xml:space="preserve">10 am – 12 </w:t>
            </w:r>
            <w:proofErr w:type="spellStart"/>
            <w:r>
              <w:rPr>
                <w:rFonts w:ascii="Garamond" w:hAnsi="Garamond" w:cs="Tahoma"/>
                <w:sz w:val="22"/>
                <w:szCs w:val="22"/>
              </w:rPr>
              <w:t>nn</w:t>
            </w:r>
            <w:proofErr w:type="spellEnd"/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B5A10C" w14:textId="77777777" w:rsidR="00285483" w:rsidRPr="001E2A33" w:rsidRDefault="00285483" w:rsidP="00A2745F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proofErr w:type="spellStart"/>
            <w:r w:rsidRPr="001E2A33">
              <w:rPr>
                <w:rFonts w:ascii="Garamond" w:hAnsi="Garamond" w:cs="Tahoma"/>
                <w:sz w:val="22"/>
                <w:szCs w:val="22"/>
              </w:rPr>
              <w:t>Tseung</w:t>
            </w:r>
            <w:proofErr w:type="spellEnd"/>
            <w:r w:rsidRPr="001E2A33">
              <w:rPr>
                <w:rFonts w:ascii="Garamond" w:hAnsi="Garamond" w:cs="Tahoma"/>
                <w:sz w:val="22"/>
                <w:szCs w:val="22"/>
              </w:rPr>
              <w:t xml:space="preserve"> Kwan O Dragon Boat Training Centre</w:t>
            </w:r>
          </w:p>
        </w:tc>
      </w:tr>
      <w:tr w:rsidR="00285483" w:rsidRPr="00F43D4E" w14:paraId="347C877F" w14:textId="77777777" w:rsidTr="00B22497">
        <w:trPr>
          <w:trHeight w:val="26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0CFB7A" w14:textId="77777777" w:rsidR="00285483" w:rsidRDefault="00285483" w:rsidP="00A2745F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188204" w14:textId="62E5C198" w:rsidR="00285483" w:rsidRDefault="00285483" w:rsidP="00A2745F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Sat 22 Apr 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408F52" w14:textId="77777777" w:rsidR="00285483" w:rsidRDefault="00285483" w:rsidP="00A2745F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 xml:space="preserve">10 am – 12 </w:t>
            </w:r>
            <w:proofErr w:type="spellStart"/>
            <w:r>
              <w:rPr>
                <w:rFonts w:ascii="Garamond" w:hAnsi="Garamond" w:cs="Tahoma"/>
                <w:sz w:val="22"/>
                <w:szCs w:val="22"/>
              </w:rPr>
              <w:t>nn</w:t>
            </w:r>
            <w:proofErr w:type="spellEnd"/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C71BA7" w14:textId="77777777" w:rsidR="00285483" w:rsidRPr="001E2A33" w:rsidRDefault="00285483" w:rsidP="00A2745F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proofErr w:type="spellStart"/>
            <w:r w:rsidRPr="001E2A33">
              <w:rPr>
                <w:rFonts w:ascii="Garamond" w:hAnsi="Garamond" w:cs="Tahoma"/>
                <w:sz w:val="22"/>
                <w:szCs w:val="22"/>
              </w:rPr>
              <w:t>Tseung</w:t>
            </w:r>
            <w:proofErr w:type="spellEnd"/>
            <w:r w:rsidRPr="001E2A33">
              <w:rPr>
                <w:rFonts w:ascii="Garamond" w:hAnsi="Garamond" w:cs="Tahoma"/>
                <w:sz w:val="22"/>
                <w:szCs w:val="22"/>
              </w:rPr>
              <w:t xml:space="preserve"> Kwan O Dragon Boat Training Centre</w:t>
            </w:r>
          </w:p>
        </w:tc>
      </w:tr>
      <w:tr w:rsidR="00285483" w:rsidRPr="00F43D4E" w14:paraId="4CBA5851" w14:textId="77777777" w:rsidTr="00B22497">
        <w:trPr>
          <w:trHeight w:val="251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6E4F6" w14:textId="77777777" w:rsidR="00285483" w:rsidRDefault="00285483" w:rsidP="00A2745F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  <w:bookmarkStart w:id="2" w:name="_Hlk128584756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6A7255" w14:textId="480A0122" w:rsidR="00285483" w:rsidRDefault="00285483" w:rsidP="00A2745F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Sat 29 Apr 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B0ECDD" w14:textId="77777777" w:rsidR="00285483" w:rsidRDefault="00285483" w:rsidP="00A2745F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 xml:space="preserve">10 am – 12 </w:t>
            </w:r>
            <w:proofErr w:type="spellStart"/>
            <w:r>
              <w:rPr>
                <w:rFonts w:ascii="Garamond" w:hAnsi="Garamond" w:cs="Tahoma"/>
                <w:sz w:val="22"/>
                <w:szCs w:val="22"/>
              </w:rPr>
              <w:t>nn</w:t>
            </w:r>
            <w:proofErr w:type="spellEnd"/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7BA6CA" w14:textId="77777777" w:rsidR="00285483" w:rsidRPr="001E2A33" w:rsidRDefault="00285483" w:rsidP="00A2745F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proofErr w:type="spellStart"/>
            <w:r w:rsidRPr="001E2A33">
              <w:rPr>
                <w:rFonts w:ascii="Garamond" w:hAnsi="Garamond" w:cs="Tahoma"/>
                <w:sz w:val="22"/>
                <w:szCs w:val="22"/>
              </w:rPr>
              <w:t>Tseung</w:t>
            </w:r>
            <w:proofErr w:type="spellEnd"/>
            <w:r w:rsidRPr="001E2A33">
              <w:rPr>
                <w:rFonts w:ascii="Garamond" w:hAnsi="Garamond" w:cs="Tahoma"/>
                <w:sz w:val="22"/>
                <w:szCs w:val="22"/>
              </w:rPr>
              <w:t xml:space="preserve"> Kwan O Dragon Boat Training Centre</w:t>
            </w:r>
          </w:p>
        </w:tc>
      </w:tr>
      <w:bookmarkEnd w:id="2"/>
      <w:tr w:rsidR="003E2CF6" w:rsidRPr="00F43D4E" w14:paraId="3686837C" w14:textId="77777777" w:rsidTr="002A0B05">
        <w:trPr>
          <w:trHeight w:val="202"/>
          <w:jc w:val="center"/>
        </w:trPr>
        <w:tc>
          <w:tcPr>
            <w:tcW w:w="106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03DC53C6" w14:textId="77777777" w:rsidR="003E2CF6" w:rsidRDefault="003E2CF6" w:rsidP="003E2CF6">
            <w:pPr>
              <w:rPr>
                <w:rFonts w:ascii="Garamond" w:hAnsi="Garamond" w:cs="Tahoma"/>
                <w:sz w:val="22"/>
                <w:szCs w:val="22"/>
              </w:rPr>
            </w:pPr>
          </w:p>
        </w:tc>
      </w:tr>
      <w:tr w:rsidR="00505737" w:rsidRPr="00F43D4E" w14:paraId="6B334D4D" w14:textId="77777777" w:rsidTr="00B22497">
        <w:trPr>
          <w:trHeight w:val="233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3A6C69" w14:textId="414BF13F" w:rsidR="00505737" w:rsidRDefault="003B3E87" w:rsidP="00EC5ACD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  <w:bookmarkStart w:id="3" w:name="_Hlk128584916"/>
            <w:r>
              <w:rPr>
                <w:rFonts w:ascii="Garamond" w:hAnsi="Garamond" w:cs="Tahoma"/>
                <w:sz w:val="22"/>
                <w:szCs w:val="22"/>
              </w:rPr>
              <w:t>Football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5DBD3A" w14:textId="4500D903" w:rsidR="00505737" w:rsidRDefault="00505737" w:rsidP="00EC5ACD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Tue 28 Mar 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1460A" w14:textId="238790BE" w:rsidR="00505737" w:rsidRDefault="00505737" w:rsidP="00EC5ACD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7:</w:t>
            </w:r>
            <w:r w:rsidR="009210BD">
              <w:rPr>
                <w:rFonts w:ascii="Garamond" w:hAnsi="Garamond" w:cs="Tahoma"/>
                <w:sz w:val="22"/>
                <w:szCs w:val="22"/>
              </w:rPr>
              <w:t>45</w:t>
            </w:r>
            <w:r>
              <w:rPr>
                <w:rFonts w:ascii="Garamond" w:hAnsi="Garamond" w:cs="Tahoma"/>
                <w:sz w:val="22"/>
                <w:szCs w:val="22"/>
              </w:rPr>
              <w:t xml:space="preserve"> pm – 9 pm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B783A0" w14:textId="77777777" w:rsidR="00505737" w:rsidRDefault="00505737" w:rsidP="00CC77A4">
            <w:pPr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F43D4E">
              <w:rPr>
                <w:rFonts w:ascii="Garamond" w:hAnsi="Garamond" w:cstheme="minorHAnsi"/>
                <w:color w:val="000000"/>
                <w:sz w:val="22"/>
                <w:szCs w:val="22"/>
              </w:rPr>
              <w:t>Football Pitch, King George V School</w:t>
            </w:r>
          </w:p>
          <w:p w14:paraId="1658E419" w14:textId="754147E5" w:rsidR="003B3E87" w:rsidRPr="00CC77A4" w:rsidRDefault="003B3E87" w:rsidP="00CC77A4">
            <w:pPr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F43D4E">
              <w:rPr>
                <w:rFonts w:ascii="Garamond" w:hAnsi="Garamond" w:cstheme="minorHAnsi"/>
                <w:color w:val="000000"/>
                <w:sz w:val="22"/>
                <w:szCs w:val="22"/>
              </w:rPr>
              <w:t xml:space="preserve">2 Tin </w:t>
            </w:r>
            <w:proofErr w:type="spellStart"/>
            <w:r w:rsidRPr="00F43D4E">
              <w:rPr>
                <w:rFonts w:ascii="Garamond" w:hAnsi="Garamond" w:cstheme="minorHAnsi"/>
                <w:color w:val="000000"/>
                <w:sz w:val="22"/>
                <w:szCs w:val="22"/>
              </w:rPr>
              <w:t>Kwong</w:t>
            </w:r>
            <w:proofErr w:type="spellEnd"/>
            <w:r w:rsidRPr="00F43D4E">
              <w:rPr>
                <w:rFonts w:ascii="Garamond" w:hAnsi="Garamond" w:cstheme="minorHAnsi"/>
                <w:color w:val="000000"/>
                <w:sz w:val="22"/>
                <w:szCs w:val="22"/>
              </w:rPr>
              <w:t xml:space="preserve"> Road, </w:t>
            </w:r>
            <w:proofErr w:type="spellStart"/>
            <w:r w:rsidRPr="00F43D4E">
              <w:rPr>
                <w:rFonts w:ascii="Garamond" w:hAnsi="Garamond" w:cstheme="minorHAnsi"/>
                <w:color w:val="000000"/>
                <w:sz w:val="22"/>
                <w:szCs w:val="22"/>
              </w:rPr>
              <w:t>Homantin</w:t>
            </w:r>
            <w:proofErr w:type="spellEnd"/>
            <w:r w:rsidRPr="00F43D4E">
              <w:rPr>
                <w:rFonts w:ascii="Garamond" w:hAnsi="Garamond" w:cstheme="minorHAnsi"/>
                <w:color w:val="000000"/>
                <w:sz w:val="22"/>
                <w:szCs w:val="22"/>
              </w:rPr>
              <w:t>, Kowloon, Hong Kong</w:t>
            </w:r>
          </w:p>
        </w:tc>
      </w:tr>
      <w:bookmarkEnd w:id="3"/>
      <w:tr w:rsidR="006B27FF" w:rsidRPr="00F43D4E" w14:paraId="4BC8FF65" w14:textId="77777777" w:rsidTr="00A2745F">
        <w:trPr>
          <w:trHeight w:val="202"/>
          <w:jc w:val="center"/>
        </w:trPr>
        <w:tc>
          <w:tcPr>
            <w:tcW w:w="106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3C8EC283" w14:textId="77777777" w:rsidR="006B27FF" w:rsidRDefault="006B27FF" w:rsidP="00A2745F">
            <w:pPr>
              <w:rPr>
                <w:rFonts w:ascii="Garamond" w:hAnsi="Garamond" w:cs="Tahoma"/>
                <w:sz w:val="22"/>
                <w:szCs w:val="22"/>
              </w:rPr>
            </w:pPr>
          </w:p>
        </w:tc>
      </w:tr>
      <w:tr w:rsidR="006B27FF" w:rsidRPr="00CC77A4" w14:paraId="739379E3" w14:textId="77777777" w:rsidTr="00F94175">
        <w:trPr>
          <w:trHeight w:val="233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9AAA44" w14:textId="6CE883D3" w:rsidR="006B27FF" w:rsidRDefault="000F7100" w:rsidP="00F94175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Snooker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82A5F5" w14:textId="77777777" w:rsidR="006B27FF" w:rsidRDefault="006B27FF" w:rsidP="00F94175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29 Mar 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2564C6" w14:textId="77777777" w:rsidR="006B27FF" w:rsidRDefault="006B27FF" w:rsidP="00F94175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7:30 pm – 10:30 pm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356D71" w14:textId="77777777" w:rsidR="006B27FF" w:rsidRDefault="006B27FF" w:rsidP="00F94175">
            <w:pPr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6B27FF">
              <w:rPr>
                <w:rFonts w:ascii="Garamond" w:hAnsi="Garamond" w:cstheme="minorHAnsi"/>
                <w:color w:val="000000"/>
                <w:sz w:val="22"/>
                <w:szCs w:val="22"/>
              </w:rPr>
              <w:t>World Snooker 147</w:t>
            </w:r>
          </w:p>
          <w:p w14:paraId="5797BF51" w14:textId="51B45A8C" w:rsidR="000F7100" w:rsidRPr="00CC77A4" w:rsidRDefault="000F7100" w:rsidP="00F94175">
            <w:pPr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6B27FF">
              <w:rPr>
                <w:rFonts w:ascii="Garamond" w:hAnsi="Garamond" w:cstheme="minorHAnsi"/>
                <w:color w:val="000000"/>
                <w:sz w:val="22"/>
                <w:szCs w:val="22"/>
              </w:rPr>
              <w:t>1st Floor, Midland Plaza, 328 Queen's Road Central, Hong Kong</w:t>
            </w:r>
          </w:p>
        </w:tc>
      </w:tr>
      <w:tr w:rsidR="006B27FF" w:rsidRPr="00CC77A4" w14:paraId="4620709B" w14:textId="77777777" w:rsidTr="00F94175">
        <w:trPr>
          <w:trHeight w:val="233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F3991B" w14:textId="77777777" w:rsidR="006B27FF" w:rsidRDefault="006B27FF" w:rsidP="00F94175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45806B" w14:textId="77777777" w:rsidR="006B27FF" w:rsidRDefault="006B27FF" w:rsidP="00F94175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12 Apr 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5C5A04" w14:textId="77777777" w:rsidR="006B27FF" w:rsidRDefault="006B27FF" w:rsidP="00F94175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7:30 pm – 10:30 pm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F640CB" w14:textId="77777777" w:rsidR="006B27FF" w:rsidRPr="00CC77A4" w:rsidRDefault="006B27FF" w:rsidP="00F94175">
            <w:pPr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6B27FF">
              <w:rPr>
                <w:rFonts w:ascii="Garamond" w:hAnsi="Garamond" w:cstheme="minorHAnsi"/>
                <w:color w:val="000000"/>
                <w:sz w:val="22"/>
                <w:szCs w:val="22"/>
              </w:rPr>
              <w:t>World Snooker 147</w:t>
            </w:r>
          </w:p>
        </w:tc>
      </w:tr>
      <w:tr w:rsidR="006B27FF" w:rsidRPr="00F43D4E" w14:paraId="4A1271E3" w14:textId="77777777" w:rsidTr="00F94175">
        <w:trPr>
          <w:trHeight w:val="233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C0005E" w14:textId="77777777" w:rsidR="006B27FF" w:rsidRDefault="006B27FF" w:rsidP="00F94175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DAF9CD" w14:textId="77777777" w:rsidR="006B27FF" w:rsidRDefault="006B27FF" w:rsidP="00F94175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19 Apr 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AE1DCB" w14:textId="77777777" w:rsidR="006B27FF" w:rsidRDefault="006B27FF" w:rsidP="00F94175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7:30 pm – 10:30 pm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B9B2F0" w14:textId="77777777" w:rsidR="006B27FF" w:rsidRPr="00CC77A4" w:rsidRDefault="006B27FF" w:rsidP="00F94175">
            <w:pPr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6B27FF">
              <w:rPr>
                <w:rFonts w:ascii="Garamond" w:hAnsi="Garamond" w:cstheme="minorHAnsi"/>
                <w:color w:val="000000"/>
                <w:sz w:val="22"/>
                <w:szCs w:val="22"/>
              </w:rPr>
              <w:t>World Snooker 147</w:t>
            </w:r>
          </w:p>
        </w:tc>
      </w:tr>
      <w:tr w:rsidR="006B27FF" w:rsidRPr="00F43D4E" w14:paraId="13B644EF" w14:textId="77777777" w:rsidTr="00B22497">
        <w:trPr>
          <w:trHeight w:val="233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E8EEAD" w14:textId="048094C6" w:rsidR="006B27FF" w:rsidRDefault="006B27FF" w:rsidP="00F94175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193F3B" w14:textId="6CA3ED65" w:rsidR="006B27FF" w:rsidRDefault="006B27FF" w:rsidP="00F94175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26 Apr 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9BB937" w14:textId="65A48D4B" w:rsidR="006B27FF" w:rsidRDefault="006B27FF" w:rsidP="00F94175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7:30 pm – 10:30 pm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4791EE" w14:textId="3B67F9A1" w:rsidR="006B27FF" w:rsidRPr="00CC77A4" w:rsidRDefault="006B27FF" w:rsidP="00F94175">
            <w:pPr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6B27FF">
              <w:rPr>
                <w:rFonts w:ascii="Garamond" w:hAnsi="Garamond" w:cstheme="minorHAnsi"/>
                <w:color w:val="000000"/>
                <w:sz w:val="22"/>
                <w:szCs w:val="22"/>
              </w:rPr>
              <w:t>World Snooker 147</w:t>
            </w:r>
          </w:p>
        </w:tc>
      </w:tr>
      <w:tr w:rsidR="008323A1" w:rsidRPr="00F43D4E" w14:paraId="177D6F71" w14:textId="77777777" w:rsidTr="00A2745F">
        <w:trPr>
          <w:trHeight w:val="202"/>
          <w:jc w:val="center"/>
        </w:trPr>
        <w:tc>
          <w:tcPr>
            <w:tcW w:w="106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6A353D4C" w14:textId="77777777" w:rsidR="008323A1" w:rsidRDefault="008323A1" w:rsidP="00A2745F">
            <w:pPr>
              <w:rPr>
                <w:rFonts w:ascii="Garamond" w:hAnsi="Garamond" w:cs="Tahoma"/>
                <w:sz w:val="22"/>
                <w:szCs w:val="22"/>
              </w:rPr>
            </w:pPr>
          </w:p>
        </w:tc>
      </w:tr>
      <w:tr w:rsidR="00ED2FCB" w:rsidRPr="00F43D4E" w14:paraId="6FC18040" w14:textId="77777777" w:rsidTr="00B22497">
        <w:trPr>
          <w:trHeight w:val="233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66EEDD" w14:textId="0E05B390" w:rsidR="00ED2FCB" w:rsidRPr="00F43D4E" w:rsidRDefault="003B3E87" w:rsidP="00ED2FCB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Table Tennis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E67F22" w14:textId="6F5E2D48" w:rsidR="00ED2FCB" w:rsidRDefault="00ED2FCB" w:rsidP="00ED2FCB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6E4431">
              <w:rPr>
                <w:rFonts w:ascii="Garamond" w:hAnsi="Garamond" w:cs="Tahoma"/>
                <w:sz w:val="22"/>
                <w:szCs w:val="22"/>
                <w:lang w:eastAsia="zh-CN"/>
              </w:rPr>
              <w:t>Thu 2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3</w:t>
            </w:r>
            <w:r w:rsidRPr="006E443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March 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A815F1" w14:textId="2A75813A" w:rsidR="00ED2FCB" w:rsidRDefault="00ED2FCB" w:rsidP="00ED2FCB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D436BB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F1E4D3" w14:textId="77777777" w:rsidR="00ED2FCB" w:rsidRDefault="00ED2FCB" w:rsidP="00ED2FCB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proofErr w:type="spellStart"/>
            <w:r>
              <w:rPr>
                <w:rFonts w:ascii="Garamond" w:hAnsi="Garamond" w:cs="Tahoma"/>
                <w:sz w:val="22"/>
                <w:szCs w:val="22"/>
              </w:rPr>
              <w:t>Harbour</w:t>
            </w:r>
            <w:proofErr w:type="spellEnd"/>
            <w:r>
              <w:rPr>
                <w:rFonts w:ascii="Garamond" w:hAnsi="Garamond" w:cs="Tahoma"/>
                <w:sz w:val="22"/>
                <w:szCs w:val="22"/>
              </w:rPr>
              <w:t xml:space="preserve"> Road Sports Centre</w:t>
            </w:r>
          </w:p>
          <w:p w14:paraId="325E892E" w14:textId="6EE447FE" w:rsidR="003B3E87" w:rsidRPr="00FB1AF6" w:rsidRDefault="003B3E87" w:rsidP="00ED2FCB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ED2FCB">
              <w:rPr>
                <w:rFonts w:ascii="Garamond" w:hAnsi="Garamond" w:cs="Tahoma"/>
                <w:sz w:val="22"/>
                <w:szCs w:val="22"/>
              </w:rPr>
              <w:t xml:space="preserve">27 </w:t>
            </w:r>
            <w:proofErr w:type="spellStart"/>
            <w:r w:rsidRPr="00ED2FCB">
              <w:rPr>
                <w:rFonts w:ascii="Garamond" w:hAnsi="Garamond" w:cs="Tahoma"/>
                <w:sz w:val="22"/>
                <w:szCs w:val="22"/>
              </w:rPr>
              <w:t>Harbour</w:t>
            </w:r>
            <w:proofErr w:type="spellEnd"/>
            <w:r w:rsidRPr="00ED2FCB">
              <w:rPr>
                <w:rFonts w:ascii="Garamond" w:hAnsi="Garamond" w:cs="Tahoma"/>
                <w:sz w:val="22"/>
                <w:szCs w:val="22"/>
              </w:rPr>
              <w:t xml:space="preserve"> Road,</w:t>
            </w:r>
            <w:r>
              <w:rPr>
                <w:rFonts w:ascii="Garamond" w:hAnsi="Garamond" w:cs="Tahoma"/>
                <w:sz w:val="22"/>
                <w:szCs w:val="22"/>
              </w:rPr>
              <w:t xml:space="preserve"> </w:t>
            </w:r>
            <w:r w:rsidRPr="00ED2FCB">
              <w:rPr>
                <w:rFonts w:ascii="Garamond" w:hAnsi="Garamond" w:cs="Tahoma"/>
                <w:sz w:val="22"/>
                <w:szCs w:val="22"/>
              </w:rPr>
              <w:t>Wan Chai,</w:t>
            </w:r>
            <w:r>
              <w:rPr>
                <w:rFonts w:ascii="Garamond" w:hAnsi="Garamond" w:cs="Tahoma"/>
                <w:sz w:val="22"/>
                <w:szCs w:val="22"/>
              </w:rPr>
              <w:t xml:space="preserve"> </w:t>
            </w:r>
            <w:r w:rsidRPr="00ED2FCB">
              <w:rPr>
                <w:rFonts w:ascii="Garamond" w:hAnsi="Garamond" w:cs="Tahoma"/>
                <w:sz w:val="22"/>
                <w:szCs w:val="22"/>
              </w:rPr>
              <w:t>Hong Kong</w:t>
            </w:r>
          </w:p>
        </w:tc>
      </w:tr>
      <w:tr w:rsidR="005933D8" w:rsidRPr="00FB1AF6" w14:paraId="17395B75" w14:textId="77777777" w:rsidTr="00B22497">
        <w:trPr>
          <w:trHeight w:val="27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043EBB" w14:textId="77777777" w:rsidR="005933D8" w:rsidRPr="00F43D4E" w:rsidRDefault="005933D8" w:rsidP="00FF2C83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E75524" w14:textId="77777777" w:rsidR="005933D8" w:rsidRDefault="005933D8" w:rsidP="00FF2C83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6E443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Thu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30</w:t>
            </w:r>
            <w:r w:rsidRPr="006E443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March 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BA0B50" w14:textId="77777777" w:rsidR="005933D8" w:rsidRDefault="005933D8" w:rsidP="00FF2C83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D436BB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50CF9B" w14:textId="77777777" w:rsidR="005933D8" w:rsidRPr="00FB1AF6" w:rsidRDefault="005933D8" w:rsidP="00FF2C83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proofErr w:type="spellStart"/>
            <w:r>
              <w:rPr>
                <w:rFonts w:ascii="Garamond" w:hAnsi="Garamond" w:cs="Tahoma"/>
                <w:sz w:val="22"/>
                <w:szCs w:val="22"/>
              </w:rPr>
              <w:t>Harbour</w:t>
            </w:r>
            <w:proofErr w:type="spellEnd"/>
            <w:r>
              <w:rPr>
                <w:rFonts w:ascii="Garamond" w:hAnsi="Garamond" w:cs="Tahoma"/>
                <w:sz w:val="22"/>
                <w:szCs w:val="22"/>
              </w:rPr>
              <w:t xml:space="preserve"> Road Sports Centre</w:t>
            </w:r>
          </w:p>
        </w:tc>
      </w:tr>
      <w:tr w:rsidR="005933D8" w:rsidRPr="00FB1AF6" w14:paraId="143E9958" w14:textId="77777777" w:rsidTr="00B22497">
        <w:trPr>
          <w:trHeight w:val="27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C0AC05" w14:textId="77777777" w:rsidR="005933D8" w:rsidRPr="00F43D4E" w:rsidRDefault="005933D8" w:rsidP="00FF2C83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93F2AB" w14:textId="1185F6D6" w:rsidR="005933D8" w:rsidRDefault="005933D8" w:rsidP="00FF2C83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6E443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Thu </w:t>
            </w:r>
            <w:r w:rsidR="00194EF0">
              <w:rPr>
                <w:rFonts w:ascii="Garamond" w:hAnsi="Garamond" w:cs="Tahoma"/>
                <w:sz w:val="22"/>
                <w:szCs w:val="22"/>
                <w:lang w:eastAsia="zh-CN"/>
              </w:rPr>
              <w:t>6</w:t>
            </w:r>
            <w:r w:rsidRPr="006E443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Ap</w:t>
            </w:r>
            <w:r w:rsidR="006B27FF">
              <w:rPr>
                <w:rFonts w:ascii="Garamond" w:hAnsi="Garamond" w:cs="Tahoma"/>
                <w:sz w:val="22"/>
                <w:szCs w:val="22"/>
                <w:lang w:eastAsia="zh-CN"/>
              </w:rPr>
              <w:t>r</w:t>
            </w:r>
            <w:r w:rsidRPr="006E443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D13C18" w14:textId="77777777" w:rsidR="005933D8" w:rsidRDefault="005933D8" w:rsidP="00FF2C83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D436BB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FB6AD7" w14:textId="77777777" w:rsidR="005933D8" w:rsidRPr="00FB1AF6" w:rsidRDefault="005933D8" w:rsidP="00FF2C83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proofErr w:type="spellStart"/>
            <w:r>
              <w:rPr>
                <w:rFonts w:ascii="Garamond" w:hAnsi="Garamond" w:cs="Tahoma"/>
                <w:sz w:val="22"/>
                <w:szCs w:val="22"/>
              </w:rPr>
              <w:t>Harbour</w:t>
            </w:r>
            <w:proofErr w:type="spellEnd"/>
            <w:r>
              <w:rPr>
                <w:rFonts w:ascii="Garamond" w:hAnsi="Garamond" w:cs="Tahoma"/>
                <w:sz w:val="22"/>
                <w:szCs w:val="22"/>
              </w:rPr>
              <w:t xml:space="preserve"> Road Sports Centre</w:t>
            </w:r>
          </w:p>
        </w:tc>
      </w:tr>
      <w:tr w:rsidR="005933D8" w:rsidRPr="00FB1AF6" w14:paraId="2CBE26BA" w14:textId="77777777" w:rsidTr="00B22497">
        <w:trPr>
          <w:trHeight w:val="27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56896A" w14:textId="77777777" w:rsidR="005933D8" w:rsidRPr="00F43D4E" w:rsidRDefault="005933D8" w:rsidP="00FF2C83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E28BD6" w14:textId="5B5B27DD" w:rsidR="005933D8" w:rsidRDefault="005933D8" w:rsidP="00FF2C83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6E443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Thu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13</w:t>
            </w:r>
            <w:r w:rsidRPr="006E443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Apr</w:t>
            </w:r>
            <w:r w:rsidRPr="006E443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1B72E7" w14:textId="77777777" w:rsidR="005933D8" w:rsidRDefault="005933D8" w:rsidP="00FF2C83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D436BB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13B972" w14:textId="77777777" w:rsidR="005933D8" w:rsidRPr="00FB1AF6" w:rsidRDefault="005933D8" w:rsidP="00FF2C83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proofErr w:type="spellStart"/>
            <w:r>
              <w:rPr>
                <w:rFonts w:ascii="Garamond" w:hAnsi="Garamond" w:cs="Tahoma"/>
                <w:sz w:val="22"/>
                <w:szCs w:val="22"/>
              </w:rPr>
              <w:t>Harbour</w:t>
            </w:r>
            <w:proofErr w:type="spellEnd"/>
            <w:r>
              <w:rPr>
                <w:rFonts w:ascii="Garamond" w:hAnsi="Garamond" w:cs="Tahoma"/>
                <w:sz w:val="22"/>
                <w:szCs w:val="22"/>
              </w:rPr>
              <w:t xml:space="preserve"> Road Sports Centre</w:t>
            </w:r>
          </w:p>
        </w:tc>
      </w:tr>
      <w:tr w:rsidR="005933D8" w:rsidRPr="00FB1AF6" w14:paraId="63FF06CD" w14:textId="77777777" w:rsidTr="00B22497">
        <w:trPr>
          <w:trHeight w:val="27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245880" w14:textId="77777777" w:rsidR="005933D8" w:rsidRPr="00F43D4E" w:rsidRDefault="005933D8" w:rsidP="00FF2C83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640237" w14:textId="531524FF" w:rsidR="005933D8" w:rsidRDefault="005933D8" w:rsidP="00FF2C83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6E443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Thu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20</w:t>
            </w:r>
            <w:r w:rsidRPr="006E443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Apr</w:t>
            </w:r>
            <w:r w:rsidRPr="006E443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B5CF0D" w14:textId="77777777" w:rsidR="005933D8" w:rsidRDefault="005933D8" w:rsidP="00FF2C83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D436BB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D4DBBF" w14:textId="77777777" w:rsidR="005933D8" w:rsidRPr="00FB1AF6" w:rsidRDefault="005933D8" w:rsidP="00FF2C83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proofErr w:type="spellStart"/>
            <w:r>
              <w:rPr>
                <w:rFonts w:ascii="Garamond" w:hAnsi="Garamond" w:cs="Tahoma"/>
                <w:sz w:val="22"/>
                <w:szCs w:val="22"/>
              </w:rPr>
              <w:t>Harbour</w:t>
            </w:r>
            <w:proofErr w:type="spellEnd"/>
            <w:r>
              <w:rPr>
                <w:rFonts w:ascii="Garamond" w:hAnsi="Garamond" w:cs="Tahoma"/>
                <w:sz w:val="22"/>
                <w:szCs w:val="22"/>
              </w:rPr>
              <w:t xml:space="preserve"> Road Sports Centre</w:t>
            </w:r>
          </w:p>
        </w:tc>
      </w:tr>
      <w:tr w:rsidR="00ED2FCB" w:rsidRPr="00F43D4E" w14:paraId="3AAD3E53" w14:textId="77777777" w:rsidTr="00B22497">
        <w:trPr>
          <w:trHeight w:val="27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3B2CDB" w14:textId="77777777" w:rsidR="00ED2FCB" w:rsidRPr="00F43D4E" w:rsidRDefault="00ED2FCB" w:rsidP="00ED2FCB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349ABD" w14:textId="6D393110" w:rsidR="00ED2FCB" w:rsidRDefault="00ED2FCB" w:rsidP="00ED2FCB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6E443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Thu </w:t>
            </w:r>
            <w:r w:rsidR="005933D8">
              <w:rPr>
                <w:rFonts w:ascii="Garamond" w:hAnsi="Garamond" w:cs="Tahoma"/>
                <w:sz w:val="22"/>
                <w:szCs w:val="22"/>
                <w:lang w:eastAsia="zh-CN"/>
              </w:rPr>
              <w:t>27</w:t>
            </w:r>
            <w:r w:rsidRPr="006E443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  <w:r w:rsidR="005933D8">
              <w:rPr>
                <w:rFonts w:ascii="Garamond" w:hAnsi="Garamond" w:cs="Tahoma"/>
                <w:sz w:val="22"/>
                <w:szCs w:val="22"/>
                <w:lang w:eastAsia="zh-CN"/>
              </w:rPr>
              <w:t>Apr</w:t>
            </w:r>
            <w:r w:rsidRPr="006E443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20FB95" w14:textId="78EB5AF2" w:rsidR="00ED2FCB" w:rsidRDefault="00ED2FCB" w:rsidP="00ED2FCB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D436BB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606271" w14:textId="4FA08B36" w:rsidR="00ED2FCB" w:rsidRPr="00FB1AF6" w:rsidRDefault="00ED2FCB" w:rsidP="00ED2FCB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proofErr w:type="spellStart"/>
            <w:r>
              <w:rPr>
                <w:rFonts w:ascii="Garamond" w:hAnsi="Garamond" w:cs="Tahoma"/>
                <w:sz w:val="22"/>
                <w:szCs w:val="22"/>
              </w:rPr>
              <w:t>Harbour</w:t>
            </w:r>
            <w:proofErr w:type="spellEnd"/>
            <w:r>
              <w:rPr>
                <w:rFonts w:ascii="Garamond" w:hAnsi="Garamond" w:cs="Tahoma"/>
                <w:sz w:val="22"/>
                <w:szCs w:val="22"/>
              </w:rPr>
              <w:t xml:space="preserve"> Road Sports Centre</w:t>
            </w:r>
          </w:p>
        </w:tc>
      </w:tr>
      <w:tr w:rsidR="00F551E5" w:rsidRPr="00F43D4E" w14:paraId="52C8F385" w14:textId="77777777" w:rsidTr="001F6694">
        <w:trPr>
          <w:trHeight w:val="202"/>
          <w:jc w:val="center"/>
        </w:trPr>
        <w:tc>
          <w:tcPr>
            <w:tcW w:w="106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 w14:paraId="1E3E3020" w14:textId="77777777" w:rsidR="00F551E5" w:rsidRPr="00F43D4E" w:rsidRDefault="00F551E5" w:rsidP="001F6694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</w:p>
        </w:tc>
      </w:tr>
      <w:tr w:rsidR="00285483" w:rsidRPr="00FB1AF6" w14:paraId="6026B372" w14:textId="77777777" w:rsidTr="00B22497">
        <w:trPr>
          <w:trHeight w:val="251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7F380F" w14:textId="14347D52" w:rsidR="00285483" w:rsidRPr="00F43D4E" w:rsidRDefault="003B3E87" w:rsidP="00A2745F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="Tahoma"/>
                <w:sz w:val="22"/>
                <w:szCs w:val="22"/>
                <w:lang w:eastAsia="zh-CN"/>
              </w:rPr>
              <w:t>Tennis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966BE6" w14:textId="77777777" w:rsidR="00285483" w:rsidRDefault="00285483" w:rsidP="00A2745F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29 Mar 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B5FEDE" w14:textId="77777777" w:rsidR="00285483" w:rsidRDefault="00285483" w:rsidP="00A2745F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9 pm – 11 pm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EBBB46" w14:textId="77777777" w:rsidR="00285483" w:rsidRDefault="00285483" w:rsidP="00A2745F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FB1AF6">
              <w:rPr>
                <w:rFonts w:ascii="Garamond" w:hAnsi="Garamond" w:cs="Tahoma"/>
                <w:sz w:val="22"/>
                <w:szCs w:val="22"/>
              </w:rPr>
              <w:t>Hong Kong Tennis Centre</w:t>
            </w:r>
          </w:p>
          <w:p w14:paraId="75FF59D8" w14:textId="447C516F" w:rsidR="003B3E87" w:rsidRPr="00FB1AF6" w:rsidRDefault="003B3E87" w:rsidP="00A2745F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="Tahoma"/>
                <w:sz w:val="22"/>
                <w:szCs w:val="22"/>
              </w:rPr>
              <w:t xml:space="preserve">133 Wong </w:t>
            </w:r>
            <w:proofErr w:type="spellStart"/>
            <w:r w:rsidRPr="00F43D4E">
              <w:rPr>
                <w:rFonts w:ascii="Garamond" w:hAnsi="Garamond" w:cs="Tahoma"/>
                <w:sz w:val="22"/>
                <w:szCs w:val="22"/>
              </w:rPr>
              <w:t>Nai</w:t>
            </w:r>
            <w:proofErr w:type="spellEnd"/>
            <w:r w:rsidRPr="00F43D4E">
              <w:rPr>
                <w:rFonts w:ascii="Garamond" w:hAnsi="Garamond" w:cs="Tahoma"/>
                <w:sz w:val="22"/>
                <w:szCs w:val="22"/>
              </w:rPr>
              <w:t xml:space="preserve"> Chung Gap Road, Wan Chai, Hong Kong</w:t>
            </w:r>
          </w:p>
        </w:tc>
      </w:tr>
      <w:tr w:rsidR="00A75A7A" w:rsidRPr="00F43D4E" w14:paraId="2B0F88F9" w14:textId="77777777" w:rsidTr="00B22497">
        <w:trPr>
          <w:trHeight w:val="279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1BA17B" w14:textId="77777777" w:rsidR="00A75A7A" w:rsidRPr="00F43D4E" w:rsidRDefault="00A75A7A" w:rsidP="00A75A7A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0EC034" w14:textId="1BD36A79" w:rsidR="00A75A7A" w:rsidRDefault="00A75A7A" w:rsidP="00A75A7A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Wed </w:t>
            </w:r>
            <w:r w:rsidR="00285483">
              <w:rPr>
                <w:rFonts w:ascii="Garamond" w:hAnsi="Garamond" w:cs="Tahoma"/>
                <w:sz w:val="22"/>
                <w:szCs w:val="22"/>
                <w:lang w:eastAsia="zh-CN"/>
              </w:rPr>
              <w:t>12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  <w:r w:rsidR="00285483">
              <w:rPr>
                <w:rFonts w:ascii="Garamond" w:hAnsi="Garamond" w:cs="Tahoma"/>
                <w:sz w:val="22"/>
                <w:szCs w:val="22"/>
                <w:lang w:eastAsia="zh-CN"/>
              </w:rPr>
              <w:t>Apr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F06088" w14:textId="5C0BF95F" w:rsidR="00A75A7A" w:rsidRDefault="00A75A7A" w:rsidP="00A75A7A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9 pm – 11 pm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B432D9" w14:textId="526A873B" w:rsidR="00A75A7A" w:rsidRPr="00FB1AF6" w:rsidRDefault="00A75A7A" w:rsidP="00A75A7A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FB1AF6">
              <w:rPr>
                <w:rFonts w:ascii="Garamond" w:hAnsi="Garamond" w:cs="Tahoma"/>
                <w:sz w:val="22"/>
                <w:szCs w:val="22"/>
              </w:rPr>
              <w:t>Hong Kong Tennis Centre</w:t>
            </w:r>
          </w:p>
        </w:tc>
      </w:tr>
      <w:tr w:rsidR="00A75A7A" w:rsidRPr="00F43D4E" w14:paraId="473EF305" w14:textId="77777777" w:rsidTr="002A0B05">
        <w:trPr>
          <w:trHeight w:val="202"/>
          <w:jc w:val="center"/>
        </w:trPr>
        <w:tc>
          <w:tcPr>
            <w:tcW w:w="106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 w14:paraId="3E2908AF" w14:textId="77777777" w:rsidR="00A75A7A" w:rsidRPr="00F43D4E" w:rsidRDefault="00A75A7A" w:rsidP="00A75A7A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</w:p>
        </w:tc>
      </w:tr>
      <w:tr w:rsidR="00285483" w:rsidRPr="00F43D4E" w14:paraId="55C46777" w14:textId="77777777" w:rsidTr="00B22497">
        <w:trPr>
          <w:trHeight w:val="269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CA0E19" w14:textId="1B370589" w:rsidR="00285483" w:rsidRPr="00F43D4E" w:rsidRDefault="003B3E87" w:rsidP="00A2745F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="Tahoma"/>
                <w:sz w:val="22"/>
                <w:szCs w:val="22"/>
              </w:rPr>
              <w:t>Tenpin Bowling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8BA388" w14:textId="77777777" w:rsidR="00285483" w:rsidRDefault="00285483" w:rsidP="00A2745F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29 Mar 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0D7910" w14:textId="77777777" w:rsidR="00285483" w:rsidRDefault="00285483" w:rsidP="00A2745F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6D7AD5" w14:textId="77777777" w:rsidR="00285483" w:rsidRDefault="00285483" w:rsidP="00A2745F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  <w:p w14:paraId="20EA40CB" w14:textId="150E2070" w:rsidR="003B3E87" w:rsidRPr="00F43D4E" w:rsidRDefault="003B3E87" w:rsidP="00A2745F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="Tahoma"/>
                <w:sz w:val="22"/>
                <w:szCs w:val="22"/>
              </w:rPr>
              <w:t>88 Caroline Hill Road, Causeway Bay, Hong Kong</w:t>
            </w:r>
          </w:p>
        </w:tc>
      </w:tr>
      <w:tr w:rsidR="00042A7B" w:rsidRPr="00F43D4E" w14:paraId="5934E1D6" w14:textId="77777777" w:rsidTr="00B22497">
        <w:trPr>
          <w:trHeight w:val="251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F463A2" w14:textId="77777777" w:rsidR="00042A7B" w:rsidRPr="00F43D4E" w:rsidRDefault="00042A7B" w:rsidP="00A75A7A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9F3236" w14:textId="0EEA7D72" w:rsidR="00042A7B" w:rsidRDefault="00042A7B" w:rsidP="00A75A7A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Wed </w:t>
            </w:r>
            <w:r w:rsidR="00285483">
              <w:rPr>
                <w:rFonts w:ascii="Garamond" w:hAnsi="Garamond" w:cs="Tahoma"/>
                <w:sz w:val="22"/>
                <w:szCs w:val="22"/>
                <w:lang w:eastAsia="zh-CN"/>
              </w:rPr>
              <w:t>12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  <w:r w:rsidR="00285483">
              <w:rPr>
                <w:rFonts w:ascii="Garamond" w:hAnsi="Garamond" w:cs="Tahoma"/>
                <w:sz w:val="22"/>
                <w:szCs w:val="22"/>
                <w:lang w:eastAsia="zh-CN"/>
              </w:rPr>
              <w:t>Apr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564531" w14:textId="54DB3B8E" w:rsidR="00042A7B" w:rsidRDefault="00042A7B" w:rsidP="00A75A7A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A94124" w14:textId="085B68CA" w:rsidR="00042A7B" w:rsidRPr="00F43D4E" w:rsidRDefault="00042A7B" w:rsidP="00A75A7A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</w:tc>
      </w:tr>
      <w:tr w:rsidR="00285483" w:rsidRPr="00F43D4E" w14:paraId="39B90495" w14:textId="77777777" w:rsidTr="00B22497">
        <w:trPr>
          <w:trHeight w:val="26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D0284B" w14:textId="77777777" w:rsidR="00285483" w:rsidRPr="00F43D4E" w:rsidRDefault="00285483" w:rsidP="00A2745F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A69845" w14:textId="1681680A" w:rsidR="00285483" w:rsidRDefault="00285483" w:rsidP="00A2745F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19 Apr 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C4C70" w14:textId="77777777" w:rsidR="00285483" w:rsidRDefault="00285483" w:rsidP="00A2745F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7D0F19" w14:textId="77777777" w:rsidR="00285483" w:rsidRPr="00F43D4E" w:rsidRDefault="00285483" w:rsidP="00A2745F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</w:tc>
      </w:tr>
      <w:tr w:rsidR="00285483" w:rsidRPr="00F43D4E" w14:paraId="188B29D2" w14:textId="77777777" w:rsidTr="00B22497">
        <w:trPr>
          <w:trHeight w:val="269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2AA8B7" w14:textId="77777777" w:rsidR="00285483" w:rsidRPr="00F43D4E" w:rsidRDefault="00285483" w:rsidP="00285483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97391D" w14:textId="062F263F" w:rsidR="00285483" w:rsidRDefault="00285483" w:rsidP="00285483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26 Apr 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76F60F" w14:textId="1EE19F6F" w:rsidR="00285483" w:rsidRDefault="00285483" w:rsidP="00285483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CA8632" w14:textId="50AE38DE" w:rsidR="00285483" w:rsidRPr="00F43D4E" w:rsidRDefault="00285483" w:rsidP="00285483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</w:tc>
      </w:tr>
      <w:tr w:rsidR="00042A7B" w:rsidRPr="00F43D4E" w14:paraId="75FDC8BB" w14:textId="77777777" w:rsidTr="002A0B05">
        <w:trPr>
          <w:trHeight w:val="202"/>
          <w:jc w:val="center"/>
        </w:trPr>
        <w:tc>
          <w:tcPr>
            <w:tcW w:w="106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 w14:paraId="79D4DBB6" w14:textId="77777777" w:rsidR="00042A7B" w:rsidRPr="00F43D4E" w:rsidRDefault="00042A7B" w:rsidP="00A75A7A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</w:p>
        </w:tc>
      </w:tr>
      <w:tr w:rsidR="00505737" w:rsidRPr="00F43D4E" w14:paraId="608872FA" w14:textId="77777777" w:rsidTr="00B22497">
        <w:trPr>
          <w:trHeight w:val="305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2FB49C" w14:textId="17D23ADB" w:rsidR="00505737" w:rsidRPr="00F43D4E" w:rsidRDefault="003B3E87" w:rsidP="00505737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Volleyball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309B23" w14:textId="3EA8F281" w:rsidR="00505737" w:rsidRDefault="00505737" w:rsidP="00505737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Tue 4 Apr 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BC7F14" w14:textId="57BA6A8A" w:rsidR="00505737" w:rsidRDefault="00505737" w:rsidP="00505737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9 pm – 11 pm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21191E" w14:textId="77777777" w:rsidR="00505737" w:rsidRDefault="00505737" w:rsidP="00505737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0A3AE2">
              <w:rPr>
                <w:rFonts w:ascii="Garamond" w:hAnsi="Garamond" w:cs="Tahoma"/>
                <w:sz w:val="22"/>
                <w:szCs w:val="22"/>
              </w:rPr>
              <w:t>West Island School</w:t>
            </w:r>
          </w:p>
          <w:p w14:paraId="09641BBA" w14:textId="2FCD5503" w:rsidR="003B3E87" w:rsidRPr="000A3AE2" w:rsidRDefault="003B3E87" w:rsidP="00505737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0A3AE2">
              <w:rPr>
                <w:rFonts w:ascii="Garamond" w:hAnsi="Garamond" w:cs="Tahoma"/>
                <w:sz w:val="22"/>
                <w:szCs w:val="22"/>
              </w:rPr>
              <w:t xml:space="preserve">250 Victoria Rd, </w:t>
            </w:r>
            <w:proofErr w:type="spellStart"/>
            <w:r w:rsidRPr="000A3AE2">
              <w:rPr>
                <w:rFonts w:ascii="Garamond" w:hAnsi="Garamond" w:cs="Tahoma"/>
                <w:sz w:val="22"/>
                <w:szCs w:val="22"/>
              </w:rPr>
              <w:t>Pok</w:t>
            </w:r>
            <w:proofErr w:type="spellEnd"/>
            <w:r w:rsidRPr="000A3AE2">
              <w:rPr>
                <w:rFonts w:ascii="Garamond" w:hAnsi="Garamond" w:cs="Tahoma"/>
                <w:sz w:val="22"/>
                <w:szCs w:val="22"/>
              </w:rPr>
              <w:t xml:space="preserve"> Fu Lam</w:t>
            </w:r>
          </w:p>
        </w:tc>
      </w:tr>
      <w:tr w:rsidR="00505737" w:rsidRPr="00F43D4E" w14:paraId="59909822" w14:textId="77777777" w:rsidTr="00B22497">
        <w:trPr>
          <w:trHeight w:val="26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5504DC" w14:textId="77777777" w:rsidR="00505737" w:rsidRPr="00F43D4E" w:rsidRDefault="00505737" w:rsidP="00505737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A84E88" w14:textId="442A8611" w:rsidR="00505737" w:rsidRDefault="00505737" w:rsidP="00505737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Tue 18 Apr 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D96C62" w14:textId="10EA986E" w:rsidR="00505737" w:rsidRDefault="00505737" w:rsidP="00505737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9 pm – 11 pm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1FAF31" w14:textId="12E65FF2" w:rsidR="00505737" w:rsidRPr="000A3AE2" w:rsidRDefault="00505737" w:rsidP="00505737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0A3AE2">
              <w:rPr>
                <w:rFonts w:ascii="Garamond" w:hAnsi="Garamond" w:cs="Tahoma"/>
                <w:sz w:val="22"/>
                <w:szCs w:val="22"/>
              </w:rPr>
              <w:t>West Island School</w:t>
            </w:r>
          </w:p>
        </w:tc>
      </w:tr>
    </w:tbl>
    <w:p w14:paraId="4DD337B4" w14:textId="77777777" w:rsidR="00A80957" w:rsidRPr="000C69D4" w:rsidRDefault="00A80957" w:rsidP="008C1FBB">
      <w:pPr>
        <w:tabs>
          <w:tab w:val="left" w:pos="0"/>
        </w:tabs>
        <w:jc w:val="both"/>
        <w:rPr>
          <w:rFonts w:ascii="Garamond" w:hAnsi="Garamond"/>
          <w:szCs w:val="16"/>
          <w:lang w:val="en-GB"/>
        </w:rPr>
      </w:pPr>
    </w:p>
    <w:sectPr w:rsidR="00A80957" w:rsidRPr="000C69D4" w:rsidSect="002A0B05">
      <w:headerReference w:type="first" r:id="rId14"/>
      <w:pgSz w:w="11906" w:h="16838" w:code="9"/>
      <w:pgMar w:top="3168" w:right="864" w:bottom="1800" w:left="864" w:header="720" w:footer="720" w:gutter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8D0D3C" w14:textId="77777777" w:rsidR="0058113C" w:rsidRDefault="0058113C">
      <w:r>
        <w:separator/>
      </w:r>
    </w:p>
  </w:endnote>
  <w:endnote w:type="continuationSeparator" w:id="0">
    <w:p w14:paraId="48063E05" w14:textId="77777777" w:rsidR="0058113C" w:rsidRDefault="005811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B95112" w14:textId="77777777" w:rsidR="0058113C" w:rsidRDefault="0058113C">
      <w:r>
        <w:separator/>
      </w:r>
    </w:p>
  </w:footnote>
  <w:footnote w:type="continuationSeparator" w:id="0">
    <w:p w14:paraId="38A87B09" w14:textId="77777777" w:rsidR="0058113C" w:rsidRDefault="005811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1E46A0" w14:textId="03C677B1" w:rsidR="008F5585" w:rsidRDefault="005C1908">
    <w:pPr>
      <w:pStyle w:val="Header"/>
    </w:pPr>
    <w:r>
      <w:rPr>
        <w:rFonts w:hint="eastAsia"/>
        <w:noProof/>
      </w:rPr>
      <w:drawing>
        <wp:inline distT="0" distB="0" distL="0" distR="0" wp14:anchorId="196510F4" wp14:editId="55481B4F">
          <wp:extent cx="5724525" cy="1038225"/>
          <wp:effectExtent l="0" t="0" r="0" b="0"/>
          <wp:docPr id="23" name="Picture 23" descr="Letter Head x300c3-4b8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etter Head x300c3-4b8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4525" cy="1038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2886496" w14:textId="77777777" w:rsidR="008F5585" w:rsidRDefault="008F5585">
    <w:pPr>
      <w:pStyle w:val="Header"/>
      <w:tabs>
        <w:tab w:val="clear" w:pos="4153"/>
        <w:tab w:val="clear" w:pos="8306"/>
        <w:tab w:val="left" w:pos="4680"/>
        <w:tab w:val="left" w:pos="6660"/>
      </w:tabs>
      <w:rPr>
        <w:sz w:val="18"/>
      </w:rPr>
    </w:pPr>
    <w:r>
      <w:rPr>
        <w:sz w:val="18"/>
      </w:rPr>
      <w:t>3/F WING ON HOUSE, 71 DES VOEUX ROAD</w:t>
    </w:r>
    <w:r>
      <w:rPr>
        <w:sz w:val="18"/>
      </w:rPr>
      <w:tab/>
      <w:t xml:space="preserve">TELEPHONE </w:t>
    </w:r>
    <w:proofErr w:type="gramStart"/>
    <w:r>
      <w:rPr>
        <w:sz w:val="18"/>
      </w:rPr>
      <w:t>(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電</w:t>
    </w:r>
    <w:proofErr w:type="gramEnd"/>
    <w:r>
      <w:rPr>
        <w:rFonts w:hint="eastAsia"/>
        <w:sz w:val="18"/>
      </w:rPr>
      <w:t xml:space="preserve"> </w:t>
    </w:r>
    <w:r>
      <w:rPr>
        <w:rFonts w:hint="eastAsia"/>
        <w:sz w:val="18"/>
      </w:rPr>
      <w:t>話</w:t>
    </w:r>
    <w:r>
      <w:rPr>
        <w:sz w:val="18"/>
      </w:rPr>
      <w:t xml:space="preserve"> )</w:t>
    </w:r>
    <w:r>
      <w:rPr>
        <w:sz w:val="18"/>
      </w:rPr>
      <w:tab/>
      <w:t>: (852) 2846 0500</w:t>
    </w:r>
  </w:p>
  <w:p w14:paraId="458776BB" w14:textId="77777777" w:rsidR="008F5585" w:rsidRDefault="008F5585">
    <w:pPr>
      <w:pStyle w:val="Header"/>
      <w:tabs>
        <w:tab w:val="clear" w:pos="4153"/>
        <w:tab w:val="clear" w:pos="8306"/>
        <w:tab w:val="left" w:pos="4680"/>
        <w:tab w:val="left" w:pos="6660"/>
      </w:tabs>
      <w:rPr>
        <w:sz w:val="18"/>
      </w:rPr>
    </w:pPr>
    <w:r>
      <w:rPr>
        <w:sz w:val="18"/>
      </w:rPr>
      <w:t xml:space="preserve">CENTRAL, </w:t>
    </w:r>
    <w:smartTag w:uri="urn:schemas-microsoft-com:office:smarttags" w:element="place">
      <w:r>
        <w:rPr>
          <w:sz w:val="18"/>
        </w:rPr>
        <w:t>HONG KONG</w:t>
      </w:r>
    </w:smartTag>
    <w:r>
      <w:rPr>
        <w:sz w:val="18"/>
      </w:rPr>
      <w:t xml:space="preserve">    DX-009100 CENTRAL 1</w:t>
    </w:r>
    <w:r>
      <w:rPr>
        <w:sz w:val="18"/>
      </w:rPr>
      <w:tab/>
      <w:t xml:space="preserve">FACSIMILE </w:t>
    </w:r>
    <w:proofErr w:type="gramStart"/>
    <w:r>
      <w:rPr>
        <w:sz w:val="18"/>
      </w:rPr>
      <w:t xml:space="preserve">( </w:t>
    </w:r>
    <w:r>
      <w:rPr>
        <w:rFonts w:hint="eastAsia"/>
        <w:sz w:val="18"/>
      </w:rPr>
      <w:t>傳</w:t>
    </w:r>
    <w:proofErr w:type="gramEnd"/>
    <w:r>
      <w:rPr>
        <w:rFonts w:hint="eastAsia"/>
        <w:sz w:val="18"/>
      </w:rPr>
      <w:t xml:space="preserve"> </w:t>
    </w:r>
    <w:r>
      <w:rPr>
        <w:rFonts w:hint="eastAsia"/>
        <w:sz w:val="18"/>
      </w:rPr>
      <w:t>真</w:t>
    </w:r>
    <w:r>
      <w:rPr>
        <w:rFonts w:hint="eastAsia"/>
        <w:sz w:val="18"/>
      </w:rPr>
      <w:t xml:space="preserve"> )</w:t>
    </w:r>
    <w:r>
      <w:rPr>
        <w:sz w:val="18"/>
      </w:rPr>
      <w:t xml:space="preserve"> </w:t>
    </w:r>
    <w:r>
      <w:rPr>
        <w:sz w:val="18"/>
      </w:rPr>
      <w:tab/>
      <w:t>: (852) 2845 0387</w:t>
    </w:r>
  </w:p>
  <w:p w14:paraId="78E2AC2A" w14:textId="77777777" w:rsidR="008F5585" w:rsidRDefault="008F5585">
    <w:pPr>
      <w:pStyle w:val="Header"/>
      <w:tabs>
        <w:tab w:val="clear" w:pos="4153"/>
        <w:tab w:val="clear" w:pos="8306"/>
        <w:tab w:val="left" w:pos="4680"/>
        <w:tab w:val="left" w:pos="6660"/>
      </w:tabs>
      <w:rPr>
        <w:sz w:val="18"/>
      </w:rPr>
    </w:pPr>
    <w:r>
      <w:rPr>
        <w:rFonts w:hint="eastAsia"/>
        <w:sz w:val="18"/>
      </w:rPr>
      <w:t>香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港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中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環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德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輔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道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中</w:t>
    </w:r>
    <w:r>
      <w:rPr>
        <w:rFonts w:hint="eastAsia"/>
        <w:sz w:val="18"/>
      </w:rPr>
      <w:t xml:space="preserve"> 71</w:t>
    </w:r>
    <w:r>
      <w:rPr>
        <w:sz w:val="18"/>
      </w:rPr>
      <w:t xml:space="preserve"> </w:t>
    </w:r>
    <w:r>
      <w:rPr>
        <w:rFonts w:hint="eastAsia"/>
        <w:sz w:val="18"/>
      </w:rPr>
      <w:t>號</w:t>
    </w:r>
    <w:r>
      <w:rPr>
        <w:sz w:val="18"/>
      </w:rPr>
      <w:tab/>
      <w:t>E-MAIL (</w:t>
    </w:r>
    <w:r>
      <w:rPr>
        <w:rFonts w:hint="eastAsia"/>
        <w:sz w:val="18"/>
      </w:rPr>
      <w:t>電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子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郵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件</w:t>
    </w:r>
    <w:r>
      <w:rPr>
        <w:rFonts w:hint="eastAsia"/>
        <w:sz w:val="18"/>
      </w:rPr>
      <w:t xml:space="preserve"> </w:t>
    </w:r>
    <w:r>
      <w:rPr>
        <w:sz w:val="18"/>
      </w:rPr>
      <w:t>)</w:t>
    </w:r>
    <w:r>
      <w:rPr>
        <w:sz w:val="18"/>
      </w:rPr>
      <w:tab/>
      <w:t xml:space="preserve">: </w:t>
    </w:r>
    <w:hyperlink r:id="rId2" w:history="1">
      <w:r>
        <w:rPr>
          <w:rStyle w:val="Hyperlink"/>
          <w:sz w:val="18"/>
        </w:rPr>
        <w:t>sg@hklawsoc.org.hk</w:t>
      </w:r>
    </w:hyperlink>
  </w:p>
  <w:p w14:paraId="2AF3BBFF" w14:textId="77777777" w:rsidR="008F5585" w:rsidRDefault="008F5585">
    <w:pPr>
      <w:pStyle w:val="Header"/>
      <w:tabs>
        <w:tab w:val="clear" w:pos="4153"/>
        <w:tab w:val="clear" w:pos="8306"/>
        <w:tab w:val="left" w:pos="4680"/>
        <w:tab w:val="left" w:pos="6660"/>
      </w:tabs>
      <w:rPr>
        <w:sz w:val="18"/>
      </w:rPr>
    </w:pPr>
    <w:r>
      <w:rPr>
        <w:rFonts w:hint="eastAsia"/>
        <w:sz w:val="18"/>
      </w:rPr>
      <w:t>永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安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集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團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大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廈</w:t>
    </w:r>
    <w:r>
      <w:rPr>
        <w:rFonts w:hint="eastAsia"/>
        <w:sz w:val="18"/>
      </w:rPr>
      <w:t xml:space="preserve">  3</w:t>
    </w:r>
    <w:r>
      <w:rPr>
        <w:sz w:val="18"/>
      </w:rPr>
      <w:t xml:space="preserve"> </w:t>
    </w:r>
    <w:r>
      <w:rPr>
        <w:rFonts w:hint="eastAsia"/>
        <w:sz w:val="18"/>
      </w:rPr>
      <w:t>字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樓</w:t>
    </w:r>
    <w:r>
      <w:rPr>
        <w:rFonts w:hint="eastAsia"/>
        <w:sz w:val="18"/>
      </w:rPr>
      <w:tab/>
    </w:r>
    <w:r>
      <w:rPr>
        <w:sz w:val="18"/>
      </w:rPr>
      <w:t xml:space="preserve">HOMEPAGE ( </w:t>
    </w:r>
    <w:r>
      <w:rPr>
        <w:rFonts w:hint="eastAsia"/>
        <w:sz w:val="18"/>
      </w:rPr>
      <w:t>網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頁</w:t>
    </w:r>
    <w:r>
      <w:rPr>
        <w:rFonts w:hint="eastAsia"/>
        <w:sz w:val="18"/>
      </w:rPr>
      <w:t xml:space="preserve"> )</w:t>
    </w:r>
    <w:r>
      <w:rPr>
        <w:sz w:val="18"/>
      </w:rPr>
      <w:tab/>
      <w:t xml:space="preserve">: </w:t>
    </w:r>
    <w:hyperlink r:id="rId3" w:history="1">
      <w:r>
        <w:rPr>
          <w:rStyle w:val="Hyperlink"/>
          <w:sz w:val="18"/>
        </w:rPr>
        <w:t>http://www.hklawsoc.org.hk</w:t>
      </w:r>
    </w:hyperlink>
  </w:p>
  <w:p w14:paraId="637FFF79" w14:textId="77777777" w:rsidR="008F5585" w:rsidRDefault="008F5585">
    <w:pPr>
      <w:pStyle w:val="Header"/>
      <w:tabs>
        <w:tab w:val="clear" w:pos="4153"/>
        <w:tab w:val="clear" w:pos="8306"/>
        <w:tab w:val="left" w:pos="4680"/>
        <w:tab w:val="left" w:pos="6660"/>
      </w:tabs>
      <w:rPr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53F9D"/>
    <w:multiLevelType w:val="hybridMultilevel"/>
    <w:tmpl w:val="F37A1C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C80494"/>
    <w:multiLevelType w:val="hybridMultilevel"/>
    <w:tmpl w:val="7214F796"/>
    <w:lvl w:ilvl="0" w:tplc="37A6520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attachedTemplate r:id="rId1"/>
  <w:trackRevisions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63C"/>
    <w:rsid w:val="00001653"/>
    <w:rsid w:val="000016B4"/>
    <w:rsid w:val="00002529"/>
    <w:rsid w:val="00002967"/>
    <w:rsid w:val="000029B5"/>
    <w:rsid w:val="000037F1"/>
    <w:rsid w:val="00003B71"/>
    <w:rsid w:val="00003B82"/>
    <w:rsid w:val="00004327"/>
    <w:rsid w:val="00004C8E"/>
    <w:rsid w:val="000053F4"/>
    <w:rsid w:val="00005D3F"/>
    <w:rsid w:val="00005F92"/>
    <w:rsid w:val="00006395"/>
    <w:rsid w:val="00006691"/>
    <w:rsid w:val="00006AF7"/>
    <w:rsid w:val="00006B40"/>
    <w:rsid w:val="000079F4"/>
    <w:rsid w:val="00007C3D"/>
    <w:rsid w:val="00010920"/>
    <w:rsid w:val="00010E44"/>
    <w:rsid w:val="00011B91"/>
    <w:rsid w:val="00012D6C"/>
    <w:rsid w:val="000130F5"/>
    <w:rsid w:val="000139AE"/>
    <w:rsid w:val="00014080"/>
    <w:rsid w:val="000151A8"/>
    <w:rsid w:val="0001617F"/>
    <w:rsid w:val="000172D2"/>
    <w:rsid w:val="00017433"/>
    <w:rsid w:val="00020006"/>
    <w:rsid w:val="00020897"/>
    <w:rsid w:val="00020F50"/>
    <w:rsid w:val="00021B3D"/>
    <w:rsid w:val="00021C62"/>
    <w:rsid w:val="00021C73"/>
    <w:rsid w:val="00022404"/>
    <w:rsid w:val="00022711"/>
    <w:rsid w:val="000230EA"/>
    <w:rsid w:val="00023B25"/>
    <w:rsid w:val="000240C4"/>
    <w:rsid w:val="000246C8"/>
    <w:rsid w:val="00024975"/>
    <w:rsid w:val="00024A8C"/>
    <w:rsid w:val="00026B70"/>
    <w:rsid w:val="00026F7B"/>
    <w:rsid w:val="000272CC"/>
    <w:rsid w:val="000276F9"/>
    <w:rsid w:val="00030A83"/>
    <w:rsid w:val="000315F6"/>
    <w:rsid w:val="0003164A"/>
    <w:rsid w:val="00031D02"/>
    <w:rsid w:val="000337A6"/>
    <w:rsid w:val="000342C3"/>
    <w:rsid w:val="00034838"/>
    <w:rsid w:val="0003658E"/>
    <w:rsid w:val="00037B6B"/>
    <w:rsid w:val="00040226"/>
    <w:rsid w:val="00040378"/>
    <w:rsid w:val="000408DE"/>
    <w:rsid w:val="00040982"/>
    <w:rsid w:val="00040F27"/>
    <w:rsid w:val="000410E0"/>
    <w:rsid w:val="000415E7"/>
    <w:rsid w:val="00041710"/>
    <w:rsid w:val="00042A7B"/>
    <w:rsid w:val="00043702"/>
    <w:rsid w:val="0004458F"/>
    <w:rsid w:val="0004479C"/>
    <w:rsid w:val="00045700"/>
    <w:rsid w:val="000460C2"/>
    <w:rsid w:val="000477EB"/>
    <w:rsid w:val="00047D76"/>
    <w:rsid w:val="000510CC"/>
    <w:rsid w:val="00051278"/>
    <w:rsid w:val="000526E9"/>
    <w:rsid w:val="0005281C"/>
    <w:rsid w:val="0005496C"/>
    <w:rsid w:val="0005663B"/>
    <w:rsid w:val="0005758D"/>
    <w:rsid w:val="000602FB"/>
    <w:rsid w:val="00061658"/>
    <w:rsid w:val="00061D68"/>
    <w:rsid w:val="0006263F"/>
    <w:rsid w:val="00062C42"/>
    <w:rsid w:val="0006446D"/>
    <w:rsid w:val="00064855"/>
    <w:rsid w:val="000658AB"/>
    <w:rsid w:val="0006638D"/>
    <w:rsid w:val="00066746"/>
    <w:rsid w:val="00066A36"/>
    <w:rsid w:val="00067A47"/>
    <w:rsid w:val="00067F42"/>
    <w:rsid w:val="000701C0"/>
    <w:rsid w:val="00070DE3"/>
    <w:rsid w:val="00071462"/>
    <w:rsid w:val="000717BA"/>
    <w:rsid w:val="00071E50"/>
    <w:rsid w:val="00072E49"/>
    <w:rsid w:val="0007322F"/>
    <w:rsid w:val="00073CC7"/>
    <w:rsid w:val="00074318"/>
    <w:rsid w:val="0007469F"/>
    <w:rsid w:val="00074969"/>
    <w:rsid w:val="000749B1"/>
    <w:rsid w:val="000752CD"/>
    <w:rsid w:val="00075B9F"/>
    <w:rsid w:val="00075BE2"/>
    <w:rsid w:val="000769EB"/>
    <w:rsid w:val="0008020C"/>
    <w:rsid w:val="000802E8"/>
    <w:rsid w:val="00080365"/>
    <w:rsid w:val="0008044D"/>
    <w:rsid w:val="0008047F"/>
    <w:rsid w:val="0008166E"/>
    <w:rsid w:val="00083947"/>
    <w:rsid w:val="00083F8F"/>
    <w:rsid w:val="0008485E"/>
    <w:rsid w:val="00084D98"/>
    <w:rsid w:val="00086023"/>
    <w:rsid w:val="000861E8"/>
    <w:rsid w:val="00086B91"/>
    <w:rsid w:val="000872D1"/>
    <w:rsid w:val="00087714"/>
    <w:rsid w:val="00087E82"/>
    <w:rsid w:val="00090568"/>
    <w:rsid w:val="0009134F"/>
    <w:rsid w:val="00092424"/>
    <w:rsid w:val="000927DA"/>
    <w:rsid w:val="00093D78"/>
    <w:rsid w:val="000942E7"/>
    <w:rsid w:val="0009451F"/>
    <w:rsid w:val="00094BAA"/>
    <w:rsid w:val="00094CDF"/>
    <w:rsid w:val="00095131"/>
    <w:rsid w:val="0009643C"/>
    <w:rsid w:val="00097A6B"/>
    <w:rsid w:val="00097C92"/>
    <w:rsid w:val="00097F38"/>
    <w:rsid w:val="000A0983"/>
    <w:rsid w:val="000A0B06"/>
    <w:rsid w:val="000A11D3"/>
    <w:rsid w:val="000A1213"/>
    <w:rsid w:val="000A17D2"/>
    <w:rsid w:val="000A23DC"/>
    <w:rsid w:val="000A2A39"/>
    <w:rsid w:val="000A3AE2"/>
    <w:rsid w:val="000A3B5C"/>
    <w:rsid w:val="000A609E"/>
    <w:rsid w:val="000A6CEE"/>
    <w:rsid w:val="000B1AF6"/>
    <w:rsid w:val="000B226A"/>
    <w:rsid w:val="000B22C8"/>
    <w:rsid w:val="000B651E"/>
    <w:rsid w:val="000B7313"/>
    <w:rsid w:val="000B74AB"/>
    <w:rsid w:val="000B74B1"/>
    <w:rsid w:val="000B7C67"/>
    <w:rsid w:val="000C0253"/>
    <w:rsid w:val="000C1AE9"/>
    <w:rsid w:val="000C1C22"/>
    <w:rsid w:val="000C33E7"/>
    <w:rsid w:val="000C3694"/>
    <w:rsid w:val="000C3BD2"/>
    <w:rsid w:val="000C4AE6"/>
    <w:rsid w:val="000C4EB2"/>
    <w:rsid w:val="000C500A"/>
    <w:rsid w:val="000C5816"/>
    <w:rsid w:val="000C69D4"/>
    <w:rsid w:val="000C6B75"/>
    <w:rsid w:val="000C6CCC"/>
    <w:rsid w:val="000C6CE9"/>
    <w:rsid w:val="000C6D3D"/>
    <w:rsid w:val="000C6E1A"/>
    <w:rsid w:val="000C747C"/>
    <w:rsid w:val="000C75B3"/>
    <w:rsid w:val="000C7EDB"/>
    <w:rsid w:val="000D06E0"/>
    <w:rsid w:val="000D17A4"/>
    <w:rsid w:val="000D1DB0"/>
    <w:rsid w:val="000D27EC"/>
    <w:rsid w:val="000D3879"/>
    <w:rsid w:val="000D47A9"/>
    <w:rsid w:val="000D4A16"/>
    <w:rsid w:val="000D5C91"/>
    <w:rsid w:val="000D73EB"/>
    <w:rsid w:val="000D781B"/>
    <w:rsid w:val="000D7EE7"/>
    <w:rsid w:val="000E14B2"/>
    <w:rsid w:val="000E2614"/>
    <w:rsid w:val="000E2659"/>
    <w:rsid w:val="000E2974"/>
    <w:rsid w:val="000E2A70"/>
    <w:rsid w:val="000E2B9E"/>
    <w:rsid w:val="000E2D64"/>
    <w:rsid w:val="000E2D7E"/>
    <w:rsid w:val="000E428B"/>
    <w:rsid w:val="000E4399"/>
    <w:rsid w:val="000E4D92"/>
    <w:rsid w:val="000E531F"/>
    <w:rsid w:val="000E5906"/>
    <w:rsid w:val="000E717E"/>
    <w:rsid w:val="000E75BA"/>
    <w:rsid w:val="000E791E"/>
    <w:rsid w:val="000F0120"/>
    <w:rsid w:val="000F02EC"/>
    <w:rsid w:val="000F07D6"/>
    <w:rsid w:val="000F1622"/>
    <w:rsid w:val="000F1751"/>
    <w:rsid w:val="000F1F6E"/>
    <w:rsid w:val="000F2AAB"/>
    <w:rsid w:val="000F2F5C"/>
    <w:rsid w:val="000F3242"/>
    <w:rsid w:val="000F3A88"/>
    <w:rsid w:val="000F57B4"/>
    <w:rsid w:val="000F65BB"/>
    <w:rsid w:val="000F6A8F"/>
    <w:rsid w:val="000F6D21"/>
    <w:rsid w:val="000F6FFF"/>
    <w:rsid w:val="000F7100"/>
    <w:rsid w:val="000F7B4D"/>
    <w:rsid w:val="001016B3"/>
    <w:rsid w:val="0010190C"/>
    <w:rsid w:val="00105812"/>
    <w:rsid w:val="0010597F"/>
    <w:rsid w:val="00105C75"/>
    <w:rsid w:val="001066D1"/>
    <w:rsid w:val="00106C6F"/>
    <w:rsid w:val="00106D91"/>
    <w:rsid w:val="00106E2D"/>
    <w:rsid w:val="001070E9"/>
    <w:rsid w:val="001073BE"/>
    <w:rsid w:val="0011047E"/>
    <w:rsid w:val="00110AE7"/>
    <w:rsid w:val="001111C0"/>
    <w:rsid w:val="001112C8"/>
    <w:rsid w:val="00111326"/>
    <w:rsid w:val="0011199E"/>
    <w:rsid w:val="00112240"/>
    <w:rsid w:val="00112753"/>
    <w:rsid w:val="0011337F"/>
    <w:rsid w:val="00115580"/>
    <w:rsid w:val="001155ED"/>
    <w:rsid w:val="00115BE2"/>
    <w:rsid w:val="00116175"/>
    <w:rsid w:val="00116986"/>
    <w:rsid w:val="00117359"/>
    <w:rsid w:val="001178DB"/>
    <w:rsid w:val="00121C3F"/>
    <w:rsid w:val="00122CE0"/>
    <w:rsid w:val="00123036"/>
    <w:rsid w:val="001238E8"/>
    <w:rsid w:val="00124DE9"/>
    <w:rsid w:val="00125670"/>
    <w:rsid w:val="001267E4"/>
    <w:rsid w:val="00126FE5"/>
    <w:rsid w:val="0013082A"/>
    <w:rsid w:val="00130DBF"/>
    <w:rsid w:val="0013109B"/>
    <w:rsid w:val="00131555"/>
    <w:rsid w:val="00131A9E"/>
    <w:rsid w:val="00131E80"/>
    <w:rsid w:val="00131F77"/>
    <w:rsid w:val="0013202D"/>
    <w:rsid w:val="001330C6"/>
    <w:rsid w:val="001340D8"/>
    <w:rsid w:val="0013415F"/>
    <w:rsid w:val="00134591"/>
    <w:rsid w:val="00134CDD"/>
    <w:rsid w:val="00136EA4"/>
    <w:rsid w:val="001372E4"/>
    <w:rsid w:val="00137868"/>
    <w:rsid w:val="00141649"/>
    <w:rsid w:val="00141B1F"/>
    <w:rsid w:val="00141DAD"/>
    <w:rsid w:val="00141F3B"/>
    <w:rsid w:val="00142377"/>
    <w:rsid w:val="00143268"/>
    <w:rsid w:val="001437EE"/>
    <w:rsid w:val="001441F7"/>
    <w:rsid w:val="00144456"/>
    <w:rsid w:val="00145B36"/>
    <w:rsid w:val="001510B7"/>
    <w:rsid w:val="00151578"/>
    <w:rsid w:val="001527C9"/>
    <w:rsid w:val="00152B91"/>
    <w:rsid w:val="00154DC5"/>
    <w:rsid w:val="001560C3"/>
    <w:rsid w:val="00157DB4"/>
    <w:rsid w:val="00161C9F"/>
    <w:rsid w:val="001628FB"/>
    <w:rsid w:val="00162F41"/>
    <w:rsid w:val="0016389D"/>
    <w:rsid w:val="00163907"/>
    <w:rsid w:val="00163D4D"/>
    <w:rsid w:val="0016482D"/>
    <w:rsid w:val="00164FE3"/>
    <w:rsid w:val="00165832"/>
    <w:rsid w:val="00165871"/>
    <w:rsid w:val="00165ECF"/>
    <w:rsid w:val="00166790"/>
    <w:rsid w:val="00166875"/>
    <w:rsid w:val="00170456"/>
    <w:rsid w:val="001704F9"/>
    <w:rsid w:val="001710C9"/>
    <w:rsid w:val="001716C9"/>
    <w:rsid w:val="00172082"/>
    <w:rsid w:val="001720D5"/>
    <w:rsid w:val="00172565"/>
    <w:rsid w:val="00172A34"/>
    <w:rsid w:val="00172A76"/>
    <w:rsid w:val="00173154"/>
    <w:rsid w:val="00173238"/>
    <w:rsid w:val="00173504"/>
    <w:rsid w:val="00173F0E"/>
    <w:rsid w:val="00174FC3"/>
    <w:rsid w:val="00175272"/>
    <w:rsid w:val="0017770A"/>
    <w:rsid w:val="00177D22"/>
    <w:rsid w:val="0018001A"/>
    <w:rsid w:val="00181034"/>
    <w:rsid w:val="00181F97"/>
    <w:rsid w:val="0018234F"/>
    <w:rsid w:val="00182A9F"/>
    <w:rsid w:val="0018366F"/>
    <w:rsid w:val="001840BE"/>
    <w:rsid w:val="001842F8"/>
    <w:rsid w:val="0018518C"/>
    <w:rsid w:val="0018669C"/>
    <w:rsid w:val="001868FA"/>
    <w:rsid w:val="00186B35"/>
    <w:rsid w:val="00186B5C"/>
    <w:rsid w:val="00186C79"/>
    <w:rsid w:val="001900A5"/>
    <w:rsid w:val="0019058B"/>
    <w:rsid w:val="0019065C"/>
    <w:rsid w:val="0019066B"/>
    <w:rsid w:val="001919CA"/>
    <w:rsid w:val="00191D3E"/>
    <w:rsid w:val="00192D07"/>
    <w:rsid w:val="001933C7"/>
    <w:rsid w:val="00194435"/>
    <w:rsid w:val="00194EF0"/>
    <w:rsid w:val="00195148"/>
    <w:rsid w:val="0019582D"/>
    <w:rsid w:val="001961D6"/>
    <w:rsid w:val="001975EE"/>
    <w:rsid w:val="00197618"/>
    <w:rsid w:val="0019794B"/>
    <w:rsid w:val="001A016D"/>
    <w:rsid w:val="001A07C2"/>
    <w:rsid w:val="001A1B8F"/>
    <w:rsid w:val="001A1F48"/>
    <w:rsid w:val="001A22DE"/>
    <w:rsid w:val="001A3B54"/>
    <w:rsid w:val="001A3B80"/>
    <w:rsid w:val="001A3E67"/>
    <w:rsid w:val="001A436A"/>
    <w:rsid w:val="001A480D"/>
    <w:rsid w:val="001A487E"/>
    <w:rsid w:val="001A495A"/>
    <w:rsid w:val="001A5222"/>
    <w:rsid w:val="001A5458"/>
    <w:rsid w:val="001A5835"/>
    <w:rsid w:val="001A59FF"/>
    <w:rsid w:val="001A5AB4"/>
    <w:rsid w:val="001A62EC"/>
    <w:rsid w:val="001A68E8"/>
    <w:rsid w:val="001A69F9"/>
    <w:rsid w:val="001B1FA3"/>
    <w:rsid w:val="001B23A9"/>
    <w:rsid w:val="001B24D9"/>
    <w:rsid w:val="001B4301"/>
    <w:rsid w:val="001B4C16"/>
    <w:rsid w:val="001B5863"/>
    <w:rsid w:val="001B651E"/>
    <w:rsid w:val="001B728A"/>
    <w:rsid w:val="001C0232"/>
    <w:rsid w:val="001C089E"/>
    <w:rsid w:val="001C11FE"/>
    <w:rsid w:val="001C14F7"/>
    <w:rsid w:val="001C1649"/>
    <w:rsid w:val="001C1CBF"/>
    <w:rsid w:val="001C2518"/>
    <w:rsid w:val="001C3854"/>
    <w:rsid w:val="001C4729"/>
    <w:rsid w:val="001C49E3"/>
    <w:rsid w:val="001C5584"/>
    <w:rsid w:val="001C59C4"/>
    <w:rsid w:val="001D0A65"/>
    <w:rsid w:val="001D24D9"/>
    <w:rsid w:val="001D363C"/>
    <w:rsid w:val="001D4011"/>
    <w:rsid w:val="001D48C1"/>
    <w:rsid w:val="001D51E2"/>
    <w:rsid w:val="001D64A6"/>
    <w:rsid w:val="001D719B"/>
    <w:rsid w:val="001D7E42"/>
    <w:rsid w:val="001D7E96"/>
    <w:rsid w:val="001E012B"/>
    <w:rsid w:val="001E1F0B"/>
    <w:rsid w:val="001E2A33"/>
    <w:rsid w:val="001E3269"/>
    <w:rsid w:val="001E53AD"/>
    <w:rsid w:val="001E58A4"/>
    <w:rsid w:val="001E63FC"/>
    <w:rsid w:val="001F098A"/>
    <w:rsid w:val="001F1DDE"/>
    <w:rsid w:val="001F1ED0"/>
    <w:rsid w:val="001F29DA"/>
    <w:rsid w:val="001F3F86"/>
    <w:rsid w:val="001F4034"/>
    <w:rsid w:val="001F4450"/>
    <w:rsid w:val="001F50B9"/>
    <w:rsid w:val="001F5F11"/>
    <w:rsid w:val="001F62D7"/>
    <w:rsid w:val="001F6777"/>
    <w:rsid w:val="001F69C9"/>
    <w:rsid w:val="001F7525"/>
    <w:rsid w:val="00200DA4"/>
    <w:rsid w:val="002014BB"/>
    <w:rsid w:val="002025BA"/>
    <w:rsid w:val="002028A0"/>
    <w:rsid w:val="0020325F"/>
    <w:rsid w:val="00203EFC"/>
    <w:rsid w:val="00204353"/>
    <w:rsid w:val="002064E0"/>
    <w:rsid w:val="00206878"/>
    <w:rsid w:val="002069F1"/>
    <w:rsid w:val="00207E73"/>
    <w:rsid w:val="00211C8C"/>
    <w:rsid w:val="0021206A"/>
    <w:rsid w:val="00213816"/>
    <w:rsid w:val="00213B5E"/>
    <w:rsid w:val="00213C54"/>
    <w:rsid w:val="00213C85"/>
    <w:rsid w:val="00213E83"/>
    <w:rsid w:val="002148D1"/>
    <w:rsid w:val="00214E69"/>
    <w:rsid w:val="00215D79"/>
    <w:rsid w:val="00216799"/>
    <w:rsid w:val="002173D0"/>
    <w:rsid w:val="00220791"/>
    <w:rsid w:val="00220828"/>
    <w:rsid w:val="00221E99"/>
    <w:rsid w:val="00222ED2"/>
    <w:rsid w:val="00223174"/>
    <w:rsid w:val="00223B6A"/>
    <w:rsid w:val="002242DD"/>
    <w:rsid w:val="00224641"/>
    <w:rsid w:val="0022472B"/>
    <w:rsid w:val="0022513F"/>
    <w:rsid w:val="0022520A"/>
    <w:rsid w:val="00225793"/>
    <w:rsid w:val="00225CBD"/>
    <w:rsid w:val="00225FF9"/>
    <w:rsid w:val="00226F24"/>
    <w:rsid w:val="00227555"/>
    <w:rsid w:val="002316C0"/>
    <w:rsid w:val="00231E87"/>
    <w:rsid w:val="00231FD4"/>
    <w:rsid w:val="00232353"/>
    <w:rsid w:val="002325B7"/>
    <w:rsid w:val="00233AEE"/>
    <w:rsid w:val="00233FCB"/>
    <w:rsid w:val="002348EA"/>
    <w:rsid w:val="00234A9A"/>
    <w:rsid w:val="00235175"/>
    <w:rsid w:val="0023575F"/>
    <w:rsid w:val="00235FF6"/>
    <w:rsid w:val="0023647D"/>
    <w:rsid w:val="00236E1F"/>
    <w:rsid w:val="00237C4B"/>
    <w:rsid w:val="0024124B"/>
    <w:rsid w:val="002422B6"/>
    <w:rsid w:val="0024379A"/>
    <w:rsid w:val="00243905"/>
    <w:rsid w:val="00243E78"/>
    <w:rsid w:val="002460ED"/>
    <w:rsid w:val="002466B6"/>
    <w:rsid w:val="0024710A"/>
    <w:rsid w:val="002478C9"/>
    <w:rsid w:val="00250863"/>
    <w:rsid w:val="00252266"/>
    <w:rsid w:val="00252566"/>
    <w:rsid w:val="00252772"/>
    <w:rsid w:val="00252E5E"/>
    <w:rsid w:val="00254148"/>
    <w:rsid w:val="002548FD"/>
    <w:rsid w:val="00254E2B"/>
    <w:rsid w:val="0025545F"/>
    <w:rsid w:val="002557BE"/>
    <w:rsid w:val="002567C5"/>
    <w:rsid w:val="00256B69"/>
    <w:rsid w:val="00256CED"/>
    <w:rsid w:val="00256E74"/>
    <w:rsid w:val="002570D2"/>
    <w:rsid w:val="002572C6"/>
    <w:rsid w:val="002575A3"/>
    <w:rsid w:val="00257E1B"/>
    <w:rsid w:val="0026067E"/>
    <w:rsid w:val="0026095B"/>
    <w:rsid w:val="00260F12"/>
    <w:rsid w:val="00262289"/>
    <w:rsid w:val="002623C9"/>
    <w:rsid w:val="00264439"/>
    <w:rsid w:val="00264470"/>
    <w:rsid w:val="002644D4"/>
    <w:rsid w:val="00264A31"/>
    <w:rsid w:val="00265F11"/>
    <w:rsid w:val="00265FF6"/>
    <w:rsid w:val="002663A2"/>
    <w:rsid w:val="00266435"/>
    <w:rsid w:val="002665EE"/>
    <w:rsid w:val="00266865"/>
    <w:rsid w:val="00266878"/>
    <w:rsid w:val="0026729B"/>
    <w:rsid w:val="00267DB8"/>
    <w:rsid w:val="0027071E"/>
    <w:rsid w:val="002707A6"/>
    <w:rsid w:val="00270A3B"/>
    <w:rsid w:val="00271459"/>
    <w:rsid w:val="002733B8"/>
    <w:rsid w:val="0027355C"/>
    <w:rsid w:val="00273E6C"/>
    <w:rsid w:val="00273FB0"/>
    <w:rsid w:val="002747EE"/>
    <w:rsid w:val="00274D02"/>
    <w:rsid w:val="0027564E"/>
    <w:rsid w:val="0027671F"/>
    <w:rsid w:val="00276B8C"/>
    <w:rsid w:val="00277086"/>
    <w:rsid w:val="00280BA8"/>
    <w:rsid w:val="00280D43"/>
    <w:rsid w:val="0028121C"/>
    <w:rsid w:val="002812A9"/>
    <w:rsid w:val="0028227C"/>
    <w:rsid w:val="002823C7"/>
    <w:rsid w:val="00282B7D"/>
    <w:rsid w:val="002840D3"/>
    <w:rsid w:val="002848CB"/>
    <w:rsid w:val="00285483"/>
    <w:rsid w:val="00286806"/>
    <w:rsid w:val="00286E9D"/>
    <w:rsid w:val="0028736F"/>
    <w:rsid w:val="00292C5C"/>
    <w:rsid w:val="002941C7"/>
    <w:rsid w:val="00295E7E"/>
    <w:rsid w:val="00295F07"/>
    <w:rsid w:val="00297571"/>
    <w:rsid w:val="002A072F"/>
    <w:rsid w:val="002A0B05"/>
    <w:rsid w:val="002A0FD8"/>
    <w:rsid w:val="002A247E"/>
    <w:rsid w:val="002A2889"/>
    <w:rsid w:val="002A29A2"/>
    <w:rsid w:val="002A29AD"/>
    <w:rsid w:val="002A3018"/>
    <w:rsid w:val="002A30FD"/>
    <w:rsid w:val="002A4622"/>
    <w:rsid w:val="002A4A83"/>
    <w:rsid w:val="002A504E"/>
    <w:rsid w:val="002A5055"/>
    <w:rsid w:val="002A5594"/>
    <w:rsid w:val="002A57F6"/>
    <w:rsid w:val="002A5A1A"/>
    <w:rsid w:val="002A6212"/>
    <w:rsid w:val="002A6E33"/>
    <w:rsid w:val="002A732B"/>
    <w:rsid w:val="002A7841"/>
    <w:rsid w:val="002B1170"/>
    <w:rsid w:val="002B1C50"/>
    <w:rsid w:val="002B31F0"/>
    <w:rsid w:val="002B393D"/>
    <w:rsid w:val="002B3C80"/>
    <w:rsid w:val="002B4DCD"/>
    <w:rsid w:val="002B4E68"/>
    <w:rsid w:val="002B4F70"/>
    <w:rsid w:val="002B5174"/>
    <w:rsid w:val="002B5F95"/>
    <w:rsid w:val="002B6483"/>
    <w:rsid w:val="002B6E62"/>
    <w:rsid w:val="002B6F3E"/>
    <w:rsid w:val="002B7533"/>
    <w:rsid w:val="002B76B5"/>
    <w:rsid w:val="002B7871"/>
    <w:rsid w:val="002B7AE5"/>
    <w:rsid w:val="002B7E23"/>
    <w:rsid w:val="002C00FA"/>
    <w:rsid w:val="002C0284"/>
    <w:rsid w:val="002C0305"/>
    <w:rsid w:val="002C10DF"/>
    <w:rsid w:val="002C10E3"/>
    <w:rsid w:val="002C1582"/>
    <w:rsid w:val="002C2E94"/>
    <w:rsid w:val="002C32EC"/>
    <w:rsid w:val="002C3617"/>
    <w:rsid w:val="002C3849"/>
    <w:rsid w:val="002C4D85"/>
    <w:rsid w:val="002C5C1E"/>
    <w:rsid w:val="002C634C"/>
    <w:rsid w:val="002C7284"/>
    <w:rsid w:val="002D02C7"/>
    <w:rsid w:val="002D09BF"/>
    <w:rsid w:val="002D150E"/>
    <w:rsid w:val="002D1CA0"/>
    <w:rsid w:val="002D3347"/>
    <w:rsid w:val="002D381A"/>
    <w:rsid w:val="002D5AEE"/>
    <w:rsid w:val="002D5E03"/>
    <w:rsid w:val="002D63D7"/>
    <w:rsid w:val="002D73C4"/>
    <w:rsid w:val="002E01C9"/>
    <w:rsid w:val="002E15F1"/>
    <w:rsid w:val="002E1B63"/>
    <w:rsid w:val="002E1CF3"/>
    <w:rsid w:val="002E1F57"/>
    <w:rsid w:val="002E1FC1"/>
    <w:rsid w:val="002E2303"/>
    <w:rsid w:val="002E2696"/>
    <w:rsid w:val="002E31FE"/>
    <w:rsid w:val="002E3D80"/>
    <w:rsid w:val="002E5111"/>
    <w:rsid w:val="002E5216"/>
    <w:rsid w:val="002E5525"/>
    <w:rsid w:val="002E6947"/>
    <w:rsid w:val="002E6C72"/>
    <w:rsid w:val="002E7A5E"/>
    <w:rsid w:val="002E7F56"/>
    <w:rsid w:val="002F0271"/>
    <w:rsid w:val="002F04BC"/>
    <w:rsid w:val="002F0A12"/>
    <w:rsid w:val="002F0F09"/>
    <w:rsid w:val="002F2449"/>
    <w:rsid w:val="002F2658"/>
    <w:rsid w:val="002F2CE7"/>
    <w:rsid w:val="002F3E62"/>
    <w:rsid w:val="002F3F91"/>
    <w:rsid w:val="002F608D"/>
    <w:rsid w:val="002F63A5"/>
    <w:rsid w:val="002F77A2"/>
    <w:rsid w:val="002F7BEB"/>
    <w:rsid w:val="002F7EF1"/>
    <w:rsid w:val="00300766"/>
    <w:rsid w:val="00300BAA"/>
    <w:rsid w:val="0030122D"/>
    <w:rsid w:val="00303AFF"/>
    <w:rsid w:val="00303D89"/>
    <w:rsid w:val="00304C9F"/>
    <w:rsid w:val="003050ED"/>
    <w:rsid w:val="00305360"/>
    <w:rsid w:val="00306E77"/>
    <w:rsid w:val="0031065D"/>
    <w:rsid w:val="0031110E"/>
    <w:rsid w:val="00311344"/>
    <w:rsid w:val="00311587"/>
    <w:rsid w:val="00311B59"/>
    <w:rsid w:val="00311D61"/>
    <w:rsid w:val="00311F98"/>
    <w:rsid w:val="003130D5"/>
    <w:rsid w:val="0031369A"/>
    <w:rsid w:val="003149D3"/>
    <w:rsid w:val="0031547D"/>
    <w:rsid w:val="0031568D"/>
    <w:rsid w:val="00315B36"/>
    <w:rsid w:val="00315F74"/>
    <w:rsid w:val="00316279"/>
    <w:rsid w:val="00316361"/>
    <w:rsid w:val="00317051"/>
    <w:rsid w:val="003172BC"/>
    <w:rsid w:val="00317886"/>
    <w:rsid w:val="00317888"/>
    <w:rsid w:val="00317AE5"/>
    <w:rsid w:val="00317C96"/>
    <w:rsid w:val="00322130"/>
    <w:rsid w:val="0032227B"/>
    <w:rsid w:val="003225BD"/>
    <w:rsid w:val="003231ED"/>
    <w:rsid w:val="00323815"/>
    <w:rsid w:val="00323970"/>
    <w:rsid w:val="00323E61"/>
    <w:rsid w:val="0032478D"/>
    <w:rsid w:val="003248D9"/>
    <w:rsid w:val="00324F92"/>
    <w:rsid w:val="00325397"/>
    <w:rsid w:val="0032548B"/>
    <w:rsid w:val="003257E9"/>
    <w:rsid w:val="00325B1B"/>
    <w:rsid w:val="00326B15"/>
    <w:rsid w:val="00326DCB"/>
    <w:rsid w:val="00327F85"/>
    <w:rsid w:val="0033092A"/>
    <w:rsid w:val="00331153"/>
    <w:rsid w:val="00331CF3"/>
    <w:rsid w:val="003322F2"/>
    <w:rsid w:val="003327E1"/>
    <w:rsid w:val="00332E89"/>
    <w:rsid w:val="003335E5"/>
    <w:rsid w:val="003336C2"/>
    <w:rsid w:val="00334062"/>
    <w:rsid w:val="003341C3"/>
    <w:rsid w:val="003347E3"/>
    <w:rsid w:val="0033560E"/>
    <w:rsid w:val="00335BC1"/>
    <w:rsid w:val="00336269"/>
    <w:rsid w:val="00336923"/>
    <w:rsid w:val="00337C44"/>
    <w:rsid w:val="003403AF"/>
    <w:rsid w:val="00341566"/>
    <w:rsid w:val="00342AAD"/>
    <w:rsid w:val="0034333F"/>
    <w:rsid w:val="00343A19"/>
    <w:rsid w:val="003441EC"/>
    <w:rsid w:val="0034420A"/>
    <w:rsid w:val="00344231"/>
    <w:rsid w:val="003447E5"/>
    <w:rsid w:val="00344C76"/>
    <w:rsid w:val="00345906"/>
    <w:rsid w:val="00346D03"/>
    <w:rsid w:val="003474AE"/>
    <w:rsid w:val="00350758"/>
    <w:rsid w:val="00351E30"/>
    <w:rsid w:val="00352AD4"/>
    <w:rsid w:val="00352BD1"/>
    <w:rsid w:val="00353425"/>
    <w:rsid w:val="00353E93"/>
    <w:rsid w:val="00353EF7"/>
    <w:rsid w:val="00354216"/>
    <w:rsid w:val="003549D8"/>
    <w:rsid w:val="0035641D"/>
    <w:rsid w:val="00360161"/>
    <w:rsid w:val="00361113"/>
    <w:rsid w:val="00361162"/>
    <w:rsid w:val="00362BE2"/>
    <w:rsid w:val="00363DF3"/>
    <w:rsid w:val="00365AEF"/>
    <w:rsid w:val="00366962"/>
    <w:rsid w:val="00366B1E"/>
    <w:rsid w:val="00367AE0"/>
    <w:rsid w:val="00367B1C"/>
    <w:rsid w:val="00370E2B"/>
    <w:rsid w:val="003715E7"/>
    <w:rsid w:val="003718E4"/>
    <w:rsid w:val="00373D08"/>
    <w:rsid w:val="00375330"/>
    <w:rsid w:val="003772DB"/>
    <w:rsid w:val="00377546"/>
    <w:rsid w:val="00377549"/>
    <w:rsid w:val="00377CAC"/>
    <w:rsid w:val="0038052C"/>
    <w:rsid w:val="00380A54"/>
    <w:rsid w:val="003834CC"/>
    <w:rsid w:val="00383B30"/>
    <w:rsid w:val="00383C68"/>
    <w:rsid w:val="003853DD"/>
    <w:rsid w:val="00386FBB"/>
    <w:rsid w:val="00387E5C"/>
    <w:rsid w:val="003905E3"/>
    <w:rsid w:val="00392060"/>
    <w:rsid w:val="00392609"/>
    <w:rsid w:val="00392C25"/>
    <w:rsid w:val="0039336D"/>
    <w:rsid w:val="003936F4"/>
    <w:rsid w:val="00393B9C"/>
    <w:rsid w:val="00394DCA"/>
    <w:rsid w:val="0039709C"/>
    <w:rsid w:val="0039787F"/>
    <w:rsid w:val="003978E3"/>
    <w:rsid w:val="003A00AA"/>
    <w:rsid w:val="003A081D"/>
    <w:rsid w:val="003A0F55"/>
    <w:rsid w:val="003A16BE"/>
    <w:rsid w:val="003A4F9A"/>
    <w:rsid w:val="003A5B96"/>
    <w:rsid w:val="003A724F"/>
    <w:rsid w:val="003B0E90"/>
    <w:rsid w:val="003B16C4"/>
    <w:rsid w:val="003B18E5"/>
    <w:rsid w:val="003B3D7C"/>
    <w:rsid w:val="003B3E87"/>
    <w:rsid w:val="003B4D45"/>
    <w:rsid w:val="003B5442"/>
    <w:rsid w:val="003B6192"/>
    <w:rsid w:val="003B6ADC"/>
    <w:rsid w:val="003B7139"/>
    <w:rsid w:val="003C0F28"/>
    <w:rsid w:val="003C3274"/>
    <w:rsid w:val="003C38E5"/>
    <w:rsid w:val="003C3B01"/>
    <w:rsid w:val="003C4020"/>
    <w:rsid w:val="003C4B34"/>
    <w:rsid w:val="003C5822"/>
    <w:rsid w:val="003C5B23"/>
    <w:rsid w:val="003C74F7"/>
    <w:rsid w:val="003C79FF"/>
    <w:rsid w:val="003D0A19"/>
    <w:rsid w:val="003D1E88"/>
    <w:rsid w:val="003D1FBB"/>
    <w:rsid w:val="003D235D"/>
    <w:rsid w:val="003D278D"/>
    <w:rsid w:val="003D2C72"/>
    <w:rsid w:val="003D2DFF"/>
    <w:rsid w:val="003D3A95"/>
    <w:rsid w:val="003D3BF4"/>
    <w:rsid w:val="003D40D1"/>
    <w:rsid w:val="003D4208"/>
    <w:rsid w:val="003D5078"/>
    <w:rsid w:val="003D6AB5"/>
    <w:rsid w:val="003E0106"/>
    <w:rsid w:val="003E2090"/>
    <w:rsid w:val="003E2867"/>
    <w:rsid w:val="003E2AA6"/>
    <w:rsid w:val="003E2B51"/>
    <w:rsid w:val="003E2CF6"/>
    <w:rsid w:val="003E4A96"/>
    <w:rsid w:val="003E50FC"/>
    <w:rsid w:val="003E515E"/>
    <w:rsid w:val="003E6D97"/>
    <w:rsid w:val="003E76CD"/>
    <w:rsid w:val="003F0396"/>
    <w:rsid w:val="003F1E32"/>
    <w:rsid w:val="003F2D77"/>
    <w:rsid w:val="003F2DA6"/>
    <w:rsid w:val="003F4D5D"/>
    <w:rsid w:val="003F5396"/>
    <w:rsid w:val="003F54A0"/>
    <w:rsid w:val="003F54B3"/>
    <w:rsid w:val="003F5C12"/>
    <w:rsid w:val="003F69C6"/>
    <w:rsid w:val="003F6AE5"/>
    <w:rsid w:val="003F707D"/>
    <w:rsid w:val="003F7E31"/>
    <w:rsid w:val="00400935"/>
    <w:rsid w:val="00401004"/>
    <w:rsid w:val="004010CE"/>
    <w:rsid w:val="00401B00"/>
    <w:rsid w:val="00401D06"/>
    <w:rsid w:val="00401E48"/>
    <w:rsid w:val="00402716"/>
    <w:rsid w:val="00402BF3"/>
    <w:rsid w:val="004031E1"/>
    <w:rsid w:val="00403907"/>
    <w:rsid w:val="00403D02"/>
    <w:rsid w:val="00405EC3"/>
    <w:rsid w:val="00405F30"/>
    <w:rsid w:val="004061CC"/>
    <w:rsid w:val="004071DC"/>
    <w:rsid w:val="0040738F"/>
    <w:rsid w:val="004103DC"/>
    <w:rsid w:val="004105A1"/>
    <w:rsid w:val="00411CF5"/>
    <w:rsid w:val="00412AB2"/>
    <w:rsid w:val="00412C6A"/>
    <w:rsid w:val="00413803"/>
    <w:rsid w:val="00413F57"/>
    <w:rsid w:val="00414E74"/>
    <w:rsid w:val="0041645D"/>
    <w:rsid w:val="0041656A"/>
    <w:rsid w:val="00416E36"/>
    <w:rsid w:val="00417411"/>
    <w:rsid w:val="0041771D"/>
    <w:rsid w:val="0041772D"/>
    <w:rsid w:val="00417F2B"/>
    <w:rsid w:val="004209B0"/>
    <w:rsid w:val="00421953"/>
    <w:rsid w:val="004223E1"/>
    <w:rsid w:val="00426A28"/>
    <w:rsid w:val="0043117C"/>
    <w:rsid w:val="00431732"/>
    <w:rsid w:val="00432298"/>
    <w:rsid w:val="0043331E"/>
    <w:rsid w:val="00433494"/>
    <w:rsid w:val="00434685"/>
    <w:rsid w:val="00435257"/>
    <w:rsid w:val="004356CC"/>
    <w:rsid w:val="00435B32"/>
    <w:rsid w:val="00435D9D"/>
    <w:rsid w:val="00436730"/>
    <w:rsid w:val="00437070"/>
    <w:rsid w:val="00437AF2"/>
    <w:rsid w:val="00440D61"/>
    <w:rsid w:val="00440ED2"/>
    <w:rsid w:val="00442062"/>
    <w:rsid w:val="004420B2"/>
    <w:rsid w:val="0044226A"/>
    <w:rsid w:val="0044255A"/>
    <w:rsid w:val="0044284C"/>
    <w:rsid w:val="00443F40"/>
    <w:rsid w:val="0044407B"/>
    <w:rsid w:val="0044611C"/>
    <w:rsid w:val="0044709D"/>
    <w:rsid w:val="0044737F"/>
    <w:rsid w:val="0045035A"/>
    <w:rsid w:val="00452699"/>
    <w:rsid w:val="00452D2F"/>
    <w:rsid w:val="004533B6"/>
    <w:rsid w:val="0045345D"/>
    <w:rsid w:val="00454775"/>
    <w:rsid w:val="00454BB4"/>
    <w:rsid w:val="004566F6"/>
    <w:rsid w:val="00457154"/>
    <w:rsid w:val="00457843"/>
    <w:rsid w:val="00457DDF"/>
    <w:rsid w:val="004608B2"/>
    <w:rsid w:val="00461344"/>
    <w:rsid w:val="00465ED6"/>
    <w:rsid w:val="00467401"/>
    <w:rsid w:val="004704EC"/>
    <w:rsid w:val="0047052D"/>
    <w:rsid w:val="0047129B"/>
    <w:rsid w:val="004713DF"/>
    <w:rsid w:val="0047196E"/>
    <w:rsid w:val="00472502"/>
    <w:rsid w:val="00472BD5"/>
    <w:rsid w:val="00473013"/>
    <w:rsid w:val="00473E4F"/>
    <w:rsid w:val="00474F41"/>
    <w:rsid w:val="004770CC"/>
    <w:rsid w:val="0047724F"/>
    <w:rsid w:val="00477AC5"/>
    <w:rsid w:val="0048059A"/>
    <w:rsid w:val="00480BA8"/>
    <w:rsid w:val="00483723"/>
    <w:rsid w:val="0048396A"/>
    <w:rsid w:val="00484702"/>
    <w:rsid w:val="00485F52"/>
    <w:rsid w:val="0048647A"/>
    <w:rsid w:val="0048659C"/>
    <w:rsid w:val="00492042"/>
    <w:rsid w:val="00492A5B"/>
    <w:rsid w:val="004936C1"/>
    <w:rsid w:val="00494110"/>
    <w:rsid w:val="00497A6E"/>
    <w:rsid w:val="004A04E2"/>
    <w:rsid w:val="004A0CE5"/>
    <w:rsid w:val="004A1B95"/>
    <w:rsid w:val="004A28C5"/>
    <w:rsid w:val="004A2974"/>
    <w:rsid w:val="004A2DAB"/>
    <w:rsid w:val="004A3387"/>
    <w:rsid w:val="004A36F2"/>
    <w:rsid w:val="004A4285"/>
    <w:rsid w:val="004A456A"/>
    <w:rsid w:val="004A4A82"/>
    <w:rsid w:val="004A5E34"/>
    <w:rsid w:val="004A5EC2"/>
    <w:rsid w:val="004A6200"/>
    <w:rsid w:val="004A62A2"/>
    <w:rsid w:val="004A63AF"/>
    <w:rsid w:val="004A71C2"/>
    <w:rsid w:val="004A7E9C"/>
    <w:rsid w:val="004B0310"/>
    <w:rsid w:val="004B1C48"/>
    <w:rsid w:val="004B2EF5"/>
    <w:rsid w:val="004B35AD"/>
    <w:rsid w:val="004B413A"/>
    <w:rsid w:val="004B4269"/>
    <w:rsid w:val="004B43A8"/>
    <w:rsid w:val="004B4993"/>
    <w:rsid w:val="004B500C"/>
    <w:rsid w:val="004B72B3"/>
    <w:rsid w:val="004B7538"/>
    <w:rsid w:val="004C0B98"/>
    <w:rsid w:val="004C0C47"/>
    <w:rsid w:val="004C0CB6"/>
    <w:rsid w:val="004C1959"/>
    <w:rsid w:val="004C1DD9"/>
    <w:rsid w:val="004C2B6D"/>
    <w:rsid w:val="004C3142"/>
    <w:rsid w:val="004C42FA"/>
    <w:rsid w:val="004C484B"/>
    <w:rsid w:val="004C48E1"/>
    <w:rsid w:val="004C4D4D"/>
    <w:rsid w:val="004C5102"/>
    <w:rsid w:val="004C6459"/>
    <w:rsid w:val="004C705E"/>
    <w:rsid w:val="004C70D3"/>
    <w:rsid w:val="004D14C0"/>
    <w:rsid w:val="004D4CA9"/>
    <w:rsid w:val="004D532D"/>
    <w:rsid w:val="004D599F"/>
    <w:rsid w:val="004D5D5F"/>
    <w:rsid w:val="004D758A"/>
    <w:rsid w:val="004E36C5"/>
    <w:rsid w:val="004E3D44"/>
    <w:rsid w:val="004E43CB"/>
    <w:rsid w:val="004E4ADD"/>
    <w:rsid w:val="004E53F5"/>
    <w:rsid w:val="004E5AD0"/>
    <w:rsid w:val="004E6D51"/>
    <w:rsid w:val="004E75D5"/>
    <w:rsid w:val="004E7F64"/>
    <w:rsid w:val="004F1882"/>
    <w:rsid w:val="004F1ACD"/>
    <w:rsid w:val="004F1DBA"/>
    <w:rsid w:val="004F2D82"/>
    <w:rsid w:val="004F2E1B"/>
    <w:rsid w:val="004F3FFD"/>
    <w:rsid w:val="004F407D"/>
    <w:rsid w:val="004F4136"/>
    <w:rsid w:val="004F77CC"/>
    <w:rsid w:val="00500303"/>
    <w:rsid w:val="005005CC"/>
    <w:rsid w:val="00500EAE"/>
    <w:rsid w:val="005024FE"/>
    <w:rsid w:val="00505737"/>
    <w:rsid w:val="00506175"/>
    <w:rsid w:val="005066B6"/>
    <w:rsid w:val="00507194"/>
    <w:rsid w:val="00510625"/>
    <w:rsid w:val="00511CC2"/>
    <w:rsid w:val="00512C9C"/>
    <w:rsid w:val="00513254"/>
    <w:rsid w:val="005132A0"/>
    <w:rsid w:val="00513D08"/>
    <w:rsid w:val="005140E3"/>
    <w:rsid w:val="0051451F"/>
    <w:rsid w:val="005145AF"/>
    <w:rsid w:val="005146E4"/>
    <w:rsid w:val="005149BC"/>
    <w:rsid w:val="00515570"/>
    <w:rsid w:val="00515E1D"/>
    <w:rsid w:val="00516991"/>
    <w:rsid w:val="00516E41"/>
    <w:rsid w:val="00517BA1"/>
    <w:rsid w:val="0052031E"/>
    <w:rsid w:val="005235C6"/>
    <w:rsid w:val="00524790"/>
    <w:rsid w:val="00525B1C"/>
    <w:rsid w:val="00526996"/>
    <w:rsid w:val="005276B5"/>
    <w:rsid w:val="00527931"/>
    <w:rsid w:val="00527F31"/>
    <w:rsid w:val="0053076F"/>
    <w:rsid w:val="00531CCA"/>
    <w:rsid w:val="0053319B"/>
    <w:rsid w:val="00533505"/>
    <w:rsid w:val="005339E9"/>
    <w:rsid w:val="00533A1A"/>
    <w:rsid w:val="00534AC7"/>
    <w:rsid w:val="00534CF7"/>
    <w:rsid w:val="0053517A"/>
    <w:rsid w:val="00536392"/>
    <w:rsid w:val="00540F4B"/>
    <w:rsid w:val="00540F61"/>
    <w:rsid w:val="00541272"/>
    <w:rsid w:val="00541B58"/>
    <w:rsid w:val="0054227B"/>
    <w:rsid w:val="005428E9"/>
    <w:rsid w:val="005447CE"/>
    <w:rsid w:val="00544B76"/>
    <w:rsid w:val="00544FF5"/>
    <w:rsid w:val="00545770"/>
    <w:rsid w:val="00545A9F"/>
    <w:rsid w:val="00545C48"/>
    <w:rsid w:val="005500FC"/>
    <w:rsid w:val="00552950"/>
    <w:rsid w:val="005541BA"/>
    <w:rsid w:val="00555194"/>
    <w:rsid w:val="0055653A"/>
    <w:rsid w:val="005572F0"/>
    <w:rsid w:val="00560C6D"/>
    <w:rsid w:val="005616F7"/>
    <w:rsid w:val="005634A6"/>
    <w:rsid w:val="00564A48"/>
    <w:rsid w:val="00564A67"/>
    <w:rsid w:val="00564CBB"/>
    <w:rsid w:val="00565933"/>
    <w:rsid w:val="00565A61"/>
    <w:rsid w:val="00565B9F"/>
    <w:rsid w:val="0056787C"/>
    <w:rsid w:val="00567B5B"/>
    <w:rsid w:val="00567BC4"/>
    <w:rsid w:val="005706E0"/>
    <w:rsid w:val="00570F29"/>
    <w:rsid w:val="0057259D"/>
    <w:rsid w:val="005726F9"/>
    <w:rsid w:val="00573604"/>
    <w:rsid w:val="0057408F"/>
    <w:rsid w:val="00574DFC"/>
    <w:rsid w:val="005750FB"/>
    <w:rsid w:val="00575666"/>
    <w:rsid w:val="005762D5"/>
    <w:rsid w:val="00576BF7"/>
    <w:rsid w:val="005804AD"/>
    <w:rsid w:val="00580768"/>
    <w:rsid w:val="0058113C"/>
    <w:rsid w:val="005811EC"/>
    <w:rsid w:val="005817C2"/>
    <w:rsid w:val="00582A61"/>
    <w:rsid w:val="00582F4F"/>
    <w:rsid w:val="00583524"/>
    <w:rsid w:val="00585473"/>
    <w:rsid w:val="005862A0"/>
    <w:rsid w:val="00586FB3"/>
    <w:rsid w:val="005870D7"/>
    <w:rsid w:val="005904A2"/>
    <w:rsid w:val="005924C6"/>
    <w:rsid w:val="00592624"/>
    <w:rsid w:val="005931A1"/>
    <w:rsid w:val="005933D8"/>
    <w:rsid w:val="00593FE9"/>
    <w:rsid w:val="005952D0"/>
    <w:rsid w:val="00595364"/>
    <w:rsid w:val="0059575C"/>
    <w:rsid w:val="00596B1F"/>
    <w:rsid w:val="005973A1"/>
    <w:rsid w:val="00597D53"/>
    <w:rsid w:val="005A03F0"/>
    <w:rsid w:val="005A0D7C"/>
    <w:rsid w:val="005A202B"/>
    <w:rsid w:val="005A2319"/>
    <w:rsid w:val="005A2B18"/>
    <w:rsid w:val="005A3185"/>
    <w:rsid w:val="005A3576"/>
    <w:rsid w:val="005A48CC"/>
    <w:rsid w:val="005A5232"/>
    <w:rsid w:val="005A5CAF"/>
    <w:rsid w:val="005A772D"/>
    <w:rsid w:val="005B1C4C"/>
    <w:rsid w:val="005B1DDA"/>
    <w:rsid w:val="005B1F71"/>
    <w:rsid w:val="005B37DA"/>
    <w:rsid w:val="005B3A0F"/>
    <w:rsid w:val="005B507E"/>
    <w:rsid w:val="005B51E6"/>
    <w:rsid w:val="005B58F2"/>
    <w:rsid w:val="005B640F"/>
    <w:rsid w:val="005B7958"/>
    <w:rsid w:val="005C0853"/>
    <w:rsid w:val="005C0AC6"/>
    <w:rsid w:val="005C14AA"/>
    <w:rsid w:val="005C1908"/>
    <w:rsid w:val="005C28E3"/>
    <w:rsid w:val="005C48B2"/>
    <w:rsid w:val="005C5349"/>
    <w:rsid w:val="005C5D33"/>
    <w:rsid w:val="005C70E5"/>
    <w:rsid w:val="005C711C"/>
    <w:rsid w:val="005C79D3"/>
    <w:rsid w:val="005C7F87"/>
    <w:rsid w:val="005D06F1"/>
    <w:rsid w:val="005D0B57"/>
    <w:rsid w:val="005D1FB7"/>
    <w:rsid w:val="005D2CC6"/>
    <w:rsid w:val="005D2CD3"/>
    <w:rsid w:val="005D3125"/>
    <w:rsid w:val="005D43DF"/>
    <w:rsid w:val="005E0191"/>
    <w:rsid w:val="005E19AF"/>
    <w:rsid w:val="005E3D95"/>
    <w:rsid w:val="005E46AE"/>
    <w:rsid w:val="005E60F1"/>
    <w:rsid w:val="005E6466"/>
    <w:rsid w:val="005E7BE8"/>
    <w:rsid w:val="005E7CD4"/>
    <w:rsid w:val="005F003F"/>
    <w:rsid w:val="005F0A87"/>
    <w:rsid w:val="005F2484"/>
    <w:rsid w:val="005F2694"/>
    <w:rsid w:val="005F28EC"/>
    <w:rsid w:val="005F3C25"/>
    <w:rsid w:val="005F553C"/>
    <w:rsid w:val="005F60CB"/>
    <w:rsid w:val="005F6191"/>
    <w:rsid w:val="005F62C6"/>
    <w:rsid w:val="005F67F0"/>
    <w:rsid w:val="005F6CD6"/>
    <w:rsid w:val="005F7FD5"/>
    <w:rsid w:val="00600A6E"/>
    <w:rsid w:val="00601F6F"/>
    <w:rsid w:val="00602BC2"/>
    <w:rsid w:val="00603354"/>
    <w:rsid w:val="00603896"/>
    <w:rsid w:val="00604E91"/>
    <w:rsid w:val="00606279"/>
    <w:rsid w:val="0060689D"/>
    <w:rsid w:val="00606D3B"/>
    <w:rsid w:val="00607E13"/>
    <w:rsid w:val="006102BF"/>
    <w:rsid w:val="00610ECA"/>
    <w:rsid w:val="00614906"/>
    <w:rsid w:val="006149BB"/>
    <w:rsid w:val="00614AF7"/>
    <w:rsid w:val="00614FCC"/>
    <w:rsid w:val="00615AE3"/>
    <w:rsid w:val="00615B1C"/>
    <w:rsid w:val="00615B75"/>
    <w:rsid w:val="0061646A"/>
    <w:rsid w:val="00616766"/>
    <w:rsid w:val="00616776"/>
    <w:rsid w:val="00620232"/>
    <w:rsid w:val="006217BC"/>
    <w:rsid w:val="006218CE"/>
    <w:rsid w:val="00622287"/>
    <w:rsid w:val="006224FA"/>
    <w:rsid w:val="00622DD9"/>
    <w:rsid w:val="00623767"/>
    <w:rsid w:val="0062526B"/>
    <w:rsid w:val="00625E6F"/>
    <w:rsid w:val="00625F46"/>
    <w:rsid w:val="006269E0"/>
    <w:rsid w:val="006279D1"/>
    <w:rsid w:val="00627C6B"/>
    <w:rsid w:val="00630048"/>
    <w:rsid w:val="00630049"/>
    <w:rsid w:val="00630173"/>
    <w:rsid w:val="006305FE"/>
    <w:rsid w:val="00631286"/>
    <w:rsid w:val="00631625"/>
    <w:rsid w:val="006323D0"/>
    <w:rsid w:val="0063308F"/>
    <w:rsid w:val="006335EB"/>
    <w:rsid w:val="006336A4"/>
    <w:rsid w:val="00633ACE"/>
    <w:rsid w:val="006340DF"/>
    <w:rsid w:val="00634D94"/>
    <w:rsid w:val="006356EE"/>
    <w:rsid w:val="00635CE2"/>
    <w:rsid w:val="00636615"/>
    <w:rsid w:val="006369EE"/>
    <w:rsid w:val="00637413"/>
    <w:rsid w:val="00637F5A"/>
    <w:rsid w:val="00640401"/>
    <w:rsid w:val="00642E69"/>
    <w:rsid w:val="00642F4D"/>
    <w:rsid w:val="00643237"/>
    <w:rsid w:val="006433BB"/>
    <w:rsid w:val="00643A38"/>
    <w:rsid w:val="00643A3A"/>
    <w:rsid w:val="00644330"/>
    <w:rsid w:val="006458B9"/>
    <w:rsid w:val="00645B31"/>
    <w:rsid w:val="006466D7"/>
    <w:rsid w:val="00647FD3"/>
    <w:rsid w:val="00650FF5"/>
    <w:rsid w:val="006518A3"/>
    <w:rsid w:val="00651A95"/>
    <w:rsid w:val="00652147"/>
    <w:rsid w:val="00652D75"/>
    <w:rsid w:val="006535F0"/>
    <w:rsid w:val="00653A36"/>
    <w:rsid w:val="00654F22"/>
    <w:rsid w:val="006571A0"/>
    <w:rsid w:val="0066020D"/>
    <w:rsid w:val="0066056C"/>
    <w:rsid w:val="0066090D"/>
    <w:rsid w:val="00662772"/>
    <w:rsid w:val="0066362B"/>
    <w:rsid w:val="006646FC"/>
    <w:rsid w:val="0066499A"/>
    <w:rsid w:val="00664EBE"/>
    <w:rsid w:val="006653B9"/>
    <w:rsid w:val="00665789"/>
    <w:rsid w:val="006657C7"/>
    <w:rsid w:val="00667121"/>
    <w:rsid w:val="00667571"/>
    <w:rsid w:val="00671016"/>
    <w:rsid w:val="006710AD"/>
    <w:rsid w:val="00671C0F"/>
    <w:rsid w:val="00672977"/>
    <w:rsid w:val="00673019"/>
    <w:rsid w:val="006735EA"/>
    <w:rsid w:val="00674542"/>
    <w:rsid w:val="00675192"/>
    <w:rsid w:val="00676662"/>
    <w:rsid w:val="006769F2"/>
    <w:rsid w:val="00676B1D"/>
    <w:rsid w:val="00676E79"/>
    <w:rsid w:val="00676F99"/>
    <w:rsid w:val="006778B8"/>
    <w:rsid w:val="0068021F"/>
    <w:rsid w:val="006802D2"/>
    <w:rsid w:val="00680302"/>
    <w:rsid w:val="00680527"/>
    <w:rsid w:val="00681900"/>
    <w:rsid w:val="006824C8"/>
    <w:rsid w:val="00682704"/>
    <w:rsid w:val="00682761"/>
    <w:rsid w:val="00682804"/>
    <w:rsid w:val="00682C8F"/>
    <w:rsid w:val="006848ED"/>
    <w:rsid w:val="00685A2B"/>
    <w:rsid w:val="00685ED4"/>
    <w:rsid w:val="00686BF4"/>
    <w:rsid w:val="0068715C"/>
    <w:rsid w:val="006903ED"/>
    <w:rsid w:val="00690BF8"/>
    <w:rsid w:val="00692479"/>
    <w:rsid w:val="006935B0"/>
    <w:rsid w:val="00693940"/>
    <w:rsid w:val="006939B9"/>
    <w:rsid w:val="00694758"/>
    <w:rsid w:val="00694AB4"/>
    <w:rsid w:val="00694FC2"/>
    <w:rsid w:val="006952C1"/>
    <w:rsid w:val="006953DF"/>
    <w:rsid w:val="00695C0B"/>
    <w:rsid w:val="00695EEE"/>
    <w:rsid w:val="00696CC6"/>
    <w:rsid w:val="00697220"/>
    <w:rsid w:val="00697348"/>
    <w:rsid w:val="00697591"/>
    <w:rsid w:val="00697E40"/>
    <w:rsid w:val="00697FDD"/>
    <w:rsid w:val="006A0144"/>
    <w:rsid w:val="006A16EC"/>
    <w:rsid w:val="006A24C8"/>
    <w:rsid w:val="006A278D"/>
    <w:rsid w:val="006A2D2F"/>
    <w:rsid w:val="006A2E7C"/>
    <w:rsid w:val="006A40D0"/>
    <w:rsid w:val="006A55C0"/>
    <w:rsid w:val="006A69CA"/>
    <w:rsid w:val="006A765D"/>
    <w:rsid w:val="006A775E"/>
    <w:rsid w:val="006B197B"/>
    <w:rsid w:val="006B27FF"/>
    <w:rsid w:val="006B3362"/>
    <w:rsid w:val="006B3C76"/>
    <w:rsid w:val="006B3F3B"/>
    <w:rsid w:val="006B45F7"/>
    <w:rsid w:val="006B53BB"/>
    <w:rsid w:val="006B5705"/>
    <w:rsid w:val="006B7309"/>
    <w:rsid w:val="006B7E7C"/>
    <w:rsid w:val="006C0385"/>
    <w:rsid w:val="006C1F88"/>
    <w:rsid w:val="006C2994"/>
    <w:rsid w:val="006C32D1"/>
    <w:rsid w:val="006C4188"/>
    <w:rsid w:val="006C4AF2"/>
    <w:rsid w:val="006C70FD"/>
    <w:rsid w:val="006C7424"/>
    <w:rsid w:val="006D05D4"/>
    <w:rsid w:val="006D1BB7"/>
    <w:rsid w:val="006D2421"/>
    <w:rsid w:val="006D27D0"/>
    <w:rsid w:val="006D30FC"/>
    <w:rsid w:val="006D4672"/>
    <w:rsid w:val="006D4F9E"/>
    <w:rsid w:val="006D4FBE"/>
    <w:rsid w:val="006D5409"/>
    <w:rsid w:val="006D55FC"/>
    <w:rsid w:val="006D5A79"/>
    <w:rsid w:val="006E0500"/>
    <w:rsid w:val="006E11E5"/>
    <w:rsid w:val="006E1231"/>
    <w:rsid w:val="006E1834"/>
    <w:rsid w:val="006E18D8"/>
    <w:rsid w:val="006E1D36"/>
    <w:rsid w:val="006E3F9B"/>
    <w:rsid w:val="006E5C3B"/>
    <w:rsid w:val="006F082F"/>
    <w:rsid w:val="006F0EB3"/>
    <w:rsid w:val="006F16C8"/>
    <w:rsid w:val="006F2079"/>
    <w:rsid w:val="006F20D8"/>
    <w:rsid w:val="006F379A"/>
    <w:rsid w:val="006F3A14"/>
    <w:rsid w:val="006F3C02"/>
    <w:rsid w:val="006F4A85"/>
    <w:rsid w:val="006F699D"/>
    <w:rsid w:val="006F6BB1"/>
    <w:rsid w:val="006F6DDD"/>
    <w:rsid w:val="006F6FCD"/>
    <w:rsid w:val="006F77D8"/>
    <w:rsid w:val="006F7DD6"/>
    <w:rsid w:val="00700023"/>
    <w:rsid w:val="00700E48"/>
    <w:rsid w:val="007015F3"/>
    <w:rsid w:val="007029F8"/>
    <w:rsid w:val="007031E4"/>
    <w:rsid w:val="00703ADE"/>
    <w:rsid w:val="0070483E"/>
    <w:rsid w:val="00705B68"/>
    <w:rsid w:val="00706350"/>
    <w:rsid w:val="007068BB"/>
    <w:rsid w:val="00710BF5"/>
    <w:rsid w:val="007118CE"/>
    <w:rsid w:val="007121E5"/>
    <w:rsid w:val="007124C2"/>
    <w:rsid w:val="00712F8F"/>
    <w:rsid w:val="007130C4"/>
    <w:rsid w:val="007134EE"/>
    <w:rsid w:val="00713E72"/>
    <w:rsid w:val="00714E9E"/>
    <w:rsid w:val="00715440"/>
    <w:rsid w:val="00716BC6"/>
    <w:rsid w:val="00716F89"/>
    <w:rsid w:val="00722948"/>
    <w:rsid w:val="0072298D"/>
    <w:rsid w:val="00722BFA"/>
    <w:rsid w:val="00723030"/>
    <w:rsid w:val="0072336E"/>
    <w:rsid w:val="00723AC5"/>
    <w:rsid w:val="00724315"/>
    <w:rsid w:val="0072493D"/>
    <w:rsid w:val="00725584"/>
    <w:rsid w:val="00725ABD"/>
    <w:rsid w:val="00725CBE"/>
    <w:rsid w:val="007271AA"/>
    <w:rsid w:val="007300C0"/>
    <w:rsid w:val="0073050A"/>
    <w:rsid w:val="0073274B"/>
    <w:rsid w:val="007328ED"/>
    <w:rsid w:val="00732964"/>
    <w:rsid w:val="00732EC9"/>
    <w:rsid w:val="00733593"/>
    <w:rsid w:val="00733DCF"/>
    <w:rsid w:val="00733F1B"/>
    <w:rsid w:val="0073446E"/>
    <w:rsid w:val="00734AA9"/>
    <w:rsid w:val="00734DF5"/>
    <w:rsid w:val="00735169"/>
    <w:rsid w:val="00735811"/>
    <w:rsid w:val="007378B6"/>
    <w:rsid w:val="0074120A"/>
    <w:rsid w:val="0074191A"/>
    <w:rsid w:val="00742627"/>
    <w:rsid w:val="00742FAB"/>
    <w:rsid w:val="00743BB4"/>
    <w:rsid w:val="007456C9"/>
    <w:rsid w:val="0074599D"/>
    <w:rsid w:val="00745BA4"/>
    <w:rsid w:val="007464F4"/>
    <w:rsid w:val="007466CF"/>
    <w:rsid w:val="007500EF"/>
    <w:rsid w:val="00750A1C"/>
    <w:rsid w:val="00750BEC"/>
    <w:rsid w:val="007526FE"/>
    <w:rsid w:val="007541EA"/>
    <w:rsid w:val="00754356"/>
    <w:rsid w:val="007543C6"/>
    <w:rsid w:val="00755488"/>
    <w:rsid w:val="00756179"/>
    <w:rsid w:val="00756675"/>
    <w:rsid w:val="00760301"/>
    <w:rsid w:val="00761303"/>
    <w:rsid w:val="00761430"/>
    <w:rsid w:val="0076153A"/>
    <w:rsid w:val="00761F76"/>
    <w:rsid w:val="00762696"/>
    <w:rsid w:val="007626BF"/>
    <w:rsid w:val="0076280F"/>
    <w:rsid w:val="00763537"/>
    <w:rsid w:val="00763E9A"/>
    <w:rsid w:val="00764670"/>
    <w:rsid w:val="0076493F"/>
    <w:rsid w:val="007654D6"/>
    <w:rsid w:val="007657F2"/>
    <w:rsid w:val="00767FAF"/>
    <w:rsid w:val="007700B9"/>
    <w:rsid w:val="00770D58"/>
    <w:rsid w:val="00771416"/>
    <w:rsid w:val="00772219"/>
    <w:rsid w:val="0077307F"/>
    <w:rsid w:val="00773273"/>
    <w:rsid w:val="007733DE"/>
    <w:rsid w:val="00773AE6"/>
    <w:rsid w:val="00774655"/>
    <w:rsid w:val="007758A5"/>
    <w:rsid w:val="00776349"/>
    <w:rsid w:val="007764B6"/>
    <w:rsid w:val="007768BD"/>
    <w:rsid w:val="00777573"/>
    <w:rsid w:val="0077765A"/>
    <w:rsid w:val="007779AE"/>
    <w:rsid w:val="00777ACD"/>
    <w:rsid w:val="00777AEC"/>
    <w:rsid w:val="007803A6"/>
    <w:rsid w:val="007811A8"/>
    <w:rsid w:val="00781309"/>
    <w:rsid w:val="007813F5"/>
    <w:rsid w:val="00781BF5"/>
    <w:rsid w:val="007822A4"/>
    <w:rsid w:val="00782437"/>
    <w:rsid w:val="007832A0"/>
    <w:rsid w:val="00783EA2"/>
    <w:rsid w:val="00784E47"/>
    <w:rsid w:val="0078541A"/>
    <w:rsid w:val="00785CC2"/>
    <w:rsid w:val="00785FF5"/>
    <w:rsid w:val="00786E58"/>
    <w:rsid w:val="00787144"/>
    <w:rsid w:val="00787585"/>
    <w:rsid w:val="007876C2"/>
    <w:rsid w:val="00787DCC"/>
    <w:rsid w:val="00790F54"/>
    <w:rsid w:val="0079274A"/>
    <w:rsid w:val="00793691"/>
    <w:rsid w:val="007947A9"/>
    <w:rsid w:val="00794F83"/>
    <w:rsid w:val="00794F9B"/>
    <w:rsid w:val="007953FC"/>
    <w:rsid w:val="00796C55"/>
    <w:rsid w:val="007971A0"/>
    <w:rsid w:val="00797684"/>
    <w:rsid w:val="0079777C"/>
    <w:rsid w:val="00797DB4"/>
    <w:rsid w:val="007A007B"/>
    <w:rsid w:val="007A0CD2"/>
    <w:rsid w:val="007A11F9"/>
    <w:rsid w:val="007A13B8"/>
    <w:rsid w:val="007A21B9"/>
    <w:rsid w:val="007A25D9"/>
    <w:rsid w:val="007A2A50"/>
    <w:rsid w:val="007A3D19"/>
    <w:rsid w:val="007A42A0"/>
    <w:rsid w:val="007A522F"/>
    <w:rsid w:val="007A52B1"/>
    <w:rsid w:val="007A5698"/>
    <w:rsid w:val="007A589E"/>
    <w:rsid w:val="007A7823"/>
    <w:rsid w:val="007A7B3E"/>
    <w:rsid w:val="007A7FB9"/>
    <w:rsid w:val="007B0E02"/>
    <w:rsid w:val="007B113B"/>
    <w:rsid w:val="007B17CD"/>
    <w:rsid w:val="007B31FA"/>
    <w:rsid w:val="007B4125"/>
    <w:rsid w:val="007B4B3D"/>
    <w:rsid w:val="007B4FE1"/>
    <w:rsid w:val="007B676F"/>
    <w:rsid w:val="007B69AF"/>
    <w:rsid w:val="007B69DA"/>
    <w:rsid w:val="007B7317"/>
    <w:rsid w:val="007C0218"/>
    <w:rsid w:val="007C1FA9"/>
    <w:rsid w:val="007C3CC6"/>
    <w:rsid w:val="007C49F1"/>
    <w:rsid w:val="007C53EB"/>
    <w:rsid w:val="007C5632"/>
    <w:rsid w:val="007C6024"/>
    <w:rsid w:val="007C6260"/>
    <w:rsid w:val="007C6CB7"/>
    <w:rsid w:val="007C700B"/>
    <w:rsid w:val="007C7473"/>
    <w:rsid w:val="007D0F17"/>
    <w:rsid w:val="007D27D1"/>
    <w:rsid w:val="007D4393"/>
    <w:rsid w:val="007D5A62"/>
    <w:rsid w:val="007D699D"/>
    <w:rsid w:val="007D73C8"/>
    <w:rsid w:val="007E15E7"/>
    <w:rsid w:val="007E194E"/>
    <w:rsid w:val="007E2436"/>
    <w:rsid w:val="007E3F5E"/>
    <w:rsid w:val="007E4BC2"/>
    <w:rsid w:val="007E6D6D"/>
    <w:rsid w:val="007E7289"/>
    <w:rsid w:val="007F0088"/>
    <w:rsid w:val="007F0FE3"/>
    <w:rsid w:val="007F186C"/>
    <w:rsid w:val="007F1D23"/>
    <w:rsid w:val="007F2140"/>
    <w:rsid w:val="007F21C6"/>
    <w:rsid w:val="007F2576"/>
    <w:rsid w:val="007F304D"/>
    <w:rsid w:val="007F367C"/>
    <w:rsid w:val="007F4340"/>
    <w:rsid w:val="007F4952"/>
    <w:rsid w:val="007F50C7"/>
    <w:rsid w:val="007F6776"/>
    <w:rsid w:val="007F6DE1"/>
    <w:rsid w:val="007F71AC"/>
    <w:rsid w:val="007F7E3D"/>
    <w:rsid w:val="0080025D"/>
    <w:rsid w:val="00800904"/>
    <w:rsid w:val="00800DB7"/>
    <w:rsid w:val="008018E4"/>
    <w:rsid w:val="00801A03"/>
    <w:rsid w:val="0080230C"/>
    <w:rsid w:val="00802760"/>
    <w:rsid w:val="00803AFB"/>
    <w:rsid w:val="00803B34"/>
    <w:rsid w:val="00804D69"/>
    <w:rsid w:val="008052A8"/>
    <w:rsid w:val="008055CD"/>
    <w:rsid w:val="008055D0"/>
    <w:rsid w:val="008055EA"/>
    <w:rsid w:val="00805961"/>
    <w:rsid w:val="00806656"/>
    <w:rsid w:val="00806A10"/>
    <w:rsid w:val="0081022A"/>
    <w:rsid w:val="00810FC2"/>
    <w:rsid w:val="0081145C"/>
    <w:rsid w:val="00811706"/>
    <w:rsid w:val="00813FB0"/>
    <w:rsid w:val="008141C7"/>
    <w:rsid w:val="008150BB"/>
    <w:rsid w:val="00816194"/>
    <w:rsid w:val="008166B0"/>
    <w:rsid w:val="00816EBF"/>
    <w:rsid w:val="0081721A"/>
    <w:rsid w:val="00817FED"/>
    <w:rsid w:val="008209A0"/>
    <w:rsid w:val="00821E52"/>
    <w:rsid w:val="0082210B"/>
    <w:rsid w:val="00822AC1"/>
    <w:rsid w:val="00822ED9"/>
    <w:rsid w:val="00823DF2"/>
    <w:rsid w:val="00824054"/>
    <w:rsid w:val="00824F65"/>
    <w:rsid w:val="00825835"/>
    <w:rsid w:val="00825F15"/>
    <w:rsid w:val="008273E9"/>
    <w:rsid w:val="00830144"/>
    <w:rsid w:val="00830F4C"/>
    <w:rsid w:val="00831421"/>
    <w:rsid w:val="008314B2"/>
    <w:rsid w:val="008314C8"/>
    <w:rsid w:val="008315B7"/>
    <w:rsid w:val="0083173A"/>
    <w:rsid w:val="00831EA7"/>
    <w:rsid w:val="008323A1"/>
    <w:rsid w:val="00832AA3"/>
    <w:rsid w:val="00832EE7"/>
    <w:rsid w:val="00832F9C"/>
    <w:rsid w:val="008332DA"/>
    <w:rsid w:val="00834262"/>
    <w:rsid w:val="0083492B"/>
    <w:rsid w:val="008356D9"/>
    <w:rsid w:val="00836E14"/>
    <w:rsid w:val="00840304"/>
    <w:rsid w:val="00840F66"/>
    <w:rsid w:val="008427EE"/>
    <w:rsid w:val="008433C4"/>
    <w:rsid w:val="008436F3"/>
    <w:rsid w:val="00843B83"/>
    <w:rsid w:val="00844567"/>
    <w:rsid w:val="00844826"/>
    <w:rsid w:val="00844C53"/>
    <w:rsid w:val="00845253"/>
    <w:rsid w:val="00845497"/>
    <w:rsid w:val="00845A56"/>
    <w:rsid w:val="00845F3C"/>
    <w:rsid w:val="00850783"/>
    <w:rsid w:val="0085094C"/>
    <w:rsid w:val="008515B9"/>
    <w:rsid w:val="00851907"/>
    <w:rsid w:val="00851CD6"/>
    <w:rsid w:val="00852644"/>
    <w:rsid w:val="00853A60"/>
    <w:rsid w:val="00853DC0"/>
    <w:rsid w:val="00854028"/>
    <w:rsid w:val="00854811"/>
    <w:rsid w:val="0085487E"/>
    <w:rsid w:val="0085547E"/>
    <w:rsid w:val="008575AD"/>
    <w:rsid w:val="00860E0A"/>
    <w:rsid w:val="008616B0"/>
    <w:rsid w:val="0086370E"/>
    <w:rsid w:val="00863F07"/>
    <w:rsid w:val="00864CA1"/>
    <w:rsid w:val="00864F91"/>
    <w:rsid w:val="008663F0"/>
    <w:rsid w:val="0086646F"/>
    <w:rsid w:val="008666F1"/>
    <w:rsid w:val="00866756"/>
    <w:rsid w:val="00866D71"/>
    <w:rsid w:val="008714A9"/>
    <w:rsid w:val="00871749"/>
    <w:rsid w:val="00871CAD"/>
    <w:rsid w:val="008721E4"/>
    <w:rsid w:val="008727E6"/>
    <w:rsid w:val="008728E7"/>
    <w:rsid w:val="00874B7D"/>
    <w:rsid w:val="008750D8"/>
    <w:rsid w:val="00875296"/>
    <w:rsid w:val="00875EE5"/>
    <w:rsid w:val="00875F36"/>
    <w:rsid w:val="00876B5E"/>
    <w:rsid w:val="0087725F"/>
    <w:rsid w:val="008775FF"/>
    <w:rsid w:val="00877657"/>
    <w:rsid w:val="008805F2"/>
    <w:rsid w:val="00880C90"/>
    <w:rsid w:val="008818F7"/>
    <w:rsid w:val="008835C7"/>
    <w:rsid w:val="00883635"/>
    <w:rsid w:val="00884680"/>
    <w:rsid w:val="0088696B"/>
    <w:rsid w:val="00886AF6"/>
    <w:rsid w:val="008870A9"/>
    <w:rsid w:val="008875DD"/>
    <w:rsid w:val="00891613"/>
    <w:rsid w:val="00891735"/>
    <w:rsid w:val="00892693"/>
    <w:rsid w:val="008927C4"/>
    <w:rsid w:val="00892BCA"/>
    <w:rsid w:val="0089319F"/>
    <w:rsid w:val="00893E76"/>
    <w:rsid w:val="0089569E"/>
    <w:rsid w:val="00896117"/>
    <w:rsid w:val="008961B4"/>
    <w:rsid w:val="008A019F"/>
    <w:rsid w:val="008A0785"/>
    <w:rsid w:val="008A078B"/>
    <w:rsid w:val="008A2A96"/>
    <w:rsid w:val="008A3B1A"/>
    <w:rsid w:val="008A486E"/>
    <w:rsid w:val="008A53D4"/>
    <w:rsid w:val="008A59F3"/>
    <w:rsid w:val="008A5D83"/>
    <w:rsid w:val="008A6143"/>
    <w:rsid w:val="008A6616"/>
    <w:rsid w:val="008A677B"/>
    <w:rsid w:val="008A7DF9"/>
    <w:rsid w:val="008B042D"/>
    <w:rsid w:val="008B050F"/>
    <w:rsid w:val="008B0565"/>
    <w:rsid w:val="008B0942"/>
    <w:rsid w:val="008B0C71"/>
    <w:rsid w:val="008B0D93"/>
    <w:rsid w:val="008B2C87"/>
    <w:rsid w:val="008B2D2E"/>
    <w:rsid w:val="008B342F"/>
    <w:rsid w:val="008B3DBC"/>
    <w:rsid w:val="008B3DD2"/>
    <w:rsid w:val="008B3F90"/>
    <w:rsid w:val="008B53D6"/>
    <w:rsid w:val="008B6140"/>
    <w:rsid w:val="008B61A6"/>
    <w:rsid w:val="008B6245"/>
    <w:rsid w:val="008C068E"/>
    <w:rsid w:val="008C10C1"/>
    <w:rsid w:val="008C14AD"/>
    <w:rsid w:val="008C18AD"/>
    <w:rsid w:val="008C1FBB"/>
    <w:rsid w:val="008C2AAC"/>
    <w:rsid w:val="008C3344"/>
    <w:rsid w:val="008C36B8"/>
    <w:rsid w:val="008C37F6"/>
    <w:rsid w:val="008C3868"/>
    <w:rsid w:val="008C3F68"/>
    <w:rsid w:val="008C42C7"/>
    <w:rsid w:val="008C489A"/>
    <w:rsid w:val="008D0B54"/>
    <w:rsid w:val="008D122E"/>
    <w:rsid w:val="008D1BB8"/>
    <w:rsid w:val="008D257B"/>
    <w:rsid w:val="008D2A76"/>
    <w:rsid w:val="008D2B96"/>
    <w:rsid w:val="008D2ED4"/>
    <w:rsid w:val="008D344D"/>
    <w:rsid w:val="008D3D9E"/>
    <w:rsid w:val="008D3ED0"/>
    <w:rsid w:val="008D5201"/>
    <w:rsid w:val="008D551D"/>
    <w:rsid w:val="008D555E"/>
    <w:rsid w:val="008D602B"/>
    <w:rsid w:val="008D725A"/>
    <w:rsid w:val="008D7279"/>
    <w:rsid w:val="008D7E94"/>
    <w:rsid w:val="008E002E"/>
    <w:rsid w:val="008E02C8"/>
    <w:rsid w:val="008E0EAC"/>
    <w:rsid w:val="008E1386"/>
    <w:rsid w:val="008E1428"/>
    <w:rsid w:val="008E1946"/>
    <w:rsid w:val="008E1A8C"/>
    <w:rsid w:val="008E1C3B"/>
    <w:rsid w:val="008E2032"/>
    <w:rsid w:val="008E22CB"/>
    <w:rsid w:val="008E2812"/>
    <w:rsid w:val="008E2A67"/>
    <w:rsid w:val="008E2B08"/>
    <w:rsid w:val="008E2B8C"/>
    <w:rsid w:val="008E339A"/>
    <w:rsid w:val="008E3A87"/>
    <w:rsid w:val="008E4A1D"/>
    <w:rsid w:val="008E4B2F"/>
    <w:rsid w:val="008E51AB"/>
    <w:rsid w:val="008E591A"/>
    <w:rsid w:val="008E5F71"/>
    <w:rsid w:val="008E6189"/>
    <w:rsid w:val="008E6653"/>
    <w:rsid w:val="008E7856"/>
    <w:rsid w:val="008E7AB3"/>
    <w:rsid w:val="008F362E"/>
    <w:rsid w:val="008F36B0"/>
    <w:rsid w:val="008F3D01"/>
    <w:rsid w:val="008F4332"/>
    <w:rsid w:val="008F4335"/>
    <w:rsid w:val="008F4E99"/>
    <w:rsid w:val="008F5377"/>
    <w:rsid w:val="008F53ED"/>
    <w:rsid w:val="008F5585"/>
    <w:rsid w:val="008F6E38"/>
    <w:rsid w:val="008F7056"/>
    <w:rsid w:val="008F75A0"/>
    <w:rsid w:val="008F79E2"/>
    <w:rsid w:val="008F7FB6"/>
    <w:rsid w:val="008F7FC2"/>
    <w:rsid w:val="0090026F"/>
    <w:rsid w:val="00900577"/>
    <w:rsid w:val="0090094D"/>
    <w:rsid w:val="0090126D"/>
    <w:rsid w:val="0090220E"/>
    <w:rsid w:val="009026FC"/>
    <w:rsid w:val="00902902"/>
    <w:rsid w:val="00903289"/>
    <w:rsid w:val="00903EBB"/>
    <w:rsid w:val="009040C2"/>
    <w:rsid w:val="00904A8B"/>
    <w:rsid w:val="0090579C"/>
    <w:rsid w:val="00905D01"/>
    <w:rsid w:val="00907A31"/>
    <w:rsid w:val="00910F58"/>
    <w:rsid w:val="00912119"/>
    <w:rsid w:val="00914300"/>
    <w:rsid w:val="009146C4"/>
    <w:rsid w:val="009149DD"/>
    <w:rsid w:val="00914BCA"/>
    <w:rsid w:val="00914BEC"/>
    <w:rsid w:val="009150CD"/>
    <w:rsid w:val="0091551C"/>
    <w:rsid w:val="009159D6"/>
    <w:rsid w:val="0091633B"/>
    <w:rsid w:val="0092043B"/>
    <w:rsid w:val="009208F9"/>
    <w:rsid w:val="00920AA3"/>
    <w:rsid w:val="009210BD"/>
    <w:rsid w:val="009212B3"/>
    <w:rsid w:val="00921BD7"/>
    <w:rsid w:val="0092256E"/>
    <w:rsid w:val="00922DCA"/>
    <w:rsid w:val="00923249"/>
    <w:rsid w:val="00923679"/>
    <w:rsid w:val="00924205"/>
    <w:rsid w:val="00924DAE"/>
    <w:rsid w:val="00925C56"/>
    <w:rsid w:val="0092603B"/>
    <w:rsid w:val="009303CB"/>
    <w:rsid w:val="0093056B"/>
    <w:rsid w:val="0093182E"/>
    <w:rsid w:val="00931CCF"/>
    <w:rsid w:val="00931DBB"/>
    <w:rsid w:val="0093253F"/>
    <w:rsid w:val="009331A4"/>
    <w:rsid w:val="00933F05"/>
    <w:rsid w:val="009352E2"/>
    <w:rsid w:val="009357AA"/>
    <w:rsid w:val="00935D71"/>
    <w:rsid w:val="0093766D"/>
    <w:rsid w:val="00937E31"/>
    <w:rsid w:val="009408D5"/>
    <w:rsid w:val="009418B9"/>
    <w:rsid w:val="00941907"/>
    <w:rsid w:val="00941F78"/>
    <w:rsid w:val="00942398"/>
    <w:rsid w:val="00943284"/>
    <w:rsid w:val="009438FB"/>
    <w:rsid w:val="00943F92"/>
    <w:rsid w:val="009442B4"/>
    <w:rsid w:val="00944702"/>
    <w:rsid w:val="00945433"/>
    <w:rsid w:val="00946F80"/>
    <w:rsid w:val="0094787E"/>
    <w:rsid w:val="00950357"/>
    <w:rsid w:val="00950963"/>
    <w:rsid w:val="00951E6E"/>
    <w:rsid w:val="00952852"/>
    <w:rsid w:val="00952ED6"/>
    <w:rsid w:val="009535F9"/>
    <w:rsid w:val="00953C2B"/>
    <w:rsid w:val="009549F0"/>
    <w:rsid w:val="009563C4"/>
    <w:rsid w:val="0096054E"/>
    <w:rsid w:val="009618C6"/>
    <w:rsid w:val="00961FF2"/>
    <w:rsid w:val="009623CC"/>
    <w:rsid w:val="00962615"/>
    <w:rsid w:val="00962A79"/>
    <w:rsid w:val="009635B8"/>
    <w:rsid w:val="0096369C"/>
    <w:rsid w:val="00965388"/>
    <w:rsid w:val="00965558"/>
    <w:rsid w:val="00965E8E"/>
    <w:rsid w:val="00966EC7"/>
    <w:rsid w:val="00967E04"/>
    <w:rsid w:val="009709A3"/>
    <w:rsid w:val="00970FCA"/>
    <w:rsid w:val="00971BE5"/>
    <w:rsid w:val="00971C8D"/>
    <w:rsid w:val="00972983"/>
    <w:rsid w:val="009733AF"/>
    <w:rsid w:val="00973FB7"/>
    <w:rsid w:val="0097455B"/>
    <w:rsid w:val="0097520D"/>
    <w:rsid w:val="00975227"/>
    <w:rsid w:val="009757D3"/>
    <w:rsid w:val="00975C9F"/>
    <w:rsid w:val="00975E36"/>
    <w:rsid w:val="009769E7"/>
    <w:rsid w:val="00977859"/>
    <w:rsid w:val="00977BB1"/>
    <w:rsid w:val="00977D4A"/>
    <w:rsid w:val="00980265"/>
    <w:rsid w:val="009802B1"/>
    <w:rsid w:val="009804BB"/>
    <w:rsid w:val="00980FA4"/>
    <w:rsid w:val="00981BD6"/>
    <w:rsid w:val="00981BE2"/>
    <w:rsid w:val="00982377"/>
    <w:rsid w:val="00982E9E"/>
    <w:rsid w:val="00983A0B"/>
    <w:rsid w:val="0098414D"/>
    <w:rsid w:val="0098425F"/>
    <w:rsid w:val="0098491B"/>
    <w:rsid w:val="00985BCF"/>
    <w:rsid w:val="009860AF"/>
    <w:rsid w:val="0098703E"/>
    <w:rsid w:val="0099013E"/>
    <w:rsid w:val="00990233"/>
    <w:rsid w:val="009904B2"/>
    <w:rsid w:val="0099053C"/>
    <w:rsid w:val="0099226C"/>
    <w:rsid w:val="00993A59"/>
    <w:rsid w:val="009958F9"/>
    <w:rsid w:val="00995B8A"/>
    <w:rsid w:val="009977E1"/>
    <w:rsid w:val="00997A64"/>
    <w:rsid w:val="009A0F78"/>
    <w:rsid w:val="009A113C"/>
    <w:rsid w:val="009A26DF"/>
    <w:rsid w:val="009A2777"/>
    <w:rsid w:val="009A2BF8"/>
    <w:rsid w:val="009A533E"/>
    <w:rsid w:val="009A534C"/>
    <w:rsid w:val="009A54F8"/>
    <w:rsid w:val="009A65BB"/>
    <w:rsid w:val="009A6731"/>
    <w:rsid w:val="009A7991"/>
    <w:rsid w:val="009B02FE"/>
    <w:rsid w:val="009B0666"/>
    <w:rsid w:val="009B2156"/>
    <w:rsid w:val="009B22B7"/>
    <w:rsid w:val="009B2E5C"/>
    <w:rsid w:val="009B38E8"/>
    <w:rsid w:val="009B3F27"/>
    <w:rsid w:val="009B40AF"/>
    <w:rsid w:val="009B42AF"/>
    <w:rsid w:val="009B477D"/>
    <w:rsid w:val="009B4823"/>
    <w:rsid w:val="009B4A83"/>
    <w:rsid w:val="009B4B0D"/>
    <w:rsid w:val="009B58C7"/>
    <w:rsid w:val="009B6AA8"/>
    <w:rsid w:val="009B75F0"/>
    <w:rsid w:val="009B7738"/>
    <w:rsid w:val="009B7AF4"/>
    <w:rsid w:val="009B7D07"/>
    <w:rsid w:val="009C10FB"/>
    <w:rsid w:val="009C290C"/>
    <w:rsid w:val="009C34ED"/>
    <w:rsid w:val="009C47C9"/>
    <w:rsid w:val="009C4928"/>
    <w:rsid w:val="009C511D"/>
    <w:rsid w:val="009C5A22"/>
    <w:rsid w:val="009C73AD"/>
    <w:rsid w:val="009C78C5"/>
    <w:rsid w:val="009D0069"/>
    <w:rsid w:val="009D06C9"/>
    <w:rsid w:val="009D19F5"/>
    <w:rsid w:val="009D1B62"/>
    <w:rsid w:val="009D38B7"/>
    <w:rsid w:val="009D4898"/>
    <w:rsid w:val="009D4B80"/>
    <w:rsid w:val="009D4BE6"/>
    <w:rsid w:val="009D51CF"/>
    <w:rsid w:val="009D5473"/>
    <w:rsid w:val="009D5924"/>
    <w:rsid w:val="009D79B8"/>
    <w:rsid w:val="009D7D44"/>
    <w:rsid w:val="009E2333"/>
    <w:rsid w:val="009E2794"/>
    <w:rsid w:val="009E3225"/>
    <w:rsid w:val="009E32AB"/>
    <w:rsid w:val="009E354C"/>
    <w:rsid w:val="009E3D35"/>
    <w:rsid w:val="009E5770"/>
    <w:rsid w:val="009E58BD"/>
    <w:rsid w:val="009E6A40"/>
    <w:rsid w:val="009E7C3F"/>
    <w:rsid w:val="009E7F97"/>
    <w:rsid w:val="009F0625"/>
    <w:rsid w:val="009F1B49"/>
    <w:rsid w:val="009F221C"/>
    <w:rsid w:val="009F27CA"/>
    <w:rsid w:val="009F2EA3"/>
    <w:rsid w:val="009F3156"/>
    <w:rsid w:val="009F33D0"/>
    <w:rsid w:val="009F39EB"/>
    <w:rsid w:val="009F42E5"/>
    <w:rsid w:val="009F4C10"/>
    <w:rsid w:val="009F4FFE"/>
    <w:rsid w:val="009F58CA"/>
    <w:rsid w:val="009F59C1"/>
    <w:rsid w:val="009F63BF"/>
    <w:rsid w:val="009F655A"/>
    <w:rsid w:val="009F67B8"/>
    <w:rsid w:val="009F6A62"/>
    <w:rsid w:val="009F6E5B"/>
    <w:rsid w:val="009F76D3"/>
    <w:rsid w:val="00A0086C"/>
    <w:rsid w:val="00A00ED9"/>
    <w:rsid w:val="00A02712"/>
    <w:rsid w:val="00A0344F"/>
    <w:rsid w:val="00A04C99"/>
    <w:rsid w:val="00A04D47"/>
    <w:rsid w:val="00A04E86"/>
    <w:rsid w:val="00A0529A"/>
    <w:rsid w:val="00A05688"/>
    <w:rsid w:val="00A059D7"/>
    <w:rsid w:val="00A070C9"/>
    <w:rsid w:val="00A0717B"/>
    <w:rsid w:val="00A0787D"/>
    <w:rsid w:val="00A10602"/>
    <w:rsid w:val="00A10BDF"/>
    <w:rsid w:val="00A117C5"/>
    <w:rsid w:val="00A11DB1"/>
    <w:rsid w:val="00A1280A"/>
    <w:rsid w:val="00A1335C"/>
    <w:rsid w:val="00A13C29"/>
    <w:rsid w:val="00A13DCD"/>
    <w:rsid w:val="00A13DD4"/>
    <w:rsid w:val="00A14BFF"/>
    <w:rsid w:val="00A155A9"/>
    <w:rsid w:val="00A15E74"/>
    <w:rsid w:val="00A15F28"/>
    <w:rsid w:val="00A1615F"/>
    <w:rsid w:val="00A1739E"/>
    <w:rsid w:val="00A17634"/>
    <w:rsid w:val="00A2027E"/>
    <w:rsid w:val="00A210E6"/>
    <w:rsid w:val="00A212A8"/>
    <w:rsid w:val="00A2133C"/>
    <w:rsid w:val="00A226CF"/>
    <w:rsid w:val="00A22BF7"/>
    <w:rsid w:val="00A236CF"/>
    <w:rsid w:val="00A23DC0"/>
    <w:rsid w:val="00A24738"/>
    <w:rsid w:val="00A258D5"/>
    <w:rsid w:val="00A25AFA"/>
    <w:rsid w:val="00A261F4"/>
    <w:rsid w:val="00A26E06"/>
    <w:rsid w:val="00A275D5"/>
    <w:rsid w:val="00A34F88"/>
    <w:rsid w:val="00A36219"/>
    <w:rsid w:val="00A36883"/>
    <w:rsid w:val="00A36ED5"/>
    <w:rsid w:val="00A40933"/>
    <w:rsid w:val="00A40B32"/>
    <w:rsid w:val="00A40E82"/>
    <w:rsid w:val="00A410D6"/>
    <w:rsid w:val="00A4113A"/>
    <w:rsid w:val="00A411C2"/>
    <w:rsid w:val="00A41329"/>
    <w:rsid w:val="00A4137C"/>
    <w:rsid w:val="00A41633"/>
    <w:rsid w:val="00A41B5A"/>
    <w:rsid w:val="00A4292D"/>
    <w:rsid w:val="00A42950"/>
    <w:rsid w:val="00A429A2"/>
    <w:rsid w:val="00A43527"/>
    <w:rsid w:val="00A43B09"/>
    <w:rsid w:val="00A45099"/>
    <w:rsid w:val="00A455F8"/>
    <w:rsid w:val="00A45973"/>
    <w:rsid w:val="00A45FCD"/>
    <w:rsid w:val="00A46270"/>
    <w:rsid w:val="00A46A2B"/>
    <w:rsid w:val="00A4704F"/>
    <w:rsid w:val="00A50833"/>
    <w:rsid w:val="00A510E5"/>
    <w:rsid w:val="00A51D70"/>
    <w:rsid w:val="00A520D8"/>
    <w:rsid w:val="00A53717"/>
    <w:rsid w:val="00A53B22"/>
    <w:rsid w:val="00A53B8E"/>
    <w:rsid w:val="00A53C47"/>
    <w:rsid w:val="00A53FA6"/>
    <w:rsid w:val="00A543B3"/>
    <w:rsid w:val="00A54A54"/>
    <w:rsid w:val="00A55640"/>
    <w:rsid w:val="00A55A1D"/>
    <w:rsid w:val="00A55CF9"/>
    <w:rsid w:val="00A561C1"/>
    <w:rsid w:val="00A56EE8"/>
    <w:rsid w:val="00A57186"/>
    <w:rsid w:val="00A57192"/>
    <w:rsid w:val="00A573C3"/>
    <w:rsid w:val="00A57DC0"/>
    <w:rsid w:val="00A60C58"/>
    <w:rsid w:val="00A63A9F"/>
    <w:rsid w:val="00A644D5"/>
    <w:rsid w:val="00A64DF9"/>
    <w:rsid w:val="00A64E55"/>
    <w:rsid w:val="00A6505E"/>
    <w:rsid w:val="00A65AA0"/>
    <w:rsid w:val="00A66B92"/>
    <w:rsid w:val="00A67A25"/>
    <w:rsid w:val="00A70759"/>
    <w:rsid w:val="00A72BD4"/>
    <w:rsid w:val="00A734BE"/>
    <w:rsid w:val="00A7377D"/>
    <w:rsid w:val="00A74E7C"/>
    <w:rsid w:val="00A75A7A"/>
    <w:rsid w:val="00A7611F"/>
    <w:rsid w:val="00A7703A"/>
    <w:rsid w:val="00A77B26"/>
    <w:rsid w:val="00A77E55"/>
    <w:rsid w:val="00A803A8"/>
    <w:rsid w:val="00A80957"/>
    <w:rsid w:val="00A80D0D"/>
    <w:rsid w:val="00A810D3"/>
    <w:rsid w:val="00A815B7"/>
    <w:rsid w:val="00A820F9"/>
    <w:rsid w:val="00A8253A"/>
    <w:rsid w:val="00A82DA1"/>
    <w:rsid w:val="00A82F82"/>
    <w:rsid w:val="00A83031"/>
    <w:rsid w:val="00A832B5"/>
    <w:rsid w:val="00A83499"/>
    <w:rsid w:val="00A83AEF"/>
    <w:rsid w:val="00A83AFF"/>
    <w:rsid w:val="00A848BA"/>
    <w:rsid w:val="00A84F16"/>
    <w:rsid w:val="00A86B1C"/>
    <w:rsid w:val="00A8723B"/>
    <w:rsid w:val="00A879F8"/>
    <w:rsid w:val="00A87E18"/>
    <w:rsid w:val="00A87EE7"/>
    <w:rsid w:val="00A87FBF"/>
    <w:rsid w:val="00A91684"/>
    <w:rsid w:val="00A92C7F"/>
    <w:rsid w:val="00A92D58"/>
    <w:rsid w:val="00A93C5E"/>
    <w:rsid w:val="00A93CDA"/>
    <w:rsid w:val="00A95F37"/>
    <w:rsid w:val="00A9611D"/>
    <w:rsid w:val="00A966B3"/>
    <w:rsid w:val="00A96C0A"/>
    <w:rsid w:val="00A975BB"/>
    <w:rsid w:val="00A97D3C"/>
    <w:rsid w:val="00AA029B"/>
    <w:rsid w:val="00AA02AD"/>
    <w:rsid w:val="00AA1018"/>
    <w:rsid w:val="00AA12AD"/>
    <w:rsid w:val="00AA13C1"/>
    <w:rsid w:val="00AA15A3"/>
    <w:rsid w:val="00AA2040"/>
    <w:rsid w:val="00AA208C"/>
    <w:rsid w:val="00AA2A9A"/>
    <w:rsid w:val="00AA346B"/>
    <w:rsid w:val="00AA4467"/>
    <w:rsid w:val="00AA4524"/>
    <w:rsid w:val="00AA488F"/>
    <w:rsid w:val="00AA4961"/>
    <w:rsid w:val="00AA4B17"/>
    <w:rsid w:val="00AA5686"/>
    <w:rsid w:val="00AA5830"/>
    <w:rsid w:val="00AA7DF4"/>
    <w:rsid w:val="00AA7FEE"/>
    <w:rsid w:val="00AB0CE8"/>
    <w:rsid w:val="00AB0E9C"/>
    <w:rsid w:val="00AB0F8C"/>
    <w:rsid w:val="00AB1A7D"/>
    <w:rsid w:val="00AB1C20"/>
    <w:rsid w:val="00AB2F2A"/>
    <w:rsid w:val="00AB3AA5"/>
    <w:rsid w:val="00AB3FEB"/>
    <w:rsid w:val="00AB42F6"/>
    <w:rsid w:val="00AB485E"/>
    <w:rsid w:val="00AB4CBB"/>
    <w:rsid w:val="00AB5A19"/>
    <w:rsid w:val="00AB5C38"/>
    <w:rsid w:val="00AB607C"/>
    <w:rsid w:val="00AB6B03"/>
    <w:rsid w:val="00AB71D5"/>
    <w:rsid w:val="00AB7C96"/>
    <w:rsid w:val="00AC04DF"/>
    <w:rsid w:val="00AC1607"/>
    <w:rsid w:val="00AC18F2"/>
    <w:rsid w:val="00AC2313"/>
    <w:rsid w:val="00AC2BC1"/>
    <w:rsid w:val="00AC2BFA"/>
    <w:rsid w:val="00AC32A6"/>
    <w:rsid w:val="00AC3CD7"/>
    <w:rsid w:val="00AC424B"/>
    <w:rsid w:val="00AC480B"/>
    <w:rsid w:val="00AC4954"/>
    <w:rsid w:val="00AC4BAA"/>
    <w:rsid w:val="00AC5039"/>
    <w:rsid w:val="00AC7DB4"/>
    <w:rsid w:val="00AD01CC"/>
    <w:rsid w:val="00AD05B8"/>
    <w:rsid w:val="00AD1257"/>
    <w:rsid w:val="00AD1F25"/>
    <w:rsid w:val="00AD233D"/>
    <w:rsid w:val="00AD2A6D"/>
    <w:rsid w:val="00AD2B8F"/>
    <w:rsid w:val="00AD2D64"/>
    <w:rsid w:val="00AD31D6"/>
    <w:rsid w:val="00AD33AF"/>
    <w:rsid w:val="00AD454C"/>
    <w:rsid w:val="00AD46C9"/>
    <w:rsid w:val="00AD4734"/>
    <w:rsid w:val="00AD4B9C"/>
    <w:rsid w:val="00AD5B8D"/>
    <w:rsid w:val="00AD5C85"/>
    <w:rsid w:val="00AD5E60"/>
    <w:rsid w:val="00AD61EC"/>
    <w:rsid w:val="00AD641C"/>
    <w:rsid w:val="00AD74F1"/>
    <w:rsid w:val="00AD7519"/>
    <w:rsid w:val="00AD7695"/>
    <w:rsid w:val="00AD7A12"/>
    <w:rsid w:val="00AD7BBA"/>
    <w:rsid w:val="00AD7E2E"/>
    <w:rsid w:val="00AE0804"/>
    <w:rsid w:val="00AE11E4"/>
    <w:rsid w:val="00AE1D7D"/>
    <w:rsid w:val="00AE23B7"/>
    <w:rsid w:val="00AE3AC9"/>
    <w:rsid w:val="00AE5033"/>
    <w:rsid w:val="00AE5B5B"/>
    <w:rsid w:val="00AE5E8B"/>
    <w:rsid w:val="00AE661A"/>
    <w:rsid w:val="00AE6C2C"/>
    <w:rsid w:val="00AE6DCB"/>
    <w:rsid w:val="00AE71EB"/>
    <w:rsid w:val="00AE728B"/>
    <w:rsid w:val="00AE7561"/>
    <w:rsid w:val="00AE7D75"/>
    <w:rsid w:val="00AF00B4"/>
    <w:rsid w:val="00AF12FC"/>
    <w:rsid w:val="00AF170F"/>
    <w:rsid w:val="00AF20D7"/>
    <w:rsid w:val="00AF2129"/>
    <w:rsid w:val="00AF21C2"/>
    <w:rsid w:val="00AF3559"/>
    <w:rsid w:val="00AF58F8"/>
    <w:rsid w:val="00AF66B8"/>
    <w:rsid w:val="00AF6EE8"/>
    <w:rsid w:val="00AF7209"/>
    <w:rsid w:val="00AF7E46"/>
    <w:rsid w:val="00B00DDA"/>
    <w:rsid w:val="00B011EF"/>
    <w:rsid w:val="00B01490"/>
    <w:rsid w:val="00B0238E"/>
    <w:rsid w:val="00B02A13"/>
    <w:rsid w:val="00B03031"/>
    <w:rsid w:val="00B03381"/>
    <w:rsid w:val="00B04274"/>
    <w:rsid w:val="00B05F42"/>
    <w:rsid w:val="00B065CD"/>
    <w:rsid w:val="00B074D7"/>
    <w:rsid w:val="00B07899"/>
    <w:rsid w:val="00B07ACE"/>
    <w:rsid w:val="00B10219"/>
    <w:rsid w:val="00B104C3"/>
    <w:rsid w:val="00B11AAF"/>
    <w:rsid w:val="00B11ADC"/>
    <w:rsid w:val="00B130F2"/>
    <w:rsid w:val="00B143FA"/>
    <w:rsid w:val="00B1475A"/>
    <w:rsid w:val="00B1477E"/>
    <w:rsid w:val="00B15E93"/>
    <w:rsid w:val="00B163EF"/>
    <w:rsid w:val="00B167F9"/>
    <w:rsid w:val="00B1687B"/>
    <w:rsid w:val="00B16CC2"/>
    <w:rsid w:val="00B16EC2"/>
    <w:rsid w:val="00B172BB"/>
    <w:rsid w:val="00B177AD"/>
    <w:rsid w:val="00B17F8B"/>
    <w:rsid w:val="00B20274"/>
    <w:rsid w:val="00B20ED1"/>
    <w:rsid w:val="00B212BA"/>
    <w:rsid w:val="00B21C80"/>
    <w:rsid w:val="00B22475"/>
    <w:rsid w:val="00B22497"/>
    <w:rsid w:val="00B22E5B"/>
    <w:rsid w:val="00B2353F"/>
    <w:rsid w:val="00B2394D"/>
    <w:rsid w:val="00B24C31"/>
    <w:rsid w:val="00B250B2"/>
    <w:rsid w:val="00B252C7"/>
    <w:rsid w:val="00B2605D"/>
    <w:rsid w:val="00B26907"/>
    <w:rsid w:val="00B26C77"/>
    <w:rsid w:val="00B30094"/>
    <w:rsid w:val="00B317F3"/>
    <w:rsid w:val="00B31C4A"/>
    <w:rsid w:val="00B31D25"/>
    <w:rsid w:val="00B320B7"/>
    <w:rsid w:val="00B32B49"/>
    <w:rsid w:val="00B32CB6"/>
    <w:rsid w:val="00B33517"/>
    <w:rsid w:val="00B33E51"/>
    <w:rsid w:val="00B3648D"/>
    <w:rsid w:val="00B37340"/>
    <w:rsid w:val="00B37571"/>
    <w:rsid w:val="00B402D9"/>
    <w:rsid w:val="00B40D3C"/>
    <w:rsid w:val="00B41070"/>
    <w:rsid w:val="00B416B1"/>
    <w:rsid w:val="00B422F7"/>
    <w:rsid w:val="00B43355"/>
    <w:rsid w:val="00B449F5"/>
    <w:rsid w:val="00B4604E"/>
    <w:rsid w:val="00B463E6"/>
    <w:rsid w:val="00B46A27"/>
    <w:rsid w:val="00B5028C"/>
    <w:rsid w:val="00B507FF"/>
    <w:rsid w:val="00B50F9A"/>
    <w:rsid w:val="00B514B5"/>
    <w:rsid w:val="00B518F7"/>
    <w:rsid w:val="00B52969"/>
    <w:rsid w:val="00B52CCB"/>
    <w:rsid w:val="00B53234"/>
    <w:rsid w:val="00B53A22"/>
    <w:rsid w:val="00B54898"/>
    <w:rsid w:val="00B548E0"/>
    <w:rsid w:val="00B54989"/>
    <w:rsid w:val="00B552F9"/>
    <w:rsid w:val="00B55B88"/>
    <w:rsid w:val="00B56BBC"/>
    <w:rsid w:val="00B5723C"/>
    <w:rsid w:val="00B57346"/>
    <w:rsid w:val="00B5750A"/>
    <w:rsid w:val="00B6087F"/>
    <w:rsid w:val="00B60FC7"/>
    <w:rsid w:val="00B6247D"/>
    <w:rsid w:val="00B629F4"/>
    <w:rsid w:val="00B63A29"/>
    <w:rsid w:val="00B649A6"/>
    <w:rsid w:val="00B64A14"/>
    <w:rsid w:val="00B66881"/>
    <w:rsid w:val="00B66904"/>
    <w:rsid w:val="00B67CF1"/>
    <w:rsid w:val="00B70500"/>
    <w:rsid w:val="00B70A0D"/>
    <w:rsid w:val="00B722EC"/>
    <w:rsid w:val="00B72D07"/>
    <w:rsid w:val="00B7426A"/>
    <w:rsid w:val="00B74DB9"/>
    <w:rsid w:val="00B74EEF"/>
    <w:rsid w:val="00B74F59"/>
    <w:rsid w:val="00B766FF"/>
    <w:rsid w:val="00B77834"/>
    <w:rsid w:val="00B8048E"/>
    <w:rsid w:val="00B80A79"/>
    <w:rsid w:val="00B80AED"/>
    <w:rsid w:val="00B80C8E"/>
    <w:rsid w:val="00B8129A"/>
    <w:rsid w:val="00B81D85"/>
    <w:rsid w:val="00B81FCB"/>
    <w:rsid w:val="00B823C8"/>
    <w:rsid w:val="00B83107"/>
    <w:rsid w:val="00B832BC"/>
    <w:rsid w:val="00B83B07"/>
    <w:rsid w:val="00B862FB"/>
    <w:rsid w:val="00B87F59"/>
    <w:rsid w:val="00B92DD0"/>
    <w:rsid w:val="00B9369C"/>
    <w:rsid w:val="00B95527"/>
    <w:rsid w:val="00B95784"/>
    <w:rsid w:val="00B95964"/>
    <w:rsid w:val="00B9652D"/>
    <w:rsid w:val="00B97F5A"/>
    <w:rsid w:val="00BA03BB"/>
    <w:rsid w:val="00BA0835"/>
    <w:rsid w:val="00BA0915"/>
    <w:rsid w:val="00BA09DA"/>
    <w:rsid w:val="00BA0B1D"/>
    <w:rsid w:val="00BA0BC6"/>
    <w:rsid w:val="00BA2106"/>
    <w:rsid w:val="00BA2924"/>
    <w:rsid w:val="00BA2BE1"/>
    <w:rsid w:val="00BA3138"/>
    <w:rsid w:val="00BA345F"/>
    <w:rsid w:val="00BA4EDB"/>
    <w:rsid w:val="00BA61F6"/>
    <w:rsid w:val="00BA7124"/>
    <w:rsid w:val="00BA7EA8"/>
    <w:rsid w:val="00BB0026"/>
    <w:rsid w:val="00BB0A67"/>
    <w:rsid w:val="00BB0C6A"/>
    <w:rsid w:val="00BB159E"/>
    <w:rsid w:val="00BB22F6"/>
    <w:rsid w:val="00BB2431"/>
    <w:rsid w:val="00BB3420"/>
    <w:rsid w:val="00BB3A3B"/>
    <w:rsid w:val="00BB4AFE"/>
    <w:rsid w:val="00BB5A81"/>
    <w:rsid w:val="00BB67DC"/>
    <w:rsid w:val="00BB7B26"/>
    <w:rsid w:val="00BC05EE"/>
    <w:rsid w:val="00BC23D1"/>
    <w:rsid w:val="00BC2ABA"/>
    <w:rsid w:val="00BC43A1"/>
    <w:rsid w:val="00BC503F"/>
    <w:rsid w:val="00BC5734"/>
    <w:rsid w:val="00BC73BE"/>
    <w:rsid w:val="00BC7F57"/>
    <w:rsid w:val="00BD0392"/>
    <w:rsid w:val="00BD05C6"/>
    <w:rsid w:val="00BD0612"/>
    <w:rsid w:val="00BD2560"/>
    <w:rsid w:val="00BD4915"/>
    <w:rsid w:val="00BD550E"/>
    <w:rsid w:val="00BD5ADF"/>
    <w:rsid w:val="00BD5CC0"/>
    <w:rsid w:val="00BD60BA"/>
    <w:rsid w:val="00BD60C1"/>
    <w:rsid w:val="00BD687E"/>
    <w:rsid w:val="00BD6BBF"/>
    <w:rsid w:val="00BD6DDD"/>
    <w:rsid w:val="00BD7449"/>
    <w:rsid w:val="00BD789D"/>
    <w:rsid w:val="00BD7DE5"/>
    <w:rsid w:val="00BE1406"/>
    <w:rsid w:val="00BE14F1"/>
    <w:rsid w:val="00BE14FA"/>
    <w:rsid w:val="00BE187E"/>
    <w:rsid w:val="00BE19F1"/>
    <w:rsid w:val="00BE21F0"/>
    <w:rsid w:val="00BE21F8"/>
    <w:rsid w:val="00BE264E"/>
    <w:rsid w:val="00BE26A8"/>
    <w:rsid w:val="00BE299D"/>
    <w:rsid w:val="00BE2FCE"/>
    <w:rsid w:val="00BE31BD"/>
    <w:rsid w:val="00BE4062"/>
    <w:rsid w:val="00BE60A4"/>
    <w:rsid w:val="00BE60C1"/>
    <w:rsid w:val="00BE6297"/>
    <w:rsid w:val="00BE6F80"/>
    <w:rsid w:val="00BF085F"/>
    <w:rsid w:val="00BF241D"/>
    <w:rsid w:val="00BF3A89"/>
    <w:rsid w:val="00BF3C0A"/>
    <w:rsid w:val="00BF43A0"/>
    <w:rsid w:val="00BF4968"/>
    <w:rsid w:val="00BF60E5"/>
    <w:rsid w:val="00C0070D"/>
    <w:rsid w:val="00C00D76"/>
    <w:rsid w:val="00C015D2"/>
    <w:rsid w:val="00C01CDA"/>
    <w:rsid w:val="00C02016"/>
    <w:rsid w:val="00C02D7C"/>
    <w:rsid w:val="00C02EAB"/>
    <w:rsid w:val="00C03223"/>
    <w:rsid w:val="00C033A8"/>
    <w:rsid w:val="00C0341A"/>
    <w:rsid w:val="00C03624"/>
    <w:rsid w:val="00C03E78"/>
    <w:rsid w:val="00C04828"/>
    <w:rsid w:val="00C05254"/>
    <w:rsid w:val="00C056EE"/>
    <w:rsid w:val="00C05C63"/>
    <w:rsid w:val="00C06ABD"/>
    <w:rsid w:val="00C06E8F"/>
    <w:rsid w:val="00C07C60"/>
    <w:rsid w:val="00C07D34"/>
    <w:rsid w:val="00C11BB2"/>
    <w:rsid w:val="00C12289"/>
    <w:rsid w:val="00C12984"/>
    <w:rsid w:val="00C12AC4"/>
    <w:rsid w:val="00C13230"/>
    <w:rsid w:val="00C13AF2"/>
    <w:rsid w:val="00C144A9"/>
    <w:rsid w:val="00C14D4C"/>
    <w:rsid w:val="00C15534"/>
    <w:rsid w:val="00C17D04"/>
    <w:rsid w:val="00C20AB7"/>
    <w:rsid w:val="00C20B8C"/>
    <w:rsid w:val="00C21709"/>
    <w:rsid w:val="00C22582"/>
    <w:rsid w:val="00C22DBC"/>
    <w:rsid w:val="00C249EF"/>
    <w:rsid w:val="00C2557A"/>
    <w:rsid w:val="00C2755D"/>
    <w:rsid w:val="00C301A7"/>
    <w:rsid w:val="00C31093"/>
    <w:rsid w:val="00C3141F"/>
    <w:rsid w:val="00C3316B"/>
    <w:rsid w:val="00C3437C"/>
    <w:rsid w:val="00C347C2"/>
    <w:rsid w:val="00C3588C"/>
    <w:rsid w:val="00C35EBB"/>
    <w:rsid w:val="00C36078"/>
    <w:rsid w:val="00C36C85"/>
    <w:rsid w:val="00C4039B"/>
    <w:rsid w:val="00C4098B"/>
    <w:rsid w:val="00C41595"/>
    <w:rsid w:val="00C41E05"/>
    <w:rsid w:val="00C42044"/>
    <w:rsid w:val="00C4282D"/>
    <w:rsid w:val="00C42B16"/>
    <w:rsid w:val="00C42C8C"/>
    <w:rsid w:val="00C42E0E"/>
    <w:rsid w:val="00C4345C"/>
    <w:rsid w:val="00C4528C"/>
    <w:rsid w:val="00C45AD0"/>
    <w:rsid w:val="00C4618F"/>
    <w:rsid w:val="00C46620"/>
    <w:rsid w:val="00C46712"/>
    <w:rsid w:val="00C473BF"/>
    <w:rsid w:val="00C4756A"/>
    <w:rsid w:val="00C475EF"/>
    <w:rsid w:val="00C50773"/>
    <w:rsid w:val="00C508B0"/>
    <w:rsid w:val="00C5129D"/>
    <w:rsid w:val="00C52F13"/>
    <w:rsid w:val="00C53CC4"/>
    <w:rsid w:val="00C54435"/>
    <w:rsid w:val="00C54535"/>
    <w:rsid w:val="00C549DF"/>
    <w:rsid w:val="00C54D2E"/>
    <w:rsid w:val="00C54D81"/>
    <w:rsid w:val="00C55ED0"/>
    <w:rsid w:val="00C56195"/>
    <w:rsid w:val="00C56220"/>
    <w:rsid w:val="00C56A0A"/>
    <w:rsid w:val="00C57204"/>
    <w:rsid w:val="00C603BA"/>
    <w:rsid w:val="00C6061E"/>
    <w:rsid w:val="00C60BEC"/>
    <w:rsid w:val="00C60E71"/>
    <w:rsid w:val="00C6257A"/>
    <w:rsid w:val="00C628C7"/>
    <w:rsid w:val="00C62CDB"/>
    <w:rsid w:val="00C63435"/>
    <w:rsid w:val="00C638F2"/>
    <w:rsid w:val="00C65D88"/>
    <w:rsid w:val="00C667A7"/>
    <w:rsid w:val="00C66B2D"/>
    <w:rsid w:val="00C679D9"/>
    <w:rsid w:val="00C7048A"/>
    <w:rsid w:val="00C70827"/>
    <w:rsid w:val="00C718B5"/>
    <w:rsid w:val="00C71E8C"/>
    <w:rsid w:val="00C72DB8"/>
    <w:rsid w:val="00C737C8"/>
    <w:rsid w:val="00C7392A"/>
    <w:rsid w:val="00C75233"/>
    <w:rsid w:val="00C75D9D"/>
    <w:rsid w:val="00C75DFD"/>
    <w:rsid w:val="00C761D4"/>
    <w:rsid w:val="00C7675B"/>
    <w:rsid w:val="00C76C00"/>
    <w:rsid w:val="00C77C4B"/>
    <w:rsid w:val="00C809A7"/>
    <w:rsid w:val="00C81E2B"/>
    <w:rsid w:val="00C823C6"/>
    <w:rsid w:val="00C8314E"/>
    <w:rsid w:val="00C8358F"/>
    <w:rsid w:val="00C83F60"/>
    <w:rsid w:val="00C849A6"/>
    <w:rsid w:val="00C8556A"/>
    <w:rsid w:val="00C85A04"/>
    <w:rsid w:val="00C87AF6"/>
    <w:rsid w:val="00C87C10"/>
    <w:rsid w:val="00C90632"/>
    <w:rsid w:val="00C9078D"/>
    <w:rsid w:val="00C9182F"/>
    <w:rsid w:val="00C921AC"/>
    <w:rsid w:val="00C925A1"/>
    <w:rsid w:val="00C930C0"/>
    <w:rsid w:val="00C9371F"/>
    <w:rsid w:val="00C94836"/>
    <w:rsid w:val="00C94D13"/>
    <w:rsid w:val="00C94FFC"/>
    <w:rsid w:val="00C9529F"/>
    <w:rsid w:val="00C95969"/>
    <w:rsid w:val="00C96F9A"/>
    <w:rsid w:val="00C97905"/>
    <w:rsid w:val="00C97A81"/>
    <w:rsid w:val="00C97EC2"/>
    <w:rsid w:val="00CA047B"/>
    <w:rsid w:val="00CA0F21"/>
    <w:rsid w:val="00CA13D8"/>
    <w:rsid w:val="00CA3464"/>
    <w:rsid w:val="00CA4DE7"/>
    <w:rsid w:val="00CA5021"/>
    <w:rsid w:val="00CA523B"/>
    <w:rsid w:val="00CA5498"/>
    <w:rsid w:val="00CA6164"/>
    <w:rsid w:val="00CA6695"/>
    <w:rsid w:val="00CB12E2"/>
    <w:rsid w:val="00CB1C37"/>
    <w:rsid w:val="00CB276E"/>
    <w:rsid w:val="00CB2C78"/>
    <w:rsid w:val="00CB3958"/>
    <w:rsid w:val="00CB3C13"/>
    <w:rsid w:val="00CB4387"/>
    <w:rsid w:val="00CB47AC"/>
    <w:rsid w:val="00CB4BD8"/>
    <w:rsid w:val="00CB6009"/>
    <w:rsid w:val="00CB618C"/>
    <w:rsid w:val="00CB64D8"/>
    <w:rsid w:val="00CB6CC0"/>
    <w:rsid w:val="00CB7A7F"/>
    <w:rsid w:val="00CC06CF"/>
    <w:rsid w:val="00CC094B"/>
    <w:rsid w:val="00CC1EB6"/>
    <w:rsid w:val="00CC2588"/>
    <w:rsid w:val="00CC2C44"/>
    <w:rsid w:val="00CC3150"/>
    <w:rsid w:val="00CC33CE"/>
    <w:rsid w:val="00CC4999"/>
    <w:rsid w:val="00CC4CF5"/>
    <w:rsid w:val="00CC5604"/>
    <w:rsid w:val="00CC5609"/>
    <w:rsid w:val="00CC5AE3"/>
    <w:rsid w:val="00CC77A4"/>
    <w:rsid w:val="00CC77A9"/>
    <w:rsid w:val="00CD0BC6"/>
    <w:rsid w:val="00CD0F53"/>
    <w:rsid w:val="00CD1CD9"/>
    <w:rsid w:val="00CD3956"/>
    <w:rsid w:val="00CD45F4"/>
    <w:rsid w:val="00CD5AE3"/>
    <w:rsid w:val="00CD5EAA"/>
    <w:rsid w:val="00CD6B50"/>
    <w:rsid w:val="00CD6D74"/>
    <w:rsid w:val="00CD6F13"/>
    <w:rsid w:val="00CD786C"/>
    <w:rsid w:val="00CD7CAF"/>
    <w:rsid w:val="00CE2088"/>
    <w:rsid w:val="00CE2BF4"/>
    <w:rsid w:val="00CE34E3"/>
    <w:rsid w:val="00CE3AFE"/>
    <w:rsid w:val="00CE3D76"/>
    <w:rsid w:val="00CE4CB2"/>
    <w:rsid w:val="00CE515D"/>
    <w:rsid w:val="00CF0444"/>
    <w:rsid w:val="00CF2087"/>
    <w:rsid w:val="00CF210E"/>
    <w:rsid w:val="00CF2867"/>
    <w:rsid w:val="00CF2B87"/>
    <w:rsid w:val="00CF2D86"/>
    <w:rsid w:val="00CF42C7"/>
    <w:rsid w:val="00CF5902"/>
    <w:rsid w:val="00CF5CBA"/>
    <w:rsid w:val="00CF6F1A"/>
    <w:rsid w:val="00CF73C2"/>
    <w:rsid w:val="00CF742C"/>
    <w:rsid w:val="00CF7757"/>
    <w:rsid w:val="00CF7C41"/>
    <w:rsid w:val="00CF7CE5"/>
    <w:rsid w:val="00CF7DB0"/>
    <w:rsid w:val="00D0038A"/>
    <w:rsid w:val="00D008AB"/>
    <w:rsid w:val="00D014AF"/>
    <w:rsid w:val="00D0170C"/>
    <w:rsid w:val="00D04531"/>
    <w:rsid w:val="00D06D54"/>
    <w:rsid w:val="00D072E6"/>
    <w:rsid w:val="00D07537"/>
    <w:rsid w:val="00D077DB"/>
    <w:rsid w:val="00D07EDA"/>
    <w:rsid w:val="00D11DC8"/>
    <w:rsid w:val="00D11DF1"/>
    <w:rsid w:val="00D11FEE"/>
    <w:rsid w:val="00D12ECA"/>
    <w:rsid w:val="00D1391E"/>
    <w:rsid w:val="00D13BCA"/>
    <w:rsid w:val="00D14D22"/>
    <w:rsid w:val="00D14ED2"/>
    <w:rsid w:val="00D15CCA"/>
    <w:rsid w:val="00D1611E"/>
    <w:rsid w:val="00D164D3"/>
    <w:rsid w:val="00D1660D"/>
    <w:rsid w:val="00D16C86"/>
    <w:rsid w:val="00D17C38"/>
    <w:rsid w:val="00D2050A"/>
    <w:rsid w:val="00D2074B"/>
    <w:rsid w:val="00D21229"/>
    <w:rsid w:val="00D21429"/>
    <w:rsid w:val="00D22C04"/>
    <w:rsid w:val="00D2378B"/>
    <w:rsid w:val="00D24C09"/>
    <w:rsid w:val="00D275C9"/>
    <w:rsid w:val="00D279A3"/>
    <w:rsid w:val="00D27CDF"/>
    <w:rsid w:val="00D27EC2"/>
    <w:rsid w:val="00D301C9"/>
    <w:rsid w:val="00D32C33"/>
    <w:rsid w:val="00D32F7F"/>
    <w:rsid w:val="00D336EE"/>
    <w:rsid w:val="00D34827"/>
    <w:rsid w:val="00D35DB3"/>
    <w:rsid w:val="00D366D6"/>
    <w:rsid w:val="00D374DF"/>
    <w:rsid w:val="00D3753F"/>
    <w:rsid w:val="00D377F6"/>
    <w:rsid w:val="00D37A01"/>
    <w:rsid w:val="00D37F5C"/>
    <w:rsid w:val="00D40227"/>
    <w:rsid w:val="00D40B53"/>
    <w:rsid w:val="00D419AF"/>
    <w:rsid w:val="00D4222A"/>
    <w:rsid w:val="00D431FD"/>
    <w:rsid w:val="00D43F32"/>
    <w:rsid w:val="00D446CA"/>
    <w:rsid w:val="00D4484F"/>
    <w:rsid w:val="00D44BC4"/>
    <w:rsid w:val="00D45BC3"/>
    <w:rsid w:val="00D45C5F"/>
    <w:rsid w:val="00D45C9B"/>
    <w:rsid w:val="00D473A2"/>
    <w:rsid w:val="00D47572"/>
    <w:rsid w:val="00D51D15"/>
    <w:rsid w:val="00D5232F"/>
    <w:rsid w:val="00D539BB"/>
    <w:rsid w:val="00D53BBF"/>
    <w:rsid w:val="00D53D83"/>
    <w:rsid w:val="00D546C9"/>
    <w:rsid w:val="00D54D02"/>
    <w:rsid w:val="00D55378"/>
    <w:rsid w:val="00D55A97"/>
    <w:rsid w:val="00D55FE8"/>
    <w:rsid w:val="00D5688D"/>
    <w:rsid w:val="00D61965"/>
    <w:rsid w:val="00D6299E"/>
    <w:rsid w:val="00D63A0B"/>
    <w:rsid w:val="00D6409D"/>
    <w:rsid w:val="00D64642"/>
    <w:rsid w:val="00D650D9"/>
    <w:rsid w:val="00D65B88"/>
    <w:rsid w:val="00D674D7"/>
    <w:rsid w:val="00D6795D"/>
    <w:rsid w:val="00D67B37"/>
    <w:rsid w:val="00D712BF"/>
    <w:rsid w:val="00D729B1"/>
    <w:rsid w:val="00D732EF"/>
    <w:rsid w:val="00D73B5C"/>
    <w:rsid w:val="00D73B9B"/>
    <w:rsid w:val="00D740C9"/>
    <w:rsid w:val="00D74A88"/>
    <w:rsid w:val="00D74B62"/>
    <w:rsid w:val="00D7625E"/>
    <w:rsid w:val="00D76971"/>
    <w:rsid w:val="00D76B20"/>
    <w:rsid w:val="00D76F6A"/>
    <w:rsid w:val="00D77F30"/>
    <w:rsid w:val="00D815D8"/>
    <w:rsid w:val="00D82A89"/>
    <w:rsid w:val="00D83299"/>
    <w:rsid w:val="00D83558"/>
    <w:rsid w:val="00D83770"/>
    <w:rsid w:val="00D8421F"/>
    <w:rsid w:val="00D845C4"/>
    <w:rsid w:val="00D85B24"/>
    <w:rsid w:val="00D862C4"/>
    <w:rsid w:val="00D90C61"/>
    <w:rsid w:val="00D91080"/>
    <w:rsid w:val="00D91808"/>
    <w:rsid w:val="00D91A05"/>
    <w:rsid w:val="00D93631"/>
    <w:rsid w:val="00D937E6"/>
    <w:rsid w:val="00D93851"/>
    <w:rsid w:val="00D96144"/>
    <w:rsid w:val="00D96444"/>
    <w:rsid w:val="00D974B7"/>
    <w:rsid w:val="00DA07E7"/>
    <w:rsid w:val="00DA09A0"/>
    <w:rsid w:val="00DA0A6A"/>
    <w:rsid w:val="00DA0E3A"/>
    <w:rsid w:val="00DA0F2C"/>
    <w:rsid w:val="00DA1223"/>
    <w:rsid w:val="00DA1236"/>
    <w:rsid w:val="00DA19E0"/>
    <w:rsid w:val="00DA41D1"/>
    <w:rsid w:val="00DA4728"/>
    <w:rsid w:val="00DA65B4"/>
    <w:rsid w:val="00DA6F2E"/>
    <w:rsid w:val="00DA6FF8"/>
    <w:rsid w:val="00DA7135"/>
    <w:rsid w:val="00DA7631"/>
    <w:rsid w:val="00DA7CFE"/>
    <w:rsid w:val="00DB02B5"/>
    <w:rsid w:val="00DB12F4"/>
    <w:rsid w:val="00DB1454"/>
    <w:rsid w:val="00DB1C1F"/>
    <w:rsid w:val="00DB3054"/>
    <w:rsid w:val="00DB486F"/>
    <w:rsid w:val="00DB4922"/>
    <w:rsid w:val="00DB5720"/>
    <w:rsid w:val="00DB6571"/>
    <w:rsid w:val="00DB69B3"/>
    <w:rsid w:val="00DB6E32"/>
    <w:rsid w:val="00DB73A1"/>
    <w:rsid w:val="00DB773E"/>
    <w:rsid w:val="00DC1002"/>
    <w:rsid w:val="00DC2022"/>
    <w:rsid w:val="00DC2AC4"/>
    <w:rsid w:val="00DC3159"/>
    <w:rsid w:val="00DC347F"/>
    <w:rsid w:val="00DC4477"/>
    <w:rsid w:val="00DC609D"/>
    <w:rsid w:val="00DC6A66"/>
    <w:rsid w:val="00DC765A"/>
    <w:rsid w:val="00DC7DE2"/>
    <w:rsid w:val="00DD0FEC"/>
    <w:rsid w:val="00DD17E6"/>
    <w:rsid w:val="00DD2071"/>
    <w:rsid w:val="00DD21F4"/>
    <w:rsid w:val="00DD35A4"/>
    <w:rsid w:val="00DD544F"/>
    <w:rsid w:val="00DD5CCE"/>
    <w:rsid w:val="00DD6928"/>
    <w:rsid w:val="00DD69E2"/>
    <w:rsid w:val="00DD6CE5"/>
    <w:rsid w:val="00DD6D04"/>
    <w:rsid w:val="00DE04A8"/>
    <w:rsid w:val="00DE154F"/>
    <w:rsid w:val="00DE1586"/>
    <w:rsid w:val="00DE1BA5"/>
    <w:rsid w:val="00DE1E5E"/>
    <w:rsid w:val="00DE1FBB"/>
    <w:rsid w:val="00DE2786"/>
    <w:rsid w:val="00DE34E9"/>
    <w:rsid w:val="00DE3538"/>
    <w:rsid w:val="00DE3A87"/>
    <w:rsid w:val="00DE428E"/>
    <w:rsid w:val="00DE442A"/>
    <w:rsid w:val="00DE4C1A"/>
    <w:rsid w:val="00DE5693"/>
    <w:rsid w:val="00DE602D"/>
    <w:rsid w:val="00DE642B"/>
    <w:rsid w:val="00DE6A18"/>
    <w:rsid w:val="00DE703E"/>
    <w:rsid w:val="00DE7213"/>
    <w:rsid w:val="00DE7292"/>
    <w:rsid w:val="00DE7C79"/>
    <w:rsid w:val="00DF2299"/>
    <w:rsid w:val="00DF26D9"/>
    <w:rsid w:val="00DF28A0"/>
    <w:rsid w:val="00DF2E9C"/>
    <w:rsid w:val="00DF42BD"/>
    <w:rsid w:val="00DF4E8B"/>
    <w:rsid w:val="00DF714D"/>
    <w:rsid w:val="00E00E16"/>
    <w:rsid w:val="00E01DB5"/>
    <w:rsid w:val="00E02153"/>
    <w:rsid w:val="00E022D2"/>
    <w:rsid w:val="00E024D6"/>
    <w:rsid w:val="00E0272E"/>
    <w:rsid w:val="00E02D8F"/>
    <w:rsid w:val="00E03EC5"/>
    <w:rsid w:val="00E05F2C"/>
    <w:rsid w:val="00E062A9"/>
    <w:rsid w:val="00E0754A"/>
    <w:rsid w:val="00E076F1"/>
    <w:rsid w:val="00E079F2"/>
    <w:rsid w:val="00E1035E"/>
    <w:rsid w:val="00E1114B"/>
    <w:rsid w:val="00E111E1"/>
    <w:rsid w:val="00E118A9"/>
    <w:rsid w:val="00E13CBC"/>
    <w:rsid w:val="00E14A37"/>
    <w:rsid w:val="00E153FB"/>
    <w:rsid w:val="00E16183"/>
    <w:rsid w:val="00E1731B"/>
    <w:rsid w:val="00E17706"/>
    <w:rsid w:val="00E17EED"/>
    <w:rsid w:val="00E20235"/>
    <w:rsid w:val="00E207F2"/>
    <w:rsid w:val="00E20BF7"/>
    <w:rsid w:val="00E20ECD"/>
    <w:rsid w:val="00E23147"/>
    <w:rsid w:val="00E23BB5"/>
    <w:rsid w:val="00E240F4"/>
    <w:rsid w:val="00E25FE8"/>
    <w:rsid w:val="00E2745A"/>
    <w:rsid w:val="00E27CAA"/>
    <w:rsid w:val="00E3071F"/>
    <w:rsid w:val="00E30A7A"/>
    <w:rsid w:val="00E31130"/>
    <w:rsid w:val="00E33266"/>
    <w:rsid w:val="00E3338F"/>
    <w:rsid w:val="00E34AB6"/>
    <w:rsid w:val="00E35446"/>
    <w:rsid w:val="00E354CB"/>
    <w:rsid w:val="00E35846"/>
    <w:rsid w:val="00E35DF8"/>
    <w:rsid w:val="00E36A79"/>
    <w:rsid w:val="00E36D42"/>
    <w:rsid w:val="00E37026"/>
    <w:rsid w:val="00E41068"/>
    <w:rsid w:val="00E43A1E"/>
    <w:rsid w:val="00E44591"/>
    <w:rsid w:val="00E457E2"/>
    <w:rsid w:val="00E45B17"/>
    <w:rsid w:val="00E4623F"/>
    <w:rsid w:val="00E46261"/>
    <w:rsid w:val="00E509E1"/>
    <w:rsid w:val="00E51E70"/>
    <w:rsid w:val="00E5259D"/>
    <w:rsid w:val="00E5261B"/>
    <w:rsid w:val="00E5313E"/>
    <w:rsid w:val="00E532D6"/>
    <w:rsid w:val="00E542A1"/>
    <w:rsid w:val="00E5446D"/>
    <w:rsid w:val="00E54C18"/>
    <w:rsid w:val="00E54ECF"/>
    <w:rsid w:val="00E551D0"/>
    <w:rsid w:val="00E567F8"/>
    <w:rsid w:val="00E575CD"/>
    <w:rsid w:val="00E61043"/>
    <w:rsid w:val="00E61B9F"/>
    <w:rsid w:val="00E6298A"/>
    <w:rsid w:val="00E62C88"/>
    <w:rsid w:val="00E63571"/>
    <w:rsid w:val="00E64424"/>
    <w:rsid w:val="00E65678"/>
    <w:rsid w:val="00E65A70"/>
    <w:rsid w:val="00E6650B"/>
    <w:rsid w:val="00E665FD"/>
    <w:rsid w:val="00E66619"/>
    <w:rsid w:val="00E66990"/>
    <w:rsid w:val="00E6713A"/>
    <w:rsid w:val="00E67417"/>
    <w:rsid w:val="00E6754F"/>
    <w:rsid w:val="00E679CE"/>
    <w:rsid w:val="00E67DAB"/>
    <w:rsid w:val="00E703FE"/>
    <w:rsid w:val="00E70954"/>
    <w:rsid w:val="00E709E0"/>
    <w:rsid w:val="00E70D5C"/>
    <w:rsid w:val="00E712F2"/>
    <w:rsid w:val="00E719A4"/>
    <w:rsid w:val="00E71C6A"/>
    <w:rsid w:val="00E72B0B"/>
    <w:rsid w:val="00E72FD3"/>
    <w:rsid w:val="00E732B3"/>
    <w:rsid w:val="00E7349A"/>
    <w:rsid w:val="00E75C18"/>
    <w:rsid w:val="00E75E93"/>
    <w:rsid w:val="00E75FAA"/>
    <w:rsid w:val="00E80ACF"/>
    <w:rsid w:val="00E81D5F"/>
    <w:rsid w:val="00E828C9"/>
    <w:rsid w:val="00E84A97"/>
    <w:rsid w:val="00E85F70"/>
    <w:rsid w:val="00E86BE8"/>
    <w:rsid w:val="00E86D6E"/>
    <w:rsid w:val="00E87CCB"/>
    <w:rsid w:val="00E91815"/>
    <w:rsid w:val="00E924BB"/>
    <w:rsid w:val="00E92719"/>
    <w:rsid w:val="00E93DC0"/>
    <w:rsid w:val="00E9480D"/>
    <w:rsid w:val="00E94EAC"/>
    <w:rsid w:val="00E95C0C"/>
    <w:rsid w:val="00E96C0C"/>
    <w:rsid w:val="00E9720B"/>
    <w:rsid w:val="00E976AB"/>
    <w:rsid w:val="00E97C0D"/>
    <w:rsid w:val="00EA008F"/>
    <w:rsid w:val="00EA0CA5"/>
    <w:rsid w:val="00EA12A3"/>
    <w:rsid w:val="00EA1815"/>
    <w:rsid w:val="00EA3476"/>
    <w:rsid w:val="00EA3990"/>
    <w:rsid w:val="00EA39AB"/>
    <w:rsid w:val="00EA3DB9"/>
    <w:rsid w:val="00EA4A61"/>
    <w:rsid w:val="00EA4CE1"/>
    <w:rsid w:val="00EA7AFE"/>
    <w:rsid w:val="00EB03BE"/>
    <w:rsid w:val="00EB0B4C"/>
    <w:rsid w:val="00EB0D37"/>
    <w:rsid w:val="00EB14FF"/>
    <w:rsid w:val="00EB1986"/>
    <w:rsid w:val="00EB270E"/>
    <w:rsid w:val="00EB2D11"/>
    <w:rsid w:val="00EB3AEA"/>
    <w:rsid w:val="00EB47F0"/>
    <w:rsid w:val="00EB560E"/>
    <w:rsid w:val="00EB5665"/>
    <w:rsid w:val="00EB5BDB"/>
    <w:rsid w:val="00EB69D7"/>
    <w:rsid w:val="00EB6A2D"/>
    <w:rsid w:val="00EB6A45"/>
    <w:rsid w:val="00EC052A"/>
    <w:rsid w:val="00EC066B"/>
    <w:rsid w:val="00EC079A"/>
    <w:rsid w:val="00EC1023"/>
    <w:rsid w:val="00EC192D"/>
    <w:rsid w:val="00EC1950"/>
    <w:rsid w:val="00EC2397"/>
    <w:rsid w:val="00EC3D88"/>
    <w:rsid w:val="00EC4041"/>
    <w:rsid w:val="00EC4127"/>
    <w:rsid w:val="00EC4C9C"/>
    <w:rsid w:val="00EC6576"/>
    <w:rsid w:val="00EC6F94"/>
    <w:rsid w:val="00EC70CB"/>
    <w:rsid w:val="00ED00F3"/>
    <w:rsid w:val="00ED0C99"/>
    <w:rsid w:val="00ED0DAF"/>
    <w:rsid w:val="00ED12DA"/>
    <w:rsid w:val="00ED1454"/>
    <w:rsid w:val="00ED14F4"/>
    <w:rsid w:val="00ED1DE0"/>
    <w:rsid w:val="00ED1F6E"/>
    <w:rsid w:val="00ED2693"/>
    <w:rsid w:val="00ED2FCB"/>
    <w:rsid w:val="00ED5139"/>
    <w:rsid w:val="00ED6367"/>
    <w:rsid w:val="00ED6EEC"/>
    <w:rsid w:val="00ED6EED"/>
    <w:rsid w:val="00ED6FBD"/>
    <w:rsid w:val="00ED75DB"/>
    <w:rsid w:val="00EE0092"/>
    <w:rsid w:val="00EE01D7"/>
    <w:rsid w:val="00EE05CA"/>
    <w:rsid w:val="00EE134D"/>
    <w:rsid w:val="00EE14C6"/>
    <w:rsid w:val="00EE19FB"/>
    <w:rsid w:val="00EE1B6F"/>
    <w:rsid w:val="00EE1EA2"/>
    <w:rsid w:val="00EE226A"/>
    <w:rsid w:val="00EE2306"/>
    <w:rsid w:val="00EE2726"/>
    <w:rsid w:val="00EE276A"/>
    <w:rsid w:val="00EE32D0"/>
    <w:rsid w:val="00EE36AD"/>
    <w:rsid w:val="00EE49F6"/>
    <w:rsid w:val="00EE4FCF"/>
    <w:rsid w:val="00EE7400"/>
    <w:rsid w:val="00EF10B2"/>
    <w:rsid w:val="00EF1366"/>
    <w:rsid w:val="00EF249C"/>
    <w:rsid w:val="00EF2760"/>
    <w:rsid w:val="00EF2B5B"/>
    <w:rsid w:val="00EF2F38"/>
    <w:rsid w:val="00EF425E"/>
    <w:rsid w:val="00EF44D2"/>
    <w:rsid w:val="00EF4C6E"/>
    <w:rsid w:val="00EF4CC5"/>
    <w:rsid w:val="00EF5533"/>
    <w:rsid w:val="00F00CD7"/>
    <w:rsid w:val="00F00E27"/>
    <w:rsid w:val="00F01592"/>
    <w:rsid w:val="00F01D39"/>
    <w:rsid w:val="00F02958"/>
    <w:rsid w:val="00F038EB"/>
    <w:rsid w:val="00F04209"/>
    <w:rsid w:val="00F05247"/>
    <w:rsid w:val="00F05B82"/>
    <w:rsid w:val="00F05E18"/>
    <w:rsid w:val="00F0647A"/>
    <w:rsid w:val="00F06D5C"/>
    <w:rsid w:val="00F06F12"/>
    <w:rsid w:val="00F06FD3"/>
    <w:rsid w:val="00F0740C"/>
    <w:rsid w:val="00F07727"/>
    <w:rsid w:val="00F07CAA"/>
    <w:rsid w:val="00F10015"/>
    <w:rsid w:val="00F10BA4"/>
    <w:rsid w:val="00F10D8E"/>
    <w:rsid w:val="00F10DAB"/>
    <w:rsid w:val="00F10EBF"/>
    <w:rsid w:val="00F11488"/>
    <w:rsid w:val="00F11503"/>
    <w:rsid w:val="00F11FC5"/>
    <w:rsid w:val="00F131E8"/>
    <w:rsid w:val="00F13A4C"/>
    <w:rsid w:val="00F142A8"/>
    <w:rsid w:val="00F1448C"/>
    <w:rsid w:val="00F14DEF"/>
    <w:rsid w:val="00F15BE2"/>
    <w:rsid w:val="00F16B59"/>
    <w:rsid w:val="00F16E5B"/>
    <w:rsid w:val="00F16FAD"/>
    <w:rsid w:val="00F16FDF"/>
    <w:rsid w:val="00F1723D"/>
    <w:rsid w:val="00F17F59"/>
    <w:rsid w:val="00F20704"/>
    <w:rsid w:val="00F2074C"/>
    <w:rsid w:val="00F21839"/>
    <w:rsid w:val="00F21FA3"/>
    <w:rsid w:val="00F2209D"/>
    <w:rsid w:val="00F22F80"/>
    <w:rsid w:val="00F23C44"/>
    <w:rsid w:val="00F23CF9"/>
    <w:rsid w:val="00F24466"/>
    <w:rsid w:val="00F2458F"/>
    <w:rsid w:val="00F24B2F"/>
    <w:rsid w:val="00F24E30"/>
    <w:rsid w:val="00F250E4"/>
    <w:rsid w:val="00F26211"/>
    <w:rsid w:val="00F26A40"/>
    <w:rsid w:val="00F3197C"/>
    <w:rsid w:val="00F3413A"/>
    <w:rsid w:val="00F3452B"/>
    <w:rsid w:val="00F3457C"/>
    <w:rsid w:val="00F356BA"/>
    <w:rsid w:val="00F360B5"/>
    <w:rsid w:val="00F36635"/>
    <w:rsid w:val="00F36ACF"/>
    <w:rsid w:val="00F36BDD"/>
    <w:rsid w:val="00F41388"/>
    <w:rsid w:val="00F42F86"/>
    <w:rsid w:val="00F43279"/>
    <w:rsid w:val="00F43955"/>
    <w:rsid w:val="00F43AE1"/>
    <w:rsid w:val="00F43D4E"/>
    <w:rsid w:val="00F44C41"/>
    <w:rsid w:val="00F456CA"/>
    <w:rsid w:val="00F46ECB"/>
    <w:rsid w:val="00F47382"/>
    <w:rsid w:val="00F50E08"/>
    <w:rsid w:val="00F513B5"/>
    <w:rsid w:val="00F51FDD"/>
    <w:rsid w:val="00F52C1A"/>
    <w:rsid w:val="00F53025"/>
    <w:rsid w:val="00F551E5"/>
    <w:rsid w:val="00F5619D"/>
    <w:rsid w:val="00F5647A"/>
    <w:rsid w:val="00F56FA7"/>
    <w:rsid w:val="00F570C0"/>
    <w:rsid w:val="00F601A2"/>
    <w:rsid w:val="00F6030D"/>
    <w:rsid w:val="00F6034F"/>
    <w:rsid w:val="00F60829"/>
    <w:rsid w:val="00F60B37"/>
    <w:rsid w:val="00F61CAA"/>
    <w:rsid w:val="00F6262D"/>
    <w:rsid w:val="00F631DA"/>
    <w:rsid w:val="00F64343"/>
    <w:rsid w:val="00F64E19"/>
    <w:rsid w:val="00F6541E"/>
    <w:rsid w:val="00F66A76"/>
    <w:rsid w:val="00F6753F"/>
    <w:rsid w:val="00F67A59"/>
    <w:rsid w:val="00F70832"/>
    <w:rsid w:val="00F7089F"/>
    <w:rsid w:val="00F713D0"/>
    <w:rsid w:val="00F714F9"/>
    <w:rsid w:val="00F7162E"/>
    <w:rsid w:val="00F7307E"/>
    <w:rsid w:val="00F73555"/>
    <w:rsid w:val="00F73E85"/>
    <w:rsid w:val="00F74A50"/>
    <w:rsid w:val="00F74A92"/>
    <w:rsid w:val="00F75402"/>
    <w:rsid w:val="00F75BBC"/>
    <w:rsid w:val="00F75F54"/>
    <w:rsid w:val="00F76D41"/>
    <w:rsid w:val="00F8009F"/>
    <w:rsid w:val="00F80943"/>
    <w:rsid w:val="00F835C5"/>
    <w:rsid w:val="00F83CA3"/>
    <w:rsid w:val="00F83DE6"/>
    <w:rsid w:val="00F85904"/>
    <w:rsid w:val="00F860DD"/>
    <w:rsid w:val="00F86703"/>
    <w:rsid w:val="00F8672D"/>
    <w:rsid w:val="00F867A0"/>
    <w:rsid w:val="00F872D5"/>
    <w:rsid w:val="00F87802"/>
    <w:rsid w:val="00F906B5"/>
    <w:rsid w:val="00F91587"/>
    <w:rsid w:val="00F92B41"/>
    <w:rsid w:val="00F92C51"/>
    <w:rsid w:val="00F92D96"/>
    <w:rsid w:val="00F938DB"/>
    <w:rsid w:val="00F9406B"/>
    <w:rsid w:val="00F94300"/>
    <w:rsid w:val="00F949FE"/>
    <w:rsid w:val="00F95999"/>
    <w:rsid w:val="00F95A87"/>
    <w:rsid w:val="00F96422"/>
    <w:rsid w:val="00F96599"/>
    <w:rsid w:val="00F96F5B"/>
    <w:rsid w:val="00F97634"/>
    <w:rsid w:val="00F97674"/>
    <w:rsid w:val="00FA087A"/>
    <w:rsid w:val="00FA0C48"/>
    <w:rsid w:val="00FA0E63"/>
    <w:rsid w:val="00FA1756"/>
    <w:rsid w:val="00FA17DD"/>
    <w:rsid w:val="00FA22BD"/>
    <w:rsid w:val="00FA3E95"/>
    <w:rsid w:val="00FA5893"/>
    <w:rsid w:val="00FA644F"/>
    <w:rsid w:val="00FA7398"/>
    <w:rsid w:val="00FA7EAD"/>
    <w:rsid w:val="00FB18C6"/>
    <w:rsid w:val="00FB1AF6"/>
    <w:rsid w:val="00FB1D34"/>
    <w:rsid w:val="00FB2831"/>
    <w:rsid w:val="00FB2D71"/>
    <w:rsid w:val="00FB384B"/>
    <w:rsid w:val="00FB3895"/>
    <w:rsid w:val="00FB4769"/>
    <w:rsid w:val="00FB53CC"/>
    <w:rsid w:val="00FB6990"/>
    <w:rsid w:val="00FB7390"/>
    <w:rsid w:val="00FB7487"/>
    <w:rsid w:val="00FC0999"/>
    <w:rsid w:val="00FC1404"/>
    <w:rsid w:val="00FC1F3C"/>
    <w:rsid w:val="00FC26F4"/>
    <w:rsid w:val="00FC2B50"/>
    <w:rsid w:val="00FC2F32"/>
    <w:rsid w:val="00FC34B5"/>
    <w:rsid w:val="00FC4845"/>
    <w:rsid w:val="00FC4939"/>
    <w:rsid w:val="00FC5AF9"/>
    <w:rsid w:val="00FC6B11"/>
    <w:rsid w:val="00FC6E16"/>
    <w:rsid w:val="00FC77FF"/>
    <w:rsid w:val="00FD03CD"/>
    <w:rsid w:val="00FD0830"/>
    <w:rsid w:val="00FD10FA"/>
    <w:rsid w:val="00FD1300"/>
    <w:rsid w:val="00FD15CF"/>
    <w:rsid w:val="00FD1FE2"/>
    <w:rsid w:val="00FD3227"/>
    <w:rsid w:val="00FD42F0"/>
    <w:rsid w:val="00FD4517"/>
    <w:rsid w:val="00FD6252"/>
    <w:rsid w:val="00FD661A"/>
    <w:rsid w:val="00FD7CCF"/>
    <w:rsid w:val="00FE050F"/>
    <w:rsid w:val="00FE062F"/>
    <w:rsid w:val="00FE08C7"/>
    <w:rsid w:val="00FE20B3"/>
    <w:rsid w:val="00FE252E"/>
    <w:rsid w:val="00FE2B34"/>
    <w:rsid w:val="00FE3743"/>
    <w:rsid w:val="00FE3E76"/>
    <w:rsid w:val="00FE559A"/>
    <w:rsid w:val="00FE6328"/>
    <w:rsid w:val="00FE709C"/>
    <w:rsid w:val="00FE7336"/>
    <w:rsid w:val="00FE77D9"/>
    <w:rsid w:val="00FE784D"/>
    <w:rsid w:val="00FF0053"/>
    <w:rsid w:val="00FF062D"/>
    <w:rsid w:val="00FF072E"/>
    <w:rsid w:val="00FF2C57"/>
    <w:rsid w:val="00FF3C44"/>
    <w:rsid w:val="00FF495A"/>
    <w:rsid w:val="00FF5385"/>
    <w:rsid w:val="00FF6488"/>
    <w:rsid w:val="00FF674B"/>
    <w:rsid w:val="00FF6E01"/>
    <w:rsid w:val="00FF7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4097"/>
    <o:shapelayout v:ext="edit">
      <o:idmap v:ext="edit" data="1"/>
    </o:shapelayout>
  </w:shapeDefaults>
  <w:decimalSymbol w:val="."/>
  <w:listSeparator w:val=","/>
  <w14:docId w14:val="751033EE"/>
  <w15:chartTrackingRefBased/>
  <w15:docId w15:val="{543C2C85-BA54-4B05-B0D0-34B06D98E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PMingLiU" w:hAnsi="Times New Roman" w:cs="Times New Roman"/>
        <w:lang w:val="en-HK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87DCC"/>
    <w:pPr>
      <w:widowControl w:val="0"/>
    </w:pPr>
    <w:rPr>
      <w:kern w:val="2"/>
      <w:sz w:val="24"/>
      <w:lang w:val="en-US" w:eastAsia="zh-TW"/>
    </w:rPr>
  </w:style>
  <w:style w:type="paragraph" w:styleId="Heading1">
    <w:name w:val="heading 1"/>
    <w:basedOn w:val="Normal"/>
    <w:next w:val="Normal"/>
    <w:qFormat/>
    <w:pPr>
      <w:keepNext/>
      <w:widowControl/>
      <w:jc w:val="center"/>
      <w:outlineLvl w:val="0"/>
    </w:pPr>
    <w:rPr>
      <w:rFonts w:ascii="Garamond" w:hAnsi="Garamond"/>
      <w:b/>
      <w:sz w:val="32"/>
    </w:rPr>
  </w:style>
  <w:style w:type="paragraph" w:styleId="Heading2">
    <w:name w:val="heading 2"/>
    <w:basedOn w:val="Normal"/>
    <w:next w:val="Normal"/>
    <w:qFormat/>
    <w:pPr>
      <w:keepNext/>
      <w:spacing w:line="720" w:lineRule="auto"/>
      <w:outlineLvl w:val="1"/>
    </w:pPr>
    <w:rPr>
      <w:rFonts w:ascii="Arial" w:hAnsi="Arial"/>
      <w:b/>
      <w:bCs/>
      <w:sz w:val="48"/>
      <w:szCs w:val="48"/>
    </w:rPr>
  </w:style>
  <w:style w:type="paragraph" w:styleId="Heading3">
    <w:name w:val="heading 3"/>
    <w:basedOn w:val="Normal"/>
    <w:next w:val="Normal"/>
    <w:qFormat/>
    <w:pPr>
      <w:keepNext/>
      <w:spacing w:line="720" w:lineRule="auto"/>
      <w:outlineLvl w:val="2"/>
    </w:pPr>
    <w:rPr>
      <w:rFonts w:ascii="Arial" w:hAnsi="Arial"/>
      <w:b/>
      <w:bCs/>
      <w:sz w:val="36"/>
      <w:szCs w:val="36"/>
    </w:rPr>
  </w:style>
  <w:style w:type="paragraph" w:styleId="Heading4">
    <w:name w:val="heading 4"/>
    <w:basedOn w:val="Normal"/>
    <w:next w:val="Normal"/>
    <w:qFormat/>
    <w:pPr>
      <w:keepNext/>
      <w:tabs>
        <w:tab w:val="right" w:pos="9026"/>
      </w:tabs>
      <w:jc w:val="right"/>
      <w:outlineLvl w:val="3"/>
    </w:pPr>
    <w:rPr>
      <w:rFonts w:ascii="Garamond" w:hAnsi="Garamond"/>
      <w:b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Hyperlink">
    <w:name w:val="Hyperlink"/>
    <w:rPr>
      <w:color w:val="0000FF"/>
      <w:u w:val="single"/>
    </w:rPr>
  </w:style>
  <w:style w:type="paragraph" w:styleId="BalloonText">
    <w:name w:val="Balloon Text"/>
    <w:basedOn w:val="Normal"/>
    <w:semiHidden/>
    <w:rPr>
      <w:rFonts w:ascii="Arial" w:hAnsi="Arial"/>
      <w:sz w:val="16"/>
      <w:szCs w:val="16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styleId="NormalWeb">
    <w:name w:val="Normal (Web)"/>
    <w:basedOn w:val="Normal"/>
    <w:semiHidden/>
    <w:pPr>
      <w:widowControl/>
      <w:spacing w:before="161" w:after="161"/>
    </w:pPr>
    <w:rPr>
      <w:kern w:val="0"/>
      <w:szCs w:val="24"/>
    </w:rPr>
  </w:style>
  <w:style w:type="character" w:customStyle="1" w:styleId="apple-style-span">
    <w:name w:val="apple-style-span"/>
    <w:basedOn w:val="DefaultParagraphFont"/>
    <w:rsid w:val="00690BF8"/>
  </w:style>
  <w:style w:type="character" w:customStyle="1" w:styleId="pp-headline-item">
    <w:name w:val="pp-headline-item"/>
    <w:basedOn w:val="DefaultParagraphFont"/>
    <w:rsid w:val="002E1F57"/>
  </w:style>
  <w:style w:type="character" w:customStyle="1" w:styleId="street-address">
    <w:name w:val="street-address"/>
    <w:basedOn w:val="DefaultParagraphFont"/>
    <w:rsid w:val="00A53717"/>
  </w:style>
  <w:style w:type="character" w:customStyle="1" w:styleId="locality">
    <w:name w:val="locality"/>
    <w:basedOn w:val="DefaultParagraphFont"/>
    <w:rsid w:val="00A53717"/>
  </w:style>
  <w:style w:type="character" w:customStyle="1" w:styleId="st1">
    <w:name w:val="st1"/>
    <w:basedOn w:val="DefaultParagraphFont"/>
    <w:rsid w:val="00341566"/>
  </w:style>
  <w:style w:type="character" w:customStyle="1" w:styleId="block1">
    <w:name w:val="block1"/>
    <w:rsid w:val="000602FB"/>
    <w:rPr>
      <w:vanish w:val="0"/>
      <w:webHidden w:val="0"/>
      <w:specVanish w:val="0"/>
    </w:rPr>
  </w:style>
  <w:style w:type="character" w:customStyle="1" w:styleId="col9">
    <w:name w:val="col9"/>
    <w:basedOn w:val="DefaultParagraphFont"/>
    <w:rsid w:val="000602FB"/>
  </w:style>
  <w:style w:type="character" w:customStyle="1" w:styleId="text">
    <w:name w:val="text"/>
    <w:basedOn w:val="DefaultParagraphFont"/>
    <w:rsid w:val="005F7FD5"/>
  </w:style>
  <w:style w:type="character" w:customStyle="1" w:styleId="apple-converted-space">
    <w:name w:val="apple-converted-space"/>
    <w:basedOn w:val="DefaultParagraphFont"/>
    <w:rsid w:val="00367AE0"/>
  </w:style>
  <w:style w:type="character" w:styleId="Emphasis">
    <w:name w:val="Emphasis"/>
    <w:uiPriority w:val="20"/>
    <w:qFormat/>
    <w:rsid w:val="00367AE0"/>
    <w:rPr>
      <w:i/>
      <w:iCs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3C5822"/>
    <w:pPr>
      <w:widowControl/>
    </w:pPr>
    <w:rPr>
      <w:rFonts w:eastAsia="Times New Roman"/>
      <w:i/>
      <w:iCs/>
      <w:kern w:val="0"/>
      <w:szCs w:val="24"/>
      <w:lang w:val="x-none" w:eastAsia="x-none"/>
    </w:rPr>
  </w:style>
  <w:style w:type="character" w:customStyle="1" w:styleId="HTMLAddressChar">
    <w:name w:val="HTML Address Char"/>
    <w:link w:val="HTMLAddress"/>
    <w:uiPriority w:val="99"/>
    <w:semiHidden/>
    <w:rsid w:val="003C5822"/>
    <w:rPr>
      <w:rFonts w:eastAsia="Times New Roman"/>
      <w:i/>
      <w:iCs/>
      <w:sz w:val="24"/>
      <w:szCs w:val="24"/>
    </w:rPr>
  </w:style>
  <w:style w:type="paragraph" w:styleId="ListParagraph">
    <w:name w:val="List Paragraph"/>
    <w:basedOn w:val="Normal"/>
    <w:qFormat/>
    <w:rsid w:val="00A815B7"/>
    <w:pPr>
      <w:widowControl/>
      <w:ind w:left="720"/>
    </w:pPr>
    <w:rPr>
      <w:rFonts w:ascii="Calibri" w:hAnsi="Calibri"/>
      <w:kern w:val="0"/>
      <w:sz w:val="22"/>
      <w:szCs w:val="22"/>
      <w:lang w:val="en-GB"/>
    </w:rPr>
  </w:style>
  <w:style w:type="character" w:styleId="Strong">
    <w:name w:val="Strong"/>
    <w:uiPriority w:val="22"/>
    <w:qFormat/>
    <w:rsid w:val="00E86BE8"/>
    <w:rPr>
      <w:b/>
      <w:bCs/>
    </w:rPr>
  </w:style>
  <w:style w:type="paragraph" w:styleId="Revision">
    <w:name w:val="Revision"/>
    <w:hidden/>
    <w:uiPriority w:val="99"/>
    <w:semiHidden/>
    <w:rsid w:val="00E44591"/>
    <w:rPr>
      <w:kern w:val="2"/>
      <w:sz w:val="24"/>
      <w:lang w:val="en-US" w:eastAsia="zh-TW"/>
    </w:rPr>
  </w:style>
  <w:style w:type="character" w:styleId="UnresolvedMention">
    <w:name w:val="Unresolved Mention"/>
    <w:basedOn w:val="DefaultParagraphFont"/>
    <w:uiPriority w:val="99"/>
    <w:semiHidden/>
    <w:unhideWhenUsed/>
    <w:rsid w:val="008B62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66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9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89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715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240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276486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7930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0916838">
                              <w:marLeft w:val="7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6960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60296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27817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06496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920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0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81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219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23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96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485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816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310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5679042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3937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7509951">
                                  <w:marLeft w:val="0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3509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54698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93895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92311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18378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15" w:color="C4CDE0"/>
                                                        <w:left w:val="single" w:sz="6" w:space="26" w:color="C4CDE0"/>
                                                        <w:bottom w:val="single" w:sz="12" w:space="8" w:color="C4CDE0"/>
                                                        <w:right w:val="single" w:sz="6" w:space="26" w:color="C4CDE0"/>
                                                      </w:divBdr>
                                                      <w:divsChild>
                                                        <w:div w:id="21381840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4983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047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3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6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80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494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211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245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4998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2490492">
                          <w:marLeft w:val="9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5702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6089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0531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16752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98591120">
                                      <w:marLeft w:val="0"/>
                                      <w:marRight w:val="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38279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53480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7805326">
                                  <w:marLeft w:val="30"/>
                                  <w:marRight w:val="180"/>
                                  <w:marTop w:val="0"/>
                                  <w:marBottom w:val="0"/>
                                  <w:divBdr>
                                    <w:top w:val="single" w:sz="6" w:space="0" w:color="DCDCDC"/>
                                    <w:left w:val="single" w:sz="6" w:space="5" w:color="DCDCDC"/>
                                    <w:bottom w:val="single" w:sz="6" w:space="0" w:color="DCDCDC"/>
                                    <w:right w:val="single" w:sz="6" w:space="14" w:color="DCDCDC"/>
                                  </w:divBdr>
                                  <w:divsChild>
                                    <w:div w:id="7677777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4" w:space="0" w:color="auto"/>
                                        <w:left w:val="single" w:sz="24" w:space="0" w:color="auto"/>
                                        <w:bottom w:val="single" w:sz="2" w:space="0" w:color="auto"/>
                                        <w:right w:val="single" w:sz="24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79582479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7485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8128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0994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42432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74103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8542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735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404370">
                      <w:marLeft w:val="9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870492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5218743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4018633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4252631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5124583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1458710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9438234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2560434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44686159">
                      <w:marLeft w:val="21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9210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66614232">
                  <w:marLeft w:val="0"/>
                  <w:marRight w:val="0"/>
                  <w:marTop w:val="0"/>
                  <w:marBottom w:val="0"/>
                  <w:divBdr>
                    <w:top w:val="single" w:sz="6" w:space="0" w:color="DADCE0"/>
                    <w:left w:val="none" w:sz="0" w:space="0" w:color="auto"/>
                    <w:bottom w:val="single" w:sz="6" w:space="0" w:color="DADCE0"/>
                    <w:right w:val="none" w:sz="0" w:space="0" w:color="auto"/>
                  </w:divBdr>
                  <w:divsChild>
                    <w:div w:id="924387050">
                      <w:marLeft w:val="0"/>
                      <w:marRight w:val="3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5324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4" w:space="0" w:color="E5E5E5"/>
                            <w:left w:val="none" w:sz="0" w:space="0" w:color="auto"/>
                            <w:bottom w:val="single" w:sz="24" w:space="0" w:color="EBEBEB"/>
                            <w:right w:val="none" w:sz="0" w:space="0" w:color="auto"/>
                          </w:divBdr>
                          <w:divsChild>
                            <w:div w:id="1119178996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5223327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1340234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8741400">
                                      <w:marLeft w:val="15"/>
                                      <w:marRight w:val="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3108247">
                                          <w:marLeft w:val="-4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07187170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5765203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886799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93294668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680742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41239988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1297947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4836608">
                                      <w:marLeft w:val="15"/>
                                      <w:marRight w:val="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85755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59068060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1964371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1655526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4066874">
                                      <w:marLeft w:val="0"/>
                                      <w:marRight w:val="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6000520">
                                          <w:marLeft w:val="15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62571129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6787168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298926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1964978">
                                      <w:marLeft w:val="15"/>
                                      <w:marRight w:val="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2521446">
                                          <w:marLeft w:val="-4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50651089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6042920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4963872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52953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15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462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8157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C0C0C0"/>
                        <w:right w:val="none" w:sz="0" w:space="0" w:color="auto"/>
                      </w:divBdr>
                      <w:divsChild>
                        <w:div w:id="1426146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0936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2400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42883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7683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920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053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007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6871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218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0145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1902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95480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87905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5947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6135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3540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68108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651672">
                      <w:marLeft w:val="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1030618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604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6477330">
                                  <w:marLeft w:val="-15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4697219">
                                      <w:marLeft w:val="15"/>
                                      <w:marRight w:val="30"/>
                                      <w:marTop w:val="15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79483791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5407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1230314">
                                  <w:marLeft w:val="-15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0472590">
                                      <w:marLeft w:val="15"/>
                                      <w:marRight w:val="30"/>
                                      <w:marTop w:val="15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59724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2915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7717720">
                              <w:marLeft w:val="30"/>
                              <w:marRight w:val="30"/>
                              <w:marTop w:val="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304631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F1F3F4"/>
                                    <w:left w:val="single" w:sz="6" w:space="12" w:color="E8EAED"/>
                                    <w:bottom w:val="none" w:sz="0" w:space="0" w:color="auto"/>
                                    <w:right w:val="single" w:sz="6" w:space="9" w:color="E8EAED"/>
                                  </w:divBdr>
                                  <w:divsChild>
                                    <w:div w:id="223107382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D8D8D8"/>
                                        <w:left w:val="none" w:sz="0" w:space="0" w:color="D8D8D8"/>
                                        <w:bottom w:val="none" w:sz="0" w:space="0" w:color="D8D8D8"/>
                                        <w:right w:val="none" w:sz="0" w:space="0" w:color="D8D8D8"/>
                                      </w:divBdr>
                                      <w:divsChild>
                                        <w:div w:id="3900775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5559769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23719380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E8EAED"/>
                                    <w:left w:val="single" w:sz="6" w:space="12" w:color="E8EAED"/>
                                    <w:bottom w:val="none" w:sz="0" w:space="0" w:color="auto"/>
                                    <w:right w:val="single" w:sz="6" w:space="9" w:color="E8EAED"/>
                                  </w:divBdr>
                                  <w:divsChild>
                                    <w:div w:id="471606383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E4E4E4"/>
                                        <w:left w:val="none" w:sz="0" w:space="0" w:color="E4E4E4"/>
                                        <w:bottom w:val="none" w:sz="0" w:space="0" w:color="E4E4E4"/>
                                        <w:right w:val="none" w:sz="0" w:space="0" w:color="E4E4E4"/>
                                      </w:divBdr>
                                      <w:divsChild>
                                        <w:div w:id="1457259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2558172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09271308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E8EAED"/>
                                    <w:left w:val="single" w:sz="6" w:space="12" w:color="E8EAED"/>
                                    <w:bottom w:val="none" w:sz="0" w:space="0" w:color="auto"/>
                                    <w:right w:val="single" w:sz="6" w:space="9" w:color="E8EAED"/>
                                  </w:divBdr>
                                  <w:divsChild>
                                    <w:div w:id="105078492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E4E4E4"/>
                                        <w:left w:val="none" w:sz="0" w:space="0" w:color="E4E4E4"/>
                                        <w:bottom w:val="none" w:sz="0" w:space="0" w:color="E4E4E4"/>
                                        <w:right w:val="none" w:sz="0" w:space="0" w:color="E4E4E4"/>
                                      </w:divBdr>
                                      <w:divsChild>
                                        <w:div w:id="2024935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9503569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68567474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E8EAED"/>
                                    <w:left w:val="single" w:sz="6" w:space="12" w:color="E8EAED"/>
                                    <w:bottom w:val="none" w:sz="0" w:space="0" w:color="auto"/>
                                    <w:right w:val="single" w:sz="6" w:space="9" w:color="E8EAED"/>
                                  </w:divBdr>
                                  <w:divsChild>
                                    <w:div w:id="1158958494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E4E4E4"/>
                                        <w:left w:val="none" w:sz="0" w:space="0" w:color="E4E4E4"/>
                                        <w:bottom w:val="none" w:sz="0" w:space="0" w:color="E4E4E4"/>
                                        <w:right w:val="none" w:sz="0" w:space="0" w:color="E4E4E4"/>
                                      </w:divBdr>
                                      <w:divsChild>
                                        <w:div w:id="18020682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5165027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31120107">
                      <w:marLeft w:val="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3344439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7331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1192339">
                                  <w:marLeft w:val="-15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1357595">
                                      <w:marLeft w:val="15"/>
                                      <w:marRight w:val="30"/>
                                      <w:marTop w:val="15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29638083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8825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9110728">
                                  <w:marLeft w:val="-15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3654636">
                                      <w:marLeft w:val="15"/>
                                      <w:marRight w:val="30"/>
                                      <w:marTop w:val="15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06736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C2C2C2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6650875">
                          <w:marLeft w:val="0"/>
                          <w:marRight w:val="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6377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8212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7312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2708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820662">
              <w:marLeft w:val="0"/>
              <w:marRight w:val="0"/>
              <w:marTop w:val="0"/>
              <w:marBottom w:val="0"/>
              <w:divBdr>
                <w:top w:val="single" w:sz="12" w:space="1" w:color="1A73E8"/>
                <w:left w:val="single" w:sz="12" w:space="2" w:color="1A73E8"/>
                <w:bottom w:val="single" w:sz="12" w:space="1" w:color="1A73E8"/>
                <w:right w:val="single" w:sz="12" w:space="2" w:color="1A73E8"/>
              </w:divBdr>
              <w:divsChild>
                <w:div w:id="1162966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455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92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871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854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664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843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038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5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022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960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343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238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926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392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06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458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13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big5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forms.gle/tweecpjVUWJe4MZJA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calendar.google.com/calendar/embed?src=77df30098796c1d3deb2e638de918dfa08ae03397812dc45edccbafb85174fd7%40group.calendar.google.com&amp;ctz=Asia%2FHong_Kong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RnS@hklawsoc.org.hk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hklawsoc.org.hk" TargetMode="External"/><Relationship Id="rId2" Type="http://schemas.openxmlformats.org/officeDocument/2006/relationships/hyperlink" Target="mailto:sg@hklawsoc.org.hk" TargetMode="External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C0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1c74309-156b-4660-9951-d9616e353fe4">
      <Terms xmlns="http://schemas.microsoft.com/office/infopath/2007/PartnerControls"/>
    </lcf76f155ced4ddcb4097134ff3c332f>
    <TaxCatchAll xmlns="96217c5a-0226-462f-8526-5fe9ca4111af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C9C035BBE46541A8D27D0A7B32CE7E" ma:contentTypeVersion="16" ma:contentTypeDescription="Create a new document." ma:contentTypeScope="" ma:versionID="bdcdedd075c04763f3a35b21c67518c3">
  <xsd:schema xmlns:xsd="http://www.w3.org/2001/XMLSchema" xmlns:xs="http://www.w3.org/2001/XMLSchema" xmlns:p="http://schemas.microsoft.com/office/2006/metadata/properties" xmlns:ns2="c1c74309-156b-4660-9951-d9616e353fe4" xmlns:ns3="96217c5a-0226-462f-8526-5fe9ca4111af" targetNamespace="http://schemas.microsoft.com/office/2006/metadata/properties" ma:root="true" ma:fieldsID="716195bc4d5d6aaab4bf8208fb6f52b3" ns2:_="" ns3:_="">
    <xsd:import namespace="c1c74309-156b-4660-9951-d9616e353fe4"/>
    <xsd:import namespace="96217c5a-0226-462f-8526-5fe9ca4111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c74309-156b-4660-9951-d9616e353f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38fae47-ee56-4d0f-a808-a0663f98e68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217c5a-0226-462f-8526-5fe9ca4111a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94f28f3-56e9-4c78-a70d-607afab5a342}" ma:internalName="TaxCatchAll" ma:showField="CatchAllData" ma:web="96217c5a-0226-462f-8526-5fe9ca4111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72FC32-E562-40B4-A667-28ED6C839F6E}">
  <ds:schemaRefs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http://purl.org/dc/elements/1.1/"/>
    <ds:schemaRef ds:uri="c1c74309-156b-4660-9951-d9616e353fe4"/>
    <ds:schemaRef ds:uri="96217c5a-0226-462f-8526-5fe9ca4111af"/>
    <ds:schemaRef ds:uri="http://purl.org/dc/dcmitype/"/>
    <ds:schemaRef ds:uri="http://schemas.microsoft.com/office/2006/documentManagement/typ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3306B3A9-5B8D-43F5-B4D8-E1C2A5A176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c74309-156b-4660-9951-d9616e353fe4"/>
    <ds:schemaRef ds:uri="96217c5a-0226-462f-8526-5fe9ca4111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9334D77-E0B3-4C07-9755-2B3EE56D66D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2A3099A-FD17-469B-B789-957FC5671B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C01</Template>
  <TotalTime>0</TotalTime>
  <Pages>2</Pages>
  <Words>635</Words>
  <Characters>3182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Circulars</vt:lpstr>
    </vt:vector>
  </TitlesOfParts>
  <Company>Peernet Company Limited</Company>
  <LinksUpToDate>false</LinksUpToDate>
  <CharactersWithSpaces>3810</CharactersWithSpaces>
  <SharedDoc>false</SharedDoc>
  <HLinks>
    <vt:vector size="18" baseType="variant">
      <vt:variant>
        <vt:i4>6684702</vt:i4>
      </vt:variant>
      <vt:variant>
        <vt:i4>3</vt:i4>
      </vt:variant>
      <vt:variant>
        <vt:i4>0</vt:i4>
      </vt:variant>
      <vt:variant>
        <vt:i4>5</vt:i4>
      </vt:variant>
      <vt:variant>
        <vt:lpwstr>mailto:RnS@hklawsoc.org.hk</vt:lpwstr>
      </vt:variant>
      <vt:variant>
        <vt:lpwstr/>
      </vt:variant>
      <vt:variant>
        <vt:i4>3014698</vt:i4>
      </vt:variant>
      <vt:variant>
        <vt:i4>3</vt:i4>
      </vt:variant>
      <vt:variant>
        <vt:i4>0</vt:i4>
      </vt:variant>
      <vt:variant>
        <vt:i4>5</vt:i4>
      </vt:variant>
      <vt:variant>
        <vt:lpwstr>http://www.hklawsoc.org.hk/</vt:lpwstr>
      </vt:variant>
      <vt:variant>
        <vt:lpwstr/>
      </vt:variant>
      <vt:variant>
        <vt:i4>2818115</vt:i4>
      </vt:variant>
      <vt:variant>
        <vt:i4>0</vt:i4>
      </vt:variant>
      <vt:variant>
        <vt:i4>0</vt:i4>
      </vt:variant>
      <vt:variant>
        <vt:i4>5</vt:i4>
      </vt:variant>
      <vt:variant>
        <vt:lpwstr>mailto:sg@hklawsoc.org.hk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Circulars</dc:title>
  <dc:subject>The Law Society of Hong Kong</dc:subject>
  <dc:creator>FLORENCE</dc:creator>
  <cp:keywords/>
  <dc:description>v2</dc:description>
  <cp:lastModifiedBy>Cathy LEUNG</cp:lastModifiedBy>
  <cp:revision>2</cp:revision>
  <cp:lastPrinted>2022-10-24T07:10:00Z</cp:lastPrinted>
  <dcterms:created xsi:type="dcterms:W3CDTF">2023-03-22T03:23:00Z</dcterms:created>
  <dcterms:modified xsi:type="dcterms:W3CDTF">2023-03-22T03:23:00Z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dref">
    <vt:lpwstr>Law Society: General</vt:lpwstr>
  </property>
  <property fmtid="{D5CDD505-2E9C-101B-9397-08002B2CF9AE}" pid="3" name="Link">
    <vt:i4>12</vt:i4>
  </property>
  <property fmtid="{D5CDD505-2E9C-101B-9397-08002B2CF9AE}" pid="4" name="Type">
    <vt:lpwstr>EA</vt:lpwstr>
  </property>
  <property fmtid="{D5CDD505-2E9C-101B-9397-08002B2CF9AE}" pid="5" name="Date">
    <vt:lpwstr>07/01/2008</vt:lpwstr>
  </property>
  <property fmtid="{D5CDD505-2E9C-101B-9397-08002B2CF9AE}" pid="6" name="FullText">
    <vt:lpwstr>  </vt:lpwstr>
  </property>
  <property fmtid="{D5CDD505-2E9C-101B-9397-08002B2CF9AE}" pid="7" name="Title1">
    <vt:lpwstr>LAW SOCIETY SPORTS ACTIVITIES TIMETABLE</vt:lpwstr>
  </property>
  <property fmtid="{D5CDD505-2E9C-101B-9397-08002B2CF9AE}" pid="8" name="Title2">
    <vt:lpwstr/>
  </property>
</Properties>
</file>