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0911109C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D77F30">
        <w:t>16</w:t>
      </w:r>
      <w:r w:rsidR="00042A7B" w:rsidRPr="00FE784D">
        <w:t xml:space="preserve"> </w:t>
      </w:r>
      <w:r w:rsidR="00042A7B">
        <w:t>March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organised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701"/>
        <w:gridCol w:w="5101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76153A" w:rsidRPr="00F43D4E" w14:paraId="67B76FCE" w14:textId="77777777" w:rsidTr="00CC77A4">
        <w:trPr>
          <w:trHeight w:val="7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5878150F" w:rsidR="0076153A" w:rsidRPr="00F43D4E" w:rsidRDefault="00505737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Badminton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A810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22F9D6F" w14:textId="574E1C58" w:rsidR="00505737" w:rsidRPr="00FB1AF6" w:rsidRDefault="00505737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FB1AF6" w14:paraId="1070F582" w14:textId="77777777" w:rsidTr="00CC77A4">
        <w:trPr>
          <w:trHeight w:val="7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929" w14:textId="3C9E2AFB" w:rsidR="00285483" w:rsidRPr="00F43D4E" w:rsidRDefault="00D77F30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70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834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9B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Wong Nai Chung Sports Centre</w:t>
            </w:r>
          </w:p>
          <w:p w14:paraId="214971B5" w14:textId="77777777" w:rsidR="00285483" w:rsidRPr="00EA347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4/F, Wong Nai Chung Municipal Services Building,</w:t>
            </w:r>
          </w:p>
          <w:p w14:paraId="199BFE21" w14:textId="77777777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Wong Nai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85483" w:rsidRPr="00FB1AF6" w14:paraId="06A6F2ED" w14:textId="77777777" w:rsidTr="00CC77A4">
        <w:trPr>
          <w:trHeight w:val="4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45A926AE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</w:p>
        </w:tc>
      </w:tr>
      <w:tr w:rsidR="0076153A" w:rsidRPr="00F43D4E" w14:paraId="13E8B31D" w14:textId="77777777" w:rsidTr="00CC77A4">
        <w:trPr>
          <w:trHeight w:val="4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285483">
              <w:rPr>
                <w:rFonts w:ascii="Garamond" w:hAnsi="Garamond" w:cs="Tahoma"/>
                <w:sz w:val="22"/>
                <w:szCs w:val="22"/>
              </w:rPr>
              <w:t>ue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AB4" w14:textId="77777777" w:rsidR="00285483" w:rsidRDefault="00285483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2CA53" w14:textId="3CA290C6" w:rsidR="00D77F30" w:rsidRPr="00FB1AF6" w:rsidRDefault="00D77F30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E3225" w:rsidRPr="00F43D4E" w14:paraId="390C0723" w14:textId="77777777" w:rsidTr="00CC77A4">
        <w:trPr>
          <w:trHeight w:val="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A6D" w14:textId="454265DA" w:rsidR="009E3225" w:rsidRDefault="00D77F3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00" w14:textId="77777777" w:rsidR="009E3225" w:rsidRDefault="009E322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A4C" w14:textId="77777777" w:rsidR="009E3225" w:rsidRDefault="009E322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DFB8" w14:textId="77777777" w:rsidR="009E3225" w:rsidRDefault="009E322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4744E4D8" w14:textId="1B20736F" w:rsidR="00D77F30" w:rsidRPr="001E2A33" w:rsidRDefault="00D77F3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285483" w:rsidRPr="001E2A33" w14:paraId="4D69B08A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8965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21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FC5A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D1AD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E3225" w:rsidRPr="00F43D4E" w14:paraId="6FAF5598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3C3BFA1E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285483" w:rsidRPr="00F43D4E" w14:paraId="645D0218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EAC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26F" w14:textId="0EA6A8DF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6DC5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96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285483" w:rsidRPr="00F43D4E" w14:paraId="6BF02D76" w14:textId="77777777" w:rsidTr="00CC77A4">
        <w:trPr>
          <w:trHeight w:val="2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A10C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285483" w:rsidRPr="00F43D4E" w14:paraId="347C877F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285483" w:rsidRPr="00F43D4E" w14:paraId="4CBA5851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bookmarkEnd w:id="2"/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05737" w:rsidRPr="00F43D4E" w14:paraId="1849BCBA" w14:textId="77777777" w:rsidTr="00CC77A4">
        <w:trPr>
          <w:trHeight w:val="2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AB4A" w14:textId="58D6A220" w:rsidR="00505737" w:rsidRDefault="00D77F30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3" w:name="_Hlk128584916"/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1E09" w14:textId="77777777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0555" w14:textId="5AF5D209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A96C" w14:textId="77777777" w:rsidR="00505737" w:rsidRDefault="00505737" w:rsidP="00EC5AC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5AB464A2" w14:textId="77777777" w:rsidR="00D77F30" w:rsidRDefault="00D77F30" w:rsidP="00D77F3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739E3AFC" w14:textId="558570DE" w:rsidR="00D77F30" w:rsidRPr="00EC5ACD" w:rsidRDefault="00D77F30" w:rsidP="00D77F3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2 Tin Kwong Road, Homantin, Kowloon, Hong Kong</w:t>
            </w:r>
          </w:p>
        </w:tc>
      </w:tr>
      <w:tr w:rsidR="00505737" w:rsidRPr="00F43D4E" w14:paraId="6B334D4D" w14:textId="77777777" w:rsidTr="00CC77A4">
        <w:trPr>
          <w:trHeight w:val="2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6C69" w14:textId="1EB8B365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D3A" w14:textId="4500D903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460A" w14:textId="238790BE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E419" w14:textId="0C9222DD" w:rsidR="00505737" w:rsidRPr="00CC77A4" w:rsidRDefault="00505737" w:rsidP="00CC77A4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bookmarkEnd w:id="3"/>
      <w:tr w:rsidR="00505737" w:rsidRPr="00F43D4E" w14:paraId="373A88B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B0B5C8" w14:textId="77777777" w:rsidR="00505737" w:rsidRDefault="00505737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323A1" w:rsidRPr="00FB1AF6" w14:paraId="1F1BC9E2" w14:textId="77777777" w:rsidTr="00CC77A4">
        <w:trPr>
          <w:trHeight w:val="7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7B0C" w14:textId="72B5DA96" w:rsidR="008323A1" w:rsidRPr="00F43D4E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2B76" w14:textId="5F468C19" w:rsidR="008323A1" w:rsidRDefault="008323A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F3C" w14:textId="7AAB1DB2" w:rsidR="008323A1" w:rsidRDefault="0017558C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7558C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</w:t>
            </w:r>
            <w:r w:rsidRPr="0017558C">
              <w:rPr>
                <w:rFonts w:ascii="Garamond" w:hAnsi="Garamond" w:cs="Tahoma"/>
                <w:sz w:val="22"/>
                <w:szCs w:val="22"/>
              </w:rPr>
              <w:t>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58C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3CA8" w14:textId="55FBCE62" w:rsidR="008323A1" w:rsidRPr="00FB1AF6" w:rsidRDefault="008323A1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8323A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8323A1" w:rsidRDefault="008323A1" w:rsidP="00A2745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D2FCB" w:rsidRPr="00F43D4E" w14:paraId="42F61D7A" w14:textId="77777777" w:rsidTr="00CC77A4">
        <w:trPr>
          <w:trHeight w:val="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4F4" w14:textId="6E9EE275" w:rsidR="00ED2FCB" w:rsidRPr="00F43D4E" w:rsidRDefault="00D77F30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6928" w14:textId="1669AEA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1F8A" w14:textId="042F6D01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6A0E" w14:textId="77777777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  <w:p w14:paraId="5B5ABC49" w14:textId="0F6E65A5" w:rsidR="00D77F30" w:rsidRPr="00FB1AF6" w:rsidRDefault="00D77F30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>27 Harbour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D2FCB" w:rsidRPr="00F43D4E" w14:paraId="6FC18040" w14:textId="77777777" w:rsidTr="00CC77A4">
        <w:trPr>
          <w:trHeight w:val="2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EDD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F22" w14:textId="6F5E2D4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>Thu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F1" w14:textId="2A75813A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892E" w14:textId="5CD0C19D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5933D8" w:rsidRPr="00FB1AF6" w14:paraId="17395B75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EBB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524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B50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CF9B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5933D8" w:rsidRPr="00FB1AF6" w14:paraId="143E9958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AC05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2AB" w14:textId="758538DA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4EF0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C18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6AD7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5933D8" w:rsidRPr="00FB1AF6" w14:paraId="2CBE26BA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96A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BD6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E7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B972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5933D8" w:rsidRPr="00FB1AF6" w14:paraId="63FF06CD" w14:textId="77777777" w:rsidTr="00FF2C83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BBF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ED2FCB" w:rsidRPr="00F43D4E" w14:paraId="3AAD3E53" w14:textId="77777777" w:rsidTr="00CC77A4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31E84B91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April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Harbour Road Sports Centre</w:t>
            </w:r>
          </w:p>
        </w:tc>
      </w:tr>
      <w:tr w:rsidR="00F551E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551E5" w:rsidRPr="00F43D4E" w:rsidRDefault="00F551E5" w:rsidP="001F66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29AD6290" w14:textId="77777777" w:rsidTr="00CC77A4">
        <w:trPr>
          <w:trHeight w:val="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160CE419" w:rsidR="00A75A7A" w:rsidRPr="00F43D4E" w:rsidRDefault="00D77F30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C53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7606FC9" w14:textId="12CB8517" w:rsidR="00D77F30" w:rsidRPr="00FB1AF6" w:rsidRDefault="00D77F30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285483" w:rsidRPr="00FB1AF6" w14:paraId="6026B372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80F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6BE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EDE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9D8" w14:textId="77777777" w:rsidR="00285483" w:rsidRPr="00FB1AF6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CC77A4">
        <w:trPr>
          <w:trHeight w:val="2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1BD36A7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42A7B" w:rsidRPr="00F43D4E" w14:paraId="2903B253" w14:textId="77777777" w:rsidTr="00CC77A4">
        <w:trPr>
          <w:trHeight w:val="2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279BC16B" w:rsidR="00042A7B" w:rsidRPr="00F43D4E" w:rsidRDefault="00D77F30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16C0D84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694F4FB3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1B6E" w14:textId="77777777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E7A6865" w14:textId="61BB12BE" w:rsidR="00D77F30" w:rsidRPr="00F43D4E" w:rsidRDefault="00D77F30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85483" w:rsidRPr="00F43D4E" w14:paraId="55C46777" w14:textId="77777777" w:rsidTr="00CC77A4">
        <w:trPr>
          <w:trHeight w:val="2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E19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A388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91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0CB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5934E1D6" w14:textId="77777777" w:rsidTr="00CC77A4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0EEA7D72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54DB3B8E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085B68CA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39B90495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19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188B29D2" w14:textId="77777777" w:rsidTr="00CC77A4">
        <w:trPr>
          <w:trHeight w:val="2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285483" w:rsidRPr="00F43D4E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285483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285483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285483" w:rsidRPr="00F43D4E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A3AE2" w:rsidRPr="00F43D4E" w14:paraId="3742E99E" w14:textId="77777777" w:rsidTr="00CC77A4">
        <w:trPr>
          <w:trHeight w:val="4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C504" w14:textId="37A7CD85" w:rsidR="000A3AE2" w:rsidRPr="00F43D4E" w:rsidRDefault="00AD233D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Volleyball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0497" w14:textId="3B43ADD2" w:rsidR="000A3AE2" w:rsidRDefault="00EA4CE1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0A3A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Mar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0267" w14:textId="4AEC0776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B1D0" w14:textId="77777777" w:rsidR="000A3AE2" w:rsidRDefault="000A3AE2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960F27A" w14:textId="6A984EA7" w:rsidR="00AD233D" w:rsidRPr="00F43D4E" w:rsidRDefault="00AD233D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Rd, Pok Fu Lam</w:t>
            </w:r>
          </w:p>
        </w:tc>
      </w:tr>
      <w:tr w:rsidR="00505737" w:rsidRPr="00F43D4E" w14:paraId="608872FA" w14:textId="77777777" w:rsidTr="00CC77A4">
        <w:trPr>
          <w:trHeight w:val="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B49C" w14:textId="77777777" w:rsidR="00505737" w:rsidRPr="00F43D4E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9B23" w14:textId="3EA8F28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7F14" w14:textId="57BA6A8A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1BBA" w14:textId="25961B82" w:rsidR="00505737" w:rsidRPr="000A3AE2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505737" w:rsidRPr="00F43D4E" w14:paraId="59909822" w14:textId="77777777" w:rsidTr="00CC77A4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C" w14:textId="77777777" w:rsidR="00505737" w:rsidRPr="00F43D4E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E88" w14:textId="442A861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C62" w14:textId="10EA986E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F31" w14:textId="12E65FF2" w:rsidR="00505737" w:rsidRPr="000A3AE2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2FC1D" w14:textId="77777777" w:rsidR="00DB6956" w:rsidRDefault="00DB6956">
      <w:r>
        <w:separator/>
      </w:r>
    </w:p>
  </w:endnote>
  <w:endnote w:type="continuationSeparator" w:id="0">
    <w:p w14:paraId="4F26B2C9" w14:textId="77777777" w:rsidR="00DB6956" w:rsidRDefault="00DB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6CE52" w14:textId="77777777" w:rsidR="00DB6956" w:rsidRDefault="00DB6956">
      <w:r>
        <w:separator/>
      </w:r>
    </w:p>
  </w:footnote>
  <w:footnote w:type="continuationSeparator" w:id="0">
    <w:p w14:paraId="55D58335" w14:textId="77777777" w:rsidR="00DB6956" w:rsidRDefault="00DB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4527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558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56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10C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96217c5a-0226-462f-8526-5fe9ca4111a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1c74309-156b-4660-9951-d9616e353fe4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6D4BC-5125-45A6-A9D7-35595B47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712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4215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Cathy LEUNG</cp:lastModifiedBy>
  <cp:revision>2</cp:revision>
  <cp:lastPrinted>2022-10-24T07:10:00Z</cp:lastPrinted>
  <dcterms:created xsi:type="dcterms:W3CDTF">2023-03-15T10:20:00Z</dcterms:created>
  <dcterms:modified xsi:type="dcterms:W3CDTF">2023-03-15T10:20:00Z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MediaServiceImageTags">
    <vt:lpwstr/>
  </property>
  <property fmtid="{D5CDD505-2E9C-101B-9397-08002B2CF9AE}" pid="10" name="ContentTypeId">
    <vt:lpwstr>0x0101002EC9C035BBE46541A8D27D0A7B32CE7E</vt:lpwstr>
  </property>
</Properties>
</file>