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7B6E7B2B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505737">
        <w:t>9</w:t>
      </w:r>
      <w:r w:rsidR="00042A7B" w:rsidRPr="00FE784D">
        <w:t xml:space="preserve"> </w:t>
      </w:r>
      <w:r w:rsidR="00042A7B">
        <w:t>March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701"/>
        <w:gridCol w:w="5101"/>
      </w:tblGrid>
      <w:tr w:rsidR="00A80957" w:rsidRPr="00F43D4E" w14:paraId="3B2C958F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76153A" w:rsidRPr="00F43D4E" w14:paraId="67B76FCE" w14:textId="77777777" w:rsidTr="00CC77A4">
        <w:trPr>
          <w:trHeight w:val="7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F5C8" w14:textId="5878150F" w:rsidR="0076153A" w:rsidRPr="00F43D4E" w:rsidRDefault="00505737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Badminton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18D" w14:textId="1F8D0E23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17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42C" w14:textId="30ECAB27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A810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22F9D6F" w14:textId="574E1C58" w:rsidR="00505737" w:rsidRPr="00FB1AF6" w:rsidRDefault="00505737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6153A" w:rsidRPr="00F43D4E" w14:paraId="64BA16CE" w14:textId="77777777" w:rsidTr="00CC77A4">
        <w:trPr>
          <w:trHeight w:val="55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42F" w14:textId="32D35BAB" w:rsidR="0076153A" w:rsidRPr="00F43D4E" w:rsidRDefault="00505737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Basketball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A26" w14:textId="7318E4D2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14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3CEF" w14:textId="7395728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33A8" w14:textId="77777777" w:rsidR="000E590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CF38174" w14:textId="107F8841" w:rsidR="00505737" w:rsidRDefault="00505737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285483" w:rsidRPr="00FB1AF6" w14:paraId="1070F582" w14:textId="77777777" w:rsidTr="00CC77A4">
        <w:trPr>
          <w:trHeight w:val="7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A929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70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D834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39B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214971B5" w14:textId="77777777" w:rsidR="00285483" w:rsidRPr="00EA347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199BFE21" w14:textId="77777777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85483" w:rsidRPr="00FB1AF6" w14:paraId="06A6F2ED" w14:textId="77777777" w:rsidTr="00CC77A4">
        <w:trPr>
          <w:trHeight w:val="4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1CCD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CF51" w14:textId="31D04573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576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1E4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2022088" w14:textId="45A926AE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29 Cotton Tree Dr, Central</w:t>
            </w:r>
          </w:p>
        </w:tc>
      </w:tr>
      <w:tr w:rsidR="0076153A" w:rsidRPr="00F43D4E" w14:paraId="13E8B31D" w14:textId="77777777" w:rsidTr="00CC77A4">
        <w:trPr>
          <w:trHeight w:val="4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6D21B8BB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285483">
              <w:rPr>
                <w:rFonts w:ascii="Garamond" w:hAnsi="Garamond" w:cs="Tahoma"/>
                <w:sz w:val="22"/>
                <w:szCs w:val="22"/>
              </w:rPr>
              <w:t>ue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CA53" w14:textId="41B8C21D" w:rsidR="00285483" w:rsidRPr="00FB1AF6" w:rsidRDefault="00285483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E3225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E3225" w:rsidRPr="00F43D4E" w14:paraId="274A1198" w14:textId="77777777" w:rsidTr="00CC77A4">
        <w:trPr>
          <w:trHeight w:val="3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C31F" w14:textId="628EF154" w:rsidR="009E3225" w:rsidRDefault="00505737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52F4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3A8D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30AC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1F47F9E2" w14:textId="0872FC19" w:rsidR="00505737" w:rsidRPr="001E2A33" w:rsidRDefault="00505737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Leng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9E3225" w:rsidRPr="00F43D4E" w14:paraId="390C0723" w14:textId="77777777" w:rsidTr="00CC77A4">
        <w:trPr>
          <w:trHeight w:val="2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BA6D" w14:textId="77777777" w:rsidR="009E3225" w:rsidRDefault="009E322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00" w14:textId="77777777" w:rsidR="009E3225" w:rsidRDefault="009E322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A4C" w14:textId="77777777" w:rsidR="009E3225" w:rsidRDefault="009E322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E4D8" w14:textId="77777777" w:rsidR="009E3225" w:rsidRPr="001E2A33" w:rsidRDefault="009E322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1E2A33" w14:paraId="4D69B08A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8965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21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FC5A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D1AD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E3225" w:rsidRPr="00F43D4E" w14:paraId="6FAF5598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AD4C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F73" w14:textId="3C3BFA1E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327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7BB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645D0218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7EAC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426F" w14:textId="0EA6A8DF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6DC5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96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6BF02D76" w14:textId="77777777" w:rsidTr="00CC77A4">
        <w:trPr>
          <w:trHeight w:val="2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3B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73A8" w14:textId="30BFDBF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C5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A10C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347C877F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7A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8204" w14:textId="62E5C198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F52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BA7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4CBA5851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1" w:name="_Hlk1285847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6C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bookmarkEnd w:id="1"/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05737" w:rsidRPr="00F43D4E" w14:paraId="5A232558" w14:textId="77777777" w:rsidTr="00CC77A4">
        <w:trPr>
          <w:trHeight w:val="4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DFDE" w14:textId="77777777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1D24" w14:textId="77777777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14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D195" w14:textId="74C8EB3F" w:rsidR="00505737" w:rsidRDefault="00505737" w:rsidP="00EC5A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</w:t>
            </w:r>
            <w:r w:rsidR="009210BD">
              <w:rPr>
                <w:rFonts w:ascii="Garamond" w:hAnsi="Garamond" w:cs="Tahoma"/>
                <w:sz w:val="22"/>
                <w:szCs w:val="22"/>
              </w:rPr>
              <w:t>45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235D" w14:textId="77777777" w:rsidR="00505737" w:rsidRDefault="00505737" w:rsidP="00EC5AC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91B5F47" w14:textId="77777777" w:rsidR="00505737" w:rsidRPr="001E2A33" w:rsidRDefault="00505737" w:rsidP="00EC5A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505737" w:rsidRPr="00F43D4E" w14:paraId="1849BCBA" w14:textId="77777777" w:rsidTr="00CC77A4">
        <w:trPr>
          <w:trHeight w:val="2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AB4A" w14:textId="77777777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2" w:name="_Hlk12858491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1E09" w14:textId="77777777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21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0555" w14:textId="5AF5D209" w:rsidR="00505737" w:rsidRDefault="00505737" w:rsidP="00EC5A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</w:t>
            </w:r>
            <w:r w:rsidR="009210BD">
              <w:rPr>
                <w:rFonts w:ascii="Garamond" w:hAnsi="Garamond" w:cs="Tahoma"/>
                <w:sz w:val="22"/>
                <w:szCs w:val="22"/>
              </w:rPr>
              <w:t>45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3AFC" w14:textId="77777777" w:rsidR="00505737" w:rsidRPr="00EC5ACD" w:rsidRDefault="00505737" w:rsidP="00EC5AC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505737" w:rsidRPr="00F43D4E" w14:paraId="6B334D4D" w14:textId="77777777" w:rsidTr="00CC77A4">
        <w:trPr>
          <w:trHeight w:val="2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6C69" w14:textId="1EB8B365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D3A" w14:textId="4500D903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460A" w14:textId="238790BE" w:rsidR="00505737" w:rsidRDefault="00505737" w:rsidP="00EC5A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</w:t>
            </w:r>
            <w:r w:rsidR="009210BD">
              <w:rPr>
                <w:rFonts w:ascii="Garamond" w:hAnsi="Garamond" w:cs="Tahoma"/>
                <w:sz w:val="22"/>
                <w:szCs w:val="22"/>
              </w:rPr>
              <w:t>45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E419" w14:textId="0C9222DD" w:rsidR="00505737" w:rsidRPr="00CC77A4" w:rsidRDefault="00505737" w:rsidP="00CC77A4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bookmarkEnd w:id="2"/>
      <w:tr w:rsidR="00505737" w:rsidRPr="00F43D4E" w14:paraId="373A88B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B0B5C8" w14:textId="77777777" w:rsidR="00505737" w:rsidRDefault="00505737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323A1" w:rsidRPr="00FB1AF6" w14:paraId="1F1BC9E2" w14:textId="77777777" w:rsidTr="00CC77A4">
        <w:trPr>
          <w:trHeight w:val="7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7B0C" w14:textId="72B5DA96" w:rsidR="008323A1" w:rsidRPr="00F43D4E" w:rsidRDefault="008323A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2B76" w14:textId="5F468C19" w:rsidR="008323A1" w:rsidRDefault="008323A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F3C" w14:textId="257FF7EE" w:rsidR="008323A1" w:rsidRDefault="009F37DF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  <w:bookmarkStart w:id="3" w:name="_GoBack"/>
            <w:bookmarkEnd w:id="3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3CA8" w14:textId="55FBCE62" w:rsidR="008323A1" w:rsidRPr="00FB1AF6" w:rsidRDefault="008323A1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8323A1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8323A1" w:rsidRDefault="008323A1" w:rsidP="00A2745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D2FCB" w:rsidRPr="00F43D4E" w14:paraId="1B4D3602" w14:textId="77777777" w:rsidTr="00CC77A4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67BE" w14:textId="62D278A7" w:rsidR="00ED2FCB" w:rsidRPr="00F43D4E" w:rsidRDefault="00777AEC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A523" w14:textId="7D485796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03A3" w14:textId="717A8439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A96F" w14:textId="77777777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2CB4487A" w14:textId="2752C12C" w:rsidR="00777AEC" w:rsidRPr="00FB1AF6" w:rsidRDefault="00777AEC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D2FCB" w:rsidRPr="00F43D4E" w14:paraId="42F61D7A" w14:textId="77777777" w:rsidTr="00CC77A4">
        <w:trPr>
          <w:trHeight w:val="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D4F4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6928" w14:textId="1669AEA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1F8A" w14:textId="042F6D01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BC49" w14:textId="629DDA68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6FC18040" w14:textId="77777777" w:rsidTr="00CC77A4">
        <w:trPr>
          <w:trHeight w:val="2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EEDD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F22" w14:textId="6F5E2D4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>Thu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15F1" w14:textId="2A75813A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892E" w14:textId="5CD0C19D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933D8" w:rsidRPr="00FB1AF6" w14:paraId="17395B75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3EBB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5524" w14:textId="77777777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0B50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CF9B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933D8" w:rsidRPr="00FB1AF6" w14:paraId="143E9958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AC05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F2AB" w14:textId="758538DA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194EF0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3C18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6AD7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933D8" w:rsidRPr="00FB1AF6" w14:paraId="2CBE26BA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896A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8BD6" w14:textId="77777777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72E7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B972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933D8" w:rsidRPr="00FB1AF6" w14:paraId="63FF06CD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880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0237" w14:textId="77777777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F0D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DBBF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3AAD3E53" w14:textId="77777777" w:rsidTr="00CC77A4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31E84B91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5933D8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933D8"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F551E5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F551E5" w:rsidRPr="00F43D4E" w:rsidRDefault="00F551E5" w:rsidP="001F669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0164E306" w14:textId="77777777" w:rsidTr="00CC77A4">
        <w:trPr>
          <w:trHeight w:val="4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054" w14:textId="1245FF0E" w:rsidR="00A75A7A" w:rsidRPr="00F43D4E" w:rsidRDefault="00505737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F87" w14:textId="74503B2A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F627" w14:textId="77313D95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B8CE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579169A" w14:textId="767C79AB" w:rsidR="00505737" w:rsidRPr="00FB1AF6" w:rsidRDefault="00505737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75A7A" w:rsidRPr="00F43D4E" w14:paraId="29AD6290" w14:textId="77777777" w:rsidTr="00CC77A4">
        <w:trPr>
          <w:trHeight w:val="2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D7DD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1A8" w14:textId="68E6AB94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2B35" w14:textId="0C774282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FC9" w14:textId="563F2B53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285483" w:rsidRPr="00FB1AF6" w14:paraId="6026B372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380F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6BE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FEDE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59D8" w14:textId="77777777" w:rsidR="00285483" w:rsidRPr="00FB1AF6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B0F88F9" w14:textId="77777777" w:rsidTr="00CC77A4">
        <w:trPr>
          <w:trHeight w:val="27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1BD36A79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2D9" w14:textId="526A873B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42A7B" w:rsidRPr="00F43D4E" w14:paraId="28E4DF99" w14:textId="77777777" w:rsidTr="00CC77A4">
        <w:trPr>
          <w:trHeight w:val="4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F6FE" w14:textId="3958E2A0" w:rsidR="00042A7B" w:rsidRPr="00F43D4E" w:rsidRDefault="004E36C5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Tenpin Bowling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377" w14:textId="0BA463C3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1A39" w14:textId="3C93DBC0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41E8" w14:textId="77777777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463EF6D" w14:textId="32F31F66" w:rsidR="004E36C5" w:rsidRPr="00F43D4E" w:rsidRDefault="004E36C5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42A7B" w:rsidRPr="00F43D4E" w14:paraId="2903B253" w14:textId="77777777" w:rsidTr="00CC77A4">
        <w:trPr>
          <w:trHeight w:val="2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9EC" w14:textId="77777777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BD39" w14:textId="416C0D84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E6D0" w14:textId="694F4FB3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865" w14:textId="22B1828F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55C46777" w14:textId="77777777" w:rsidTr="00CC77A4">
        <w:trPr>
          <w:trHeight w:val="2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0E19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A388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791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40CB" w14:textId="77777777" w:rsidR="00285483" w:rsidRPr="00F43D4E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5934E1D6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0EEA7D72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54DB3B8E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085B68CA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39B90495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84B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845" w14:textId="1681680A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4C7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F19" w14:textId="77777777" w:rsidR="00285483" w:rsidRPr="00F43D4E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188B29D2" w14:textId="77777777" w:rsidTr="00CC77A4">
        <w:trPr>
          <w:trHeight w:val="2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8B7" w14:textId="77777777" w:rsidR="00285483" w:rsidRPr="00F43D4E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91D" w14:textId="062F263F" w:rsidR="00285483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60F" w14:textId="1EE19F6F" w:rsidR="00285483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632" w14:textId="50AE38DE" w:rsidR="00285483" w:rsidRPr="00F43D4E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A3AE2" w:rsidRPr="00F43D4E" w14:paraId="3742E99E" w14:textId="77777777" w:rsidTr="00CC77A4">
        <w:trPr>
          <w:trHeight w:val="4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C504" w14:textId="37A7CD85" w:rsidR="000A3AE2" w:rsidRPr="00F43D4E" w:rsidRDefault="00AD233D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Volleyball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0497" w14:textId="3B43ADD2" w:rsidR="000A3AE2" w:rsidRDefault="00EA4CE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0A3A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0267" w14:textId="4AEC0776" w:rsidR="000A3AE2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B1D0" w14:textId="77777777" w:rsidR="000A3AE2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960F27A" w14:textId="6A984EA7" w:rsidR="00AD233D" w:rsidRPr="00F43D4E" w:rsidRDefault="00AD233D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</w:p>
        </w:tc>
      </w:tr>
      <w:tr w:rsidR="00505737" w:rsidRPr="00F43D4E" w14:paraId="608872FA" w14:textId="77777777" w:rsidTr="00CC77A4">
        <w:trPr>
          <w:trHeight w:val="3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B49C" w14:textId="77777777" w:rsidR="00505737" w:rsidRPr="00F43D4E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9B23" w14:textId="3EA8F281" w:rsidR="00505737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7F14" w14:textId="57BA6A8A" w:rsidR="00505737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1BBA" w14:textId="25961B82" w:rsidR="00505737" w:rsidRPr="000A3AE2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505737" w:rsidRPr="00F43D4E" w14:paraId="59909822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04DC" w14:textId="77777777" w:rsidR="00505737" w:rsidRPr="00F43D4E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4E88" w14:textId="442A8611" w:rsidR="00505737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C62" w14:textId="10EA986E" w:rsidR="00505737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F31" w14:textId="12E65FF2" w:rsidR="00505737" w:rsidRPr="000A3AE2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613AE" w14:textId="77777777" w:rsidR="005A03F0" w:rsidRDefault="005A03F0">
      <w:r>
        <w:separator/>
      </w:r>
    </w:p>
  </w:endnote>
  <w:endnote w:type="continuationSeparator" w:id="0">
    <w:p w14:paraId="41D681DF" w14:textId="77777777" w:rsidR="005A03F0" w:rsidRDefault="005A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50B24" w14:textId="77777777" w:rsidR="005A03F0" w:rsidRDefault="005A03F0">
      <w:r>
        <w:separator/>
      </w:r>
    </w:p>
  </w:footnote>
  <w:footnote w:type="continuationSeparator" w:id="0">
    <w:p w14:paraId="6D2569F7" w14:textId="77777777" w:rsidR="005A03F0" w:rsidRDefault="005A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7DF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950DF-271C-41EF-B18A-FD48700B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2</Pages>
  <Words>790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4602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Cathy LEUNG</cp:lastModifiedBy>
  <cp:revision>5</cp:revision>
  <cp:lastPrinted>2022-10-24T07:10:00Z</cp:lastPrinted>
  <dcterms:created xsi:type="dcterms:W3CDTF">2023-03-03T08:28:00Z</dcterms:created>
  <dcterms:modified xsi:type="dcterms:W3CDTF">2023-03-15T10:20:00Z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