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00CAEBD8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B81FCB">
        <w:t>5 January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1334716F" w:rsidR="00FB1AF6" w:rsidRPr="00F43D4E" w:rsidRDefault="002478C9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2E13" w14:textId="77777777" w:rsidR="00FB1AF6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19A5C" w14:textId="0B683977" w:rsidR="002478C9" w:rsidRPr="00F43D4E" w:rsidRDefault="002478C9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7A17841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77777777" w:rsidR="00EA3476" w:rsidRPr="00F43D4E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F13" w14:textId="334EF526" w:rsidR="00EA3476" w:rsidRPr="00FB1AF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29CEE47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3476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EA3476" w:rsidRPr="00F43D4E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133627F0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EA3476" w:rsidRPr="00F43D4E" w:rsidDel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EA3476" w:rsidRP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EA3476" w:rsidRPr="00F43D4E" w:rsidRDefault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31130" w:rsidRPr="00F43D4E" w14:paraId="5E2044C5" w14:textId="77777777" w:rsidTr="00C2643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197EC0" w14:textId="77777777" w:rsidR="00E31130" w:rsidRPr="00F43D4E" w:rsidRDefault="00E31130" w:rsidP="00C264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2A44C92B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3C8E1" w14:textId="727EE128" w:rsidR="00742627" w:rsidRDefault="009C4928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1B28" w14:textId="5BE8E47A" w:rsidR="00742627" w:rsidRPr="00F43D4E" w:rsidRDefault="00742627" w:rsidP="00152B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10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A8F1" w14:textId="59394CEB" w:rsidR="00742627" w:rsidRPr="00F43D4E" w:rsidRDefault="00742627" w:rsidP="00152B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169B" w14:textId="77777777" w:rsidR="00742627" w:rsidRDefault="00742627" w:rsidP="004E5AD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9A21679" w14:textId="21A83298" w:rsidR="009C4928" w:rsidRPr="004E5AD0" w:rsidRDefault="009C4928" w:rsidP="004E5AD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742627" w:rsidRPr="00F43D4E" w14:paraId="5EA80CBE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16896" w14:textId="77777777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8ED" w14:textId="0943C031" w:rsidR="00742627" w:rsidRPr="00F43D4E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17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C0B" w14:textId="0648BA1A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AED" w14:textId="7427472A" w:rsidR="00742627" w:rsidRPr="00F43D4E" w:rsidRDefault="00742627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742627" w:rsidRPr="00F43D4E" w14:paraId="5A634A6B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90F" w14:textId="3A870341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910F" w14:textId="30F09B3A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9C6" w14:textId="4D5E8F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502" w14:textId="7C4BEAE3" w:rsidR="00742627" w:rsidRPr="00F43D4E" w:rsidRDefault="00742627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63308F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63308F" w:rsidRPr="00F43D4E" w:rsidRDefault="0063308F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00F03596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4AB77" w14:textId="4CFA8D97" w:rsidR="00742627" w:rsidRPr="00F43D4E" w:rsidRDefault="009C4928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C980" w14:textId="769F129C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0219" w14:textId="2BED3DC8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5FC5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562267AD" w14:textId="16E6E841" w:rsidR="009C4928" w:rsidRPr="00F43D4E" w:rsidRDefault="009C4928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742627" w:rsidRPr="00F43D4E" w14:paraId="2634BA5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0F7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5CA" w14:textId="5FE68833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96DA" w14:textId="15851D1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2C8B" w14:textId="2EBAD46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5446434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3A2C" w14:textId="5D75EBBA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3C79A152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08C240B0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5B15260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620F64F7" w:rsidR="00742627" w:rsidRPr="00F43D4E" w:rsidRDefault="009C4928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8620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D60549B" w14:textId="730E64B2" w:rsidR="009C4928" w:rsidRPr="00F43D4E" w:rsidRDefault="009C4928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42627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6118043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8F37" w14:textId="2225BF29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7CE598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BE63ED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1AA268E3" w:rsidR="00742627" w:rsidRPr="00F43D4E" w:rsidRDefault="009C4928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EA23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78CF325" w14:textId="1C4A11A4" w:rsidR="009C4928" w:rsidRPr="00F43D4E" w:rsidRDefault="009C4928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42627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02514E2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0B0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F21" w14:textId="60DC5A65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41B" w14:textId="11F8CB2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808" w14:textId="01A92A0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4AB7999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C1" w14:textId="2992B1D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AF4C6F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426549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FE73" w14:textId="77777777" w:rsidR="009F0625" w:rsidRDefault="009F0625">
      <w:r>
        <w:separator/>
      </w:r>
    </w:p>
  </w:endnote>
  <w:endnote w:type="continuationSeparator" w:id="0">
    <w:p w14:paraId="3F7CF6DE" w14:textId="77777777" w:rsidR="009F0625" w:rsidRDefault="009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C2BB" w14:textId="77777777" w:rsidR="009F0625" w:rsidRDefault="009F0625">
      <w:r>
        <w:separator/>
      </w:r>
    </w:p>
  </w:footnote>
  <w:footnote w:type="continuationSeparator" w:id="0">
    <w:p w14:paraId="5BC35034" w14:textId="77777777" w:rsidR="009F0625" w:rsidRDefault="009F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CD5524E2-5FFA-4A5F-846F-1C368AF705A0}"/>
</file>

<file path=customXml/itemProps4.xml><?xml version="1.0" encoding="utf-8"?>
<ds:datastoreItem xmlns:ds="http://schemas.openxmlformats.org/officeDocument/2006/customXml" ds:itemID="{40625AB5-BFAA-44A5-A390-D27FBAA1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7</TotalTime>
  <Pages>2</Pages>
  <Words>595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3682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6</cp:revision>
  <cp:lastPrinted>2022-10-24T07:10:00Z</cp:lastPrinted>
  <dcterms:created xsi:type="dcterms:W3CDTF">2022-12-23T06:47:00Z</dcterms:created>
  <dcterms:modified xsi:type="dcterms:W3CDTF">2022-12-29T04:51:00Z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