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58696375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042A7B">
        <w:t>2</w:t>
      </w:r>
      <w:r w:rsidR="00042A7B" w:rsidRPr="00FE784D">
        <w:t xml:space="preserve"> </w:t>
      </w:r>
      <w:r w:rsidR="00042A7B">
        <w:t>March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701"/>
        <w:gridCol w:w="1833"/>
        <w:gridCol w:w="4818"/>
      </w:tblGrid>
      <w:tr w:rsidR="00A80957" w:rsidRPr="00F43D4E" w14:paraId="3B2C958F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76153A" w:rsidRPr="00F43D4E" w14:paraId="08471EF3" w14:textId="77777777" w:rsidTr="00181034">
        <w:trPr>
          <w:trHeight w:val="941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4616" w14:textId="4764007D" w:rsidR="0076153A" w:rsidRPr="00F43D4E" w:rsidRDefault="00042A7B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D78" w14:textId="5B6B25E0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6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6644" w14:textId="728B70FC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66C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7A361817" w14:textId="7A3CF5E0" w:rsidR="00042A7B" w:rsidRPr="00FB1AF6" w:rsidRDefault="00042A7B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67B76FCE" w14:textId="77777777" w:rsidTr="00181034">
        <w:trPr>
          <w:trHeight w:val="753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F5C8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18D" w14:textId="1F8D0E23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17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42C" w14:textId="30ECAB27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9D6F" w14:textId="026ECD57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2478D" w:rsidRPr="00F43D4E" w14:paraId="53CFFA4A" w14:textId="77777777" w:rsidTr="00181034">
        <w:trPr>
          <w:trHeight w:val="799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2E1E" w14:textId="6CDAD3F6" w:rsidR="0032478D" w:rsidRPr="00F43D4E" w:rsidRDefault="00042A7B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1973" w14:textId="67CFB451" w:rsidR="0032478D" w:rsidRDefault="00FC2B50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47D8" w14:textId="41C373C2" w:rsidR="0032478D" w:rsidRDefault="00FC2B50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B721" w14:textId="77777777" w:rsidR="00FC2B50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C3CCEA2" w14:textId="2B452004" w:rsidR="0032478D" w:rsidRPr="00FB1AF6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64BA16CE" w14:textId="77777777" w:rsidTr="00181034">
        <w:trPr>
          <w:trHeight w:val="55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42F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A26" w14:textId="7318E4D2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14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3CEF" w14:textId="7395728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8174" w14:textId="45AED5CF" w:rsidR="000E590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85483" w:rsidRPr="00FB1AF6" w14:paraId="1070F582" w14:textId="77777777" w:rsidTr="00181034">
        <w:trPr>
          <w:trHeight w:val="83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A929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70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D834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39B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214971B5" w14:textId="77777777" w:rsidR="00285483" w:rsidRPr="00EA347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199BFE21" w14:textId="77777777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85483" w:rsidRPr="00FB1AF6" w14:paraId="06A6F2ED" w14:textId="77777777" w:rsidTr="00181034">
        <w:trPr>
          <w:trHeight w:val="558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1CCD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CF51" w14:textId="31D04573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Apr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576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1E4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2022088" w14:textId="45A926AE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29 Cotton Tree Dr, Central</w:t>
            </w:r>
          </w:p>
        </w:tc>
      </w:tr>
      <w:tr w:rsidR="0076153A" w:rsidRPr="00F43D4E" w14:paraId="13E8B31D" w14:textId="77777777" w:rsidTr="00181034">
        <w:trPr>
          <w:trHeight w:val="698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6D21B8BB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285483">
              <w:rPr>
                <w:rFonts w:ascii="Garamond" w:hAnsi="Garamond" w:cs="Tahoma"/>
                <w:sz w:val="22"/>
                <w:szCs w:val="22"/>
              </w:rPr>
              <w:t>ue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CA53" w14:textId="41B8C21D" w:rsidR="00285483" w:rsidRPr="00FB1AF6" w:rsidRDefault="00285483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E3225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E3225" w:rsidRPr="00F43D4E" w14:paraId="4BFF7873" w14:textId="77777777" w:rsidTr="00181034">
        <w:trPr>
          <w:trHeight w:val="84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9FD1" w14:textId="2003A934" w:rsidR="009E3225" w:rsidRPr="00F43D4E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CC99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E1D8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1A9F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B1B28F8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9E3225" w:rsidRPr="00F43D4E" w14:paraId="274A1198" w14:textId="77777777" w:rsidTr="00181034">
        <w:trPr>
          <w:trHeight w:val="374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C31F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52F4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3A8D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F9E2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E3225" w:rsidRPr="00F43D4E" w14:paraId="390C0723" w14:textId="77777777" w:rsidTr="00181034">
        <w:trPr>
          <w:trHeight w:val="409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BA6D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00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A4C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E4D8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1E2A33" w14:paraId="4D69B08A" w14:textId="77777777" w:rsidTr="00A2745F">
        <w:trPr>
          <w:trHeight w:val="41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8965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21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FC5A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D1AD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E3225" w:rsidRPr="00F43D4E" w14:paraId="6FAF5598" w14:textId="77777777" w:rsidTr="00181034">
        <w:trPr>
          <w:trHeight w:val="41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AD4C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F73" w14:textId="3C3BFA1E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327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7BB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645D0218" w14:textId="77777777" w:rsidTr="00A2745F">
        <w:trPr>
          <w:trHeight w:val="41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7EAC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426F" w14:textId="0EA6A8DF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Apr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6DC5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96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6BF02D76" w14:textId="77777777" w:rsidTr="00A2745F">
        <w:trPr>
          <w:trHeight w:val="41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3B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73A8" w14:textId="30BFDBF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Apr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C5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A10C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347C877F" w14:textId="77777777" w:rsidTr="00A2745F">
        <w:trPr>
          <w:trHeight w:val="41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7A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8204" w14:textId="62E5C198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Apr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F52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BA7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4CBA5851" w14:textId="77777777" w:rsidTr="00A2745F">
        <w:trPr>
          <w:trHeight w:val="41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6C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323A1" w:rsidRPr="00FB1AF6" w14:paraId="1F1BC9E2" w14:textId="77777777" w:rsidTr="00181034">
        <w:trPr>
          <w:trHeight w:val="794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7B0C" w14:textId="72B5DA96" w:rsidR="008323A1" w:rsidRPr="00F43D4E" w:rsidRDefault="008323A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2B76" w14:textId="5F468C19" w:rsidR="008323A1" w:rsidRDefault="008323A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March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F3C" w14:textId="140727CB" w:rsidR="008323A1" w:rsidRDefault="008323A1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10:30 am – 6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3CA8" w14:textId="55FBCE62" w:rsidR="008323A1" w:rsidRPr="00FB1AF6" w:rsidRDefault="008323A1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8323A1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8323A1" w:rsidRDefault="008323A1" w:rsidP="00A2745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551E5" w:rsidRPr="00F43D4E" w14:paraId="1F1D4C0D" w14:textId="77777777" w:rsidTr="00181034">
        <w:trPr>
          <w:trHeight w:val="594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6BF6" w14:textId="78B4D0DE" w:rsidR="00F551E5" w:rsidRPr="00F43D4E" w:rsidRDefault="00F551E5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BF6B" w14:textId="268D6A6D" w:rsidR="00F551E5" w:rsidRDefault="00ED2FC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March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39E0" w14:textId="517C290B" w:rsidR="00F551E5" w:rsidRDefault="00ED2FC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966E" w14:textId="77777777" w:rsidR="00F551E5" w:rsidRDefault="00ED2FC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78B6FD38" w14:textId="05618730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D2FCB" w:rsidRPr="00F43D4E" w14:paraId="1B4D3602" w14:textId="77777777" w:rsidTr="00181034">
        <w:trPr>
          <w:trHeight w:val="419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67BE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A523" w14:textId="7D485796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03A3" w14:textId="717A8439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487A" w14:textId="7E5352B8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42F61D7A" w14:textId="77777777" w:rsidTr="00181034">
        <w:trPr>
          <w:trHeight w:val="41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D4F4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6928" w14:textId="1669AEA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1F8A" w14:textId="042F6D01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BC49" w14:textId="629DDA68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6FC18040" w14:textId="77777777" w:rsidTr="00181034">
        <w:trPr>
          <w:trHeight w:val="41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EEDD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F22" w14:textId="6F5E2D4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>Thu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15F1" w14:textId="2A75813A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892E" w14:textId="5CD0C19D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3AAD3E53" w14:textId="77777777" w:rsidTr="00181034">
        <w:trPr>
          <w:trHeight w:val="27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14643986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F551E5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F551E5" w:rsidRPr="00F43D4E" w:rsidRDefault="00F551E5" w:rsidP="001F669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1CB9621A" w14:textId="77777777" w:rsidTr="00181034">
        <w:trPr>
          <w:trHeight w:val="85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3456" w14:textId="07E29913" w:rsidR="00A75A7A" w:rsidRPr="00F43D4E" w:rsidRDefault="00F551E5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989E" w14:textId="5A445455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A2E9" w14:textId="10BDC0F9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B261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61AC9B8" w14:textId="446E2355" w:rsidR="00F551E5" w:rsidRPr="00FB1AF6" w:rsidRDefault="00F551E5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75A7A" w:rsidRPr="00F43D4E" w14:paraId="0164E306" w14:textId="77777777" w:rsidTr="00181034">
        <w:trPr>
          <w:trHeight w:val="41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054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F87" w14:textId="74503B2A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F627" w14:textId="77313D95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169A" w14:textId="371487E6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9AD6290" w14:textId="77777777" w:rsidTr="00181034">
        <w:trPr>
          <w:trHeight w:val="42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D7DD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1A8" w14:textId="68E6AB94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2B35" w14:textId="0C774282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FC9" w14:textId="563F2B53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285483" w:rsidRPr="00FB1AF6" w14:paraId="6026B372" w14:textId="77777777" w:rsidTr="00A2745F">
        <w:trPr>
          <w:trHeight w:val="413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380F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6BE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FEDE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59D8" w14:textId="77777777" w:rsidR="00285483" w:rsidRPr="00FB1AF6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B0F88F9" w14:textId="77777777" w:rsidTr="00181034">
        <w:trPr>
          <w:trHeight w:val="279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1BD36A79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2D9" w14:textId="526A873B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42A7B" w:rsidRPr="00F43D4E" w14:paraId="5BF49C4C" w14:textId="77777777" w:rsidTr="00181034">
        <w:trPr>
          <w:trHeight w:val="58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F32" w14:textId="18A867C5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lastRenderedPageBreak/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3D5D" w14:textId="0FA1B2CE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75A" w14:textId="49555231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4532" w14:textId="77777777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85264E0" w14:textId="14F16460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42A7B" w:rsidRPr="00F43D4E" w14:paraId="28E4DF99" w14:textId="77777777" w:rsidTr="00181034">
        <w:trPr>
          <w:trHeight w:val="418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F6FE" w14:textId="38B1777B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377" w14:textId="0BA463C3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1A39" w14:textId="3C93DBC0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F6D" w14:textId="0F62192A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2903B253" w14:textId="77777777" w:rsidTr="00181034">
        <w:trPr>
          <w:trHeight w:val="423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9EC" w14:textId="77777777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BD39" w14:textId="416C0D84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E6D0" w14:textId="694F4FB3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865" w14:textId="22B1828F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55C46777" w14:textId="77777777" w:rsidTr="00A2745F">
        <w:trPr>
          <w:trHeight w:val="41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0E19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A388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791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40CB" w14:textId="77777777" w:rsidR="00285483" w:rsidRPr="00F43D4E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5934E1D6" w14:textId="77777777" w:rsidTr="00181034">
        <w:trPr>
          <w:trHeight w:val="41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0EEA7D72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54DB3B8E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085B68CA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39B90495" w14:textId="77777777" w:rsidTr="00A2745F">
        <w:trPr>
          <w:trHeight w:val="41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84B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845" w14:textId="1681680A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4C7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F19" w14:textId="77777777" w:rsidR="00285483" w:rsidRPr="00F43D4E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188B29D2" w14:textId="77777777" w:rsidTr="009733AF">
        <w:trPr>
          <w:trHeight w:val="416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8B7" w14:textId="77777777" w:rsidR="00285483" w:rsidRPr="00F43D4E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91D" w14:textId="062F263F" w:rsidR="00285483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60F" w14:textId="1EE19F6F" w:rsidR="00285483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632" w14:textId="50AE38DE" w:rsidR="00285483" w:rsidRPr="00F43D4E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A3AE2" w:rsidRPr="00F43D4E" w14:paraId="0F452CEB" w14:textId="77777777" w:rsidTr="00A2745F">
        <w:trPr>
          <w:trHeight w:val="418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80E7" w14:textId="77777777" w:rsidR="000A3AE2" w:rsidRPr="00F43D4E" w:rsidRDefault="000A3AE2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F5BD" w14:textId="5A6199AB" w:rsidR="000A3AE2" w:rsidRDefault="00EA4CE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0A3A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02A4" w14:textId="77777777" w:rsidR="000A3AE2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4567" w14:textId="77777777" w:rsidR="000A3AE2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53842325" w14:textId="07950727" w:rsidR="000A3AE2" w:rsidRPr="00F43D4E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</w:p>
        </w:tc>
      </w:tr>
      <w:tr w:rsidR="000A3AE2" w:rsidRPr="00F43D4E" w14:paraId="3742E99E" w14:textId="77777777" w:rsidTr="00A2745F">
        <w:trPr>
          <w:trHeight w:val="418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C504" w14:textId="2C249619" w:rsidR="000A3AE2" w:rsidRPr="00F43D4E" w:rsidRDefault="000A3AE2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0497" w14:textId="3B43ADD2" w:rsidR="000A3AE2" w:rsidRDefault="00EA4CE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0A3A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Mar 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0267" w14:textId="4AEC0776" w:rsidR="000A3AE2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F27A" w14:textId="523296B4" w:rsidR="000A3AE2" w:rsidRPr="00F43D4E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F9247" w14:textId="77777777" w:rsidR="007A7823" w:rsidRDefault="007A7823">
      <w:r>
        <w:separator/>
      </w:r>
    </w:p>
  </w:endnote>
  <w:endnote w:type="continuationSeparator" w:id="0">
    <w:p w14:paraId="636DAE63" w14:textId="77777777" w:rsidR="007A7823" w:rsidRDefault="007A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8EAD9" w14:textId="77777777" w:rsidR="007A7823" w:rsidRDefault="007A7823">
      <w:r>
        <w:separator/>
      </w:r>
    </w:p>
  </w:footnote>
  <w:footnote w:type="continuationSeparator" w:id="0">
    <w:p w14:paraId="2212BD7A" w14:textId="77777777" w:rsidR="007A7823" w:rsidRDefault="007A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05D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1988E-1E48-4733-90C7-BEC1ED66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4570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2023-02-24T09:33:00Z</dcterms:created>
  <dcterms:modified xsi:type="dcterms:W3CDTF">2023-02-24T09:33:00Z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