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742DBE8D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F551E5">
        <w:t>23</w:t>
      </w:r>
      <w:r w:rsidR="00E80ACF" w:rsidRPr="00FE784D">
        <w:t xml:space="preserve"> </w:t>
      </w:r>
      <w:r w:rsidR="00416E36">
        <w:t>February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701"/>
        <w:gridCol w:w="1985"/>
        <w:gridCol w:w="4666"/>
      </w:tblGrid>
      <w:tr w:rsidR="00A80957" w:rsidRPr="00F43D4E" w14:paraId="3B2C958F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1"/>
      <w:tr w:rsidR="00EA3476" w:rsidRPr="00F43D4E" w14:paraId="329CEE47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EE8C" w14:textId="52640169" w:rsidR="00EA3476" w:rsidRPr="00F43D4E" w:rsidRDefault="00F551E5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F0D" w14:textId="4C6628AA" w:rsidR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D66C" w14:textId="179B5FC1" w:rsidR="00EA3476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D7C6" w14:textId="77777777" w:rsid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6D60B8C2" w14:textId="2B817CCE" w:rsidR="00F551E5" w:rsidRPr="00FB1AF6" w:rsidRDefault="00F551E5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76153A" w:rsidRPr="00F43D4E" w14:paraId="08471EF3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4616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6D78" w14:textId="5B6B25E0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6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6644" w14:textId="728B70FC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1817" w14:textId="6A7A697B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67B76FCE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F5C8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D18D" w14:textId="1F8D0E23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17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C42C" w14:textId="30ECAB27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9D6F" w14:textId="026ECD57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3CCDA1B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6153A" w:rsidRPr="00F43D4E" w14:paraId="133627F0" w14:textId="77777777" w:rsidTr="00F3452B">
        <w:trPr>
          <w:trHeight w:val="913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3CFA" w14:textId="040F6B7E" w:rsidR="0076153A" w:rsidRPr="00F43D4E" w:rsidRDefault="000E5906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12B1" w14:textId="7A14D4AE" w:rsidR="0076153A" w:rsidRPr="00F43D4E" w:rsidDel="00EA3476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0244" w14:textId="17780C58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3D3C" w14:textId="77777777" w:rsidR="0076153A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  <w:p w14:paraId="79819C02" w14:textId="77777777" w:rsidR="0076153A" w:rsidRPr="00EA347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 xml:space="preserve">4/F, 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 Municipal Services Building,</w:t>
            </w:r>
          </w:p>
          <w:p w14:paraId="6BA0CF1B" w14:textId="53F34209" w:rsidR="0076153A" w:rsidRPr="00F43D4E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32478D" w:rsidRPr="00F43D4E" w14:paraId="53CFFA4A" w14:textId="77777777" w:rsidTr="00F3452B">
        <w:trPr>
          <w:trHeight w:val="867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2E1E" w14:textId="77777777" w:rsidR="0032478D" w:rsidRPr="00F43D4E" w:rsidRDefault="0032478D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1973" w14:textId="67CFB451" w:rsidR="0032478D" w:rsidRDefault="00FC2B50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2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47D8" w14:textId="41C373C2" w:rsidR="0032478D" w:rsidRDefault="00FC2B50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B721" w14:textId="77777777" w:rsidR="00FC2B50" w:rsidRDefault="00FC2B50" w:rsidP="00FC2B50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C3CCEA2" w14:textId="2B452004" w:rsidR="0032478D" w:rsidRPr="00FB1AF6" w:rsidRDefault="00FC2B50" w:rsidP="00FC2B5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76153A" w:rsidRPr="00F43D4E" w14:paraId="64BA16CE" w14:textId="77777777" w:rsidTr="00F3452B">
        <w:trPr>
          <w:trHeight w:val="679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442F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AA26" w14:textId="7318E4D2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14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3CEF" w14:textId="7395728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8174" w14:textId="45AED5CF" w:rsidR="000E590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13E8B31D" w14:textId="77777777" w:rsidTr="00F3452B">
        <w:trPr>
          <w:trHeight w:val="419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86C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4D2" w14:textId="09ACE7BC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30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11B" w14:textId="034A1C2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CA53" w14:textId="193B69AB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</w:tc>
      </w:tr>
      <w:tr w:rsidR="009E3225" w:rsidRPr="00F43D4E" w14:paraId="29FDB655" w14:textId="77777777" w:rsidTr="00000A2C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5BFCBE5" w14:textId="77777777" w:rsidR="009E3225" w:rsidRPr="00F43D4E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9E3225" w:rsidRPr="00F43D4E" w14:paraId="4BFF7873" w14:textId="77777777" w:rsidTr="00000A2C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9FD1" w14:textId="2003A934" w:rsidR="009E3225" w:rsidRPr="00F43D4E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CC99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4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E1D8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1A9F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2B1B28F8" w14:textId="77777777" w:rsidR="009E3225" w:rsidRPr="00F43D4E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9E3225" w:rsidRPr="00F43D4E" w14:paraId="274A1198" w14:textId="77777777" w:rsidTr="00000A2C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C31F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52F4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11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3A8D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F9E2" w14:textId="77777777" w:rsidR="009E3225" w:rsidRPr="001E2A33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E3225" w:rsidRPr="00F43D4E" w14:paraId="390C0723" w14:textId="77777777" w:rsidTr="00000A2C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BA6D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C900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0A4C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E4D8" w14:textId="77777777" w:rsidR="009E3225" w:rsidRPr="001E2A33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E3225" w:rsidRPr="00F43D4E" w14:paraId="6FAF5598" w14:textId="77777777" w:rsidTr="00000A2C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AD4C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FF73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25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9327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17BB" w14:textId="77777777" w:rsidR="009E3225" w:rsidRPr="001E2A33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E2CF6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3E2CF6" w:rsidRDefault="003E2CF6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A12A3" w:rsidRPr="00F43D4E" w14:paraId="264A7230" w14:textId="77777777" w:rsidTr="00507499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F13F" w14:textId="5490BB9C" w:rsidR="00EA12A3" w:rsidRPr="00F43D4E" w:rsidRDefault="00F551E5" w:rsidP="00507499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AF0B" w14:textId="51CBAFF0" w:rsidR="00EA12A3" w:rsidRDefault="00EA12A3" w:rsidP="00507499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F278" w14:textId="77777777" w:rsidR="00EA12A3" w:rsidRDefault="00EA12A3" w:rsidP="00507499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EB64" w14:textId="77777777" w:rsidR="00EA12A3" w:rsidRDefault="00EA12A3" w:rsidP="0051557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28E9A422" w14:textId="713928F3" w:rsidR="00F551E5" w:rsidRPr="002A0B05" w:rsidRDefault="00F551E5" w:rsidP="0051557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625F46" w:rsidRPr="00F43D4E" w14:paraId="2A1E75D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E04E09" w14:textId="77777777" w:rsidR="00625F46" w:rsidRDefault="00625F46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551E5" w:rsidRPr="00F43D4E" w14:paraId="5B15260F" w14:textId="77777777" w:rsidTr="002A0B05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2B09F" w14:textId="150FC397" w:rsidR="00F551E5" w:rsidRPr="00F43D4E" w:rsidRDefault="00F551E5" w:rsidP="00F551E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9429" w14:textId="1EDA81D3" w:rsidR="00F551E5" w:rsidRDefault="00F551E5" w:rsidP="00F551E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25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BEEA" w14:textId="5D091E46" w:rsidR="00F551E5" w:rsidRPr="00F43D4E" w:rsidRDefault="00F551E5" w:rsidP="00F551E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E527" w14:textId="77777777" w:rsidR="00F551E5" w:rsidRDefault="00F551E5" w:rsidP="00F551E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1286DE91" w14:textId="41DB431D" w:rsidR="00F551E5" w:rsidRPr="00F43D4E" w:rsidRDefault="00F551E5" w:rsidP="00F551E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F79E2">
              <w:rPr>
                <w:rFonts w:ascii="Garamond" w:hAnsi="Garamond" w:cs="Tahoma"/>
                <w:sz w:val="22"/>
                <w:szCs w:val="22"/>
              </w:rPr>
              <w:t>Beach Road, Repulse Bay, Hong Kong Island</w:t>
            </w:r>
          </w:p>
        </w:tc>
      </w:tr>
      <w:tr w:rsidR="00F551E5" w:rsidRPr="00F43D4E" w14:paraId="6E51437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F551E5" w:rsidRPr="00F43D4E" w:rsidRDefault="00F551E5" w:rsidP="00F551E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551E5" w:rsidRPr="00F43D4E" w14:paraId="1F1D4C0D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6BF6" w14:textId="78B4D0DE" w:rsidR="00F551E5" w:rsidRPr="00F43D4E" w:rsidRDefault="00F551E5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BF6B" w14:textId="268D6A6D" w:rsidR="00F551E5" w:rsidRDefault="00ED2FC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March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39E0" w14:textId="517C290B" w:rsidR="00F551E5" w:rsidRDefault="00ED2FC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966E" w14:textId="77777777" w:rsidR="00F551E5" w:rsidRDefault="00ED2FC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78B6FD38" w14:textId="05618730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ED2FCB" w:rsidRPr="00F43D4E" w14:paraId="1B4D3602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67BE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A523" w14:textId="7D485796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03A3" w14:textId="717A8439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487A" w14:textId="7E5352B8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ED2FCB" w:rsidRPr="00F43D4E" w14:paraId="42F61D7A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D4F4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6928" w14:textId="1669AEA8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1F8A" w14:textId="042F6D01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BC49" w14:textId="629DDA68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ED2FCB" w:rsidRPr="00F43D4E" w14:paraId="6FC18040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EEDD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7F22" w14:textId="6F5E2D48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>Thu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15F1" w14:textId="2A75813A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892E" w14:textId="5CD0C19D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ED2FCB" w:rsidRPr="00F43D4E" w14:paraId="3AAD3E53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2CDB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ABD" w14:textId="14643986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B95" w14:textId="78EB5AF2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6271" w14:textId="4FA08B36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F551E5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F551E5" w:rsidRPr="00F43D4E" w:rsidRDefault="00F551E5" w:rsidP="001F669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75A7A" w:rsidRPr="00F43D4E" w14:paraId="1CB9621A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3456" w14:textId="07E29913" w:rsidR="00A75A7A" w:rsidRPr="00F43D4E" w:rsidRDefault="00F551E5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989E" w14:textId="5A445455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A2E9" w14:textId="10BDC0F9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B261" w14:textId="77777777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61AC9B8" w14:textId="446E2355" w:rsidR="00F551E5" w:rsidRPr="00FB1AF6" w:rsidRDefault="00F551E5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75A7A" w:rsidRPr="00F43D4E" w14:paraId="0164E306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F054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9F87" w14:textId="74503B2A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F627" w14:textId="77313D95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169A" w14:textId="371487E6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29AD6290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D7DD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21A8" w14:textId="68E6AB94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2B35" w14:textId="0C774282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6FC9" w14:textId="563F2B53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2B0F88F9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A17B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C034" w14:textId="6B40D97C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6088" w14:textId="5C0BF95F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32D9" w14:textId="526A873B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75A7A" w:rsidRPr="00F43D4E" w14:paraId="5BF49C4C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EF32" w14:textId="673D0F88" w:rsidR="00A75A7A" w:rsidRPr="00F43D4E" w:rsidRDefault="00F551E5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3D5D" w14:textId="4ABCA645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D75A" w14:textId="6E89BD80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AA12" w14:textId="77777777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085264E0" w14:textId="667E49F5" w:rsidR="00F551E5" w:rsidRPr="00F43D4E" w:rsidRDefault="00F551E5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75A7A" w:rsidRPr="00F43D4E" w14:paraId="28E4DF99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F6FE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377" w14:textId="350C6863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1A39" w14:textId="6C470B88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EF6D" w14:textId="7C925E95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2903B253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39EC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BD39" w14:textId="42398408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E6D0" w14:textId="7A436733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6865" w14:textId="06DB0CBD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5934E1D6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63A2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3236" w14:textId="32F595B0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4531" w14:textId="36783561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124" w14:textId="3CA4AC18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6E74888E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E172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92F" w14:textId="573AB6A1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3097" w14:textId="07D0F7AA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D365" w14:textId="76B9E90E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4B30E" w14:textId="77777777" w:rsidR="001A68E8" w:rsidRDefault="001A68E8">
      <w:r>
        <w:separator/>
      </w:r>
    </w:p>
  </w:endnote>
  <w:endnote w:type="continuationSeparator" w:id="0">
    <w:p w14:paraId="619EA46E" w14:textId="77777777" w:rsidR="001A68E8" w:rsidRDefault="001A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B8486" w14:textId="77777777" w:rsidR="001A68E8" w:rsidRDefault="001A68E8">
      <w:r>
        <w:separator/>
      </w:r>
    </w:p>
  </w:footnote>
  <w:footnote w:type="continuationSeparator" w:id="0">
    <w:p w14:paraId="67A52DF5" w14:textId="77777777" w:rsidR="001A68E8" w:rsidRDefault="001A6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5AD0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77D8C0-BB15-4762-845F-94D08B25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3999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2023-02-16T02:37:00Z</dcterms:created>
  <dcterms:modified xsi:type="dcterms:W3CDTF">2023-02-16T02:37:00Z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