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52692925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2478C9">
        <w:t xml:space="preserve">22 </w:t>
      </w:r>
      <w:r w:rsidR="00703ADE">
        <w:t>December</w:t>
      </w:r>
      <w:r w:rsidR="007F4340" w:rsidRPr="00F43D4E">
        <w:t xml:space="preserve"> </w:t>
      </w:r>
      <w:r w:rsidR="0043331E" w:rsidRPr="00F43D4E">
        <w:t>20</w:t>
      </w:r>
      <w:r w:rsidR="001E63FC" w:rsidRPr="00F43D4E">
        <w:t>2</w:t>
      </w:r>
      <w:r w:rsidR="001710C9" w:rsidRPr="00F43D4E">
        <w:t>2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0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0"/>
      <w:tr w:rsidR="00FB1AF6" w:rsidRPr="00F43D4E" w14:paraId="665B9A5B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4BC0" w14:textId="1334716F" w:rsidR="00FB1AF6" w:rsidRPr="00F43D4E" w:rsidRDefault="002478C9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9E99A" w14:textId="754A085A" w:rsidR="00FB1AF6" w:rsidRPr="00F43D4E" w:rsidRDefault="00FB1AF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A584" w14:textId="1BB329D6" w:rsidR="00FB1AF6" w:rsidRPr="00F43D4E" w:rsidRDefault="00FB1AF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10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2E13" w14:textId="77777777" w:rsidR="00FB1AF6" w:rsidRDefault="00FB1AF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8119A5C" w14:textId="0B683977" w:rsidR="002478C9" w:rsidRPr="00F43D4E" w:rsidRDefault="002478C9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2D5E03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2D5E03" w:rsidRPr="00F43D4E" w:rsidRDefault="002D5E03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A57DC0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A57DC0" w:rsidRPr="00F43D4E" w:rsidRDefault="00CE34E3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77777777" w:rsidR="00A57DC0" w:rsidRPr="00F43D4E" w:rsidRDefault="00A57DC0" w:rsidP="00A57DC0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Fri 23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A57DC0" w:rsidRPr="00F43D4E" w:rsidRDefault="00A57DC0" w:rsidP="00A57DC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A57DC0" w:rsidRDefault="00A57DC0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CE34E3" w:rsidRPr="00F43D4E" w:rsidRDefault="00CE34E3" w:rsidP="00A57DC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1437EE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22692A0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C9C9" w14:textId="05BB6DFE" w:rsidR="001437EE" w:rsidRPr="00F43D4E" w:rsidRDefault="002478C9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013B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24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0CC7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E91F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64F4E7B0" w14:textId="0203F19B" w:rsidR="002478C9" w:rsidRPr="00F43D4E" w:rsidRDefault="002478C9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1437EE" w:rsidRPr="00F43D4E" w14:paraId="41F3306D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EEA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4C77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Sat 31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AF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4A24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1437EE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1437EE" w:rsidRPr="00F43D4E" w14:paraId="38C379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6749" w14:textId="07EDD471" w:rsidR="001437EE" w:rsidRPr="00F43D4E" w:rsidRDefault="002478C9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4E50" w14:textId="77777777" w:rsidR="001437EE" w:rsidRPr="00F43D4E" w:rsidRDefault="001437EE" w:rsidP="001437EE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Wed 28 Dec 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1108" w14:textId="77777777" w:rsidR="001437EE" w:rsidRPr="00F43D4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E07" w14:textId="77777777" w:rsidR="001437EE" w:rsidRDefault="001437EE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46D01BB3" w14:textId="77228C9C" w:rsidR="002478C9" w:rsidRPr="00F43D4E" w:rsidRDefault="002478C9" w:rsidP="001437E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FB1AF6" w:rsidRPr="00F43D4E" w14:paraId="3E01517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9122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D285" w14:textId="063DF9BC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F3E2" w14:textId="2DE7F9F6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0E74" w14:textId="376D2B62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B1AF6" w:rsidRPr="00F43D4E" w14:paraId="239AAD2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4061" w14:textId="77777777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9FA3" w14:textId="1A9699E1" w:rsidR="00FB1AF6" w:rsidRPr="00F43D4E" w:rsidRDefault="00FB1AF6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CDE3" w14:textId="3918AA8C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 – 11</w:t>
            </w:r>
            <w:r w:rsidR="00943F92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49B" w14:textId="55797EDE" w:rsidR="00FB1AF6" w:rsidRPr="00F43D4E" w:rsidRDefault="00FB1AF6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7A4650E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F363" w14:textId="77777777" w:rsidR="00943F92" w:rsidRPr="00F43D4E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C8BA" w14:textId="29B922B9" w:rsidR="00943F92" w:rsidRDefault="00943F92" w:rsidP="00FB1AF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3E0B" w14:textId="59E3588E" w:rsidR="00943F92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07DB" w14:textId="3CD5823B" w:rsidR="00943F92" w:rsidRPr="00FB1AF6" w:rsidRDefault="00943F92" w:rsidP="00FB1AF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34ABA823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F4FB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F39C" w14:textId="06967569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D8AE0" w14:textId="1748796E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A019" w14:textId="52673C7D" w:rsidR="00943F92" w:rsidRPr="00FB1AF6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943F92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943F92" w:rsidRPr="00F43D4E" w14:paraId="64ACC85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209" w14:textId="0B56112A" w:rsidR="00943F92" w:rsidRPr="00F43D4E" w:rsidRDefault="002478C9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87DF" w14:textId="1080ED97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D1E" w14:textId="2E07CB61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C08D" w14:textId="77777777" w:rsidR="00943F92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BD49033" w14:textId="269BBD76" w:rsidR="002478C9" w:rsidRPr="00F43D4E" w:rsidRDefault="002478C9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943F92" w:rsidRPr="00F43D4E" w14:paraId="3558ACE1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93A5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04E5" w14:textId="29326573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ADE" w14:textId="5F61830C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F325" w14:textId="204C6719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103E359E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3119" w14:textId="77777777" w:rsidR="00943F92" w:rsidRPr="00F43D4E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7654" w14:textId="68EC776D" w:rsidR="00943F92" w:rsidRDefault="00943F92" w:rsidP="00943F92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6416" w14:textId="60A0DF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 – 10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>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653A" w14:textId="16AD0B8D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943F92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943F92" w:rsidRPr="00F43D4E" w:rsidRDefault="00943F92" w:rsidP="00943F92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7037C" w14:textId="77777777" w:rsidR="00EF249C" w:rsidRDefault="00EF249C">
      <w:r>
        <w:separator/>
      </w:r>
    </w:p>
  </w:endnote>
  <w:endnote w:type="continuationSeparator" w:id="0">
    <w:p w14:paraId="3AAA6FFE" w14:textId="77777777" w:rsidR="00EF249C" w:rsidRDefault="00E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8A4F7" w14:textId="77777777" w:rsidR="00EF249C" w:rsidRDefault="00EF249C">
      <w:r>
        <w:separator/>
      </w:r>
    </w:p>
  </w:footnote>
  <w:footnote w:type="continuationSeparator" w:id="0">
    <w:p w14:paraId="6F149424" w14:textId="77777777" w:rsidR="00EF249C" w:rsidRDefault="00E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77777777" w:rsidR="008F5585" w:rsidRDefault="005C190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D288FC" wp14:editId="77DDF74C">
          <wp:simplePos x="0" y="0"/>
          <wp:positionH relativeFrom="page">
            <wp:posOffset>4973955</wp:posOffset>
          </wp:positionH>
          <wp:positionV relativeFrom="page">
            <wp:posOffset>735330</wp:posOffset>
          </wp:positionV>
          <wp:extent cx="979170" cy="683895"/>
          <wp:effectExtent l="0" t="0" r="0" b="0"/>
          <wp:wrapNone/>
          <wp:docPr id="2" name="Picture 1" descr="letterhead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u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4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891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g@hklawsoc.org.h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hklawsoc.org.h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59B470F6-3365-483F-BBD1-9A450BA92A6C}"/>
</file>

<file path=customXml/itemProps4.xml><?xml version="1.0" encoding="utf-8"?>
<ds:datastoreItem xmlns:ds="http://schemas.openxmlformats.org/officeDocument/2006/customXml" ds:itemID="{CDA4C690-D222-41D4-A8BE-7E32BFF84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123</TotalTime>
  <Pages>2</Pages>
  <Words>384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2606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39</cp:revision>
  <cp:lastPrinted>2022-10-24T07:10:00Z</cp:lastPrinted>
  <dcterms:created xsi:type="dcterms:W3CDTF">2022-10-24T07:10:00Z</dcterms:created>
  <dcterms:modified xsi:type="dcterms:W3CDTF">2022-12-19T08:45:00Z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