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4ADB4AAF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3C38E5">
        <w:t xml:space="preserve">15 </w:t>
      </w:r>
      <w:r w:rsidR="00703ADE">
        <w:t>December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organised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A57DC0" w:rsidRPr="00F43D4E" w14:paraId="06CAF8D2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4DC" w14:textId="0E5354C1" w:rsidR="00A57DC0" w:rsidRPr="00F43D4E" w:rsidRDefault="00366B1E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66F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16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320" w14:textId="77777777" w:rsidR="00A57DC0" w:rsidRPr="00F43D4E" w:rsidRDefault="00A57DC0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609" w14:textId="77777777" w:rsidR="00A57DC0" w:rsidRDefault="00A57DC0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582D250" w14:textId="5A4C6EB6" w:rsidR="00366B1E" w:rsidRPr="00F43D4E" w:rsidRDefault="00366B1E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FB1AF6" w:rsidRPr="00F43D4E" w14:paraId="665B9A5B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4BC0" w14:textId="77777777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99A" w14:textId="754A085A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A584" w14:textId="1BB329D6" w:rsidR="00FB1AF6" w:rsidRPr="00F43D4E" w:rsidRDefault="00FB1AF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10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9A5C" w14:textId="279B3D9E" w:rsidR="00FB1AF6" w:rsidRPr="00F43D4E" w:rsidRDefault="00FB1AF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A57DC0" w:rsidRPr="00F43D4E" w:rsidRDefault="00CE34E3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A57DC0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CE34E3" w:rsidRPr="00F43D4E" w:rsidRDefault="00CE34E3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A57DC0" w:rsidRPr="00F43D4E" w14:paraId="67DE393A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93BD9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06F88E3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1FDE" w14:textId="3D9A6D7B" w:rsidR="001437EE" w:rsidRPr="00A82F82" w:rsidRDefault="003C38E5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C38E5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8E4C" w14:textId="37DF694E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BCD2" w14:textId="08EA74BB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C670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1369B81" w14:textId="2722983F" w:rsidR="003C38E5" w:rsidRPr="00F43D4E" w:rsidRDefault="003C38E5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2 Tin Kwong Road, Homantin, Kowloon, Hong Kong</w:t>
            </w:r>
          </w:p>
        </w:tc>
      </w:tr>
      <w:tr w:rsidR="001437EE" w:rsidRPr="00F43D4E" w14:paraId="2587283E" w14:textId="77777777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293FF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01E0F19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75C" w14:textId="360DACDB" w:rsidR="001437EE" w:rsidRPr="00F43D4E" w:rsidRDefault="00CE34E3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0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C4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19C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28B34EC0" w14:textId="3A3DC749" w:rsidR="00CE34E3" w:rsidRPr="00F43D4E" w:rsidRDefault="00CE34E3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437EE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4F1D7C5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6DC" w14:textId="1452BD3F" w:rsidR="001437EE" w:rsidRPr="00F43D4E" w:rsidRDefault="003C38E5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1BF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5B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8FBC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3EF81A80" w14:textId="68C2142F" w:rsidR="003C38E5" w:rsidRPr="00F43D4E" w:rsidRDefault="003C38E5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1437EE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B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545FC4B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853" w14:textId="369015F6" w:rsidR="001437EE" w:rsidRPr="00F43D4E" w:rsidRDefault="00B70A0D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5D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3E6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26DE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CB105" w14:textId="1B68B9D7" w:rsidR="00B70A0D" w:rsidRPr="00F43D4E" w:rsidRDefault="00B70A0D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1437EE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1BB3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B1AF6" w:rsidRPr="00F43D4E" w14:paraId="3E01517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9122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285" w14:textId="063DF9BC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F3E2" w14:textId="2DE7F9F6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0E74" w14:textId="376D2B62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B1AF6" w:rsidRPr="00F43D4E" w14:paraId="239AAD2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4061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FA3" w14:textId="1A9699E1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DE3" w14:textId="3918AA8C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11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49B" w14:textId="55797EDE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7A4650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363" w14:textId="77777777" w:rsidR="00943F92" w:rsidRPr="00F43D4E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8BA" w14:textId="29B922B9" w:rsidR="00943F92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E0B" w14:textId="59E3588E" w:rsidR="00943F92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07DB" w14:textId="3CD5823B" w:rsidR="00943F92" w:rsidRPr="00FB1AF6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943F92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A019" w14:textId="52673C7D" w:rsidR="00943F92" w:rsidRPr="00FB1AF6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43F92" w:rsidRPr="00F43D4E" w14:paraId="5F63CEB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468" w14:textId="626F0D74" w:rsidR="00943F92" w:rsidRPr="00F43D4E" w:rsidRDefault="00CE34E3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E483" w14:textId="1B12DE60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0A41329">
              <w:rPr>
                <w:rFonts w:ascii="Garamond" w:hAnsi="Garamond" w:cs="Tahoma"/>
                <w:sz w:val="22"/>
                <w:szCs w:val="22"/>
                <w:lang w:eastAsia="zh-CN"/>
              </w:rPr>
              <w:t>21 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3A9" w14:textId="7EC6E1CC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41AB" w14:textId="77777777" w:rsidR="00943F92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B3F1DB8" w14:textId="6A8FFEAE" w:rsidR="00CE34E3" w:rsidRPr="00F43D4E" w:rsidRDefault="00CE34E3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943F92" w:rsidRPr="00F43D4E" w14:paraId="64ACC8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20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7DF" w14:textId="1080ED97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D1E" w14:textId="2E07CB61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9033" w14:textId="27395FB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3558ACE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3A5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04E5" w14:textId="29326573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ADE" w14:textId="5F61830C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325" w14:textId="204C671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103E359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11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654" w14:textId="68EC776D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16" w14:textId="60A0DF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653A" w14:textId="16AD0B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54CD20FE-D0CE-46F2-97AE-41CBC86264AF}"/>
</file>

<file path=customXml/itemProps4.xml><?xml version="1.0" encoding="utf-8"?>
<ds:datastoreItem xmlns:ds="http://schemas.openxmlformats.org/officeDocument/2006/customXml" ds:itemID="{7488A629-AAD1-44AB-83AA-547026CE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118</TotalTime>
  <Pages>2</Pages>
  <Words>485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3136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37</cp:revision>
  <cp:lastPrinted>2022-10-24T07:10:00Z</cp:lastPrinted>
  <dcterms:created xsi:type="dcterms:W3CDTF">2022-10-24T07:10:00Z</dcterms:created>
  <dcterms:modified xsi:type="dcterms:W3CDTF">2022-12-13T04:24:00Z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