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31526968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22472B">
        <w:t xml:space="preserve">8 </w:t>
      </w:r>
      <w:r w:rsidR="00703ADE">
        <w:t>December</w:t>
      </w:r>
      <w:r w:rsidR="007F4340" w:rsidRPr="00F43D4E">
        <w:t xml:space="preserve"> </w:t>
      </w:r>
      <w:r w:rsidR="0043331E" w:rsidRPr="00F43D4E">
        <w:t>20</w:t>
      </w:r>
      <w:r w:rsidR="001E63FC" w:rsidRPr="00F43D4E">
        <w:t>2</w:t>
      </w:r>
      <w:r w:rsidR="001710C9" w:rsidRPr="00F43D4E">
        <w:t>2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A57DC0" w:rsidRPr="00F43D4E" w14:paraId="06CAF8D2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74DC" w14:textId="0E5354C1" w:rsidR="00A57DC0" w:rsidRPr="00F43D4E" w:rsidRDefault="00366B1E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166F" w14:textId="77777777" w:rsidR="00A57DC0" w:rsidRPr="00F43D4E" w:rsidRDefault="00A57DC0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16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5320" w14:textId="77777777" w:rsidR="00A57DC0" w:rsidRPr="00F43D4E" w:rsidRDefault="00A57DC0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5609" w14:textId="77777777" w:rsidR="00A57DC0" w:rsidRDefault="00A57DC0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0582D250" w14:textId="5A4C6EB6" w:rsidR="00366B1E" w:rsidRPr="00F43D4E" w:rsidRDefault="00366B1E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FB1AF6" w:rsidRPr="00F43D4E" w14:paraId="665B9A5B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4BC0" w14:textId="77777777" w:rsidR="00FB1AF6" w:rsidRPr="00F43D4E" w:rsidRDefault="00FB1AF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E99A" w14:textId="754A085A" w:rsidR="00FB1AF6" w:rsidRPr="00F43D4E" w:rsidRDefault="00FB1AF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A584" w14:textId="1BB329D6" w:rsidR="00FB1AF6" w:rsidRPr="00F43D4E" w:rsidRDefault="00FB1AF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 – 10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9A5C" w14:textId="279B3D9E" w:rsidR="00FB1AF6" w:rsidRPr="00F43D4E" w:rsidRDefault="00FB1AF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2D5E03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2D5E03" w:rsidRPr="00F43D4E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26AA4C98" w:rsidR="00A57DC0" w:rsidRPr="00F43D4E" w:rsidRDefault="00CE34E3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23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BB7F" w14:textId="77777777" w:rsidR="00A57DC0" w:rsidRDefault="00A57DC0" w:rsidP="00A57DC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B16633A" w14:textId="539FA55E" w:rsidR="00CE34E3" w:rsidRPr="00F43D4E" w:rsidRDefault="00CE34E3" w:rsidP="00A57DC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A57DC0" w:rsidRPr="00F43D4E" w14:paraId="67DE393A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D93BD9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3CA375B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0424" w14:textId="439F5F2E" w:rsidR="001437EE" w:rsidRPr="00F43D4E" w:rsidRDefault="00CE34E3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Football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90C0" w14:textId="7EC5A063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EE04" w14:textId="468F3FFD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4D5A" w14:textId="77777777" w:rsidR="001437E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5B5DE83E" w14:textId="6FB35EAB" w:rsidR="00CE34E3" w:rsidRPr="00F43D4E" w:rsidRDefault="00CE34E3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1437EE" w:rsidRPr="00F43D4E" w14:paraId="06F88E3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1FDE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8E4C" w14:textId="37DF694E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20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BCD2" w14:textId="08EA74BB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9B81" w14:textId="258CE44E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1437EE" w:rsidRPr="00F43D4E" w14:paraId="2587283E" w14:textId="77777777" w:rsidTr="0093556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C293FF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01E0F19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375C" w14:textId="360DACDB" w:rsidR="001437EE" w:rsidRPr="00F43D4E" w:rsidRDefault="00CE34E3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1" w:name="_GoBack"/>
            <w:bookmarkEnd w:id="1"/>
            <w:r w:rsidRPr="00F43D4E">
              <w:rPr>
                <w:rFonts w:ascii="Garamond" w:hAnsi="Garamond" w:cs="Tahoma"/>
                <w:sz w:val="22"/>
                <w:szCs w:val="22"/>
              </w:rPr>
              <w:t>Golf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8F0C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15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BC4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19C" w14:textId="77777777" w:rsidR="001437E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14:paraId="28B34EC0" w14:textId="3A3DC749" w:rsidR="00CE34E3" w:rsidRPr="00F43D4E" w:rsidRDefault="00CE34E3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437EE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3DBA1DF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71EA" w14:textId="6777605C" w:rsidR="001437EE" w:rsidRPr="00F43D4E" w:rsidRDefault="00CE34E3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D588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10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8CBC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0134" w14:textId="77777777" w:rsidR="001437E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572EE954" w14:textId="6AB3E9D3" w:rsidR="00CE34E3" w:rsidRPr="00F43D4E" w:rsidRDefault="00CE34E3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1437EE" w:rsidRPr="00F43D4E" w14:paraId="4F1D7C5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A6DC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11BF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C5B2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1A80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22692A0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C9C9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13B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24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0CC7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E7B0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41F3306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EEA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4C77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59AF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A2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545FC4B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E853" w14:textId="369015F6" w:rsidR="001437EE" w:rsidRPr="00F43D4E" w:rsidRDefault="00B70A0D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85DB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3E6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26DE" w14:textId="77777777" w:rsidR="001437E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53CB105" w14:textId="1B68B9D7" w:rsidR="00B70A0D" w:rsidRPr="00F43D4E" w:rsidRDefault="00B70A0D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1437EE" w:rsidRPr="00F43D4E" w14:paraId="38C379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6749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4E50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28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1108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1BB3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B1AF6" w:rsidRPr="00F43D4E" w14:paraId="3E01517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9122" w14:textId="77777777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D285" w14:textId="063DF9BC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F3E2" w14:textId="2DE7F9F6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0E74" w14:textId="376D2B62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B1AF6" w:rsidRPr="00F43D4E" w14:paraId="239AAD2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4061" w14:textId="77777777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9FA3" w14:textId="1A9699E1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DE3" w14:textId="3918AA8C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 – 11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549B" w14:textId="55797EDE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7A4650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363" w14:textId="77777777" w:rsidR="00943F92" w:rsidRPr="00F43D4E" w:rsidRDefault="00943F92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C8BA" w14:textId="29B922B9" w:rsidR="00943F92" w:rsidRDefault="00943F92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3E0B" w14:textId="59E3588E" w:rsidR="00943F92" w:rsidRDefault="00943F92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07DB" w14:textId="3CD5823B" w:rsidR="00943F92" w:rsidRPr="00FB1AF6" w:rsidRDefault="00943F92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34ABA82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F4FB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F39C" w14:textId="06967569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8AE0" w14:textId="1748796E" w:rsidR="00943F92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A019" w14:textId="52673C7D" w:rsidR="00943F92" w:rsidRPr="00FB1AF6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943F92" w:rsidRPr="00F43D4E" w14:paraId="5F63CEB8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6468" w14:textId="626F0D74" w:rsidR="00943F92" w:rsidRPr="00F43D4E" w:rsidRDefault="00CE34E3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E483" w14:textId="1B12DE60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00A41329">
              <w:rPr>
                <w:rFonts w:ascii="Garamond" w:hAnsi="Garamond" w:cs="Tahoma"/>
                <w:sz w:val="22"/>
                <w:szCs w:val="22"/>
                <w:lang w:eastAsia="zh-CN"/>
              </w:rPr>
              <w:t>21 Dec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63A9" w14:textId="7EC6E1CC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41AB" w14:textId="77777777" w:rsidR="00943F92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B3F1DB8" w14:textId="6A8FFEAE" w:rsidR="00CE34E3" w:rsidRPr="00F43D4E" w:rsidRDefault="00CE34E3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943F92" w:rsidRPr="00F43D4E" w14:paraId="64ACC85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C209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87DF" w14:textId="1080ED97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3D1E" w14:textId="2E07CB61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9033" w14:textId="27395FB9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3558ACE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93A5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04E5" w14:textId="29326573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AADE" w14:textId="5F61830C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F325" w14:textId="204C6719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103E359E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3119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7654" w14:textId="68EC776D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6416" w14:textId="60A0DF8D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653A" w14:textId="16AD0B8D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943F92" w:rsidRPr="00F43D4E" w14:paraId="64206CC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0EC6" w14:textId="1BA765D6" w:rsidR="00943F92" w:rsidRPr="00F43D4E" w:rsidRDefault="00CE34E3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8969" w14:textId="12E0D159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12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65EC" w14:textId="01EBD6ED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20EC" w14:textId="77777777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14:paraId="42EEF456" w14:textId="6BFAD83F" w:rsidR="00CE34E3" w:rsidRPr="00F43D4E" w:rsidRDefault="00CE34E3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943F92" w:rsidRPr="00F43D4E" w14:paraId="25367417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84EE1BB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7037C" w14:textId="77777777" w:rsidR="00EF249C" w:rsidRDefault="00EF249C">
      <w:r>
        <w:separator/>
      </w:r>
    </w:p>
  </w:endnote>
  <w:endnote w:type="continuationSeparator" w:id="0">
    <w:p w14:paraId="3AAA6FFE" w14:textId="77777777" w:rsidR="00EF249C" w:rsidRDefault="00E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A4F7" w14:textId="77777777" w:rsidR="00EF249C" w:rsidRDefault="00EF249C">
      <w:r>
        <w:separator/>
      </w:r>
    </w:p>
  </w:footnote>
  <w:footnote w:type="continuationSeparator" w:id="0">
    <w:p w14:paraId="6F149424" w14:textId="77777777" w:rsidR="00EF249C" w:rsidRDefault="00E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77777777"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D288FC" wp14:editId="77DDF74C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21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2D15B93C-2063-4181-A46B-A8D31A081FD4}"/>
</file>

<file path=customXml/itemProps4.xml><?xml version="1.0" encoding="utf-8"?>
<ds:datastoreItem xmlns:ds="http://schemas.openxmlformats.org/officeDocument/2006/customXml" ds:itemID="{2A24C265-8AAC-4586-B8AC-5B763332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114</TotalTime>
  <Pages>2</Pages>
  <Words>533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3374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34</cp:revision>
  <cp:lastPrinted>2022-10-24T07:10:00Z</cp:lastPrinted>
  <dcterms:created xsi:type="dcterms:W3CDTF">2022-10-24T07:10:00Z</dcterms:created>
  <dcterms:modified xsi:type="dcterms:W3CDTF">2022-12-02T02:35:00Z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