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6DB41E36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 </w:t>
      </w:r>
      <w:r w:rsidR="00703ADE">
        <w:t>1 December</w:t>
      </w:r>
      <w:r w:rsidR="007F4340" w:rsidRPr="00F43D4E">
        <w:t xml:space="preserve"> </w:t>
      </w:r>
      <w:r w:rsidR="0043331E" w:rsidRPr="00F43D4E">
        <w:t>20</w:t>
      </w:r>
      <w:r w:rsidR="001E63FC" w:rsidRPr="00F43D4E">
        <w:t>2</w:t>
      </w:r>
      <w:r w:rsidR="001710C9" w:rsidRPr="00F43D4E">
        <w:t>2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77777777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 xml:space="preserve">&amp; SPORTS </w:t>
      </w:r>
    </w:p>
    <w:p w14:paraId="44C08F21" w14:textId="77777777" w:rsidR="00D40B53" w:rsidRPr="00F43D4E" w:rsidRDefault="001073BE" w:rsidP="00D40B53">
      <w:pPr>
        <w:pStyle w:val="Heading1"/>
      </w:pPr>
      <w:r w:rsidRPr="00F43D4E">
        <w:t xml:space="preserve">PRACTICE &amp; TRAINING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6A1B6199" w14:textId="77777777" w:rsidR="00962A79" w:rsidRPr="00F43D4E" w:rsidRDefault="00FE3E76" w:rsidP="00A26E06">
      <w:pPr>
        <w:jc w:val="both"/>
        <w:rPr>
          <w:rFonts w:ascii="Garamond" w:hAnsi="Garamond"/>
          <w:bCs/>
        </w:rPr>
      </w:pPr>
      <w:r w:rsidRPr="00F43D4E">
        <w:rPr>
          <w:rFonts w:ascii="Garamond" w:hAnsi="Garamond"/>
          <w:bCs/>
        </w:rPr>
        <w:t>F</w:t>
      </w:r>
      <w:r w:rsidR="00962A79" w:rsidRPr="00F43D4E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 w:rsidRPr="00F43D4E">
        <w:rPr>
          <w:rFonts w:ascii="Garamond" w:hAnsi="Garamond"/>
          <w:bCs/>
        </w:rPr>
        <w:t>organised</w:t>
      </w:r>
      <w:proofErr w:type="spellEnd"/>
      <w:r w:rsidR="00962A79" w:rsidRPr="00F43D4E">
        <w:rPr>
          <w:rFonts w:ascii="Garamond" w:hAnsi="Garamond"/>
          <w:bCs/>
        </w:rPr>
        <w:t xml:space="preserve"> by the Recreation and Sports Committee (“RSC”), </w:t>
      </w:r>
      <w:r w:rsidR="00CA4DE7" w:rsidRPr="00F43D4E">
        <w:rPr>
          <w:rFonts w:ascii="Garamond" w:hAnsi="Garamond"/>
          <w:b/>
          <w:bCs/>
        </w:rPr>
        <w:t>you are required to</w:t>
      </w:r>
      <w:r w:rsidR="005F2484" w:rsidRPr="00F43D4E">
        <w:rPr>
          <w:rFonts w:ascii="Garamond" w:hAnsi="Garamond"/>
          <w:b/>
          <w:bCs/>
        </w:rPr>
        <w:t xml:space="preserve"> register with relevant teams and interest groups of the RSC</w:t>
      </w:r>
      <w:r w:rsidR="00CA4DE7" w:rsidRPr="00F43D4E">
        <w:rPr>
          <w:rFonts w:ascii="Garamond" w:hAnsi="Garamond"/>
          <w:b/>
          <w:bCs/>
        </w:rPr>
        <w:t xml:space="preserve"> before attending the activities</w:t>
      </w:r>
      <w:r w:rsidR="005F2484" w:rsidRPr="00F43D4E">
        <w:rPr>
          <w:rFonts w:ascii="Garamond" w:hAnsi="Garamond"/>
          <w:b/>
          <w:bCs/>
        </w:rPr>
        <w:t xml:space="preserve">. </w:t>
      </w:r>
      <w:r w:rsidR="00962A79" w:rsidRPr="00F43D4E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F43D4E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F43D4E">
        <w:rPr>
          <w:rFonts w:ascii="Garamond" w:hAnsi="Garamond"/>
          <w:bCs/>
        </w:rPr>
        <w:t>.</w:t>
      </w:r>
    </w:p>
    <w:p w14:paraId="377C2D7C" w14:textId="77777777" w:rsidR="00A80957" w:rsidRPr="00F43D4E" w:rsidRDefault="00A80957" w:rsidP="00A26E06">
      <w:pPr>
        <w:jc w:val="both"/>
        <w:rPr>
          <w:rFonts w:ascii="Garamond" w:hAnsi="Garamond"/>
          <w:bCs/>
        </w:rPr>
      </w:pPr>
    </w:p>
    <w:p w14:paraId="31E9AE09" w14:textId="77777777" w:rsidR="00A80957" w:rsidRPr="00F43D4E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Please note that each of the venue</w:t>
      </w:r>
      <w:r w:rsidR="00FA087A" w:rsidRPr="00F43D4E">
        <w:rPr>
          <w:rFonts w:ascii="Garamond" w:hAnsi="Garamond"/>
          <w:szCs w:val="16"/>
        </w:rPr>
        <w:t>s</w:t>
      </w:r>
      <w:r w:rsidRPr="00F43D4E">
        <w:rPr>
          <w:rFonts w:ascii="Garamond" w:hAnsi="Garamond"/>
          <w:szCs w:val="16"/>
        </w:rPr>
        <w:t xml:space="preserve"> below may have a different capacity limit. The practice</w:t>
      </w:r>
      <w:r w:rsidR="007626BF" w:rsidRPr="00F43D4E">
        <w:rPr>
          <w:rFonts w:ascii="Garamond" w:hAnsi="Garamond"/>
          <w:szCs w:val="16"/>
        </w:rPr>
        <w:t>/training</w:t>
      </w:r>
      <w:r w:rsidRPr="00F43D4E">
        <w:rPr>
          <w:rFonts w:ascii="Garamond" w:hAnsi="Garamond"/>
          <w:szCs w:val="16"/>
        </w:rPr>
        <w:t xml:space="preserve"> schedules </w:t>
      </w:r>
      <w:r w:rsidR="00FA087A" w:rsidRPr="00F43D4E">
        <w:rPr>
          <w:rFonts w:ascii="Garamond" w:hAnsi="Garamond"/>
          <w:szCs w:val="16"/>
        </w:rPr>
        <w:t xml:space="preserve">below </w:t>
      </w:r>
      <w:r w:rsidRPr="00F43D4E">
        <w:rPr>
          <w:rFonts w:ascii="Garamond" w:hAnsi="Garamond"/>
          <w:szCs w:val="16"/>
        </w:rPr>
        <w:t>are subject to changes</w:t>
      </w:r>
      <w:r w:rsidR="007626BF" w:rsidRPr="00F43D4E">
        <w:rPr>
          <w:rFonts w:ascii="Garamond" w:hAnsi="Garamond"/>
          <w:szCs w:val="16"/>
        </w:rPr>
        <w:t>,</w:t>
      </w:r>
      <w:r w:rsidRPr="00F43D4E"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 w:rsidRPr="00F43D4E">
        <w:rPr>
          <w:rFonts w:ascii="Garamond" w:hAnsi="Garamond"/>
          <w:szCs w:val="16"/>
        </w:rPr>
        <w:t xml:space="preserve"> without prior notice</w:t>
      </w:r>
      <w:r w:rsidRPr="00F43D4E">
        <w:rPr>
          <w:rFonts w:ascii="Garamond" w:hAnsi="Garamond"/>
          <w:szCs w:val="16"/>
        </w:rPr>
        <w:t>.</w:t>
      </w:r>
    </w:p>
    <w:p w14:paraId="6CC66DC0" w14:textId="77777777" w:rsidR="00DA41D1" w:rsidRPr="00F43D4E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14:paraId="136D60D4" w14:textId="77777777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7777777" w:rsidR="008B6245" w:rsidRPr="000016C8" w:rsidRDefault="008B6245" w:rsidP="008B6245">
      <w:pPr>
        <w:jc w:val="both"/>
        <w:rPr>
          <w:rFonts w:ascii="Garamond" w:hAnsi="Garamond" w:cstheme="minorBidi"/>
          <w:kern w:val="0"/>
          <w:sz w:val="22"/>
          <w:lang w:val="en-GB"/>
        </w:rPr>
      </w:pPr>
      <w:r>
        <w:rPr>
          <w:rFonts w:ascii="Garamond" w:hAnsi="Garamond" w:cstheme="minorBidi"/>
          <w:lang w:val="en-GB"/>
        </w:rPr>
        <w:t xml:space="preserve">Apart from the practices and trainings listed below, the RSC also offers a wide range of activities, including friendly matches, external competitions, leisure activities, and many more. </w:t>
      </w:r>
      <w:r w:rsidRPr="000016C8">
        <w:rPr>
          <w:rFonts w:ascii="Garamond" w:hAnsi="Garamond" w:cstheme="minorBidi"/>
          <w:lang w:val="en-GB"/>
        </w:rPr>
        <w:t xml:space="preserve">Please click </w:t>
      </w:r>
      <w:hyperlink r:id="rId12" w:history="1">
        <w:r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Pr="000016C8">
        <w:rPr>
          <w:rFonts w:ascii="Garamond" w:hAnsi="Garamond" w:cstheme="minorBidi"/>
          <w:lang w:val="en-GB"/>
        </w:rPr>
        <w:t xml:space="preserve"> to view the full calendar </w:t>
      </w:r>
      <w:r>
        <w:rPr>
          <w:rFonts w:ascii="Garamond" w:hAnsi="Garamond" w:cstheme="minorBidi"/>
          <w:lang w:val="en-GB"/>
        </w:rPr>
        <w:t>for</w:t>
      </w:r>
      <w:r w:rsidRPr="000016C8">
        <w:rPr>
          <w:rFonts w:ascii="Garamond" w:hAnsi="Garamond" w:cstheme="minorBidi"/>
          <w:lang w:val="en-GB"/>
        </w:rPr>
        <w:t xml:space="preserve"> all</w:t>
      </w:r>
      <w:r>
        <w:rPr>
          <w:rFonts w:ascii="Garamond" w:hAnsi="Garamond" w:cstheme="minorBidi"/>
          <w:lang w:val="en-GB"/>
        </w:rPr>
        <w:t xml:space="preserve"> RSC</w:t>
      </w:r>
      <w:r w:rsidRPr="000016C8">
        <w:rPr>
          <w:rFonts w:ascii="Garamond" w:hAnsi="Garamond" w:cstheme="minorBidi"/>
          <w:lang w:val="en-GB"/>
        </w:rPr>
        <w:t xml:space="preserve"> activities. Members </w:t>
      </w:r>
      <w:r>
        <w:rPr>
          <w:rFonts w:ascii="Garamond" w:hAnsi="Garamond" w:cstheme="minorBidi"/>
          <w:lang w:val="en-GB"/>
        </w:rPr>
        <w:t>are also welcome to</w:t>
      </w:r>
      <w:r w:rsidRPr="000016C8">
        <w:rPr>
          <w:rFonts w:ascii="Garamond" w:hAnsi="Garamond" w:cstheme="minorBidi"/>
          <w:lang w:val="en-GB"/>
        </w:rPr>
        <w:t xml:space="preserve"> subscribe to the calendar by </w:t>
      </w:r>
      <w:r>
        <w:rPr>
          <w:rFonts w:ascii="Garamond" w:hAnsi="Garamond" w:cstheme="minorBidi"/>
          <w:lang w:val="en-GB"/>
        </w:rPr>
        <w:t xml:space="preserve">completing this </w:t>
      </w:r>
      <w:hyperlink r:id="rId13" w:history="1">
        <w:r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>
        <w:rPr>
          <w:rFonts w:ascii="Garamond" w:hAnsi="Garamond" w:cstheme="minorBidi"/>
          <w:lang w:val="en-GB"/>
        </w:rPr>
        <w:t>.</w:t>
      </w:r>
      <w:r w:rsidRPr="000016C8">
        <w:rPr>
          <w:rFonts w:ascii="Garamond" w:hAnsi="Garamond" w:cstheme="minorBidi"/>
          <w:lang w:val="en-GB"/>
        </w:rPr>
        <w:t xml:space="preserve"> 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701"/>
        <w:gridCol w:w="1985"/>
        <w:gridCol w:w="4666"/>
      </w:tblGrid>
      <w:tr w:rsidR="00A80957" w:rsidRPr="00F43D4E" w14:paraId="3B2C958F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C080820" w14:textId="77777777" w:rsidR="00A80957" w:rsidRPr="00F43D4E" w:rsidRDefault="00A80957" w:rsidP="00920AA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1"/>
      <w:tr w:rsidR="00A57DC0" w:rsidRPr="00F43D4E" w14:paraId="06CAF8D2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74DC" w14:textId="0E5354C1" w:rsidR="00A57DC0" w:rsidRPr="00F43D4E" w:rsidRDefault="00366B1E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Badminton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166F" w14:textId="77777777" w:rsidR="00A57DC0" w:rsidRPr="00F43D4E" w:rsidRDefault="00A57DC0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Fri 16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5320" w14:textId="77777777" w:rsidR="00A57DC0" w:rsidRPr="00F43D4E" w:rsidRDefault="00A57DC0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5609" w14:textId="77777777" w:rsidR="00A57DC0" w:rsidRDefault="00A57DC0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0582D250" w14:textId="5A4C6EB6" w:rsidR="00366B1E" w:rsidRPr="00F43D4E" w:rsidRDefault="00366B1E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FB1AF6" w:rsidRPr="00F43D4E" w14:paraId="665B9A5B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F4BC0" w14:textId="77777777" w:rsidR="00FB1AF6" w:rsidRPr="00F43D4E" w:rsidRDefault="00FB1AF6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E99A" w14:textId="754A085A" w:rsidR="00FB1AF6" w:rsidRPr="00F43D4E" w:rsidRDefault="00FB1AF6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11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A584" w14:textId="1BB329D6" w:rsidR="00FB1AF6" w:rsidRPr="00F43D4E" w:rsidRDefault="00FB1AF6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="00943F92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 – 10</w:t>
            </w:r>
            <w:r w:rsidR="00943F92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19A5C" w14:textId="279B3D9E" w:rsidR="00FB1AF6" w:rsidRPr="00F43D4E" w:rsidRDefault="00FB1AF6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2D5E03" w:rsidRPr="00F43D4E" w14:paraId="3CCDA1BE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3B834C8" w14:textId="77777777" w:rsidR="002D5E03" w:rsidRPr="00F43D4E" w:rsidRDefault="002D5E03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81BF5" w:rsidRPr="00F43D4E" w14:paraId="15BFC85D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AEC0" w14:textId="64441702" w:rsidR="00781BF5" w:rsidRPr="00F43D4E" w:rsidRDefault="007A7FB9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Basketball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DECD" w14:textId="2D3C8FC3" w:rsidR="00781BF5" w:rsidRPr="00F43D4E" w:rsidRDefault="006535F0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Fri 2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639F" w14:textId="33D25204" w:rsidR="00781BF5" w:rsidRPr="00F43D4E" w:rsidRDefault="006535F0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4F60" w14:textId="77777777" w:rsidR="00781BF5" w:rsidRDefault="006535F0" w:rsidP="008750D8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1B909C10" w14:textId="25F0DCE9" w:rsidR="007A7FB9" w:rsidRPr="00F43D4E" w:rsidRDefault="007A7FB9" w:rsidP="008750D8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A57DC0" w:rsidRPr="00F43D4E" w14:paraId="34E973D3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3B20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0C4C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Fri 23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9900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633A" w14:textId="77777777" w:rsidR="00A57DC0" w:rsidRPr="00F43D4E" w:rsidRDefault="00A57DC0" w:rsidP="00A57DC0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A57DC0" w:rsidRPr="00F43D4E" w14:paraId="67DE393A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D93BD9E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1437EE" w:rsidRPr="00F43D4E" w14:paraId="77534D82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03E69" w14:textId="417ED052" w:rsidR="001437EE" w:rsidRPr="00F43D4E" w:rsidRDefault="00070DE3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Football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700A2" w14:textId="09E91FC5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6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336B" w14:textId="08C41DFB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2D443" w14:textId="77777777" w:rsidR="001437E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48F197A4" w14:textId="77B608FF" w:rsidR="00070DE3" w:rsidRPr="00F43D4E" w:rsidRDefault="00070DE3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 Tin Kwong Road,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Homantin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, Kowloon, Hong Kong</w:t>
            </w:r>
          </w:p>
        </w:tc>
      </w:tr>
      <w:tr w:rsidR="001437EE" w:rsidRPr="00F43D4E" w14:paraId="3CA375BB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0424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90C0" w14:textId="7EC5A063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13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EE04" w14:textId="468F3FFD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E83E" w14:textId="0096B55D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</w:tc>
      </w:tr>
      <w:tr w:rsidR="001437EE" w:rsidRPr="00F43D4E" w14:paraId="06F88E31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01FDE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8E4C" w14:textId="37DF694E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20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6BCD2" w14:textId="08EA74BB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9B81" w14:textId="258CE44E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</w:tc>
      </w:tr>
      <w:tr w:rsidR="001437EE" w:rsidRPr="00F43D4E" w14:paraId="2587283E" w14:textId="77777777" w:rsidTr="0093556A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C293FF4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1437EE" w:rsidRPr="00F43D4E" w14:paraId="2AAED989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8AB9" w14:textId="74BACFBE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Golf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4C29C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Thu 1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A7A0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6EDC" w14:textId="77777777" w:rsidR="001437E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Hi Tee Golf</w:t>
            </w:r>
          </w:p>
          <w:p w14:paraId="768D6D81" w14:textId="6CFBC536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1437EE" w:rsidRPr="00F43D4E" w14:paraId="01E0F19F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C375C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48F0C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Thu 15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BC44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4EC0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Hi Tee Golf</w:t>
            </w:r>
          </w:p>
        </w:tc>
      </w:tr>
      <w:tr w:rsidR="001437EE" w:rsidRPr="00F43D4E" w14:paraId="3EDAEF3B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DA21A62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1437EE" w:rsidRPr="00F43D4E" w14:paraId="423F7B64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2686" w14:textId="55C493E8" w:rsidR="001437EE" w:rsidRPr="00F43D4E" w:rsidRDefault="00B70A0D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Swimming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EDFBC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3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A0F47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E7BE8" w14:textId="77777777" w:rsidR="001437E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  <w:p w14:paraId="18990AC9" w14:textId="75F46731" w:rsidR="00B70A0D" w:rsidRPr="00F43D4E" w:rsidRDefault="00B70A0D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Beach Road, Repulse Bay, Hong Kong</w:t>
            </w:r>
          </w:p>
        </w:tc>
      </w:tr>
      <w:tr w:rsidR="001437EE" w:rsidRPr="00F43D4E" w14:paraId="3DBA1DF9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71EA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D588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10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8CBC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EE954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1437EE" w:rsidRPr="00F43D4E" w14:paraId="4F1D7C5D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A6DC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11BF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17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C5B2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1A80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1437EE" w:rsidRPr="00F43D4E" w14:paraId="22692A06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C9C9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013B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24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60CC7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E7B0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1437EE" w:rsidRPr="00F43D4E" w14:paraId="41F3306D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EEEA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4C77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31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59AF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4A24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1437EE" w:rsidRPr="00F43D4E" w14:paraId="6E51437E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995AE6D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1437EE" w:rsidRPr="00F43D4E" w14:paraId="545FC4B6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E853" w14:textId="369015F6" w:rsidR="001437EE" w:rsidRPr="00F43D4E" w:rsidRDefault="00B70A0D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Tennis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85DB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Wed 21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E3E6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26DE" w14:textId="77777777" w:rsidR="001437E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153CB105" w14:textId="1B68B9D7" w:rsidR="00B70A0D" w:rsidRPr="00F43D4E" w:rsidRDefault="00B70A0D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1437EE" w:rsidRPr="00F43D4E" w14:paraId="38C379EB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6749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94E50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Wed 28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1108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1BB3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B1AF6" w:rsidRPr="00F43D4E" w14:paraId="3E015175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9122" w14:textId="77777777" w:rsidR="00FB1AF6" w:rsidRPr="00F43D4E" w:rsidRDefault="00FB1AF6" w:rsidP="00FB1A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9D285" w14:textId="063DF9BC" w:rsidR="00FB1AF6" w:rsidRPr="00F43D4E" w:rsidRDefault="00FB1AF6" w:rsidP="00FB1A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F3E2" w14:textId="2DE7F9F6" w:rsidR="00FB1AF6" w:rsidRPr="00F43D4E" w:rsidRDefault="00FB1AF6" w:rsidP="00FB1A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0E74" w14:textId="376D2B62" w:rsidR="00FB1AF6" w:rsidRPr="00F43D4E" w:rsidRDefault="00FB1AF6" w:rsidP="00FB1A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B1AF6" w:rsidRPr="00F43D4E" w14:paraId="239AAD21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34061" w14:textId="77777777" w:rsidR="00FB1AF6" w:rsidRPr="00F43D4E" w:rsidRDefault="00FB1AF6" w:rsidP="00FB1A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9FA3" w14:textId="1A9699E1" w:rsidR="00FB1AF6" w:rsidRPr="00F43D4E" w:rsidRDefault="00FB1AF6" w:rsidP="00FB1A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CDE3" w14:textId="3918AA8C" w:rsidR="00FB1AF6" w:rsidRPr="00F43D4E" w:rsidRDefault="00FB1AF6" w:rsidP="00FB1A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="00943F92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 – 11</w:t>
            </w:r>
            <w:r w:rsidR="00943F92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549B" w14:textId="55797EDE" w:rsidR="00FB1AF6" w:rsidRPr="00F43D4E" w:rsidRDefault="00FB1AF6" w:rsidP="00FB1A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43F92" w:rsidRPr="00F43D4E" w14:paraId="7A4650EB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F363" w14:textId="77777777" w:rsidR="00943F92" w:rsidRPr="00F43D4E" w:rsidRDefault="00943F92" w:rsidP="00FB1A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C8BA" w14:textId="29B922B9" w:rsidR="00943F92" w:rsidRDefault="00943F92" w:rsidP="00FB1A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3E0B" w14:textId="59E3588E" w:rsidR="00943F92" w:rsidRDefault="00943F92" w:rsidP="00FB1A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07DB" w14:textId="3CD5823B" w:rsidR="00943F92" w:rsidRPr="00FB1AF6" w:rsidRDefault="00943F92" w:rsidP="00FB1A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43F92" w:rsidRPr="00F43D4E" w14:paraId="34ABA823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F4FB" w14:textId="77777777" w:rsidR="00943F92" w:rsidRPr="00F43D4E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BF39C" w14:textId="06967569" w:rsidR="00943F92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D8AE0" w14:textId="1748796E" w:rsidR="00943F92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A019" w14:textId="52673C7D" w:rsidR="00943F92" w:rsidRPr="00FB1AF6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43F92" w:rsidRPr="00F43D4E" w14:paraId="473EF305" w14:textId="77777777" w:rsidTr="004C2E0F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908AF" w14:textId="77777777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943F92" w:rsidRPr="00F43D4E" w14:paraId="0A3DA44D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F1AA" w14:textId="77777777" w:rsidR="00943F92" w:rsidRPr="00F43D4E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Tenpin Bowling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E159" w14:textId="77777777" w:rsidR="00943F92" w:rsidRPr="00F43D4E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Wed 7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DDF6" w14:textId="3B02D4F8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 – 10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8FCE9" w14:textId="77777777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329B489E" w14:textId="77777777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943F92" w:rsidRPr="00F43D4E" w14:paraId="5F63CEB8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6468" w14:textId="77777777" w:rsidR="00943F92" w:rsidRPr="00F43D4E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E483" w14:textId="1B12DE60" w:rsidR="00943F92" w:rsidRPr="00F43D4E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Pr="00A41329">
              <w:rPr>
                <w:rFonts w:ascii="Garamond" w:hAnsi="Garamond" w:cs="Tahoma"/>
                <w:sz w:val="22"/>
                <w:szCs w:val="22"/>
                <w:lang w:eastAsia="zh-CN"/>
              </w:rPr>
              <w:t>21 Dec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F63A9" w14:textId="7EC6E1CC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 – 10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1DB8" w14:textId="79B4401D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943F92" w:rsidRPr="00F43D4E" w14:paraId="64ACC85F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C209" w14:textId="77777777" w:rsidR="00943F92" w:rsidRPr="00F43D4E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87DF" w14:textId="1080ED97" w:rsidR="00943F92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3D1E" w14:textId="2E07CB61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 – 10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9033" w14:textId="27395FB9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943F92" w:rsidRPr="00F43D4E" w14:paraId="3558ACE1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93A5" w14:textId="77777777" w:rsidR="00943F92" w:rsidRPr="00F43D4E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04E5" w14:textId="29326573" w:rsidR="00943F92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AADE" w14:textId="5F61830C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 – 10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F325" w14:textId="204C6719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943F92" w:rsidRPr="00F43D4E" w14:paraId="103E359E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3119" w14:textId="77777777" w:rsidR="00943F92" w:rsidRPr="00F43D4E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7654" w14:textId="68EC776D" w:rsidR="00943F92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6416" w14:textId="60A0DF8D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 – 10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653A" w14:textId="16AD0B8D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943F92" w:rsidRPr="00F43D4E" w14:paraId="75FDC8BB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4DBB6" w14:textId="77777777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943F92" w:rsidRPr="00F43D4E" w14:paraId="298AC522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429C0" w14:textId="66902557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Volleyball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7CB8" w14:textId="1B37445F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 5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7941C" w14:textId="36BA7D26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D635" w14:textId="77777777" w:rsidR="00943F92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  <w:p w14:paraId="5F49B3FC" w14:textId="65C2B3A6" w:rsidR="00943F92" w:rsidRPr="00F43D4E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9/F, 250 Victoria Road,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Fu Lam, Hong Kong</w:t>
            </w:r>
          </w:p>
        </w:tc>
      </w:tr>
      <w:tr w:rsidR="00943F92" w:rsidRPr="00F43D4E" w14:paraId="64206CC5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0EC6" w14:textId="77777777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8969" w14:textId="12E0D159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 12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65EC" w14:textId="01EBD6ED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F456" w14:textId="2F3CE9CB" w:rsidR="00943F92" w:rsidRPr="00F43D4E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943F92" w:rsidRPr="00F43D4E" w14:paraId="25367417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84EE1BB" w14:textId="77777777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14:paraId="35104FD4" w14:textId="77777777" w:rsidR="00CF7DB0" w:rsidRPr="000C69D4" w:rsidRDefault="00CF7DB0">
      <w:pPr>
        <w:rPr>
          <w:rFonts w:ascii="Garamond" w:hAnsi="Garamond"/>
        </w:rPr>
      </w:pPr>
    </w:p>
    <w:p w14:paraId="4DD337B4" w14:textId="77777777" w:rsidR="00A80957" w:rsidRPr="000C69D4" w:rsidRDefault="00A80957" w:rsidP="008C1FBB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AF21C2">
      <w:headerReference w:type="first" r:id="rId14"/>
      <w:pgSz w:w="11906" w:h="16838" w:code="9"/>
      <w:pgMar w:top="3168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7037C" w14:textId="77777777" w:rsidR="00EF249C" w:rsidRDefault="00EF249C">
      <w:r>
        <w:separator/>
      </w:r>
    </w:p>
  </w:endnote>
  <w:endnote w:type="continuationSeparator" w:id="0">
    <w:p w14:paraId="3AAA6FFE" w14:textId="77777777" w:rsidR="00EF249C" w:rsidRDefault="00EF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8A4F7" w14:textId="77777777" w:rsidR="00EF249C" w:rsidRDefault="00EF249C">
      <w:r>
        <w:separator/>
      </w:r>
    </w:p>
  </w:footnote>
  <w:footnote w:type="continuationSeparator" w:id="0">
    <w:p w14:paraId="6F149424" w14:textId="77777777" w:rsidR="00EF249C" w:rsidRDefault="00EF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77777777" w:rsidR="008F5585" w:rsidRDefault="005C190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0D288FC" wp14:editId="77DDF74C">
          <wp:simplePos x="0" y="0"/>
          <wp:positionH relativeFrom="page">
            <wp:posOffset>4973955</wp:posOffset>
          </wp:positionH>
          <wp:positionV relativeFrom="page">
            <wp:posOffset>735330</wp:posOffset>
          </wp:positionV>
          <wp:extent cx="979170" cy="683895"/>
          <wp:effectExtent l="0" t="0" r="0" b="0"/>
          <wp:wrapNone/>
          <wp:docPr id="2" name="Picture 1" descr="letterhead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inline distT="0" distB="0" distL="0" distR="0" wp14:anchorId="196510F4" wp14:editId="55481B4F">
          <wp:extent cx="5724525" cy="1038225"/>
          <wp:effectExtent l="0" t="0" r="0" b="0"/>
          <wp:docPr id="1" name="Picture 1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sg@hklawsoc.org.hk</w:t>
      </w:r>
    </w:hyperlink>
  </w:p>
  <w:p w14:paraId="2AF3BBFF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4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3702"/>
    <w:rsid w:val="0004458F"/>
    <w:rsid w:val="0004479C"/>
    <w:rsid w:val="00045700"/>
    <w:rsid w:val="000460C2"/>
    <w:rsid w:val="000477EB"/>
    <w:rsid w:val="00047D76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69F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31F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D21"/>
    <w:rsid w:val="000F6FFF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1047E"/>
    <w:rsid w:val="00110AE7"/>
    <w:rsid w:val="001112C8"/>
    <w:rsid w:val="00111326"/>
    <w:rsid w:val="0011199E"/>
    <w:rsid w:val="00112240"/>
    <w:rsid w:val="00112753"/>
    <w:rsid w:val="0011337F"/>
    <w:rsid w:val="00115580"/>
    <w:rsid w:val="001155ED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B1F"/>
    <w:rsid w:val="00141DAD"/>
    <w:rsid w:val="00141F3B"/>
    <w:rsid w:val="00142377"/>
    <w:rsid w:val="00143268"/>
    <w:rsid w:val="001437EE"/>
    <w:rsid w:val="001441F7"/>
    <w:rsid w:val="00144456"/>
    <w:rsid w:val="00145B36"/>
    <w:rsid w:val="001510B7"/>
    <w:rsid w:val="00151578"/>
    <w:rsid w:val="001527C9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F97"/>
    <w:rsid w:val="0018234F"/>
    <w:rsid w:val="00182A9F"/>
    <w:rsid w:val="0018366F"/>
    <w:rsid w:val="001840BE"/>
    <w:rsid w:val="001842F8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2D07"/>
    <w:rsid w:val="001933C7"/>
    <w:rsid w:val="00194435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3269"/>
    <w:rsid w:val="001E53AD"/>
    <w:rsid w:val="001E58A4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641"/>
    <w:rsid w:val="0022513F"/>
    <w:rsid w:val="0022520A"/>
    <w:rsid w:val="00225793"/>
    <w:rsid w:val="00225CBD"/>
    <w:rsid w:val="00225FF9"/>
    <w:rsid w:val="00226F24"/>
    <w:rsid w:val="00227555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227C"/>
    <w:rsid w:val="002823C7"/>
    <w:rsid w:val="00282B7D"/>
    <w:rsid w:val="002840D3"/>
    <w:rsid w:val="002848CB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8D9"/>
    <w:rsid w:val="00324F92"/>
    <w:rsid w:val="00325397"/>
    <w:rsid w:val="0032548B"/>
    <w:rsid w:val="003257E9"/>
    <w:rsid w:val="00326B15"/>
    <w:rsid w:val="00326DCB"/>
    <w:rsid w:val="00327F85"/>
    <w:rsid w:val="0033092A"/>
    <w:rsid w:val="00331153"/>
    <w:rsid w:val="00331CF3"/>
    <w:rsid w:val="003322F2"/>
    <w:rsid w:val="003327E1"/>
    <w:rsid w:val="00332E89"/>
    <w:rsid w:val="003335E5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5AEF"/>
    <w:rsid w:val="00366962"/>
    <w:rsid w:val="00366B1E"/>
    <w:rsid w:val="00367AE0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16BE"/>
    <w:rsid w:val="003A4F9A"/>
    <w:rsid w:val="003A5B96"/>
    <w:rsid w:val="003A724F"/>
    <w:rsid w:val="003B0E90"/>
    <w:rsid w:val="003B16C4"/>
    <w:rsid w:val="003B18E5"/>
    <w:rsid w:val="003B3D7C"/>
    <w:rsid w:val="003B4D45"/>
    <w:rsid w:val="003B5442"/>
    <w:rsid w:val="003B6192"/>
    <w:rsid w:val="003B6ADC"/>
    <w:rsid w:val="003B7139"/>
    <w:rsid w:val="003C0F28"/>
    <w:rsid w:val="003C3274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3A95"/>
    <w:rsid w:val="003D3BF4"/>
    <w:rsid w:val="003D5078"/>
    <w:rsid w:val="003D6AB5"/>
    <w:rsid w:val="003E0106"/>
    <w:rsid w:val="003E2090"/>
    <w:rsid w:val="003E2867"/>
    <w:rsid w:val="003E2AA6"/>
    <w:rsid w:val="003E2B51"/>
    <w:rsid w:val="003E4A96"/>
    <w:rsid w:val="003E50FC"/>
    <w:rsid w:val="003E515E"/>
    <w:rsid w:val="003E6D97"/>
    <w:rsid w:val="003E76CD"/>
    <w:rsid w:val="003F0396"/>
    <w:rsid w:val="003F1E32"/>
    <w:rsid w:val="003F2D77"/>
    <w:rsid w:val="003F4D5D"/>
    <w:rsid w:val="003F5396"/>
    <w:rsid w:val="003F54A0"/>
    <w:rsid w:val="003F54B3"/>
    <w:rsid w:val="003F5C12"/>
    <w:rsid w:val="003F69C6"/>
    <w:rsid w:val="003F6AE5"/>
    <w:rsid w:val="003F707D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D44"/>
    <w:rsid w:val="004E43CB"/>
    <w:rsid w:val="004E4ADD"/>
    <w:rsid w:val="004E53F5"/>
    <w:rsid w:val="004E6D51"/>
    <w:rsid w:val="004E75D5"/>
    <w:rsid w:val="004E7F64"/>
    <w:rsid w:val="004F1ACD"/>
    <w:rsid w:val="004F1DBA"/>
    <w:rsid w:val="004F2D82"/>
    <w:rsid w:val="004F2E1B"/>
    <w:rsid w:val="004F3FFD"/>
    <w:rsid w:val="004F407D"/>
    <w:rsid w:val="004F4136"/>
    <w:rsid w:val="004F77CC"/>
    <w:rsid w:val="00500303"/>
    <w:rsid w:val="005005CC"/>
    <w:rsid w:val="00500EAE"/>
    <w:rsid w:val="005024FE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505"/>
    <w:rsid w:val="005339E9"/>
    <w:rsid w:val="00533A1A"/>
    <w:rsid w:val="00534AC7"/>
    <w:rsid w:val="00534CF7"/>
    <w:rsid w:val="0053517A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FE9"/>
    <w:rsid w:val="005952D0"/>
    <w:rsid w:val="00595364"/>
    <w:rsid w:val="0059575C"/>
    <w:rsid w:val="00596B1F"/>
    <w:rsid w:val="005973A1"/>
    <w:rsid w:val="00597D53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2C6"/>
    <w:rsid w:val="005F67F0"/>
    <w:rsid w:val="005F6CD6"/>
    <w:rsid w:val="005F7FD5"/>
    <w:rsid w:val="00600A6E"/>
    <w:rsid w:val="00601F6F"/>
    <w:rsid w:val="00602BC2"/>
    <w:rsid w:val="00603354"/>
    <w:rsid w:val="00603896"/>
    <w:rsid w:val="00604E91"/>
    <w:rsid w:val="00606279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40D0"/>
    <w:rsid w:val="006A55C0"/>
    <w:rsid w:val="006A69CA"/>
    <w:rsid w:val="006A775E"/>
    <w:rsid w:val="006B197B"/>
    <w:rsid w:val="006B3362"/>
    <w:rsid w:val="006B3C76"/>
    <w:rsid w:val="006B3F3B"/>
    <w:rsid w:val="006B45F7"/>
    <w:rsid w:val="006B53BB"/>
    <w:rsid w:val="006B5705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DD6"/>
    <w:rsid w:val="00700023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FAF"/>
    <w:rsid w:val="007700B9"/>
    <w:rsid w:val="00770D58"/>
    <w:rsid w:val="00771416"/>
    <w:rsid w:val="00772219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803A6"/>
    <w:rsid w:val="007811A8"/>
    <w:rsid w:val="00781309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76F"/>
    <w:rsid w:val="007B69DA"/>
    <w:rsid w:val="007B7317"/>
    <w:rsid w:val="007C0218"/>
    <w:rsid w:val="007C1FA9"/>
    <w:rsid w:val="007C3CC6"/>
    <w:rsid w:val="007C49F1"/>
    <w:rsid w:val="007C53EB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721A"/>
    <w:rsid w:val="00817FED"/>
    <w:rsid w:val="008209A0"/>
    <w:rsid w:val="00821E52"/>
    <w:rsid w:val="0082210B"/>
    <w:rsid w:val="00822AC1"/>
    <w:rsid w:val="00822ED9"/>
    <w:rsid w:val="00823DF2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511D"/>
    <w:rsid w:val="009C5A22"/>
    <w:rsid w:val="009C73AD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AB"/>
    <w:rsid w:val="009E354C"/>
    <w:rsid w:val="009E3D35"/>
    <w:rsid w:val="009E5770"/>
    <w:rsid w:val="009E58BD"/>
    <w:rsid w:val="009E6A40"/>
    <w:rsid w:val="009E7C3F"/>
    <w:rsid w:val="009E7F97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A62"/>
    <w:rsid w:val="009F6E5B"/>
    <w:rsid w:val="009F76D3"/>
    <w:rsid w:val="00A0086C"/>
    <w:rsid w:val="00A00ED9"/>
    <w:rsid w:val="00A02712"/>
    <w:rsid w:val="00A0344F"/>
    <w:rsid w:val="00A04C99"/>
    <w:rsid w:val="00A04E86"/>
    <w:rsid w:val="00A0529A"/>
    <w:rsid w:val="00A05688"/>
    <w:rsid w:val="00A059D7"/>
    <w:rsid w:val="00A070C9"/>
    <w:rsid w:val="00A0717B"/>
    <w:rsid w:val="00A0787D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3A9F"/>
    <w:rsid w:val="00A644D5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611F"/>
    <w:rsid w:val="00A7703A"/>
    <w:rsid w:val="00A77B26"/>
    <w:rsid w:val="00A803A8"/>
    <w:rsid w:val="00A80957"/>
    <w:rsid w:val="00A80D0D"/>
    <w:rsid w:val="00A810D3"/>
    <w:rsid w:val="00A815B7"/>
    <w:rsid w:val="00A820F9"/>
    <w:rsid w:val="00A8253A"/>
    <w:rsid w:val="00A82DA1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80B"/>
    <w:rsid w:val="00AC4954"/>
    <w:rsid w:val="00AC4BAA"/>
    <w:rsid w:val="00AC5039"/>
    <w:rsid w:val="00AC7DB4"/>
    <w:rsid w:val="00AD01CC"/>
    <w:rsid w:val="00AD05B8"/>
    <w:rsid w:val="00AD1257"/>
    <w:rsid w:val="00AD1F25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E5B"/>
    <w:rsid w:val="00B2353F"/>
    <w:rsid w:val="00B2394D"/>
    <w:rsid w:val="00B24C31"/>
    <w:rsid w:val="00B250B2"/>
    <w:rsid w:val="00B252C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3150"/>
    <w:rsid w:val="00CC33CE"/>
    <w:rsid w:val="00CC4999"/>
    <w:rsid w:val="00CC4CF5"/>
    <w:rsid w:val="00CC5604"/>
    <w:rsid w:val="00CC5609"/>
    <w:rsid w:val="00CC5AE3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AFE"/>
    <w:rsid w:val="00CE3D76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CF7DB0"/>
    <w:rsid w:val="00D0038A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ED2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022"/>
    <w:rsid w:val="00DC2AC4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4D6"/>
    <w:rsid w:val="00E0272E"/>
    <w:rsid w:val="00E02D8F"/>
    <w:rsid w:val="00E03EC5"/>
    <w:rsid w:val="00E05F2C"/>
    <w:rsid w:val="00E0754A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F4"/>
    <w:rsid w:val="00E25FE8"/>
    <w:rsid w:val="00E2745A"/>
    <w:rsid w:val="00E27CAA"/>
    <w:rsid w:val="00E3071F"/>
    <w:rsid w:val="00E30A7A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815"/>
    <w:rsid w:val="00EA3990"/>
    <w:rsid w:val="00EA39AB"/>
    <w:rsid w:val="00EA3DB9"/>
    <w:rsid w:val="00EA4A61"/>
    <w:rsid w:val="00EA7AFE"/>
    <w:rsid w:val="00EB03BE"/>
    <w:rsid w:val="00EB0B4C"/>
    <w:rsid w:val="00EB0D37"/>
    <w:rsid w:val="00EB14FF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6ECB"/>
    <w:rsid w:val="00F50E08"/>
    <w:rsid w:val="00F513B5"/>
    <w:rsid w:val="00F51FDD"/>
    <w:rsid w:val="00F52C1A"/>
    <w:rsid w:val="00F53025"/>
    <w:rsid w:val="00F5619D"/>
    <w:rsid w:val="00F5647A"/>
    <w:rsid w:val="00F56FA7"/>
    <w:rsid w:val="00F570C0"/>
    <w:rsid w:val="00F601A2"/>
    <w:rsid w:val="00F6030D"/>
    <w:rsid w:val="00F6034F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943"/>
    <w:rsid w:val="00F835C5"/>
    <w:rsid w:val="00F83CA3"/>
    <w:rsid w:val="00F83DE6"/>
    <w:rsid w:val="00F85904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3227"/>
    <w:rsid w:val="00FD42F0"/>
    <w:rsid w:val="00FD4517"/>
    <w:rsid w:val="00FD6252"/>
    <w:rsid w:val="00FD661A"/>
    <w:rsid w:val="00FD7CCF"/>
    <w:rsid w:val="00FE050F"/>
    <w:rsid w:val="00FE08C7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6625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tweecpjVUWJe4MZJ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g@hklawsoc.org.h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hklawsoc.org.h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2FA44-2AEA-40D5-8D0F-95024DD1C46D}"/>
</file>

<file path=customXml/itemProps2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4.xml><?xml version="1.0" encoding="utf-8"?>
<ds:datastoreItem xmlns:ds="http://schemas.openxmlformats.org/officeDocument/2006/customXml" ds:itemID="{F2467EF5-1188-4ACB-A207-2D9232246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110</TotalTime>
  <Pages>2</Pages>
  <Words>612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3754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Yvonne MAK</cp:lastModifiedBy>
  <cp:revision>30</cp:revision>
  <cp:lastPrinted>2022-10-24T07:10:00Z</cp:lastPrinted>
  <dcterms:created xsi:type="dcterms:W3CDTF">2022-10-24T07:10:00Z</dcterms:created>
  <dcterms:modified xsi:type="dcterms:W3CDTF">2022-11-24T08:12:00Z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