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7846800E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7A7FB9">
        <w:t>24</w:t>
      </w:r>
      <w:r w:rsidR="006B5705">
        <w:t xml:space="preserve"> </w:t>
      </w:r>
      <w:r w:rsidR="009149DD">
        <w:t>November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  <w:bookmarkStart w:id="1" w:name="_GoBack"/>
      <w:bookmarkEnd w:id="1"/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A57DC0" w:rsidRPr="00F43D4E" w14:paraId="06CAF8D2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4DC" w14:textId="0E5354C1" w:rsidR="00A57DC0" w:rsidRPr="00F43D4E" w:rsidRDefault="00366B1E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66F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16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320" w14:textId="77777777" w:rsidR="00A57DC0" w:rsidRPr="00F43D4E" w:rsidRDefault="00A57DC0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609" w14:textId="77777777" w:rsidR="00A57DC0" w:rsidRDefault="00A57DC0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582D250" w14:textId="5A4C6EB6" w:rsidR="00366B1E" w:rsidRPr="00F43D4E" w:rsidRDefault="00366B1E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81BF5" w:rsidRPr="00F43D4E" w14:paraId="15BFC85D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AEC0" w14:textId="64441702" w:rsidR="00781BF5" w:rsidRPr="00F43D4E" w:rsidRDefault="007A7FB9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DECD" w14:textId="2D3C8FC3" w:rsidR="00781BF5" w:rsidRPr="00F43D4E" w:rsidRDefault="006535F0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639F" w14:textId="33D25204" w:rsidR="00781BF5" w:rsidRPr="00F43D4E" w:rsidRDefault="006535F0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4F60" w14:textId="77777777" w:rsidR="00781BF5" w:rsidRDefault="006535F0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B909C10" w14:textId="25F0DCE9" w:rsidR="007A7FB9" w:rsidRPr="00F43D4E" w:rsidRDefault="007A7FB9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33A" w14:textId="77777777" w:rsidR="00A57DC0" w:rsidRPr="00F43D4E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A57DC0" w:rsidRPr="00F43D4E" w14:paraId="67DE393A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93BD9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1F40988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D7" w14:textId="737727D6" w:rsidR="00A57DC0" w:rsidRPr="00F43D4E" w:rsidRDefault="007A7FB9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B8F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29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B2C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0EBF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A28187E" w14:textId="4E3C8E53" w:rsidR="007A7FB9" w:rsidRPr="00F43D4E" w:rsidRDefault="007A7FB9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1437EE" w:rsidRPr="00F43D4E" w14:paraId="77534D8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3E69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00A2" w14:textId="09E91FC5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336B" w14:textId="08C41DFB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97A4" w14:textId="776062AA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1437EE" w:rsidRPr="00F43D4E" w14:paraId="3CA375B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042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0C0" w14:textId="7EC5A063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EE04" w14:textId="468F3FFD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E83E" w14:textId="0096B55D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1437EE" w:rsidRPr="00F43D4E" w14:paraId="06F88E3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1FDE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8E4C" w14:textId="37DF694E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BCD2" w14:textId="08EA74BB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9B81" w14:textId="258CE44E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1437EE" w:rsidRPr="00F43D4E" w14:paraId="2587283E" w14:textId="77777777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293FF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2AAED98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8AB9" w14:textId="74BACFBE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C29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A7A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6EDC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768D6D81" w14:textId="6CFBC536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437EE" w:rsidRPr="00F43D4E" w14:paraId="01E0F19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75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0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C4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4EC0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1437EE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5C9262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B8A1" w14:textId="78136403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D0C2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54E8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EEDE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15B50520" w14:textId="0434A979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lastRenderedPageBreak/>
              <w:t>Beach Road, Repulse Bay, Hong Kong</w:t>
            </w:r>
          </w:p>
        </w:tc>
      </w:tr>
      <w:tr w:rsidR="001437EE" w:rsidRPr="00F43D4E" w14:paraId="423F7B6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2686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DFBC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F47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0AC9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3DBA1DF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71E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588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CB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E95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4F1D7C5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6DC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1BF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5B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1A8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B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4A05073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7E8" w14:textId="2C445592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ADC6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4B23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321D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A235F1F" w14:textId="6AAA575A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1437EE" w:rsidRPr="00F43D4E" w14:paraId="545FC4B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853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5D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3E6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B105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37EE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1BB3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437EE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0A3DA44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F1A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15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DDF6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CE9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29B489E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1437EE" w:rsidRPr="00F43D4E" w14:paraId="5F63CEB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468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E483" w14:textId="1B12DE60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0A41329">
              <w:rPr>
                <w:rFonts w:ascii="Garamond" w:hAnsi="Garamond" w:cs="Tahoma"/>
                <w:sz w:val="22"/>
                <w:szCs w:val="22"/>
                <w:lang w:eastAsia="zh-CN"/>
              </w:rPr>
              <w:t>21 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3A9" w14:textId="0144E169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DB8" w14:textId="79B4401D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437EE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1F4AEC1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1C" w14:textId="10886BE8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39E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28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2503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D05A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733DA75F" w14:textId="48DC0F85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1437EE" w:rsidRPr="00F43D4E" w14:paraId="298AC52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29C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7CB8" w14:textId="1B37445F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941C" w14:textId="36BA7D26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B3FC" w14:textId="1E0E8CD1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1437EE" w:rsidRPr="00F43D4E" w14:paraId="64206CC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0EC6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8969" w14:textId="12E0D159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12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65EC" w14:textId="01EBD6ED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F456" w14:textId="2F3CE9CB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1437EE" w:rsidRPr="00F43D4E" w14:paraId="25367417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4EE1BB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5E871-BC8C-4CED-9439-DA5F1B1CF326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4C7207D6-5C30-472F-9F2D-3821EF70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62</TotalTime>
  <Pages>2</Pages>
  <Words>554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3469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25</cp:revision>
  <cp:lastPrinted>2022-10-24T07:10:00Z</cp:lastPrinted>
  <dcterms:created xsi:type="dcterms:W3CDTF">2022-10-24T07:10:00Z</dcterms:created>
  <dcterms:modified xsi:type="dcterms:W3CDTF">2022-11-18T02:50:00Z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