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770499D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9149DD">
        <w:t>3 November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2D5E03" w:rsidRPr="00F43D4E" w14:paraId="65B1998C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51F0" w14:textId="77777777" w:rsidR="002D5E03" w:rsidRPr="00F43D4E" w:rsidRDefault="000D17A4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2681" w14:textId="77777777" w:rsidR="002D5E03" w:rsidRPr="00F43D4E" w:rsidRDefault="00EF136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CD2" w14:textId="77777777" w:rsidR="002D5E03" w:rsidRPr="00F43D4E" w:rsidRDefault="00EF136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89B4" w14:textId="77777777" w:rsidR="002D5E03" w:rsidRPr="00F43D4E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6848A11" w14:textId="77777777" w:rsidR="000D17A4" w:rsidRPr="00F43D4E" w:rsidRDefault="000D17A4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D250" w14:textId="77777777" w:rsidR="00A57DC0" w:rsidRPr="00F43D4E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55378" w:rsidRPr="00F43D4E" w14:paraId="16B81FDE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BBA2" w14:textId="77777777" w:rsidR="00D55378" w:rsidRPr="00F43D4E" w:rsidRDefault="00324F92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05E0" w14:textId="77777777" w:rsidR="00D55378" w:rsidRPr="00F43D4E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3BEB" w14:textId="77777777" w:rsidR="00D55378" w:rsidRPr="00F43D4E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5C2B" w14:textId="77777777" w:rsidR="008750D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14:paraId="2C7EC77F" w14:textId="77777777" w:rsidR="00D5537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33A" w14:textId="77777777" w:rsidR="00A57DC0" w:rsidRPr="00F43D4E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4435CE5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B0D31A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29264E3A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C57C" w14:textId="3622348C" w:rsidR="00A57DC0" w:rsidRPr="00F43D4E" w:rsidRDefault="00412AB2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0FD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BD9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6EB9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8AA8E5E" w14:textId="77777777" w:rsidR="00412AB2" w:rsidRPr="00F43D4E" w:rsidRDefault="00412AB2" w:rsidP="00412AB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14:paraId="228A27D1" w14:textId="322479DA" w:rsidR="00412AB2" w:rsidRPr="00F43D4E" w:rsidRDefault="00412AB2" w:rsidP="00412AB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0E1198A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0430" w14:textId="4D5923EB" w:rsidR="00A57DC0" w:rsidRPr="00F43D4E" w:rsidRDefault="00412AB2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4A8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F38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F84C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7DD8CA98" w14:textId="77E26C86" w:rsidR="00412AB2" w:rsidRPr="00F43D4E" w:rsidRDefault="00412AB2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A57DC0" w:rsidRPr="00F43D4E" w14:paraId="15AF163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816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FDB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15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751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5635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291B3F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B8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8B5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07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FD03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1F40988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D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B8F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B2C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187E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F79D8C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9A7F" w14:textId="77144472" w:rsidR="00A57DC0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  <w:r w:rsidRPr="00F43D4E">
              <w:rPr>
                <w:rFonts w:ascii="Garamond" w:hAnsi="Garamond" w:cs="Tahoma"/>
                <w:sz w:val="22"/>
                <w:szCs w:val="22"/>
              </w:rPr>
              <w:lastRenderedPageBreak/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C5AA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E83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CA01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13D28D0D" w14:textId="3F614DD2" w:rsidR="00EF425E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57DC0" w:rsidRPr="00F43D4E" w14:paraId="066E510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445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E051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E2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B2C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2AAED98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AB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C29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7A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D8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EC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4592469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2933" w14:textId="5C0DD4F2" w:rsidR="00A57DC0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671D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985B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179A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6441A636" w14:textId="46714E7B" w:rsidR="00EF425E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A57DC0" w:rsidRPr="00F43D4E" w14:paraId="60D6546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50E4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C5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A425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1C5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57DC6B7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31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62C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35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C43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5C9262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8A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0C2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54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52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23F7B6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68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FB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F4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0AC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95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5D18744A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5456" w14:textId="4E7695BC" w:rsidR="00A57DC0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2D9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35E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358E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44F9BCA" w14:textId="091C6820" w:rsidR="00EF425E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DC0" w:rsidRPr="00F43D4E" w14:paraId="4A05073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7E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DC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B2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5F1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B105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A3DA44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1A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15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DF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CE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29B489E" w14:textId="77777777" w:rsidR="00A57DC0" w:rsidRPr="00F43D4E" w:rsidRDefault="00B074D7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41329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77777777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0144E169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DB8" w14:textId="79B4401D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DC0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5F56666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831D" w14:textId="0A6208D3" w:rsidR="00A57DC0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BC0A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091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13AA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7C72E8B5" w14:textId="58FD2757" w:rsidR="00EF425E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57DC0" w:rsidRPr="00F43D4E" w14:paraId="0F165087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968B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1D4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14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EA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66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68BAC92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1B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A0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5D9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94E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1F4AEC1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1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9E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50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A75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007E2B6C-3231-4DAE-9AA1-BED23D9138C1}"/>
</file>

<file path=customXml/itemProps4.xml><?xml version="1.0" encoding="utf-8"?>
<ds:datastoreItem xmlns:ds="http://schemas.openxmlformats.org/officeDocument/2006/customXml" ds:itemID="{979E2943-6463-4D70-A36C-EF3D8C2B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14</TotalTime>
  <Pages>2</Pages>
  <Words>680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4059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10</cp:revision>
  <cp:lastPrinted>2022-10-24T07:10:00Z</cp:lastPrinted>
  <dcterms:created xsi:type="dcterms:W3CDTF">2022-10-24T07:10:00Z</dcterms:created>
  <dcterms:modified xsi:type="dcterms:W3CDTF">2022-10-28T06:05:00Z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