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C4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:rsidR="00834262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 xml:space="preserve"> </w:t>
      </w:r>
      <w:r w:rsidR="00E80ACF">
        <w:t xml:space="preserve">  </w:t>
      </w:r>
      <w:r w:rsidR="00FD6252">
        <w:t>20</w:t>
      </w:r>
      <w:r w:rsidR="00903289">
        <w:t xml:space="preserve"> </w:t>
      </w:r>
      <w:r w:rsidR="008750D8">
        <w:t>October</w:t>
      </w:r>
      <w:r w:rsidR="007F4340" w:rsidRPr="000B651E">
        <w:t xml:space="preserve"> </w:t>
      </w:r>
      <w:r w:rsidR="0043331E" w:rsidRPr="000B651E">
        <w:t>20</w:t>
      </w:r>
      <w:r w:rsidR="001E63FC" w:rsidRPr="000B651E">
        <w:t>2</w:t>
      </w:r>
      <w:r w:rsidR="001710C9" w:rsidRPr="000B651E">
        <w:t>2</w:t>
      </w:r>
    </w:p>
    <w:p w:rsidR="009A6731" w:rsidRDefault="009A6731" w:rsidP="009A6731">
      <w:pPr>
        <w:rPr>
          <w:lang w:val="en-GB"/>
        </w:rPr>
      </w:pPr>
    </w:p>
    <w:bookmarkStart w:id="0" w:name="Title"/>
    <w:p w:rsidR="001073BE" w:rsidRDefault="001238E8" w:rsidP="00D40B53">
      <w:pPr>
        <w:pStyle w:val="Heading1"/>
      </w:pPr>
      <w:r w:rsidRPr="00891735">
        <w:fldChar w:fldCharType="begin"/>
      </w:r>
      <w:r w:rsidRPr="00891735">
        <w:instrText xml:space="preserve"> DOCPROPERTY "Title1"  \* MERGEFORMAT </w:instrText>
      </w:r>
      <w:r w:rsidRPr="00891735">
        <w:fldChar w:fldCharType="separate"/>
      </w:r>
      <w:r w:rsidR="00880C90" w:rsidRPr="00891735">
        <w:t xml:space="preserve">RECREATION </w:t>
      </w:r>
      <w:r w:rsidR="006D2421">
        <w:t xml:space="preserve">&amp; SPORTS </w:t>
      </w:r>
    </w:p>
    <w:p w:rsidR="00D40B53" w:rsidRDefault="001073BE" w:rsidP="00D40B53">
      <w:pPr>
        <w:pStyle w:val="Heading1"/>
      </w:pPr>
      <w:r>
        <w:t>PRACTICE &amp; TRAINING</w:t>
      </w:r>
      <w:r w:rsidRPr="00891735">
        <w:t xml:space="preserve"> </w:t>
      </w:r>
      <w:r w:rsidR="001238E8" w:rsidRPr="00891735">
        <w:t>TIMETABLE</w:t>
      </w:r>
      <w:r w:rsidR="001238E8" w:rsidRPr="00891735">
        <w:fldChar w:fldCharType="end"/>
      </w:r>
    </w:p>
    <w:p w:rsidR="007A52B1" w:rsidRDefault="007A52B1" w:rsidP="007A52B1"/>
    <w:p w:rsidR="00962A79" w:rsidRDefault="00FE3E76" w:rsidP="00A26E06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</w:t>
      </w:r>
      <w:r w:rsidR="00962A79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>
        <w:rPr>
          <w:rFonts w:ascii="Garamond" w:hAnsi="Garamond"/>
          <w:bCs/>
        </w:rPr>
        <w:t>organised</w:t>
      </w:r>
      <w:proofErr w:type="spellEnd"/>
      <w:r w:rsidR="00962A79">
        <w:rPr>
          <w:rFonts w:ascii="Garamond" w:hAnsi="Garamond"/>
          <w:bCs/>
        </w:rPr>
        <w:t xml:space="preserve"> by the Recreation and Sports Committee (“RSC”), </w:t>
      </w:r>
      <w:r w:rsidR="00CA4DE7">
        <w:rPr>
          <w:rFonts w:ascii="Garamond" w:hAnsi="Garamond"/>
          <w:b/>
          <w:bCs/>
        </w:rPr>
        <w:t>you are required to</w:t>
      </w:r>
      <w:r w:rsidR="005F2484">
        <w:rPr>
          <w:rFonts w:ascii="Garamond" w:hAnsi="Garamond"/>
          <w:b/>
          <w:bCs/>
        </w:rPr>
        <w:t xml:space="preserve"> </w:t>
      </w:r>
      <w:r w:rsidR="005F2484" w:rsidRPr="00962A79">
        <w:rPr>
          <w:rFonts w:ascii="Garamond" w:hAnsi="Garamond"/>
          <w:b/>
          <w:bCs/>
        </w:rPr>
        <w:t>register with relevant teams and interest groups of the RSC</w:t>
      </w:r>
      <w:r w:rsidR="00CA4DE7">
        <w:rPr>
          <w:rFonts w:ascii="Garamond" w:hAnsi="Garamond"/>
          <w:b/>
          <w:bCs/>
        </w:rPr>
        <w:t xml:space="preserve"> before attending the activities</w:t>
      </w:r>
      <w:r w:rsidR="005F2484">
        <w:rPr>
          <w:rFonts w:ascii="Garamond" w:hAnsi="Garamond"/>
          <w:b/>
          <w:bCs/>
        </w:rPr>
        <w:t xml:space="preserve">. </w:t>
      </w:r>
      <w:r w:rsidR="00962A79" w:rsidRPr="005F2484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5F2484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5F2484">
        <w:rPr>
          <w:rFonts w:ascii="Garamond" w:hAnsi="Garamond"/>
          <w:bCs/>
        </w:rPr>
        <w:t>.</w:t>
      </w:r>
    </w:p>
    <w:p w:rsidR="00A80957" w:rsidRDefault="00A80957" w:rsidP="00A26E06">
      <w:pPr>
        <w:jc w:val="both"/>
        <w:rPr>
          <w:rFonts w:ascii="Garamond" w:hAnsi="Garamond"/>
          <w:bCs/>
        </w:rPr>
      </w:pPr>
    </w:p>
    <w:p w:rsidR="00A80957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811706">
        <w:rPr>
          <w:rFonts w:ascii="Garamond" w:hAnsi="Garamond"/>
          <w:szCs w:val="16"/>
        </w:rPr>
        <w:t xml:space="preserve">Please note that </w:t>
      </w:r>
      <w:r>
        <w:rPr>
          <w:rFonts w:ascii="Garamond" w:hAnsi="Garamond"/>
          <w:szCs w:val="16"/>
        </w:rPr>
        <w:t>e</w:t>
      </w:r>
      <w:r w:rsidRPr="00E732B3">
        <w:rPr>
          <w:rFonts w:ascii="Garamond" w:hAnsi="Garamond"/>
          <w:szCs w:val="16"/>
        </w:rPr>
        <w:t xml:space="preserve">ach </w:t>
      </w:r>
      <w:r>
        <w:rPr>
          <w:rFonts w:ascii="Garamond" w:hAnsi="Garamond"/>
          <w:szCs w:val="16"/>
        </w:rPr>
        <w:t xml:space="preserve">of the </w:t>
      </w:r>
      <w:r w:rsidRPr="00E732B3">
        <w:rPr>
          <w:rFonts w:ascii="Garamond" w:hAnsi="Garamond"/>
          <w:szCs w:val="16"/>
        </w:rPr>
        <w:t>venue</w:t>
      </w:r>
      <w:r w:rsidR="00FA087A">
        <w:rPr>
          <w:rFonts w:ascii="Garamond" w:hAnsi="Garamond"/>
          <w:szCs w:val="16"/>
        </w:rPr>
        <w:t>s</w:t>
      </w:r>
      <w:r w:rsidRPr="00E732B3">
        <w:rPr>
          <w:rFonts w:ascii="Garamond" w:hAnsi="Garamond"/>
          <w:szCs w:val="16"/>
        </w:rPr>
        <w:t xml:space="preserve"> </w:t>
      </w:r>
      <w:r>
        <w:rPr>
          <w:rFonts w:ascii="Garamond" w:hAnsi="Garamond"/>
          <w:szCs w:val="16"/>
        </w:rPr>
        <w:t xml:space="preserve">below </w:t>
      </w:r>
      <w:r w:rsidRPr="00E732B3">
        <w:rPr>
          <w:rFonts w:ascii="Garamond" w:hAnsi="Garamond"/>
          <w:szCs w:val="16"/>
        </w:rPr>
        <w:t>may have a different capacity limit</w:t>
      </w:r>
      <w:r>
        <w:rPr>
          <w:rFonts w:ascii="Garamond" w:hAnsi="Garamond"/>
          <w:szCs w:val="16"/>
        </w:rPr>
        <w:t>. T</w:t>
      </w:r>
      <w:r w:rsidRPr="00811706">
        <w:rPr>
          <w:rFonts w:ascii="Garamond" w:hAnsi="Garamond"/>
          <w:szCs w:val="16"/>
        </w:rPr>
        <w:t>he practice</w:t>
      </w:r>
      <w:r w:rsidR="007626BF">
        <w:rPr>
          <w:rFonts w:ascii="Garamond" w:hAnsi="Garamond"/>
          <w:szCs w:val="16"/>
        </w:rPr>
        <w:t>/training</w:t>
      </w:r>
      <w:r w:rsidRPr="00811706">
        <w:rPr>
          <w:rFonts w:ascii="Garamond" w:hAnsi="Garamond"/>
          <w:szCs w:val="16"/>
        </w:rPr>
        <w:t xml:space="preserve"> schedules </w:t>
      </w:r>
      <w:r w:rsidR="00FA087A">
        <w:rPr>
          <w:rFonts w:ascii="Garamond" w:hAnsi="Garamond"/>
          <w:szCs w:val="16"/>
        </w:rPr>
        <w:t>below</w:t>
      </w:r>
      <w:r w:rsidR="00FA087A" w:rsidRPr="00811706">
        <w:rPr>
          <w:rFonts w:ascii="Garamond" w:hAnsi="Garamond"/>
          <w:szCs w:val="16"/>
        </w:rPr>
        <w:t xml:space="preserve"> </w:t>
      </w:r>
      <w:r w:rsidRPr="00811706">
        <w:rPr>
          <w:rFonts w:ascii="Garamond" w:hAnsi="Garamond"/>
          <w:szCs w:val="16"/>
        </w:rPr>
        <w:t>are subject to changes</w:t>
      </w:r>
      <w:r w:rsidR="007626BF">
        <w:rPr>
          <w:rFonts w:ascii="Garamond" w:hAnsi="Garamond"/>
          <w:szCs w:val="16"/>
        </w:rPr>
        <w:t>,</w:t>
      </w:r>
      <w:r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>
        <w:rPr>
          <w:rFonts w:ascii="Garamond" w:hAnsi="Garamond"/>
          <w:szCs w:val="16"/>
        </w:rPr>
        <w:t xml:space="preserve"> without prior notice</w:t>
      </w:r>
      <w:r>
        <w:rPr>
          <w:rFonts w:ascii="Garamond" w:hAnsi="Garamond"/>
          <w:szCs w:val="16"/>
        </w:rPr>
        <w:t>.</w:t>
      </w:r>
    </w:p>
    <w:p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:rsidR="00DA41D1" w:rsidRPr="00811706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  <w:r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:rsidR="00A26E06" w:rsidRPr="007A52B1" w:rsidRDefault="00A26E06" w:rsidP="007A52B1"/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A80957" w:rsidRPr="00AC3CD7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2D5E03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0D17A4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Pr="002F0F09" w:rsidRDefault="00EF136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E03" w:rsidRDefault="002D5E03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:rsidR="000D17A4" w:rsidRPr="00394DCA" w:rsidRDefault="000D17A4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2D5E03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2D5E03" w:rsidRPr="002F0F09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55378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Default="00324F92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378" w:rsidRPr="002F0F09" w:rsidRDefault="00157DB4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D8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 xml:space="preserve">St. James’ Settlement Jockey Club Social Services Building (Kennedy Road Building) </w:t>
            </w:r>
          </w:p>
          <w:p w:rsidR="00D55378" w:rsidRDefault="008750D8" w:rsidP="008750D8">
            <w:pPr>
              <w:rPr>
                <w:rFonts w:ascii="Garamond" w:hAnsi="Garamond" w:cs="Tahoma"/>
                <w:sz w:val="22"/>
                <w:szCs w:val="22"/>
              </w:rPr>
            </w:pPr>
            <w:r w:rsidRPr="00394DCA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3753F" w:rsidRPr="00F92B41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324F92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 xml:space="preserve">Dragon Boat </w:t>
            </w:r>
            <w:r>
              <w:rPr>
                <w:rFonts w:ascii="Garamond" w:hAnsi="Garamond" w:cs="Tahoma"/>
                <w:sz w:val="22"/>
                <w:szCs w:val="22"/>
              </w:rPr>
              <w:t>p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>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O, N.T., </w:t>
            </w:r>
          </w:p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D1257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D3753F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7500E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</w:t>
            </w:r>
            <w:r w:rsidRPr="00AC3CD7"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53F" w:rsidRPr="00AD1257" w:rsidRDefault="00D3753F" w:rsidP="00D3753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E31" w:rsidRPr="00AD1257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AD125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AD125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937E31" w:rsidRPr="00A8253A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937E31" w:rsidRPr="007500EF" w:rsidRDefault="00937E31" w:rsidP="00937E3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324F92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7500EF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25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860E0A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:rsidR="00324F92" w:rsidRPr="00860E0A" w:rsidRDefault="00324F92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0E2D7E" w:rsidRPr="00A8253A" w:rsidTr="0093556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0E2D7E" w:rsidRPr="007500EF" w:rsidRDefault="000E2D7E" w:rsidP="0093556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Golf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27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0E2D7E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0E2D7E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Thu 17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Default="008B0D93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D7E" w:rsidRPr="00860E0A" w:rsidRDefault="000E2D7E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E2D7E">
              <w:rPr>
                <w:rFonts w:ascii="Garamond" w:hAnsi="Garamond" w:cstheme="minorHAnsi"/>
                <w:color w:val="000000"/>
                <w:sz w:val="22"/>
                <w:szCs w:val="22"/>
              </w:rPr>
              <w:t>Hi Tee Golf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324F92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22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:rsidR="00324F92" w:rsidRPr="00AF6EE8" w:rsidRDefault="00324F92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Beach Road, Repulse Bay, Hong </w:t>
            </w:r>
            <w:r>
              <w:rPr>
                <w:rFonts w:ascii="Garamond" w:hAnsi="Garamond" w:cs="Tahoma" w:hint="eastAsia"/>
                <w:sz w:val="22"/>
                <w:szCs w:val="22"/>
              </w:rPr>
              <w:t>K</w:t>
            </w:r>
            <w:r>
              <w:rPr>
                <w:rFonts w:ascii="Garamond" w:hAnsi="Garamond" w:cs="Tahoma"/>
                <w:sz w:val="22"/>
                <w:szCs w:val="22"/>
              </w:rPr>
              <w:t>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29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5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F6EE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83AFF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Sat 19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26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A83AF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AF6EE8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324F92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="00324F92" w:rsidRDefault="00324F92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23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2F0F09">
              <w:rPr>
                <w:rFonts w:ascii="Garamond" w:hAnsi="Garamond" w:cs="Tahoma"/>
                <w:sz w:val="22"/>
                <w:szCs w:val="22"/>
                <w:lang w:eastAsia="zh-CN"/>
              </w:rPr>
              <w:t>Wed 30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602BC2" w:rsidRDefault="00DD6928" w:rsidP="00ED67C5">
            <w:pPr>
              <w:autoSpaceDE w:val="0"/>
              <w:autoSpaceDN w:val="0"/>
              <w:adjustRightInd w:val="0"/>
              <w:rPr>
                <w:rFonts w:ascii="Garamond" w:eastAsiaTheme="minorEastAsia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324F92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500EF">
              <w:rPr>
                <w:rFonts w:ascii="Garamond" w:hAnsi="Garamond" w:cs="Tahoma"/>
                <w:sz w:val="22"/>
                <w:szCs w:val="22"/>
              </w:rPr>
              <w:t>Volleyball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24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:rsidR="00324F92" w:rsidRDefault="00324F92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DD6928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7500EF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Mon 31 Oct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Pr="002F0F09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928" w:rsidRDefault="00DD6928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7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14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21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712F8F" w:rsidRPr="00A8253A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7500EF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28 Nov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2F0F09" w:rsidRDefault="00712F8F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2F0F09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F8F" w:rsidRPr="005C2DCD" w:rsidRDefault="00712F8F" w:rsidP="00ED67C5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5C2DCD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DD6928" w:rsidRPr="00F92B41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DD6928" w:rsidRPr="00F92B41" w:rsidRDefault="00DD6928" w:rsidP="00ED67C5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:rsidR="00CF7DB0" w:rsidRDefault="00CF7DB0"/>
    <w:p w:rsidR="00A80957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sectPr w:rsidR="00A80957" w:rsidSect="00AF21C2">
      <w:headerReference w:type="first" r:id="rId12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75C" w:rsidRDefault="0059575C">
      <w:r>
        <w:separator/>
      </w:r>
    </w:p>
  </w:endnote>
  <w:endnote w:type="continuationSeparator" w:id="0">
    <w:p w:rsidR="0059575C" w:rsidRDefault="0059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75C" w:rsidRDefault="0059575C">
      <w:r>
        <w:separator/>
      </w:r>
    </w:p>
  </w:footnote>
  <w:footnote w:type="continuationSeparator" w:id="0">
    <w:p w:rsidR="0059575C" w:rsidRDefault="0059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717E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641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55C"/>
    <w:rsid w:val="00273E6C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6962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4C"/>
    <w:rsid w:val="009A65BB"/>
    <w:rsid w:val="009A6731"/>
    <w:rsid w:val="009A7991"/>
    <w:rsid w:val="009B02FE"/>
    <w:rsid w:val="009B066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70500"/>
    <w:rsid w:val="00B722EC"/>
    <w:rsid w:val="00B72D07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760"/>
    <w:rsid w:val="00EF2B5B"/>
    <w:rsid w:val="00EF2F38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22BD"/>
    <w:rsid w:val="00FA3E95"/>
    <w:rsid w:val="00FA5893"/>
    <w:rsid w:val="00FA644F"/>
    <w:rsid w:val="00FA7398"/>
    <w:rsid w:val="00FA7EAD"/>
    <w:rsid w:val="00FB18C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4BA2B890-40EE-4AFF-B014-FDB20860345C}"/>
</file>

<file path=customXml/itemProps4.xml><?xml version="1.0" encoding="utf-8"?>
<ds:datastoreItem xmlns:ds="http://schemas.openxmlformats.org/officeDocument/2006/customXml" ds:itemID="{8DF15790-259D-46D7-B1CD-E9C58E65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1140</TotalTime>
  <Pages>2</Pages>
  <Words>514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2886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55</cp:revision>
  <cp:lastPrinted>2022-05-13T03:13:00Z</cp:lastPrinted>
  <dcterms:created xsi:type="dcterms:W3CDTF">2022-09-15T09:40:00Z</dcterms:created>
  <dcterms:modified xsi:type="dcterms:W3CDTF">2022-10-14T02:35:00Z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