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8F36B0">
        <w:t>29</w:t>
      </w:r>
      <w:r w:rsidR="008F36B0" w:rsidRPr="000B651E">
        <w:t xml:space="preserve"> </w:t>
      </w:r>
      <w:r w:rsidR="00C7675B">
        <w:t>September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1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8C068E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902902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E44591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  <w:r w:rsidRPr="002F0F09" w:rsidDel="001A487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8C068E" w:rsidRPr="00394DCA" w:rsidRDefault="008C068E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D64A6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E44591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E44591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1"/>
      <w:tr w:rsidR="002D5E0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2F0F09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24C09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2F0F09" w:rsidRDefault="0004037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2F0F09" w:rsidRDefault="00040378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  <w:r w:rsidRPr="002F0F09" w:rsidDel="001A487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7625E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:rsidR="00D7625E" w:rsidRPr="00394DCA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29 Cotton Tree Dr</w:t>
            </w:r>
            <w:r w:rsidR="00106D91">
              <w:rPr>
                <w:rFonts w:ascii="Garamond" w:hAnsi="Garamond" w:cs="Tahoma" w:hint="eastAsia"/>
                <w:sz w:val="22"/>
                <w:szCs w:val="22"/>
              </w:rPr>
              <w:t>i</w:t>
            </w:r>
            <w:r w:rsidR="00106D91">
              <w:rPr>
                <w:rFonts w:ascii="Garamond" w:hAnsi="Garamond" w:cs="Tahoma"/>
                <w:sz w:val="22"/>
                <w:szCs w:val="22"/>
              </w:rPr>
              <w:t>ve</w:t>
            </w:r>
            <w:r>
              <w:rPr>
                <w:rFonts w:ascii="Garamond" w:hAnsi="Garamond" w:cs="Tahoma"/>
                <w:sz w:val="22"/>
                <w:szCs w:val="22"/>
              </w:rPr>
              <w:t>, Central, Hong Kong</w:t>
            </w:r>
          </w:p>
        </w:tc>
      </w:tr>
      <w:tr w:rsidR="00D55378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Default="00D5537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Default="00157DB4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04037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8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  <w:r w:rsidR="00040378" w:rsidRPr="00FB384B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D3753F" w:rsidRPr="00AD1257" w:rsidRDefault="00040378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384B">
              <w:rPr>
                <w:rFonts w:ascii="Garamond" w:hAnsi="Garamond" w:cs="Tahoma"/>
                <w:sz w:val="22"/>
                <w:szCs w:val="22"/>
              </w:rPr>
              <w:t>Stanley Beach Road, Stanley,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AD1257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CF7DB0" w:rsidRDefault="00CF7DB0">
      <w:r>
        <w:br w:type="page"/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090568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A11DB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A11DB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 xml:space="preserve">7:45 pm – 9 pm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E111E1" w:rsidRPr="00D366D6" w:rsidRDefault="00FB384B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040378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7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  <w:r w:rsidR="00040378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E111E1" w:rsidRPr="00AF6EE8" w:rsidRDefault="00040378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Beach Road, Repulse Bay, Hong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K</w:t>
            </w:r>
            <w:r>
              <w:rPr>
                <w:rFonts w:ascii="Garamond" w:hAnsi="Garamond" w:cs="Tahoma"/>
                <w:sz w:val="22"/>
                <w:szCs w:val="22"/>
              </w:rPr>
              <w:t>ong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2F0F09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F6EE8" w:rsidRDefault="00A83AFF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83AFF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83AFF" w:rsidRDefault="00A83AFF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  <w:r w:rsidRPr="002F0F09" w:rsidDel="001A487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602BC2" w:rsidRDefault="00A83AFF" w:rsidP="00A83AFF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88 Caroline Hill Road, C</w:t>
            </w:r>
            <w:r>
              <w:rPr>
                <w:rFonts w:ascii="Garamond" w:hAnsi="Garamond" w:cs="Tahoma" w:hint="eastAsia"/>
                <w:sz w:val="22"/>
                <w:szCs w:val="22"/>
              </w:rPr>
              <w:t>a</w:t>
            </w:r>
            <w:r>
              <w:rPr>
                <w:rFonts w:ascii="Garamond" w:hAnsi="Garamond" w:cs="Tahoma"/>
                <w:sz w:val="22"/>
                <w:szCs w:val="22"/>
              </w:rPr>
              <w:t>useway Bay, Hong Kong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AC3CD7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12686120"/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3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10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17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24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83AF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7500EF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31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Pr="002F0F09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AFF" w:rsidRDefault="00A83AFF" w:rsidP="00A83AF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83AFF" w:rsidRPr="00F92B41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3AFF" w:rsidRPr="00F92B41" w:rsidRDefault="00A83AFF" w:rsidP="00A83AF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2"/>
    </w:tbl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79" w:rsidRDefault="00606279">
      <w:r>
        <w:separator/>
      </w:r>
    </w:p>
  </w:endnote>
  <w:endnote w:type="continuationSeparator" w:id="0">
    <w:p w:rsidR="00606279" w:rsidRDefault="0060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79" w:rsidRDefault="00606279">
      <w:r>
        <w:separator/>
      </w:r>
    </w:p>
  </w:footnote>
  <w:footnote w:type="continuationSeparator" w:id="0">
    <w:p w:rsidR="00606279" w:rsidRDefault="00606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53D6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2902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EB44-0492-41C0-A89B-FFFA0CF832AD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7EDB371A-DFBD-4688-8A1F-FDFEC999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1098</TotalTime>
  <Pages>2</Pages>
  <Words>666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3720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30</cp:revision>
  <cp:lastPrinted>2022-05-13T03:13:00Z</cp:lastPrinted>
  <dcterms:created xsi:type="dcterms:W3CDTF">2022-09-15T09:40:00Z</dcterms:created>
  <dcterms:modified xsi:type="dcterms:W3CDTF">2022-09-23T06:31:00Z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