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563C4" w:rsidP="009A6731" w:rsidRDefault="009563C4" w14:paraId="672A6659" wp14:textId="77777777">
      <w:pPr>
        <w:pStyle w:val="Heading4"/>
        <w:tabs>
          <w:tab w:val="clear" w:pos="9026"/>
          <w:tab w:val="right" w:pos="8364"/>
        </w:tabs>
        <w:wordWrap w:val="0"/>
        <w:ind w:right="480"/>
      </w:pPr>
    </w:p>
    <w:p xmlns:wp14="http://schemas.microsoft.com/office/word/2010/wordml" w:rsidR="00834262" w:rsidP="009A6731" w:rsidRDefault="003718E4" w14:paraId="4C6B31D5" wp14:textId="77777777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 xml:space="preserve"> </w:t>
      </w:r>
      <w:r w:rsidR="00E80ACF">
        <w:t xml:space="preserve">  </w:t>
      </w:r>
      <w:r w:rsidRPr="000B651E" w:rsidR="000B651E">
        <w:t>25</w:t>
      </w:r>
      <w:r w:rsidRPr="000B651E" w:rsidR="007F4340">
        <w:t xml:space="preserve"> August </w:t>
      </w:r>
      <w:r w:rsidRPr="000B651E" w:rsidR="0043331E">
        <w:t>20</w:t>
      </w:r>
      <w:r w:rsidRPr="000B651E" w:rsidR="001E63FC">
        <w:t>2</w:t>
      </w:r>
      <w:r w:rsidRPr="000B651E" w:rsidR="001710C9">
        <w:t>2</w:t>
      </w:r>
    </w:p>
    <w:p xmlns:wp14="http://schemas.microsoft.com/office/word/2010/wordml" w:rsidR="009A6731" w:rsidP="009A6731" w:rsidRDefault="009A6731" w14:paraId="0A37501D" wp14:textId="77777777">
      <w:pPr>
        <w:rPr>
          <w:lang w:val="en-GB"/>
        </w:rPr>
      </w:pPr>
    </w:p>
    <w:bookmarkStart w:name="Title" w:id="0"/>
    <w:p xmlns:wp14="http://schemas.microsoft.com/office/word/2010/wordml" w:rsidR="001073BE" w:rsidP="00D40B53" w:rsidRDefault="001238E8" w14:paraId="7718C2B1" wp14:textId="77777777">
      <w:pPr>
        <w:pStyle w:val="Heading1"/>
      </w:pPr>
      <w:r w:rsidRPr="00891735">
        <w:fldChar w:fldCharType="begin"/>
      </w:r>
      <w:r w:rsidRPr="00891735">
        <w:instrText xml:space="preserve"> DOCPROPERTY "Title1"  \* MERGEFORMAT </w:instrText>
      </w:r>
      <w:r w:rsidRPr="00891735">
        <w:fldChar w:fldCharType="separate"/>
      </w:r>
      <w:r w:rsidRPr="00891735" w:rsidR="00880C90">
        <w:t xml:space="preserve">RECREATION </w:t>
      </w:r>
      <w:r w:rsidR="006D2421">
        <w:t xml:space="preserve">&amp; SPORTS </w:t>
      </w:r>
    </w:p>
    <w:p xmlns:wp14="http://schemas.microsoft.com/office/word/2010/wordml" w:rsidR="00D40B53" w:rsidP="00D40B53" w:rsidRDefault="001073BE" w14:paraId="75D53645" wp14:textId="77777777">
      <w:pPr>
        <w:pStyle w:val="Heading1"/>
      </w:pPr>
      <w:r>
        <w:t>PRACTICE &amp; TRAINING</w:t>
      </w:r>
      <w:r w:rsidRPr="00891735">
        <w:t xml:space="preserve"> </w:t>
      </w:r>
      <w:r w:rsidRPr="00891735" w:rsidR="001238E8">
        <w:t>TIMETABLE</w:t>
      </w:r>
      <w:r w:rsidRPr="00891735" w:rsidR="001238E8">
        <w:fldChar w:fldCharType="end"/>
      </w:r>
    </w:p>
    <w:p xmlns:wp14="http://schemas.microsoft.com/office/word/2010/wordml" w:rsidR="007A52B1" w:rsidP="007A52B1" w:rsidRDefault="007A52B1" w14:paraId="5DAB6C7B" wp14:textId="77777777"/>
    <w:p xmlns:wp14="http://schemas.microsoft.com/office/word/2010/wordml" w:rsidR="00962A79" w:rsidP="00A26E06" w:rsidRDefault="00FE3E76" w14:paraId="6E94018C" wp14:textId="77777777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</w:t>
      </w:r>
      <w:r w:rsidR="00962A79">
        <w:rPr>
          <w:rFonts w:ascii="Garamond" w:hAnsi="Garamond"/>
          <w:bCs/>
        </w:rPr>
        <w:t xml:space="preserve">or those who are interested in joining activities organised by the Recreation and Sports Committee (“RSC”), </w:t>
      </w:r>
      <w:r w:rsidR="00CA4DE7">
        <w:rPr>
          <w:rFonts w:ascii="Garamond" w:hAnsi="Garamond"/>
          <w:b/>
          <w:bCs/>
        </w:rPr>
        <w:t>you are required to</w:t>
      </w:r>
      <w:r w:rsidR="005F2484">
        <w:rPr>
          <w:rFonts w:ascii="Garamond" w:hAnsi="Garamond"/>
          <w:b/>
          <w:bCs/>
        </w:rPr>
        <w:t xml:space="preserve"> </w:t>
      </w:r>
      <w:r w:rsidRPr="00962A79" w:rsidR="005F2484">
        <w:rPr>
          <w:rFonts w:ascii="Garamond" w:hAnsi="Garamond"/>
          <w:b/>
          <w:bCs/>
        </w:rPr>
        <w:t>register with relevant teams and interest groups of the RSC</w:t>
      </w:r>
      <w:r w:rsidR="00CA4DE7">
        <w:rPr>
          <w:rFonts w:ascii="Garamond" w:hAnsi="Garamond"/>
          <w:b/>
          <w:bCs/>
        </w:rPr>
        <w:t xml:space="preserve"> before attending the activities</w:t>
      </w:r>
      <w:r w:rsidR="005F2484">
        <w:rPr>
          <w:rFonts w:ascii="Garamond" w:hAnsi="Garamond"/>
          <w:b/>
          <w:bCs/>
        </w:rPr>
        <w:t xml:space="preserve">. </w:t>
      </w:r>
      <w:r w:rsidRPr="005F2484" w:rsidR="00962A79">
        <w:rPr>
          <w:rFonts w:ascii="Garamond" w:hAnsi="Garamond"/>
          <w:bCs/>
        </w:rPr>
        <w:t xml:space="preserve">For details and enquiries, please contact us on </w:t>
      </w:r>
      <w:hyperlink w:history="1" r:id="rId11">
        <w:r w:rsidRPr="005F2484" w:rsidR="00962A79">
          <w:rPr>
            <w:rStyle w:val="Hyperlink"/>
            <w:rFonts w:ascii="Garamond" w:hAnsi="Garamond"/>
            <w:bCs/>
          </w:rPr>
          <w:t>RnS@hklawsoc.org.hk</w:t>
        </w:r>
      </w:hyperlink>
      <w:r w:rsidRPr="005F2484" w:rsidR="00805961">
        <w:rPr>
          <w:rFonts w:ascii="Garamond" w:hAnsi="Garamond"/>
          <w:bCs/>
        </w:rPr>
        <w:t>.</w:t>
      </w:r>
    </w:p>
    <w:p xmlns:wp14="http://schemas.microsoft.com/office/word/2010/wordml" w:rsidR="00A80957" w:rsidP="00A26E06" w:rsidRDefault="00A80957" w14:paraId="02EB378F" wp14:textId="77777777">
      <w:pPr>
        <w:jc w:val="both"/>
        <w:rPr>
          <w:rFonts w:ascii="Garamond" w:hAnsi="Garamond"/>
          <w:bCs/>
        </w:rPr>
      </w:pPr>
    </w:p>
    <w:p xmlns:wp14="http://schemas.microsoft.com/office/word/2010/wordml" w:rsidR="00A80957" w:rsidP="00A80957" w:rsidRDefault="00A80957" w14:paraId="09BD9F9E" wp14:textId="7777777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811706">
        <w:rPr>
          <w:rFonts w:ascii="Garamond" w:hAnsi="Garamond"/>
          <w:szCs w:val="16"/>
        </w:rPr>
        <w:t xml:space="preserve">Please note that </w:t>
      </w:r>
      <w:r>
        <w:rPr>
          <w:rFonts w:ascii="Garamond" w:hAnsi="Garamond"/>
          <w:szCs w:val="16"/>
        </w:rPr>
        <w:t>e</w:t>
      </w:r>
      <w:r w:rsidRPr="00E732B3">
        <w:rPr>
          <w:rFonts w:ascii="Garamond" w:hAnsi="Garamond"/>
          <w:szCs w:val="16"/>
        </w:rPr>
        <w:t xml:space="preserve">ach </w:t>
      </w:r>
      <w:r>
        <w:rPr>
          <w:rFonts w:ascii="Garamond" w:hAnsi="Garamond"/>
          <w:szCs w:val="16"/>
        </w:rPr>
        <w:t xml:space="preserve">of the </w:t>
      </w:r>
      <w:r w:rsidRPr="00E732B3">
        <w:rPr>
          <w:rFonts w:ascii="Garamond" w:hAnsi="Garamond"/>
          <w:szCs w:val="16"/>
        </w:rPr>
        <w:t>venue</w:t>
      </w:r>
      <w:r w:rsidR="00FA087A">
        <w:rPr>
          <w:rFonts w:ascii="Garamond" w:hAnsi="Garamond"/>
          <w:szCs w:val="16"/>
        </w:rPr>
        <w:t>s</w:t>
      </w:r>
      <w:r w:rsidRPr="00E732B3">
        <w:rPr>
          <w:rFonts w:ascii="Garamond" w:hAnsi="Garamond"/>
          <w:szCs w:val="16"/>
        </w:rPr>
        <w:t xml:space="preserve"> </w:t>
      </w:r>
      <w:r>
        <w:rPr>
          <w:rFonts w:ascii="Garamond" w:hAnsi="Garamond"/>
          <w:szCs w:val="16"/>
        </w:rPr>
        <w:t xml:space="preserve">below </w:t>
      </w:r>
      <w:r w:rsidRPr="00E732B3">
        <w:rPr>
          <w:rFonts w:ascii="Garamond" w:hAnsi="Garamond"/>
          <w:szCs w:val="16"/>
        </w:rPr>
        <w:t>may have a different capacity limit</w:t>
      </w:r>
      <w:r>
        <w:rPr>
          <w:rFonts w:ascii="Garamond" w:hAnsi="Garamond"/>
          <w:szCs w:val="16"/>
        </w:rPr>
        <w:t>. T</w:t>
      </w:r>
      <w:r w:rsidRPr="00811706">
        <w:rPr>
          <w:rFonts w:ascii="Garamond" w:hAnsi="Garamond"/>
          <w:szCs w:val="16"/>
        </w:rPr>
        <w:t>he practice</w:t>
      </w:r>
      <w:r w:rsidR="007626BF">
        <w:rPr>
          <w:rFonts w:ascii="Garamond" w:hAnsi="Garamond"/>
          <w:szCs w:val="16"/>
        </w:rPr>
        <w:t>/training</w:t>
      </w:r>
      <w:r w:rsidRPr="00811706">
        <w:rPr>
          <w:rFonts w:ascii="Garamond" w:hAnsi="Garamond"/>
          <w:szCs w:val="16"/>
        </w:rPr>
        <w:t xml:space="preserve"> schedules </w:t>
      </w:r>
      <w:r w:rsidR="00FA087A">
        <w:rPr>
          <w:rFonts w:ascii="Garamond" w:hAnsi="Garamond"/>
          <w:szCs w:val="16"/>
        </w:rPr>
        <w:t>below</w:t>
      </w:r>
      <w:r w:rsidRPr="00811706" w:rsidR="00FA087A">
        <w:rPr>
          <w:rFonts w:ascii="Garamond" w:hAnsi="Garamond"/>
          <w:szCs w:val="16"/>
        </w:rPr>
        <w:t xml:space="preserve"> </w:t>
      </w:r>
      <w:r w:rsidRPr="00811706">
        <w:rPr>
          <w:rFonts w:ascii="Garamond" w:hAnsi="Garamond"/>
          <w:szCs w:val="16"/>
        </w:rPr>
        <w:t>are subject to changes</w:t>
      </w:r>
      <w:r w:rsidR="007626BF">
        <w:rPr>
          <w:rFonts w:ascii="Garamond" w:hAnsi="Garamond"/>
          <w:szCs w:val="16"/>
        </w:rPr>
        <w:t>,</w:t>
      </w:r>
      <w:r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>
        <w:rPr>
          <w:rFonts w:ascii="Garamond" w:hAnsi="Garamond"/>
          <w:szCs w:val="16"/>
        </w:rPr>
        <w:t xml:space="preserve"> without prior notice</w:t>
      </w:r>
      <w:r>
        <w:rPr>
          <w:rFonts w:ascii="Garamond" w:hAnsi="Garamond"/>
          <w:szCs w:val="16"/>
        </w:rPr>
        <w:t>.</w:t>
      </w:r>
    </w:p>
    <w:p xmlns:wp14="http://schemas.microsoft.com/office/word/2010/wordml" w:rsidR="00DA41D1" w:rsidP="00A80957" w:rsidRDefault="00DA41D1" w14:paraId="6A05A809" wp14:textId="7777777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xmlns:wp14="http://schemas.microsoft.com/office/word/2010/wordml" w:rsidRPr="00811706" w:rsidR="00DA41D1" w:rsidP="00A80957" w:rsidRDefault="00DA41D1" w14:paraId="12AA77C2" wp14:textId="7777777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  <w:r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xmlns:wp14="http://schemas.microsoft.com/office/word/2010/wordml" w:rsidRPr="007A52B1" w:rsidR="00A26E06" w:rsidP="007A52B1" w:rsidRDefault="00A26E06" w14:paraId="5A39BBE3" wp14:textId="77777777"/>
    <w:tbl>
      <w:tblPr>
        <w:tblW w:w="109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xmlns:wp14="http://schemas.microsoft.com/office/word/2010/wordml" w:rsidRPr="00A8253A" w:rsidR="00A80957" w:rsidTr="00920AA3" w14:paraId="41C8F396" wp14:textId="77777777">
        <w:trPr>
          <w:trHeight w:val="202"/>
        </w:trPr>
        <w:tc>
          <w:tcPr>
            <w:tcW w:w="10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:rsidRPr="00AC3CD7" w:rsidR="00A80957" w:rsidP="00920AA3" w:rsidRDefault="00A80957" w14:paraId="72A3D3EC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xmlns:wp14="http://schemas.microsoft.com/office/word/2010/wordml" w:rsidRPr="00A8253A" w:rsidR="001D64A6" w:rsidTr="006F3C02" w14:paraId="7E6ABFE7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5C1908" w14:paraId="13564605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1B390626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2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01D82670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7CCA6C72" wp14:textId="77777777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:rsidRPr="00394DCA" w:rsidR="005C1908" w:rsidP="001D64A6" w:rsidRDefault="005C1908" w14:paraId="76396785" wp14:textId="77777777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xmlns:wp14="http://schemas.microsoft.com/office/word/2010/wordml" w:rsidRPr="00A8253A" w:rsidR="001D64A6" w:rsidTr="006F3C02" w14:paraId="6CB3D2E1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0D0B940D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4B080B21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67CE78D2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4DCA" w:rsidR="001D64A6" w:rsidP="001D64A6" w:rsidRDefault="001D64A6" w14:paraId="122F0DFF" wp14:textId="77777777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xmlns:wp14="http://schemas.microsoft.com/office/word/2010/wordml" w:rsidRPr="00A8253A" w:rsidR="001D64A6" w:rsidTr="006F3C02" w14:paraId="3C024CAA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0E27B00A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6CD90C4C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30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3145764B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4DCA" w:rsidR="001D64A6" w:rsidP="001D64A6" w:rsidRDefault="001D64A6" w14:paraId="6A7FF82D" wp14:textId="77777777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0"/>
      <w:tr xmlns:wp14="http://schemas.microsoft.com/office/word/2010/wordml" w:rsidRPr="00A8253A" w:rsidR="00FF3C44" w:rsidTr="0011199E" w14:paraId="60061E4C" wp14:textId="77777777">
        <w:trPr>
          <w:trHeight w:val="202"/>
        </w:trPr>
        <w:tc>
          <w:tcPr>
            <w:tcW w:w="10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:rsidRPr="00AC3CD7" w:rsidR="00FF3C44" w:rsidP="00FF3C44" w:rsidRDefault="00FF3C44" w14:paraId="44EAFD9C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xmlns:wp14="http://schemas.microsoft.com/office/word/2010/wordml" w:rsidRPr="00A8253A" w:rsidR="001D64A6" w:rsidTr="006F3C02" w14:paraId="0D04A4F5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5C1908" w14:paraId="524BB636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6620CF86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28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1E3C85D4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D64A6" w:rsidP="001D64A6" w:rsidRDefault="001D64A6" w14:paraId="6B60B143" wp14:textId="77777777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:rsidRPr="00394DCA" w:rsidR="005C1908" w:rsidP="001D64A6" w:rsidRDefault="005C1908" w14:paraId="7B2BBAAA" wp14:textId="77777777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xmlns:wp14="http://schemas.microsoft.com/office/word/2010/wordml" w:rsidRPr="00A8253A" w:rsidR="00FF3C44" w:rsidTr="008E1386" w14:paraId="4B94D5A5" wp14:textId="77777777">
        <w:trPr>
          <w:trHeight w:val="202"/>
        </w:trPr>
        <w:tc>
          <w:tcPr>
            <w:tcW w:w="10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:rsidRPr="00F92B41" w:rsidR="00FF3C44" w:rsidP="00FF3C44" w:rsidRDefault="00FF3C44" w14:paraId="3DEEC669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xmlns:wp14="http://schemas.microsoft.com/office/word/2010/wordml" w:rsidRPr="00A8253A" w:rsidR="005C1908" w:rsidTr="006F3C02" w14:paraId="3BF927FB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4EFB5981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Dragon Boat Practice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76E6840A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3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5F1BEE20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nn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502C0C1E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:rsidR="005C1908" w:rsidP="005C1908" w:rsidRDefault="005C1908" w14:paraId="57779B0E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 xml:space="preserve">Tiu Keng Leng Pier, Tseung Kwan O, N.T., </w:t>
            </w:r>
          </w:p>
          <w:p w:rsidRPr="00AD1257" w:rsidR="005C1908" w:rsidP="005C1908" w:rsidRDefault="005C1908" w14:paraId="5B1D60A2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xmlns:wp14="http://schemas.microsoft.com/office/word/2010/wordml" w:rsidRPr="00A8253A" w:rsidR="005C1908" w:rsidTr="006F3C02" w14:paraId="08719E62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3656B9AB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40F52A25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17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3846BF16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F0444" w:rsidR="005C1908" w:rsidP="005C1908" w:rsidRDefault="005C1908" w14:paraId="1A88522A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Beach, Stanley, Hong Kong</w:t>
            </w:r>
          </w:p>
        </w:tc>
      </w:tr>
      <w:tr xmlns:wp14="http://schemas.microsoft.com/office/word/2010/wordml" w:rsidRPr="00A8253A" w:rsidR="005C1908" w:rsidTr="006F3C02" w14:paraId="484251D8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45FB0818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3274235E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6F85D914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F0444" w:rsidR="005C1908" w:rsidP="005C1908" w:rsidRDefault="005C1908" w14:paraId="00363069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xmlns:wp14="http://schemas.microsoft.com/office/word/2010/wordml" w:rsidRPr="00A8253A" w:rsidR="005C1908" w:rsidTr="00806656" w14:paraId="049F31CB" wp14:textId="77777777">
        <w:trPr>
          <w:trHeight w:val="202"/>
        </w:trPr>
        <w:tc>
          <w:tcPr>
            <w:tcW w:w="10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:rsidRPr="007500EF" w:rsidR="005C1908" w:rsidP="005C1908" w:rsidRDefault="005C1908" w14:paraId="53128261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xmlns:wp14="http://schemas.microsoft.com/office/word/2010/wordml" w:rsidRPr="00A8253A" w:rsidR="005C1908" w:rsidTr="006F3C02" w14:paraId="7F1C2802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6274F0BC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Football Practice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2ADD33F9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30 Aug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07672CC5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7:45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9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94DCA" w:rsidR="005C1908" w:rsidP="005C1908" w:rsidRDefault="005C1908" w14:paraId="4E2E2794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394DCA">
              <w:rPr>
                <w:rFonts w:hint="eastAsia" w:ascii="Garamond" w:hAnsi="Garamond" w:cs="Arial"/>
                <w:bCs/>
                <w:sz w:val="22"/>
                <w:szCs w:val="22"/>
              </w:rPr>
              <w:t>F</w:t>
            </w:r>
            <w:r w:rsidRPr="00394DCA">
              <w:rPr>
                <w:rFonts w:ascii="Garamond" w:hAnsi="Garamond" w:cs="Arial"/>
                <w:bCs/>
                <w:sz w:val="22"/>
                <w:szCs w:val="22"/>
              </w:rPr>
              <w:t xml:space="preserve">ootball </w:t>
            </w:r>
            <w:r w:rsidRPr="00394DCA">
              <w:rPr>
                <w:rFonts w:hint="eastAsia" w:ascii="Garamond" w:hAnsi="Garamond" w:cs="Arial"/>
                <w:bCs/>
                <w:sz w:val="22"/>
                <w:szCs w:val="22"/>
              </w:rPr>
              <w:t>P</w:t>
            </w:r>
            <w:r w:rsidRPr="00394DCA">
              <w:rPr>
                <w:rFonts w:ascii="Garamond" w:hAnsi="Garamond" w:cs="Arial"/>
                <w:bCs/>
                <w:sz w:val="22"/>
                <w:szCs w:val="22"/>
              </w:rPr>
              <w:t>itch</w:t>
            </w:r>
            <w:r w:rsidRPr="00394DCA">
              <w:rPr>
                <w:rFonts w:hint="eastAsia" w:ascii="Garamond" w:hAnsi="Garamond" w:cs="Arial"/>
                <w:bCs/>
                <w:sz w:val="22"/>
                <w:szCs w:val="22"/>
              </w:rPr>
              <w:t xml:space="preserve">, </w:t>
            </w:r>
            <w:r w:rsidRPr="00394DCA">
              <w:rPr>
                <w:rFonts w:ascii="Garamond" w:hAnsi="Garamond" w:cs="Arial"/>
                <w:bCs/>
                <w:sz w:val="22"/>
                <w:szCs w:val="22"/>
              </w:rPr>
              <w:t xml:space="preserve">King George V School </w:t>
            </w:r>
          </w:p>
          <w:p w:rsidRPr="00394DCA" w:rsidR="005C1908" w:rsidP="005C1908" w:rsidRDefault="005C1908" w14:paraId="7504FD71" wp14:textId="77777777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Garamond" w:hAnsi="Garamond"/>
                <w:b w:val="0"/>
                <w:sz w:val="22"/>
                <w:szCs w:val="22"/>
                <w:bdr w:val="none" w:color="auto" w:sz="0" w:space="0" w:frame="1"/>
                <w:shd w:val="clear" w:color="auto" w:fill="FFFFFF"/>
              </w:rPr>
            </w:pPr>
            <w:r w:rsidRPr="00394DCA">
              <w:rPr>
                <w:rStyle w:val="Strong"/>
                <w:rFonts w:ascii="Garamond" w:hAnsi="Garamond"/>
                <w:b w:val="0"/>
                <w:sz w:val="22"/>
                <w:szCs w:val="22"/>
                <w:bdr w:val="none" w:color="auto" w:sz="0" w:space="0" w:frame="1"/>
                <w:shd w:val="clear" w:color="auto" w:fill="FFFFFF"/>
              </w:rPr>
              <w:t xml:space="preserve">2 Tin Kwong Road, Homantin, Kowloon, </w:t>
            </w:r>
          </w:p>
          <w:p w:rsidRPr="00394DCA" w:rsidR="005C1908" w:rsidP="005C1908" w:rsidRDefault="005C1908" w14:paraId="78FF37D6" wp14:textId="77777777">
            <w:pPr>
              <w:autoSpaceDE w:val="0"/>
              <w:autoSpaceDN w:val="0"/>
              <w:adjustRightInd w:val="0"/>
              <w:jc w:val="both"/>
              <w:rPr>
                <w:rFonts w:hint="eastAsia" w:ascii="Garamond" w:hAnsi="Garamond" w:cs="Arial"/>
                <w:bCs/>
                <w:sz w:val="22"/>
                <w:szCs w:val="22"/>
              </w:rPr>
            </w:pPr>
            <w:r w:rsidRPr="00394DCA">
              <w:rPr>
                <w:rStyle w:val="Strong"/>
                <w:rFonts w:ascii="Garamond" w:hAnsi="Garamond"/>
                <w:b w:val="0"/>
                <w:sz w:val="22"/>
                <w:szCs w:val="22"/>
                <w:bdr w:val="none" w:color="auto" w:sz="0" w:space="0" w:frame="1"/>
                <w:shd w:val="clear" w:color="auto" w:fill="FFFFFF"/>
              </w:rPr>
              <w:t>Hong Kong</w:t>
            </w:r>
          </w:p>
        </w:tc>
      </w:tr>
      <w:tr xmlns:wp14="http://schemas.microsoft.com/office/word/2010/wordml" w:rsidRPr="00A8253A" w:rsidR="005C1908" w:rsidTr="007F50C7" w14:paraId="62486C05" wp14:textId="77777777">
        <w:trPr>
          <w:trHeight w:val="202"/>
        </w:trPr>
        <w:tc>
          <w:tcPr>
            <w:tcW w:w="10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:rsidRPr="007500EF" w:rsidR="005C1908" w:rsidP="005C1908" w:rsidRDefault="005C1908" w14:paraId="4101652C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xmlns:wp14="http://schemas.microsoft.com/office/word/2010/wordml" w:rsidRPr="00A8253A" w:rsidR="005C1908" w:rsidTr="006F3C02" w14:paraId="7B99518B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6128DDC4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Golf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51C1CEDA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7ED9A48D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3B1D46B0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Pr="00F92B41" w:rsidR="005C1908" w:rsidP="005C1908" w:rsidRDefault="005C1908" w14:paraId="6CA446A6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xmlns:wp14="http://schemas.microsoft.com/office/word/2010/wordml" w:rsidRPr="00A8253A" w:rsidR="005C1908" w:rsidTr="006F3C02" w14:paraId="3D4A0E48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4B99056E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7A0B7A26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4EA9386D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22E2B99B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xmlns:wp14="http://schemas.microsoft.com/office/word/2010/wordml" w:rsidRPr="00A8253A" w:rsidR="005C1908" w:rsidTr="00D279A3" w14:paraId="1299C43A" wp14:textId="77777777">
        <w:trPr>
          <w:trHeight w:val="202"/>
        </w:trPr>
        <w:tc>
          <w:tcPr>
            <w:tcW w:w="10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:rsidRPr="007500EF" w:rsidR="005C1908" w:rsidP="005C1908" w:rsidRDefault="005C1908" w14:paraId="4DDBEF00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xmlns:wp14="http://schemas.microsoft.com/office/word/2010/wordml" w:rsidRPr="00A8253A" w:rsidR="005C1908" w:rsidTr="006F3C02" w14:paraId="455105EA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0DED5639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21BC0CC6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27 Aug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69CF5353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6A3745ED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:rsidRPr="00AF6EE8" w:rsidR="005C1908" w:rsidP="005C1908" w:rsidRDefault="005C1908" w14:paraId="0D7AEACD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Beach Road, Repulse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xmlns:wp14="http://schemas.microsoft.com/office/word/2010/wordml" w:rsidRPr="00A8253A" w:rsidR="005C1908" w:rsidTr="006F3C02" w14:paraId="2F95CCE0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3461D779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name="_GoBack" w:id="1"/>
            <w:bookmarkEnd w:id="1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241770F0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3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1A04FED2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F6EE8" w:rsidR="005C1908" w:rsidP="005C1908" w:rsidRDefault="005C1908" w14:paraId="3B32A08F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xmlns:wp14="http://schemas.microsoft.com/office/word/2010/wordml" w:rsidRPr="00A8253A" w:rsidR="005C1908" w:rsidTr="006F3C02" w14:paraId="68812689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3CF2D8B6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36EDD75C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10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7EE2F4BF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F6EE8" w:rsidR="005C1908" w:rsidP="005C1908" w:rsidRDefault="005C1908" w14:paraId="611BE458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xmlns:wp14="http://schemas.microsoft.com/office/word/2010/wordml" w:rsidRPr="00A8253A" w:rsidR="005C1908" w:rsidTr="006F3C02" w14:paraId="296DE5E1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0FB78278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472E513C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17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7741393B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F6EE8" w:rsidR="005C1908" w:rsidP="005C1908" w:rsidRDefault="005C1908" w14:paraId="0C0AE786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xmlns:wp14="http://schemas.microsoft.com/office/word/2010/wordml" w:rsidRPr="00A8253A" w:rsidR="005C1908" w:rsidTr="006F3C02" w14:paraId="71A2FA1B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1FC39945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4E2D5D42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51BDC719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F6EE8" w:rsidR="005C1908" w:rsidP="005C1908" w:rsidRDefault="005C1908" w14:paraId="7A70FFF5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xmlns:wp14="http://schemas.microsoft.com/office/word/2010/wordml" w:rsidRPr="00A8253A" w:rsidR="005C1908" w:rsidTr="00D279A3" w14:paraId="0562CB0E" wp14:textId="77777777">
        <w:trPr>
          <w:trHeight w:val="202"/>
        </w:trPr>
        <w:tc>
          <w:tcPr>
            <w:tcW w:w="10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:rsidRPr="007500EF" w:rsidR="005C1908" w:rsidP="005C1908" w:rsidRDefault="005C1908" w14:paraId="34CE0A41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xmlns:wp14="http://schemas.microsoft.com/office/word/2010/wordml" w:rsidRPr="00A8253A" w:rsidR="005C1908" w:rsidTr="006F3C02" w14:paraId="149C76E5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08F13FAC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0C1432AE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Aug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0E616E7A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19F56F47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="005C1908" w:rsidP="005C1908" w:rsidRDefault="005C1908" w14:paraId="0BC3E225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xmlns:wp14="http://schemas.microsoft.com/office/word/2010/wordml" w:rsidRPr="00A8253A" w:rsidR="005C1908" w:rsidTr="006F3C02" w14:paraId="466E614E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62EBF3C5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78F4AE86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37F03FD9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25A83615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xmlns:wp14="http://schemas.microsoft.com/office/word/2010/wordml" w:rsidRPr="00A8253A" w:rsidR="005C1908" w:rsidTr="006F3C02" w14:paraId="18926359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6D98A12B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015F8C2C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7DE84F72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04323DB0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xmlns:wp14="http://schemas.microsoft.com/office/word/2010/wordml" w:rsidRPr="00A8253A" w:rsidR="005C1908" w:rsidTr="006F3C02" w14:paraId="37993F06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2946DB82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7345C5D9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0AABA940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39330912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xmlns:wp14="http://schemas.microsoft.com/office/word/2010/wordml" w:rsidRPr="00A8253A" w:rsidR="005C1908" w:rsidTr="00C60BEC" w14:paraId="5997CC1D" wp14:textId="77777777">
        <w:trPr>
          <w:trHeight w:val="202"/>
        </w:trPr>
        <w:tc>
          <w:tcPr>
            <w:tcW w:w="10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:rsidRPr="007500EF" w:rsidR="005C1908" w:rsidP="005C1908" w:rsidRDefault="005C1908" w14:paraId="110FFD37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xmlns:wp14="http://schemas.microsoft.com/office/word/2010/wordml" w:rsidRPr="00A8253A" w:rsidR="005C1908" w:rsidTr="006F3C02" w14:paraId="09E6BD4C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17ACDA21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Tenpin Bowling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78B04306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Aug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370867E9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748C475D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Pr="00F92B41" w:rsidR="005C1908" w:rsidP="005C1908" w:rsidRDefault="005C1908" w14:paraId="3742CD4A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xmlns:wp14="http://schemas.microsoft.com/office/word/2010/wordml" w:rsidRPr="00A8253A" w:rsidR="005C1908" w:rsidTr="006F3C02" w14:paraId="0EDC2D89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6B699379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16EB452D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64D4BB16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36F5AA1B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xmlns:wp14="http://schemas.microsoft.com/office/word/2010/wordml" w:rsidRPr="00A8253A" w:rsidR="005C1908" w:rsidTr="006F3C02" w14:paraId="19B266E8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3FE9F23F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431C6060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78CB3A1A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30FF380A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xmlns:wp14="http://schemas.microsoft.com/office/word/2010/wordml" w:rsidRPr="00A8253A" w:rsidR="005C1908" w:rsidTr="006F3C02" w14:paraId="581588B5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1F72F646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746DF9A6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69F1C3C6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60DEE57D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xmlns:wp14="http://schemas.microsoft.com/office/word/2010/wordml" w:rsidRPr="00A8253A" w:rsidR="005C1908" w:rsidTr="006F3C02" w14:paraId="58B34CB0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08CE6F91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13B765B7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2654E96F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C3CD7" w:rsidR="005C1908" w:rsidP="005C1908" w:rsidRDefault="005C1908" w14:paraId="4A537E38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xmlns:wp14="http://schemas.microsoft.com/office/word/2010/wordml" w:rsidRPr="00A8253A" w:rsidR="005C1908" w:rsidTr="008E1386" w14:paraId="61CDCEAD" wp14:textId="77777777">
        <w:trPr>
          <w:trHeight w:val="202"/>
        </w:trPr>
        <w:tc>
          <w:tcPr>
            <w:tcW w:w="10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:rsidRPr="007500EF" w:rsidR="005C1908" w:rsidP="005C1908" w:rsidRDefault="005C1908" w14:paraId="6BB9E253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xmlns:wp14="http://schemas.microsoft.com/office/word/2010/wordml" w:rsidRPr="00A8253A" w:rsidR="005C1908" w:rsidTr="00EB5BDB" w14:paraId="585DA748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4DEAFC80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2B41" w:rsidR="005C1908" w:rsidP="005C1908" w:rsidRDefault="005C1908" w14:paraId="0F089F19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30 Aug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92B41" w:rsidR="005C1908" w:rsidP="005C1908" w:rsidRDefault="005C1908" w14:paraId="446D73EC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79FB3957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:rsidRPr="00F92B41" w:rsidR="005C1908" w:rsidP="005C1908" w:rsidRDefault="005C1908" w14:paraId="1EC1EB9E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9/F, 250 Victoria Road, Pok Fu Lam, Hong Kong</w:t>
            </w:r>
          </w:p>
        </w:tc>
      </w:tr>
      <w:tr xmlns:wp14="http://schemas.microsoft.com/office/word/2010/wordml" w:rsidRPr="00A8253A" w:rsidR="005C1908" w:rsidTr="00EB5BDB" w14:paraId="09122B92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23DE523C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4A7682B5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13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7DCDA08A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465148DB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xmlns:wp14="http://schemas.microsoft.com/office/word/2010/wordml" w:rsidRPr="00A8253A" w:rsidR="005C1908" w:rsidTr="00EB5BDB" w14:paraId="6ECB18D9" wp14:textId="77777777">
        <w:trPr>
          <w:trHeight w:val="202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500EF" w:rsidR="005C1908" w:rsidP="005C1908" w:rsidRDefault="005C1908" w14:paraId="52E56223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1344F961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574ABE1B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C1908" w:rsidP="005C1908" w:rsidRDefault="005C1908" w14:paraId="70563EF6" wp14:textId="7777777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xmlns:wp14="http://schemas.microsoft.com/office/word/2010/wordml" w:rsidRPr="00A8253A" w:rsidR="005C1908" w:rsidTr="008E1386" w14:paraId="07547A01" wp14:textId="77777777">
        <w:trPr>
          <w:trHeight w:val="202"/>
        </w:trPr>
        <w:tc>
          <w:tcPr>
            <w:tcW w:w="10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:rsidRPr="00F92B41" w:rsidR="005C1908" w:rsidP="005C1908" w:rsidRDefault="005C1908" w14:paraId="5043CB0F" wp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xmlns:wp14="http://schemas.microsoft.com/office/word/2010/wordml" w:rsidR="00A80957" w:rsidP="008C1FBB" w:rsidRDefault="00A80957" w14:paraId="07459315" wp14:textId="7777777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sectPr w:rsidR="00A80957" w:rsidSect="00AF21C2">
      <w:headerReference w:type="first" r:id="rId12"/>
      <w:pgSz w:w="11906" w:h="16838" w:orient="portrait" w:code="9"/>
      <w:pgMar w:top="3168" w:right="864" w:bottom="990" w:left="864" w:header="720" w:footer="720" w:gutter="0"/>
      <w:cols w:space="425"/>
      <w:titlePg/>
      <w:docGrid w:linePitch="360"/>
      <w:headerReference w:type="default" r:id="R7054024557624bd1"/>
      <w:footerReference w:type="default" r:id="R55b3fd31b735441e"/>
      <w:footerReference w:type="first" r:id="Rdda866d94f1944f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E60C1" w:rsidRDefault="00BE60C1" w14:paraId="6DFB9E20" wp14:textId="77777777">
      <w:r>
        <w:separator/>
      </w:r>
    </w:p>
  </w:endnote>
  <w:endnote w:type="continuationSeparator" w:id="0">
    <w:p xmlns:wp14="http://schemas.microsoft.com/office/word/2010/wordml" w:rsidR="00BE60C1" w:rsidRDefault="00BE60C1" w14:paraId="70DF9E5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64D3E6A5" w:rsidTr="64D3E6A5" w14:paraId="787F312B">
      <w:tc>
        <w:tcPr>
          <w:tcW w:w="3390" w:type="dxa"/>
          <w:tcMar/>
        </w:tcPr>
        <w:p w:rsidR="64D3E6A5" w:rsidP="64D3E6A5" w:rsidRDefault="64D3E6A5" w14:paraId="334BF82D" w14:textId="49CFCC06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</w:p>
      </w:tc>
      <w:tc>
        <w:tcPr>
          <w:tcW w:w="3390" w:type="dxa"/>
          <w:tcMar/>
        </w:tcPr>
        <w:p w:rsidR="64D3E6A5" w:rsidP="64D3E6A5" w:rsidRDefault="64D3E6A5" w14:paraId="2C6CC640" w14:textId="7A5B3158">
          <w:pPr>
            <w:pStyle w:val="Header"/>
            <w:bidi w:val="0"/>
            <w:jc w:val="center"/>
            <w:rPr>
              <w:sz w:val="20"/>
              <w:szCs w:val="20"/>
            </w:rPr>
          </w:pPr>
        </w:p>
      </w:tc>
      <w:tc>
        <w:tcPr>
          <w:tcW w:w="3390" w:type="dxa"/>
          <w:tcMar/>
        </w:tcPr>
        <w:p w:rsidR="64D3E6A5" w:rsidP="64D3E6A5" w:rsidRDefault="64D3E6A5" w14:paraId="3E505160" w14:textId="4C810C0E">
          <w:pPr>
            <w:pStyle w:val="Header"/>
            <w:bidi w:val="0"/>
            <w:ind w:right="-115"/>
            <w:jc w:val="right"/>
            <w:rPr>
              <w:sz w:val="20"/>
              <w:szCs w:val="20"/>
            </w:rPr>
          </w:pPr>
        </w:p>
      </w:tc>
    </w:tr>
  </w:tbl>
  <w:p w:rsidR="64D3E6A5" w:rsidP="64D3E6A5" w:rsidRDefault="64D3E6A5" w14:paraId="3383AD48" w14:textId="053712D5">
    <w:pPr>
      <w:pStyle w:val="Footer"/>
      <w:bidi w:val="0"/>
      <w:rPr>
        <w:sz w:val="20"/>
        <w:szCs w:val="2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64D3E6A5" w:rsidTr="64D3E6A5" w14:paraId="34E0E8C4">
      <w:tc>
        <w:tcPr>
          <w:tcW w:w="3390" w:type="dxa"/>
          <w:tcMar/>
        </w:tcPr>
        <w:p w:rsidR="64D3E6A5" w:rsidP="64D3E6A5" w:rsidRDefault="64D3E6A5" w14:paraId="0E7936D6" w14:textId="3EB1AF08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</w:p>
      </w:tc>
      <w:tc>
        <w:tcPr>
          <w:tcW w:w="3390" w:type="dxa"/>
          <w:tcMar/>
        </w:tcPr>
        <w:p w:rsidR="64D3E6A5" w:rsidP="64D3E6A5" w:rsidRDefault="64D3E6A5" w14:paraId="67BA45D1" w14:textId="2A796DFA">
          <w:pPr>
            <w:pStyle w:val="Header"/>
            <w:bidi w:val="0"/>
            <w:jc w:val="center"/>
            <w:rPr>
              <w:sz w:val="20"/>
              <w:szCs w:val="20"/>
            </w:rPr>
          </w:pPr>
        </w:p>
      </w:tc>
      <w:tc>
        <w:tcPr>
          <w:tcW w:w="3390" w:type="dxa"/>
          <w:tcMar/>
        </w:tcPr>
        <w:p w:rsidR="64D3E6A5" w:rsidP="64D3E6A5" w:rsidRDefault="64D3E6A5" w14:paraId="6E4C0971" w14:textId="052DAF8F">
          <w:pPr>
            <w:pStyle w:val="Header"/>
            <w:bidi w:val="0"/>
            <w:ind w:right="-115"/>
            <w:jc w:val="right"/>
            <w:rPr>
              <w:sz w:val="20"/>
              <w:szCs w:val="20"/>
            </w:rPr>
          </w:pPr>
        </w:p>
      </w:tc>
    </w:tr>
  </w:tbl>
  <w:p w:rsidR="64D3E6A5" w:rsidP="64D3E6A5" w:rsidRDefault="64D3E6A5" w14:paraId="49F0FAC6" w14:textId="1CEBC8F6">
    <w:pPr>
      <w:pStyle w:val="Footer"/>
      <w:bidi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E60C1" w:rsidRDefault="00BE60C1" w14:paraId="44E871BC" wp14:textId="77777777">
      <w:r>
        <w:separator/>
      </w:r>
    </w:p>
  </w:footnote>
  <w:footnote w:type="continuationSeparator" w:id="0">
    <w:p xmlns:wp14="http://schemas.microsoft.com/office/word/2010/wordml" w:rsidR="00BE60C1" w:rsidRDefault="00BE60C1" w14:paraId="144A5D2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8F5585" w:rsidRDefault="005C1908" w14:paraId="42DE812D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31E18D7A" wp14:editId="7777777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xmlns:wp14="http://schemas.microsoft.com/office/word/2010/wordprocessingDrawing" distT="0" distB="0" distL="0" distR="0" wp14:anchorId="7B990BB1" wp14:editId="7777777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8F5585" w:rsidRDefault="008F5585" w14:paraId="36F56A78" wp14:textId="77777777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</w:r>
    <w:r>
      <w:rPr>
        <w:sz w:val="18"/>
      </w:rPr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</w:r>
    <w:r>
      <w:rPr>
        <w:sz w:val="18"/>
      </w:rPr>
      <w:t>: (852) 2846 0500</w:t>
    </w:r>
  </w:p>
  <w:p xmlns:wp14="http://schemas.microsoft.com/office/word/2010/wordml" w:rsidR="008F5585" w:rsidRDefault="008F5585" w14:paraId="7A312CCE" wp14:textId="77777777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</w:r>
    <w:r>
      <w:rPr>
        <w:sz w:val="18"/>
      </w:rPr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t>: (852) 2845 0387</w:t>
    </w:r>
  </w:p>
  <w:p xmlns:wp14="http://schemas.microsoft.com/office/word/2010/wordml" w:rsidR="008F5585" w:rsidRDefault="008F5585" w14:paraId="65CFE5EE" wp14:textId="77777777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</w:r>
    <w:r>
      <w:rPr>
        <w:sz w:val="18"/>
      </w:rPr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</w:r>
    <w:r>
      <w:rPr>
        <w:sz w:val="18"/>
      </w:rPr>
      <w:t xml:space="preserve">: </w:t>
    </w:r>
    <w:hyperlink w:history="1" r:id="rId3">
      <w:r>
        <w:rPr>
          <w:rStyle w:val="Hyperlink"/>
          <w:sz w:val="18"/>
        </w:rPr>
        <w:t>sg@hklawsoc.org.hk</w:t>
      </w:r>
    </w:hyperlink>
  </w:p>
  <w:p xmlns:wp14="http://schemas.microsoft.com/office/word/2010/wordml" w:rsidR="008F5585" w:rsidRDefault="008F5585" w14:paraId="25ECF062" wp14:textId="77777777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</w:r>
    <w:r>
      <w:rPr>
        <w:sz w:val="18"/>
      </w:rPr>
      <w:t xml:space="preserve">: </w:t>
    </w:r>
    <w:hyperlink w:history="1" r:id="rId4">
      <w:r>
        <w:rPr>
          <w:rStyle w:val="Hyperlink"/>
          <w:sz w:val="18"/>
        </w:rPr>
        <w:t>http://www.hklawsoc.org.hk</w:t>
      </w:r>
    </w:hyperlink>
  </w:p>
  <w:p xmlns:wp14="http://schemas.microsoft.com/office/word/2010/wordml" w:rsidR="008F5585" w:rsidRDefault="008F5585" w14:paraId="6537F28F" wp14:textId="77777777">
    <w:pPr>
      <w:pStyle w:val="Header"/>
      <w:tabs>
        <w:tab w:val="clear" w:pos="4153"/>
        <w:tab w:val="clear" w:pos="8306"/>
        <w:tab w:val="left" w:pos="4680"/>
        <w:tab w:val="left" w:pos="6660"/>
      </w:tabs>
      <w:rPr>
        <w:rFonts w:hint="eastAsia"/>
        <w:sz w:val="18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64D3E6A5" w:rsidTr="64D3E6A5" w14:paraId="62935858">
      <w:tc>
        <w:tcPr>
          <w:tcW w:w="3390" w:type="dxa"/>
          <w:tcMar/>
        </w:tcPr>
        <w:p w:rsidR="64D3E6A5" w:rsidP="64D3E6A5" w:rsidRDefault="64D3E6A5" w14:paraId="074DA8F7" w14:textId="7F431635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</w:p>
      </w:tc>
      <w:tc>
        <w:tcPr>
          <w:tcW w:w="3390" w:type="dxa"/>
          <w:tcMar/>
        </w:tcPr>
        <w:p w:rsidR="64D3E6A5" w:rsidP="64D3E6A5" w:rsidRDefault="64D3E6A5" w14:paraId="5C66BA49" w14:textId="0F54F8A9">
          <w:pPr>
            <w:pStyle w:val="Header"/>
            <w:bidi w:val="0"/>
            <w:jc w:val="center"/>
            <w:rPr>
              <w:sz w:val="20"/>
              <w:szCs w:val="20"/>
            </w:rPr>
          </w:pPr>
        </w:p>
      </w:tc>
      <w:tc>
        <w:tcPr>
          <w:tcW w:w="3390" w:type="dxa"/>
          <w:tcMar/>
        </w:tcPr>
        <w:p w:rsidR="64D3E6A5" w:rsidP="64D3E6A5" w:rsidRDefault="64D3E6A5" w14:paraId="7C26FF85" w14:textId="0E82A987">
          <w:pPr>
            <w:pStyle w:val="Header"/>
            <w:bidi w:val="0"/>
            <w:ind w:right="-115"/>
            <w:jc w:val="right"/>
            <w:rPr>
              <w:sz w:val="20"/>
              <w:szCs w:val="20"/>
            </w:rPr>
          </w:pPr>
        </w:p>
      </w:tc>
    </w:tr>
  </w:tbl>
  <w:p w:rsidR="64D3E6A5" w:rsidP="64D3E6A5" w:rsidRDefault="64D3E6A5" w14:paraId="35E89BFC" w14:textId="30E18787">
    <w:pPr>
      <w:pStyle w:val="Header"/>
      <w:bidi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bordersDoNotSurroundHeader/>
  <w:bordersDoNotSurroundFooter/>
  <w:attachedTemplate r:id="rId1"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CEE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B75"/>
    <w:rsid w:val="000C6CCC"/>
    <w:rsid w:val="000C6CE9"/>
    <w:rsid w:val="000C6D3D"/>
    <w:rsid w:val="000C6E1A"/>
    <w:rsid w:val="000C747C"/>
    <w:rsid w:val="000C75B3"/>
    <w:rsid w:val="000C7EDB"/>
    <w:rsid w:val="000D1DB0"/>
    <w:rsid w:val="000D27EC"/>
    <w:rsid w:val="000D3879"/>
    <w:rsid w:val="000D47A9"/>
    <w:rsid w:val="000D4A16"/>
    <w:rsid w:val="000D73EB"/>
    <w:rsid w:val="000D781B"/>
    <w:rsid w:val="000D7EE7"/>
    <w:rsid w:val="000E14B2"/>
    <w:rsid w:val="000E2659"/>
    <w:rsid w:val="000E2974"/>
    <w:rsid w:val="000E2A70"/>
    <w:rsid w:val="000E2B9E"/>
    <w:rsid w:val="000E2D64"/>
    <w:rsid w:val="000E428B"/>
    <w:rsid w:val="000E4399"/>
    <w:rsid w:val="000E4D92"/>
    <w:rsid w:val="000E717E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E2D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BE2"/>
    <w:rsid w:val="00116175"/>
    <w:rsid w:val="00116986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61C9F"/>
    <w:rsid w:val="001628FB"/>
    <w:rsid w:val="00162F41"/>
    <w:rsid w:val="0016389D"/>
    <w:rsid w:val="00163907"/>
    <w:rsid w:val="00163D4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80"/>
    <w:rsid w:val="001A3E67"/>
    <w:rsid w:val="001A436A"/>
    <w:rsid w:val="001A480D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2518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81A"/>
    <w:rsid w:val="002D5AEE"/>
    <w:rsid w:val="002D63D7"/>
    <w:rsid w:val="002D73C4"/>
    <w:rsid w:val="002E01C9"/>
    <w:rsid w:val="002E15F1"/>
    <w:rsid w:val="002E1B63"/>
    <w:rsid w:val="002E1CF3"/>
    <w:rsid w:val="002E1F57"/>
    <w:rsid w:val="002E1FC1"/>
    <w:rsid w:val="002E2696"/>
    <w:rsid w:val="002E31FE"/>
    <w:rsid w:val="002E3D80"/>
    <w:rsid w:val="002E5111"/>
    <w:rsid w:val="002E5216"/>
    <w:rsid w:val="002E5525"/>
    <w:rsid w:val="002E6947"/>
    <w:rsid w:val="002E6C72"/>
    <w:rsid w:val="002E7F56"/>
    <w:rsid w:val="002F0271"/>
    <w:rsid w:val="002F04BC"/>
    <w:rsid w:val="002F0A12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5397"/>
    <w:rsid w:val="0032548B"/>
    <w:rsid w:val="003257E9"/>
    <w:rsid w:val="00326B15"/>
    <w:rsid w:val="00326DCB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6962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53F5"/>
    <w:rsid w:val="004E6D51"/>
    <w:rsid w:val="004E75D5"/>
    <w:rsid w:val="004E7F64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E41"/>
    <w:rsid w:val="00517BA1"/>
    <w:rsid w:val="0052031E"/>
    <w:rsid w:val="005235C6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CAF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2C6"/>
    <w:rsid w:val="005F67F0"/>
    <w:rsid w:val="005F6CD6"/>
    <w:rsid w:val="005F7FD5"/>
    <w:rsid w:val="00600A6E"/>
    <w:rsid w:val="00601F6F"/>
    <w:rsid w:val="00603354"/>
    <w:rsid w:val="00603896"/>
    <w:rsid w:val="00604E91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F5A"/>
    <w:rsid w:val="00640401"/>
    <w:rsid w:val="00642E69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ED4"/>
    <w:rsid w:val="00686BF4"/>
    <w:rsid w:val="0068715C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D36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30C4"/>
    <w:rsid w:val="007134EE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22A4"/>
    <w:rsid w:val="00782437"/>
    <w:rsid w:val="007832A0"/>
    <w:rsid w:val="00783EA2"/>
    <w:rsid w:val="0078541A"/>
    <w:rsid w:val="00785CC2"/>
    <w:rsid w:val="00785FF5"/>
    <w:rsid w:val="00786E58"/>
    <w:rsid w:val="00787144"/>
    <w:rsid w:val="00787585"/>
    <w:rsid w:val="007876C2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E3D"/>
    <w:rsid w:val="0080025D"/>
    <w:rsid w:val="00800904"/>
    <w:rsid w:val="00800DB7"/>
    <w:rsid w:val="008018E4"/>
    <w:rsid w:val="0080230C"/>
    <w:rsid w:val="00802760"/>
    <w:rsid w:val="00803AFB"/>
    <w:rsid w:val="00804D69"/>
    <w:rsid w:val="008052A8"/>
    <w:rsid w:val="008055CD"/>
    <w:rsid w:val="008055D0"/>
    <w:rsid w:val="008055EA"/>
    <w:rsid w:val="00805961"/>
    <w:rsid w:val="00806656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7E"/>
    <w:rsid w:val="0085547E"/>
    <w:rsid w:val="008575AD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296"/>
    <w:rsid w:val="00875EE5"/>
    <w:rsid w:val="00875F36"/>
    <w:rsid w:val="00876B5E"/>
    <w:rsid w:val="0087725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2C87"/>
    <w:rsid w:val="008B342F"/>
    <w:rsid w:val="008B3DBC"/>
    <w:rsid w:val="008B3DD2"/>
    <w:rsid w:val="008B3F90"/>
    <w:rsid w:val="008B6140"/>
    <w:rsid w:val="008B61A6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A76"/>
    <w:rsid w:val="008D2B96"/>
    <w:rsid w:val="008D2ED4"/>
    <w:rsid w:val="008D344D"/>
    <w:rsid w:val="008D3D9E"/>
    <w:rsid w:val="008D3ED0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D01"/>
    <w:rsid w:val="008F4332"/>
    <w:rsid w:val="008F4335"/>
    <w:rsid w:val="008F4E99"/>
    <w:rsid w:val="008F5377"/>
    <w:rsid w:val="008F5585"/>
    <w:rsid w:val="008F6E38"/>
    <w:rsid w:val="008F7056"/>
    <w:rsid w:val="008F75A0"/>
    <w:rsid w:val="008F7FB6"/>
    <w:rsid w:val="008F7FC2"/>
    <w:rsid w:val="0090026F"/>
    <w:rsid w:val="00900577"/>
    <w:rsid w:val="0090126D"/>
    <w:rsid w:val="0090220E"/>
    <w:rsid w:val="009026FC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BD7"/>
    <w:rsid w:val="0092256E"/>
    <w:rsid w:val="00922DCA"/>
    <w:rsid w:val="00923249"/>
    <w:rsid w:val="00923679"/>
    <w:rsid w:val="00924205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408D5"/>
    <w:rsid w:val="009418B9"/>
    <w:rsid w:val="00941907"/>
    <w:rsid w:val="00941F78"/>
    <w:rsid w:val="00942398"/>
    <w:rsid w:val="00943284"/>
    <w:rsid w:val="009438FB"/>
    <w:rsid w:val="009442B4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4C"/>
    <w:rsid w:val="009A65BB"/>
    <w:rsid w:val="009A6731"/>
    <w:rsid w:val="009A7991"/>
    <w:rsid w:val="009B02FE"/>
    <w:rsid w:val="009B0666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BDF"/>
    <w:rsid w:val="00A117C5"/>
    <w:rsid w:val="00A1280A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883"/>
    <w:rsid w:val="00A36ED5"/>
    <w:rsid w:val="00A40933"/>
    <w:rsid w:val="00A40B32"/>
    <w:rsid w:val="00A40E82"/>
    <w:rsid w:val="00A410D6"/>
    <w:rsid w:val="00A4113A"/>
    <w:rsid w:val="00A411C2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48BA"/>
    <w:rsid w:val="00A84F16"/>
    <w:rsid w:val="00A86B1C"/>
    <w:rsid w:val="00A8723B"/>
    <w:rsid w:val="00A879F8"/>
    <w:rsid w:val="00A87E18"/>
    <w:rsid w:val="00A87FBF"/>
    <w:rsid w:val="00A91684"/>
    <w:rsid w:val="00A92C7F"/>
    <w:rsid w:val="00A92D58"/>
    <w:rsid w:val="00A93C5E"/>
    <w:rsid w:val="00A93CDA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22F6"/>
    <w:rsid w:val="00BB2431"/>
    <w:rsid w:val="00BB3420"/>
    <w:rsid w:val="00BB4AFE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C1"/>
    <w:rsid w:val="00BE6297"/>
    <w:rsid w:val="00BE6F80"/>
    <w:rsid w:val="00BF085F"/>
    <w:rsid w:val="00BF241D"/>
    <w:rsid w:val="00BF3A89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75C9"/>
    <w:rsid w:val="00D279A3"/>
    <w:rsid w:val="00D27CDF"/>
    <w:rsid w:val="00D27EC2"/>
    <w:rsid w:val="00D301C9"/>
    <w:rsid w:val="00D32C33"/>
    <w:rsid w:val="00D32F7F"/>
    <w:rsid w:val="00D34827"/>
    <w:rsid w:val="00D35DB3"/>
    <w:rsid w:val="00D374DF"/>
    <w:rsid w:val="00D377F6"/>
    <w:rsid w:val="00D37A01"/>
    <w:rsid w:val="00D37F5C"/>
    <w:rsid w:val="00D40227"/>
    <w:rsid w:val="00D40B53"/>
    <w:rsid w:val="00D419AF"/>
    <w:rsid w:val="00D4222A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BB5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703FE"/>
    <w:rsid w:val="00E70954"/>
    <w:rsid w:val="00E709E0"/>
    <w:rsid w:val="00E70D5C"/>
    <w:rsid w:val="00E712F2"/>
    <w:rsid w:val="00E719A4"/>
    <w:rsid w:val="00E71C6A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2760"/>
    <w:rsid w:val="00EF2B5B"/>
    <w:rsid w:val="00EF2F38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4C41"/>
    <w:rsid w:val="00F456CA"/>
    <w:rsid w:val="00F46ECB"/>
    <w:rsid w:val="00F50E08"/>
    <w:rsid w:val="00F513B5"/>
    <w:rsid w:val="00F51FDD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307E"/>
    <w:rsid w:val="00F73555"/>
    <w:rsid w:val="00F73E85"/>
    <w:rsid w:val="00F74A92"/>
    <w:rsid w:val="00F75402"/>
    <w:rsid w:val="00F75F54"/>
    <w:rsid w:val="00F76D41"/>
    <w:rsid w:val="00F8009F"/>
    <w:rsid w:val="00F80943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FE2"/>
    <w:rsid w:val="00FD42F0"/>
    <w:rsid w:val="00FD4517"/>
    <w:rsid w:val="00FD661A"/>
    <w:rsid w:val="00FD7CCF"/>
    <w:rsid w:val="00FE050F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F0053"/>
    <w:rsid w:val="00FF062D"/>
    <w:rsid w:val="00FF072E"/>
    <w:rsid w:val="00FF2C57"/>
    <w:rsid w:val="00FF3C44"/>
    <w:rsid w:val="00FF5385"/>
    <w:rsid w:val="00FF6488"/>
    <w:rsid w:val="00FF674B"/>
    <w:rsid w:val="00FF6E01"/>
    <w:rsid w:val="00FF79ED"/>
    <w:rsid w:val="64D3E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66F1277F"/>
  <w15:chartTrackingRefBased/>
  <w15:docId w15:val="{543C2C85-BA54-4B05-B0D0-34B06D98E8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PMingLiU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456C9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styleId="apple-style-span" w:customStyle="1">
    <w:name w:val="apple-style-span"/>
    <w:basedOn w:val="DefaultParagraphFont"/>
    <w:rsid w:val="00690BF8"/>
  </w:style>
  <w:style w:type="character" w:styleId="pp-headline-item" w:customStyle="1">
    <w:name w:val="pp-headline-item"/>
    <w:basedOn w:val="DefaultParagraphFont"/>
    <w:rsid w:val="002E1F57"/>
  </w:style>
  <w:style w:type="character" w:styleId="street-address" w:customStyle="1">
    <w:name w:val="street-address"/>
    <w:basedOn w:val="DefaultParagraphFont"/>
    <w:rsid w:val="00A53717"/>
  </w:style>
  <w:style w:type="character" w:styleId="locality" w:customStyle="1">
    <w:name w:val="locality"/>
    <w:basedOn w:val="DefaultParagraphFont"/>
    <w:rsid w:val="00A53717"/>
  </w:style>
  <w:style w:type="character" w:styleId="st1" w:customStyle="1">
    <w:name w:val="st1"/>
    <w:basedOn w:val="DefaultParagraphFont"/>
    <w:rsid w:val="00341566"/>
  </w:style>
  <w:style w:type="character" w:styleId="block1" w:customStyle="1">
    <w:name w:val="block1"/>
    <w:rsid w:val="000602FB"/>
    <w:rPr>
      <w:vanish w:val="0"/>
      <w:webHidden w:val="0"/>
      <w:specVanish w:val="0"/>
    </w:rPr>
  </w:style>
  <w:style w:type="character" w:styleId="col9" w:customStyle="1">
    <w:name w:val="col9"/>
    <w:basedOn w:val="DefaultParagraphFont"/>
    <w:rsid w:val="000602FB"/>
  </w:style>
  <w:style w:type="character" w:styleId="text" w:customStyle="1">
    <w:name w:val="text"/>
    <w:basedOn w:val="DefaultParagraphFont"/>
    <w:rsid w:val="005F7FD5"/>
  </w:style>
  <w:style w:type="character" w:styleId="apple-converted-space" w:customStyle="1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styleId="HTMLAddressChar" w:customStyle="1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nS@hklawsoc.org.hk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7054024557624bd1" /><Relationship Type="http://schemas.openxmlformats.org/officeDocument/2006/relationships/footer" Target="footer.xml" Id="R55b3fd31b735441e" /><Relationship Type="http://schemas.openxmlformats.org/officeDocument/2006/relationships/footer" Target="footer2.xml" Id="Rdda866d94f1944f1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c1c74309-156b-4660-9951-d9616e353fe4"/>
    <ds:schemaRef ds:uri="96217c5a-0226-462f-8526-5fe9ca4111af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682515D-3E97-405C-BAEC-C40FBCC4B5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C01</ap:Template>
  <ap:Application>Microsoft Word for the web</ap:Application>
  <ap:DocSecurity>0</ap:DocSecurity>
  <ap:ScaleCrop>false</ap:ScaleCrop>
  <ap:Company>Peernet Company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Emily LEUNG</cp:lastModifiedBy>
  <cp:revision>3</cp:revision>
  <cp:lastPrinted>2022-05-13T03:13:00Z</cp:lastPrinted>
  <dcterms:created xsi:type="dcterms:W3CDTF">2022-08-18T07:17:00Z</dcterms:created>
  <dcterms:modified xsi:type="dcterms:W3CDTF">2022-08-18T08:56:31Z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MediaServiceImageTags">
    <vt:lpwstr/>
  </property>
  <property fmtid="{D5CDD505-2E9C-101B-9397-08002B2CF9AE}" pid="10" name="ContentTypeId">
    <vt:lpwstr>0x0101002EC9C035BBE46541A8D27D0A7B32CE7E</vt:lpwstr>
  </property>
</Properties>
</file>